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5C" w:rsidRDefault="00AE745C" w:rsidP="000723D2">
      <w:pPr>
        <w:rPr>
          <w:rFonts w:ascii="Times New Roman" w:hAnsi="Times New Roman"/>
          <w:b/>
          <w:bCs/>
          <w:i/>
          <w:sz w:val="24"/>
          <w:szCs w:val="24"/>
        </w:rPr>
      </w:pPr>
      <w:r w:rsidRPr="000723D2">
        <w:rPr>
          <w:rFonts w:ascii="Times New Roman" w:hAnsi="Times New Roman"/>
          <w:b/>
          <w:bCs/>
          <w:i/>
          <w:sz w:val="24"/>
          <w:szCs w:val="24"/>
        </w:rPr>
        <w:t>Okruh č. 6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Logopedická péče o jedince se sluchovým postižením – doplnění (z Bc. Studia – viz materiály k tématu „Orální řeč u osob se sluchovým postižením “)</w:t>
      </w:r>
    </w:p>
    <w:p w:rsidR="00AE745C" w:rsidRPr="000723D2" w:rsidRDefault="00AE745C" w:rsidP="000723D2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E745C" w:rsidRPr="00332A88" w:rsidRDefault="00AE745C" w:rsidP="00332A88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600AA">
        <w:rPr>
          <w:rFonts w:ascii="Times New Roman" w:hAnsi="Times New Roman"/>
          <w:b/>
          <w:bCs/>
          <w:sz w:val="28"/>
          <w:szCs w:val="28"/>
          <w:u w:val="single"/>
        </w:rPr>
        <w:t>Rozvoj komunikačních dovedností u dětí se sluchovým postižením</w:t>
      </w:r>
    </w:p>
    <w:p w:rsidR="00AE745C" w:rsidRPr="000B215C" w:rsidRDefault="00AE745C" w:rsidP="000B215C">
      <w:p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Důsledky opožděné péče (u jedinců s těžkým sluchovým postižením</w:t>
      </w:r>
      <w:r>
        <w:rPr>
          <w:rFonts w:ascii="Times New Roman" w:hAnsi="Times New Roman"/>
          <w:b/>
          <w:bCs/>
        </w:rPr>
        <w:t>)</w:t>
      </w:r>
    </w:p>
    <w:p w:rsidR="00AE745C" w:rsidRPr="000B215C" w:rsidRDefault="00AE745C" w:rsidP="000B215C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  <w:i/>
          <w:iCs/>
        </w:rPr>
        <w:t>se objevují v následujících oblastech:</w:t>
      </w:r>
    </w:p>
    <w:p w:rsidR="00AE745C" w:rsidRPr="000B215C" w:rsidRDefault="00AE745C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vnímání</w:t>
      </w:r>
    </w:p>
    <w:p w:rsidR="00AE745C" w:rsidRPr="000B215C" w:rsidRDefault="00AE745C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vývoj řeči</w:t>
      </w:r>
    </w:p>
    <w:p w:rsidR="00AE745C" w:rsidRPr="000B215C" w:rsidRDefault="00AE745C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proces komunikace</w:t>
      </w:r>
    </w:p>
    <w:p w:rsidR="00AE745C" w:rsidRPr="000B215C" w:rsidRDefault="00AE745C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kognice (poznávání)</w:t>
      </w:r>
    </w:p>
    <w:p w:rsidR="00AE745C" w:rsidRPr="000B215C" w:rsidRDefault="00AE745C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sociální vztahy</w:t>
      </w:r>
    </w:p>
    <w:p w:rsidR="00AE745C" w:rsidRPr="000B215C" w:rsidRDefault="00AE745C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emocionální</w:t>
      </w:r>
    </w:p>
    <w:p w:rsidR="00AE745C" w:rsidRPr="000B215C" w:rsidRDefault="00AE745C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pedagogické</w:t>
      </w:r>
    </w:p>
    <w:p w:rsidR="00AE745C" w:rsidRPr="000B215C" w:rsidRDefault="00AE745C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inteligence</w:t>
      </w:r>
    </w:p>
    <w:p w:rsidR="00AE745C" w:rsidRPr="000B215C" w:rsidRDefault="00AE745C" w:rsidP="000B215C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profesní uplatnění</w:t>
      </w:r>
    </w:p>
    <w:p w:rsidR="00AE745C" w:rsidRPr="000B215C" w:rsidRDefault="00AE745C" w:rsidP="000B215C">
      <w:pPr>
        <w:rPr>
          <w:rFonts w:ascii="Times New Roman" w:hAnsi="Times New Roman"/>
          <w:b/>
          <w:bCs/>
        </w:rPr>
      </w:pPr>
    </w:p>
    <w:p w:rsidR="00AE745C" w:rsidRPr="000B215C" w:rsidRDefault="00AE745C" w:rsidP="000B215C">
      <w:pPr>
        <w:rPr>
          <w:rFonts w:ascii="Times New Roman" w:hAnsi="Times New Roman"/>
          <w:b/>
          <w:bCs/>
          <w:i/>
          <w:iCs/>
        </w:rPr>
      </w:pPr>
      <w:r w:rsidRPr="000B215C">
        <w:rPr>
          <w:rFonts w:ascii="Times New Roman" w:hAnsi="Times New Roman"/>
          <w:b/>
          <w:bCs/>
        </w:rPr>
        <w:t xml:space="preserve">Reedukace sluchu a řeči - </w:t>
      </w:r>
      <w:r w:rsidRPr="000B215C">
        <w:rPr>
          <w:rFonts w:ascii="Times New Roman" w:hAnsi="Times New Roman"/>
          <w:b/>
          <w:bCs/>
          <w:i/>
          <w:iCs/>
        </w:rPr>
        <w:t>moderní přístupy:</w:t>
      </w:r>
    </w:p>
    <w:p w:rsidR="00AE745C" w:rsidRPr="000B215C" w:rsidRDefault="00AE745C" w:rsidP="000B215C">
      <w:pPr>
        <w:numPr>
          <w:ilvl w:val="0"/>
          <w:numId w:val="3"/>
        </w:numPr>
        <w:rPr>
          <w:rFonts w:ascii="Times New Roman" w:hAnsi="Times New Roman"/>
          <w:b/>
          <w:bCs/>
          <w:i/>
          <w:iCs/>
        </w:rPr>
      </w:pPr>
      <w:r w:rsidRPr="000B215C">
        <w:rPr>
          <w:rFonts w:ascii="Times New Roman" w:hAnsi="Times New Roman"/>
          <w:b/>
          <w:bCs/>
          <w:i/>
          <w:iCs/>
        </w:rPr>
        <w:t xml:space="preserve">  polysenzorické </w:t>
      </w:r>
    </w:p>
    <w:p w:rsidR="00AE745C" w:rsidRPr="000B215C" w:rsidRDefault="00AE745C" w:rsidP="000B215C">
      <w:pPr>
        <w:rPr>
          <w:rFonts w:ascii="Times New Roman" w:hAnsi="Times New Roman"/>
          <w:bCs/>
          <w:iCs/>
        </w:rPr>
      </w:pPr>
      <w:r w:rsidRPr="000B215C">
        <w:rPr>
          <w:rFonts w:ascii="Times New Roman" w:hAnsi="Times New Roman"/>
          <w:b/>
          <w:bCs/>
          <w:i/>
          <w:iCs/>
        </w:rPr>
        <w:t xml:space="preserve">   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0B215C">
        <w:rPr>
          <w:rFonts w:ascii="Times New Roman" w:hAnsi="Times New Roman"/>
          <w:b/>
          <w:bCs/>
          <w:i/>
          <w:iCs/>
        </w:rPr>
        <w:t xml:space="preserve">      </w:t>
      </w:r>
      <w:r w:rsidRPr="000B215C">
        <w:rPr>
          <w:rFonts w:ascii="Times New Roman" w:hAnsi="Times New Roman"/>
          <w:bCs/>
          <w:iCs/>
        </w:rPr>
        <w:t xml:space="preserve">- reflexní metoda řeči van Udena </w:t>
      </w:r>
    </w:p>
    <w:p w:rsidR="00AE745C" w:rsidRPr="000B215C" w:rsidRDefault="00AE745C" w:rsidP="000B215C">
      <w:pPr>
        <w:rPr>
          <w:rFonts w:ascii="Times New Roman" w:hAnsi="Times New Roman"/>
          <w:bCs/>
          <w:iCs/>
        </w:rPr>
      </w:pPr>
      <w:r w:rsidRPr="000B215C">
        <w:rPr>
          <w:rFonts w:ascii="Times New Roman" w:hAnsi="Times New Roman"/>
          <w:bCs/>
          <w:iCs/>
        </w:rPr>
        <w:t xml:space="preserve">         -   verbotonální metoda</w:t>
      </w:r>
    </w:p>
    <w:p w:rsidR="00AE745C" w:rsidRPr="000B215C" w:rsidRDefault="00AE745C" w:rsidP="000B215C">
      <w:pPr>
        <w:numPr>
          <w:ilvl w:val="0"/>
          <w:numId w:val="4"/>
        </w:numPr>
        <w:rPr>
          <w:rFonts w:ascii="Times New Roman" w:hAnsi="Times New Roman"/>
          <w:b/>
          <w:bCs/>
          <w:i/>
          <w:iCs/>
        </w:rPr>
      </w:pPr>
      <w:r w:rsidRPr="000B215C">
        <w:rPr>
          <w:rFonts w:ascii="Times New Roman" w:hAnsi="Times New Roman"/>
          <w:b/>
          <w:bCs/>
          <w:i/>
          <w:iCs/>
        </w:rPr>
        <w:t xml:space="preserve">monosenzorické </w:t>
      </w:r>
    </w:p>
    <w:p w:rsidR="00AE745C" w:rsidRPr="000B215C" w:rsidRDefault="00AE745C" w:rsidP="000B215C">
      <w:pPr>
        <w:rPr>
          <w:rFonts w:ascii="Times New Roman" w:hAnsi="Times New Roman"/>
          <w:bCs/>
          <w:iCs/>
        </w:rPr>
      </w:pPr>
      <w:r w:rsidRPr="000B215C">
        <w:rPr>
          <w:rFonts w:ascii="Times New Roman" w:hAnsi="Times New Roman"/>
          <w:b/>
          <w:bCs/>
          <w:i/>
          <w:iCs/>
        </w:rPr>
        <w:t xml:space="preserve">         </w:t>
      </w:r>
      <w:r w:rsidRPr="000B215C">
        <w:rPr>
          <w:rFonts w:ascii="Times New Roman" w:hAnsi="Times New Roman"/>
          <w:bCs/>
          <w:iCs/>
        </w:rPr>
        <w:t>- auditivně-verbální přístup</w:t>
      </w:r>
    </w:p>
    <w:p w:rsidR="00AE745C" w:rsidRPr="000B215C" w:rsidRDefault="00AE745C" w:rsidP="00332A88">
      <w:pPr>
        <w:rPr>
          <w:rFonts w:ascii="Times New Roman" w:hAnsi="Times New Roman"/>
          <w:bCs/>
        </w:rPr>
      </w:pPr>
    </w:p>
    <w:p w:rsidR="00AE745C" w:rsidRPr="000B215C" w:rsidRDefault="00AE745C" w:rsidP="000B215C">
      <w:pPr>
        <w:rPr>
          <w:rFonts w:ascii="Times New Roman" w:hAnsi="Times New Roman"/>
          <w:b/>
          <w:bCs/>
          <w:i/>
          <w:iCs/>
        </w:rPr>
      </w:pPr>
      <w:r w:rsidRPr="000B215C">
        <w:rPr>
          <w:rFonts w:ascii="Times New Roman" w:hAnsi="Times New Roman"/>
          <w:b/>
          <w:bCs/>
          <w:u w:val="single"/>
        </w:rPr>
        <w:t>Individuální logopedická péče</w:t>
      </w:r>
      <w:r w:rsidRPr="000B215C">
        <w:rPr>
          <w:rFonts w:ascii="Times New Roman" w:hAnsi="Times New Roman"/>
          <w:b/>
          <w:bCs/>
          <w:i/>
          <w:iCs/>
        </w:rPr>
        <w:t xml:space="preserve"> </w:t>
      </w:r>
      <w:r w:rsidRPr="000B215C">
        <w:rPr>
          <w:rFonts w:ascii="Times New Roman" w:hAnsi="Times New Roman"/>
          <w:b/>
          <w:bCs/>
          <w:i/>
          <w:iCs/>
        </w:rPr>
        <w:br/>
        <w:t>(plán reedukace dítěte se sluchovým postižením)</w:t>
      </w:r>
    </w:p>
    <w:p w:rsidR="00AE745C" w:rsidRPr="000B215C" w:rsidRDefault="00AE745C" w:rsidP="000B215C">
      <w:pPr>
        <w:numPr>
          <w:ilvl w:val="0"/>
          <w:numId w:val="11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reedukace sluchu (sluchová výchova)</w:t>
      </w:r>
    </w:p>
    <w:p w:rsidR="00AE745C" w:rsidRPr="000B215C" w:rsidRDefault="00AE745C" w:rsidP="000B215C">
      <w:pPr>
        <w:numPr>
          <w:ilvl w:val="0"/>
          <w:numId w:val="11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reedukace řeči /rozvoj řeči</w:t>
      </w:r>
    </w:p>
    <w:p w:rsidR="00AE745C" w:rsidRPr="000B215C" w:rsidRDefault="00AE745C" w:rsidP="000B215C">
      <w:pPr>
        <w:numPr>
          <w:ilvl w:val="0"/>
          <w:numId w:val="11"/>
        </w:numPr>
        <w:rPr>
          <w:rFonts w:ascii="Times New Roman" w:hAnsi="Times New Roman"/>
          <w:bCs/>
        </w:rPr>
      </w:pPr>
      <w:r w:rsidRPr="000B215C">
        <w:rPr>
          <w:rFonts w:ascii="Times New Roman" w:hAnsi="Times New Roman"/>
          <w:bCs/>
        </w:rPr>
        <w:t>rehabilitace dítěte se SP</w:t>
      </w:r>
    </w:p>
    <w:p w:rsidR="00AE745C" w:rsidRPr="000B215C" w:rsidRDefault="00AE745C" w:rsidP="000B215C">
      <w:pPr>
        <w:ind w:left="720"/>
        <w:rPr>
          <w:rFonts w:ascii="Times New Roman" w:hAnsi="Times New Roman"/>
          <w:b/>
          <w:bCs/>
        </w:rPr>
      </w:pPr>
    </w:p>
    <w:p w:rsidR="00AE745C" w:rsidRPr="00AB4B10" w:rsidRDefault="00AE745C" w:rsidP="000B215C">
      <w:pPr>
        <w:rPr>
          <w:rFonts w:ascii="Times New Roman" w:hAnsi="Times New Roman"/>
          <w:b/>
          <w:bCs/>
          <w:u w:val="single"/>
        </w:rPr>
      </w:pPr>
      <w:r w:rsidRPr="00AB4B10">
        <w:rPr>
          <w:rFonts w:ascii="Times New Roman" w:hAnsi="Times New Roman"/>
          <w:b/>
          <w:bCs/>
          <w:u w:val="single"/>
        </w:rPr>
        <w:t>Sluchová výchova</w:t>
      </w:r>
    </w:p>
    <w:p w:rsidR="00AE745C" w:rsidRPr="00AB4B10" w:rsidRDefault="00AE745C" w:rsidP="00AB4B10">
      <w:pPr>
        <w:numPr>
          <w:ilvl w:val="0"/>
          <w:numId w:val="22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  <w:i/>
          <w:iCs/>
        </w:rPr>
        <w:t>…„souhrn speciálně pedagogických postupů, jimiž se zlepšuje a zdokonaluje výkonnost v oblasti postižené funkce“…</w:t>
      </w:r>
      <w:r w:rsidRPr="00AB4B10">
        <w:rPr>
          <w:rFonts w:ascii="Times New Roman" w:hAnsi="Times New Roman"/>
          <w:bCs/>
        </w:rPr>
        <w:t>(Janotová, 1996, s.5)</w:t>
      </w:r>
    </w:p>
    <w:p w:rsidR="00AE745C" w:rsidRPr="00AB4B10" w:rsidRDefault="00AE745C" w:rsidP="00AB4B10">
      <w:pPr>
        <w:numPr>
          <w:ilvl w:val="0"/>
          <w:numId w:val="23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u SP dítěte je nutné rozvinout (někdy dokonce vyvinout) schopnosti auditivního vnímání a vybavit ho akustickými zkušenostmi</w:t>
      </w:r>
    </w:p>
    <w:p w:rsidR="00AE745C" w:rsidRPr="00AB4B10" w:rsidRDefault="00AE745C" w:rsidP="00AB4B10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Dělení způsobu reedukace</w:t>
      </w:r>
    </w:p>
    <w:p w:rsidR="00AE745C" w:rsidRPr="00AB4B10" w:rsidRDefault="00AE745C" w:rsidP="00AB4B10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Předpoklady pro úspěšnou reeduka</w:t>
      </w:r>
      <w:r>
        <w:rPr>
          <w:rFonts w:ascii="Times New Roman" w:hAnsi="Times New Roman"/>
          <w:b/>
          <w:bCs/>
        </w:rPr>
        <w:t xml:space="preserve">ci sluchu                      </w:t>
      </w:r>
    </w:p>
    <w:p w:rsidR="00AE745C" w:rsidRPr="00AB4B10" w:rsidRDefault="00AE745C" w:rsidP="00AB4B10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Podmínky sluchové výchovy</w:t>
      </w:r>
    </w:p>
    <w:p w:rsidR="00AE745C" w:rsidRDefault="00AE745C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včasná diagnostika</w:t>
      </w:r>
    </w:p>
    <w:p w:rsidR="00AE745C" w:rsidRPr="00AB4B10" w:rsidRDefault="00AE745C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kvalitní sluchadlo/ kochleární implantát</w:t>
      </w:r>
    </w:p>
    <w:p w:rsidR="00AE745C" w:rsidRPr="00AB4B10" w:rsidRDefault="00AE745C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odborné vedení</w:t>
      </w:r>
    </w:p>
    <w:p w:rsidR="00AE745C" w:rsidRPr="00AB4B10" w:rsidRDefault="00AE745C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uvědomění si existence zvuku</w:t>
      </w:r>
    </w:p>
    <w:p w:rsidR="00AE745C" w:rsidRPr="00AB4B10" w:rsidRDefault="00AE745C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opětovné působení zvukového podnětu</w:t>
      </w:r>
    </w:p>
    <w:p w:rsidR="00AE745C" w:rsidRPr="00AB4B10" w:rsidRDefault="00AE745C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 xml:space="preserve">spojení si sluchového vjemu s představou věci, osoby nebo činnosti, která je původcem zvuku (tzn.znát význam zvuku) </w:t>
      </w:r>
    </w:p>
    <w:p w:rsidR="00AE745C" w:rsidRPr="00AB4B10" w:rsidRDefault="00AE745C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základní podnět musí být dostatečně silný</w:t>
      </w:r>
    </w:p>
    <w:p w:rsidR="00AE745C" w:rsidRPr="00AB4B10" w:rsidRDefault="00AE745C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mozek musí být v bdělém stavu, nesmí být zaujat jinou činností či oslaben únavou</w:t>
      </w:r>
    </w:p>
    <w:p w:rsidR="00AE745C" w:rsidRPr="00AB4B10" w:rsidRDefault="00AE745C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způsob reedukace musí respektovat psychické a fyzické možnosti jedince</w:t>
      </w:r>
    </w:p>
    <w:p w:rsidR="00AE745C" w:rsidRPr="00AB4B10" w:rsidRDefault="00AE745C" w:rsidP="00AB4B10">
      <w:pPr>
        <w:numPr>
          <w:ilvl w:val="0"/>
          <w:numId w:val="24"/>
        </w:num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dostatek sluchových zkušeností</w:t>
      </w:r>
    </w:p>
    <w:p w:rsidR="00AE745C" w:rsidRPr="00AB4B10" w:rsidRDefault="00AE745C" w:rsidP="00AB4B10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Cíl sluchové výchovy</w:t>
      </w:r>
    </w:p>
    <w:p w:rsidR="00AE745C" w:rsidRDefault="00AE745C" w:rsidP="00AB4B10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Sluchová cvičení podle obtížnosti</w:t>
      </w:r>
      <w:r>
        <w:rPr>
          <w:rFonts w:ascii="Times New Roman" w:hAnsi="Times New Roman"/>
          <w:b/>
          <w:bCs/>
        </w:rPr>
        <w:t xml:space="preserve"> (fáze sluchové výchovy)</w:t>
      </w:r>
    </w:p>
    <w:p w:rsidR="00AE745C" w:rsidRPr="00AB4B10" w:rsidRDefault="00AE745C" w:rsidP="00AB4B10">
      <w:pPr>
        <w:rPr>
          <w:rFonts w:ascii="Times New Roman" w:hAnsi="Times New Roman"/>
          <w:bCs/>
          <w:i/>
          <w:iCs/>
        </w:rPr>
      </w:pPr>
      <w:r w:rsidRPr="00AB4B10">
        <w:rPr>
          <w:rFonts w:ascii="Times New Roman" w:hAnsi="Times New Roman"/>
          <w:bCs/>
        </w:rPr>
        <w:t xml:space="preserve">1.detekce </w:t>
      </w:r>
      <w:r w:rsidRPr="00AB4B10">
        <w:rPr>
          <w:rFonts w:ascii="Times New Roman" w:hAnsi="Times New Roman"/>
          <w:bCs/>
          <w:i/>
          <w:iCs/>
        </w:rPr>
        <w:t>(uvědomění si přítomnosti zvuku)</w:t>
      </w:r>
    </w:p>
    <w:p w:rsidR="00AE745C" w:rsidRPr="00AB4B10" w:rsidRDefault="00AE745C" w:rsidP="00AB4B10">
      <w:pPr>
        <w:rPr>
          <w:rFonts w:ascii="Times New Roman" w:hAnsi="Times New Roman"/>
          <w:bCs/>
          <w:i/>
          <w:iCs/>
        </w:rPr>
      </w:pPr>
      <w:r w:rsidRPr="00AB4B10">
        <w:rPr>
          <w:rFonts w:ascii="Times New Roman" w:hAnsi="Times New Roman"/>
          <w:bCs/>
        </w:rPr>
        <w:t>2.diskriminace</w:t>
      </w:r>
      <w:r w:rsidRPr="00AB4B10">
        <w:rPr>
          <w:rFonts w:ascii="Times New Roman" w:hAnsi="Times New Roman"/>
          <w:bCs/>
          <w:i/>
          <w:iCs/>
        </w:rPr>
        <w:t xml:space="preserve"> (porovnání dvou podnětů) </w:t>
      </w:r>
    </w:p>
    <w:p w:rsidR="00AE745C" w:rsidRPr="00AB4B10" w:rsidRDefault="00AE745C" w:rsidP="00AB4B10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 xml:space="preserve">3.diferenciace dvou podnětů (určení, který ze dvou podnětů působil) </w:t>
      </w:r>
    </w:p>
    <w:p w:rsidR="00AE745C" w:rsidRPr="00AB4B10" w:rsidRDefault="00AE745C" w:rsidP="00AB4B10">
      <w:pPr>
        <w:rPr>
          <w:rFonts w:ascii="Times New Roman" w:hAnsi="Times New Roman"/>
          <w:bCs/>
          <w:i/>
          <w:iCs/>
        </w:rPr>
      </w:pPr>
      <w:r w:rsidRPr="00AB4B10">
        <w:rPr>
          <w:rFonts w:ascii="Times New Roman" w:hAnsi="Times New Roman"/>
          <w:bCs/>
        </w:rPr>
        <w:t xml:space="preserve">4.identifikace </w:t>
      </w:r>
      <w:r w:rsidRPr="00AB4B10">
        <w:rPr>
          <w:rFonts w:ascii="Times New Roman" w:hAnsi="Times New Roman"/>
          <w:bCs/>
          <w:i/>
          <w:iCs/>
        </w:rPr>
        <w:t>(určení zvukového podnětu)</w:t>
      </w:r>
    </w:p>
    <w:p w:rsidR="00AE745C" w:rsidRPr="00AB4B10" w:rsidRDefault="00AE745C" w:rsidP="00AB4B10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5.porozumění</w:t>
      </w:r>
    </w:p>
    <w:p w:rsidR="00AE745C" w:rsidRPr="00AB4B10" w:rsidRDefault="00AE745C" w:rsidP="00AB4B10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 xml:space="preserve">         </w:t>
      </w:r>
    </w:p>
    <w:p w:rsidR="00AE745C" w:rsidRPr="00AB4B10" w:rsidRDefault="00AE745C" w:rsidP="00AB4B10">
      <w:pPr>
        <w:rPr>
          <w:rFonts w:ascii="Times New Roman" w:hAnsi="Times New Roman"/>
          <w:b/>
          <w:bCs/>
        </w:rPr>
      </w:pPr>
    </w:p>
    <w:p w:rsidR="00AE745C" w:rsidRDefault="00AE745C" w:rsidP="000B215C">
      <w:pPr>
        <w:rPr>
          <w:rFonts w:ascii="Times New Roman" w:hAnsi="Times New Roman"/>
          <w:b/>
          <w:bCs/>
        </w:rPr>
      </w:pPr>
    </w:p>
    <w:p w:rsidR="00AE745C" w:rsidRDefault="00AE745C" w:rsidP="000B215C">
      <w:pPr>
        <w:rPr>
          <w:rFonts w:ascii="Times New Roman" w:hAnsi="Times New Roman"/>
          <w:b/>
          <w:bCs/>
        </w:rPr>
      </w:pPr>
    </w:p>
    <w:p w:rsidR="00AE745C" w:rsidRPr="00AB4B10" w:rsidRDefault="00AE745C" w:rsidP="00AB4B10">
      <w:pPr>
        <w:rPr>
          <w:rFonts w:ascii="Times New Roman" w:hAnsi="Times New Roman"/>
          <w:b/>
          <w:bCs/>
        </w:rPr>
      </w:pPr>
      <w:r w:rsidRPr="00AB4B10">
        <w:rPr>
          <w:rFonts w:ascii="Times New Roman" w:hAnsi="Times New Roman"/>
          <w:b/>
          <w:bCs/>
        </w:rPr>
        <w:t>Stupně obtížnosti her a cvičení dle způsobu jejich provádění</w:t>
      </w:r>
    </w:p>
    <w:p w:rsidR="00AE745C" w:rsidRPr="00AB4B10" w:rsidRDefault="00AE745C" w:rsidP="00AB4B10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1. Dítě vidí předmět či obrázek, o němž se mluví – optimální podmínky pro poslech i odezírání</w:t>
      </w:r>
    </w:p>
    <w:p w:rsidR="00AE745C" w:rsidRPr="00AB4B10" w:rsidRDefault="00AE745C" w:rsidP="00AB4B10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2. Dítě nevidí předmět či obrázek, o němž se mluví – dovídá se něm pouze na základě odezírání a poslechu</w:t>
      </w:r>
    </w:p>
    <w:p w:rsidR="00AE745C" w:rsidRPr="00AB4B10" w:rsidRDefault="00AE745C" w:rsidP="00AB4B10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 xml:space="preserve">3. Dítě se již spoléhá pouze na sluch </w:t>
      </w:r>
      <w:r>
        <w:rPr>
          <w:rFonts w:ascii="Times New Roman" w:hAnsi="Times New Roman"/>
          <w:bCs/>
        </w:rPr>
        <w:t>(dle úrovně sluch. vnímán</w:t>
      </w:r>
      <w:r w:rsidRPr="00AB4B10">
        <w:rPr>
          <w:rFonts w:ascii="Times New Roman" w:hAnsi="Times New Roman"/>
          <w:bCs/>
        </w:rPr>
        <w:t xml:space="preserve"> dítěte)</w:t>
      </w:r>
    </w:p>
    <w:p w:rsidR="00AE745C" w:rsidRPr="00AB4B10" w:rsidRDefault="00AE745C" w:rsidP="00AB4B10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4. Dítě je v prostředí, kde jsou záměrně zhoršené akustické podmínky.</w:t>
      </w:r>
    </w:p>
    <w:p w:rsidR="00AE745C" w:rsidRPr="00AB4B10" w:rsidRDefault="00AE745C" w:rsidP="00AB4B10">
      <w:pPr>
        <w:rPr>
          <w:rFonts w:ascii="Times New Roman" w:hAnsi="Times New Roman"/>
          <w:bCs/>
        </w:rPr>
      </w:pPr>
      <w:r w:rsidRPr="00AB4B10">
        <w:rPr>
          <w:rFonts w:ascii="Times New Roman" w:hAnsi="Times New Roman"/>
          <w:bCs/>
        </w:rPr>
        <w:t>5. Dítě poslouchá řeč z magnetofonu, reproduktoru PC či z rozhlasu (poslech reprodukované řeči)</w:t>
      </w:r>
    </w:p>
    <w:p w:rsidR="00AE745C" w:rsidRPr="000B215C" w:rsidRDefault="00AE745C" w:rsidP="000B215C">
      <w:pPr>
        <w:rPr>
          <w:rFonts w:ascii="Times New Roman" w:hAnsi="Times New Roman"/>
          <w:b/>
          <w:bCs/>
        </w:rPr>
      </w:pPr>
    </w:p>
    <w:p w:rsidR="00AE745C" w:rsidRPr="000B215C" w:rsidRDefault="00AE745C" w:rsidP="000B215C">
      <w:pPr>
        <w:rPr>
          <w:rFonts w:ascii="Times New Roman" w:hAnsi="Times New Roman"/>
          <w:b/>
          <w:bCs/>
          <w:u w:val="single"/>
        </w:rPr>
      </w:pPr>
      <w:r w:rsidRPr="000B215C">
        <w:rPr>
          <w:rFonts w:ascii="Times New Roman" w:hAnsi="Times New Roman"/>
          <w:b/>
          <w:bCs/>
          <w:u w:val="single"/>
        </w:rPr>
        <w:t xml:space="preserve">Složky reedukace řeči u dětí se </w:t>
      </w:r>
      <w:r>
        <w:rPr>
          <w:rFonts w:ascii="Times New Roman" w:hAnsi="Times New Roman"/>
          <w:b/>
          <w:bCs/>
          <w:u w:val="single"/>
        </w:rPr>
        <w:t>sluchovým postižením</w:t>
      </w:r>
    </w:p>
    <w:p w:rsidR="00AE745C" w:rsidRPr="000B215C" w:rsidRDefault="00AE745C" w:rsidP="000B215C">
      <w:pPr>
        <w:numPr>
          <w:ilvl w:val="0"/>
          <w:numId w:val="12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  <w:i/>
          <w:iCs/>
        </w:rPr>
        <w:t>reedukace sluchu</w:t>
      </w:r>
    </w:p>
    <w:p w:rsidR="00AE745C" w:rsidRPr="000B215C" w:rsidRDefault="00AE745C" w:rsidP="000B215C">
      <w:pPr>
        <w:numPr>
          <w:ilvl w:val="0"/>
          <w:numId w:val="12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  <w:i/>
          <w:iCs/>
        </w:rPr>
        <w:t>rozvoj zvukové stránky řeči</w:t>
      </w:r>
    </w:p>
    <w:p w:rsidR="00AE745C" w:rsidRPr="000B215C" w:rsidRDefault="00AE745C" w:rsidP="000B215C">
      <w:pPr>
        <w:numPr>
          <w:ilvl w:val="0"/>
          <w:numId w:val="12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  <w:i/>
          <w:iCs/>
        </w:rPr>
        <w:t>rozvoj obsahové stránky řeči</w:t>
      </w:r>
    </w:p>
    <w:p w:rsidR="00AE745C" w:rsidRPr="000B215C" w:rsidRDefault="00AE745C" w:rsidP="000B215C">
      <w:pPr>
        <w:numPr>
          <w:ilvl w:val="0"/>
          <w:numId w:val="12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  <w:i/>
          <w:iCs/>
        </w:rPr>
        <w:t>rozvoj schopnosti odezírání řeči</w:t>
      </w:r>
    </w:p>
    <w:p w:rsidR="00AE745C" w:rsidRPr="000B215C" w:rsidRDefault="00AE745C" w:rsidP="000B215C">
      <w:pPr>
        <w:rPr>
          <w:rFonts w:ascii="Times New Roman" w:hAnsi="Times New Roman"/>
          <w:b/>
          <w:bCs/>
        </w:rPr>
      </w:pPr>
    </w:p>
    <w:p w:rsidR="00AE745C" w:rsidRPr="00BE20C7" w:rsidRDefault="00AE745C" w:rsidP="000B215C">
      <w:pPr>
        <w:rPr>
          <w:rFonts w:ascii="Times New Roman" w:hAnsi="Times New Roman"/>
          <w:b/>
          <w:bCs/>
          <w:i/>
        </w:rPr>
      </w:pPr>
      <w:r w:rsidRPr="00BE20C7">
        <w:rPr>
          <w:rFonts w:ascii="Times New Roman" w:hAnsi="Times New Roman"/>
          <w:b/>
          <w:bCs/>
          <w:i/>
        </w:rPr>
        <w:t>Rozvoj zvukové stránky řeči</w:t>
      </w:r>
    </w:p>
    <w:p w:rsidR="00AE745C" w:rsidRPr="000B215C" w:rsidRDefault="00AE745C" w:rsidP="000B215C">
      <w:p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A) výslovnost</w:t>
      </w:r>
    </w:p>
    <w:p w:rsidR="00AE745C" w:rsidRPr="000B215C" w:rsidRDefault="00AE745C" w:rsidP="000B215C">
      <w:p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B) modulační faktory</w:t>
      </w:r>
    </w:p>
    <w:p w:rsidR="00AE745C" w:rsidRPr="000B215C" w:rsidRDefault="00AE745C" w:rsidP="000B215C">
      <w:pPr>
        <w:rPr>
          <w:rFonts w:ascii="Times New Roman" w:hAnsi="Times New Roman"/>
          <w:b/>
          <w:bCs/>
        </w:rPr>
      </w:pPr>
    </w:p>
    <w:p w:rsidR="00AE745C" w:rsidRPr="00BE20C7" w:rsidRDefault="00AE745C" w:rsidP="000B215C">
      <w:pPr>
        <w:rPr>
          <w:rFonts w:ascii="Times New Roman" w:hAnsi="Times New Roman"/>
          <w:b/>
          <w:bCs/>
          <w:i/>
        </w:rPr>
      </w:pPr>
      <w:r w:rsidRPr="00BE20C7">
        <w:rPr>
          <w:rFonts w:ascii="Times New Roman" w:hAnsi="Times New Roman"/>
          <w:b/>
          <w:bCs/>
          <w:i/>
        </w:rPr>
        <w:t>Rozvoj obsahové stránky řeči</w:t>
      </w:r>
    </w:p>
    <w:p w:rsidR="00AE745C" w:rsidRPr="000B215C" w:rsidRDefault="00AE745C" w:rsidP="000B215C">
      <w:pPr>
        <w:numPr>
          <w:ilvl w:val="0"/>
          <w:numId w:val="13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slovní zásoba</w:t>
      </w:r>
    </w:p>
    <w:p w:rsidR="00AE745C" w:rsidRPr="000B215C" w:rsidRDefault="00AE745C" w:rsidP="000B215C">
      <w:pPr>
        <w:numPr>
          <w:ilvl w:val="0"/>
          <w:numId w:val="14"/>
        </w:num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gramatická stavba věty</w:t>
      </w:r>
    </w:p>
    <w:p w:rsidR="00AE745C" w:rsidRDefault="00AE745C" w:rsidP="000B215C">
      <w:pPr>
        <w:rPr>
          <w:rFonts w:ascii="Times New Roman" w:hAnsi="Times New Roman"/>
          <w:b/>
          <w:bCs/>
        </w:rPr>
      </w:pPr>
    </w:p>
    <w:p w:rsidR="00AE745C" w:rsidRPr="000B215C" w:rsidRDefault="00AE745C" w:rsidP="000B215C">
      <w:pPr>
        <w:rPr>
          <w:rFonts w:ascii="Times New Roman" w:hAnsi="Times New Roman"/>
          <w:b/>
          <w:bCs/>
        </w:rPr>
      </w:pPr>
      <w:r w:rsidRPr="000B215C">
        <w:rPr>
          <w:rFonts w:ascii="Times New Roman" w:hAnsi="Times New Roman"/>
          <w:b/>
          <w:bCs/>
        </w:rPr>
        <w:t>Problémy s(e):</w:t>
      </w:r>
    </w:p>
    <w:p w:rsidR="00AE745C" w:rsidRPr="00BE20C7" w:rsidRDefault="00AE745C" w:rsidP="000B215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skloňováním </w:t>
      </w:r>
      <w:r w:rsidRPr="00BE20C7">
        <w:rPr>
          <w:rFonts w:ascii="Times New Roman" w:hAnsi="Times New Roman"/>
          <w:bCs/>
          <w:i/>
          <w:iCs/>
        </w:rPr>
        <w:t>podstatných jmen</w:t>
      </w:r>
    </w:p>
    <w:p w:rsidR="00AE745C" w:rsidRPr="00BE20C7" w:rsidRDefault="00AE745C" w:rsidP="000B215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časováním </w:t>
      </w:r>
      <w:r w:rsidRPr="00BE20C7">
        <w:rPr>
          <w:rFonts w:ascii="Times New Roman" w:hAnsi="Times New Roman"/>
          <w:bCs/>
          <w:i/>
          <w:iCs/>
        </w:rPr>
        <w:t>sloves</w:t>
      </w:r>
    </w:p>
    <w:p w:rsidR="00AE745C" w:rsidRPr="00BE20C7" w:rsidRDefault="00AE745C" w:rsidP="000B215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užíváním odpovídajících </w:t>
      </w:r>
      <w:r w:rsidRPr="00BE20C7">
        <w:rPr>
          <w:rFonts w:ascii="Times New Roman" w:hAnsi="Times New Roman"/>
          <w:bCs/>
          <w:i/>
          <w:iCs/>
        </w:rPr>
        <w:t>časů a rodů</w:t>
      </w:r>
    </w:p>
    <w:p w:rsidR="00AE745C" w:rsidRPr="00BE20C7" w:rsidRDefault="00AE745C" w:rsidP="000B215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osvojením si významu </w:t>
      </w:r>
      <w:r w:rsidRPr="00BE20C7">
        <w:rPr>
          <w:rFonts w:ascii="Times New Roman" w:hAnsi="Times New Roman"/>
          <w:bCs/>
          <w:i/>
          <w:iCs/>
        </w:rPr>
        <w:t>příslovcí</w:t>
      </w:r>
    </w:p>
    <w:p w:rsidR="00AE745C" w:rsidRPr="00BE20C7" w:rsidRDefault="00AE745C" w:rsidP="000B215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užíváním </w:t>
      </w:r>
      <w:r w:rsidRPr="00BE20C7">
        <w:rPr>
          <w:rFonts w:ascii="Times New Roman" w:hAnsi="Times New Roman"/>
          <w:bCs/>
          <w:i/>
          <w:iCs/>
        </w:rPr>
        <w:t>předložek</w:t>
      </w:r>
    </w:p>
    <w:p w:rsidR="00AE745C" w:rsidRPr="00BE20C7" w:rsidRDefault="00AE745C" w:rsidP="000B215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pochopením obsah. významu </w:t>
      </w:r>
      <w:r w:rsidRPr="00BE20C7">
        <w:rPr>
          <w:rFonts w:ascii="Times New Roman" w:hAnsi="Times New Roman"/>
          <w:bCs/>
          <w:i/>
          <w:iCs/>
        </w:rPr>
        <w:t>spojek</w:t>
      </w:r>
      <w:r w:rsidRPr="00BE20C7">
        <w:rPr>
          <w:rFonts w:ascii="Times New Roman" w:hAnsi="Times New Roman"/>
          <w:bCs/>
        </w:rPr>
        <w:t xml:space="preserve"> a jejich užíváním ve větách</w:t>
      </w:r>
    </w:p>
    <w:p w:rsidR="00AE745C" w:rsidRPr="00BE20C7" w:rsidRDefault="00AE745C" w:rsidP="000B215C">
      <w:pPr>
        <w:numPr>
          <w:ilvl w:val="0"/>
          <w:numId w:val="15"/>
        </w:numPr>
        <w:rPr>
          <w:rFonts w:ascii="Times New Roman" w:hAnsi="Times New Roman"/>
          <w:bCs/>
        </w:rPr>
      </w:pPr>
      <w:r w:rsidRPr="00BE20C7">
        <w:rPr>
          <w:rFonts w:ascii="Times New Roman" w:hAnsi="Times New Roman"/>
          <w:bCs/>
        </w:rPr>
        <w:t xml:space="preserve">pochopením vztahu </w:t>
      </w:r>
      <w:r w:rsidRPr="00BE20C7">
        <w:rPr>
          <w:rFonts w:ascii="Times New Roman" w:hAnsi="Times New Roman"/>
          <w:bCs/>
          <w:i/>
          <w:iCs/>
        </w:rPr>
        <w:t>„otázka – odpověď“</w:t>
      </w:r>
    </w:p>
    <w:p w:rsidR="00AE745C" w:rsidRDefault="00AE745C" w:rsidP="000B215C">
      <w:pPr>
        <w:rPr>
          <w:rFonts w:ascii="Times New Roman" w:hAnsi="Times New Roman"/>
          <w:b/>
          <w:bCs/>
        </w:rPr>
      </w:pPr>
    </w:p>
    <w:p w:rsidR="00AE745C" w:rsidRPr="00BE20C7" w:rsidRDefault="00AE745C" w:rsidP="000B215C">
      <w:pPr>
        <w:rPr>
          <w:rFonts w:ascii="Times New Roman" w:hAnsi="Times New Roman"/>
          <w:b/>
          <w:bCs/>
          <w:u w:val="single"/>
        </w:rPr>
      </w:pPr>
      <w:r w:rsidRPr="00BE20C7">
        <w:rPr>
          <w:rFonts w:ascii="Times New Roman" w:hAnsi="Times New Roman"/>
          <w:b/>
          <w:bCs/>
          <w:u w:val="single"/>
        </w:rPr>
        <w:t>Pomocné metody při rozvoji řeči</w:t>
      </w:r>
    </w:p>
    <w:p w:rsidR="00AE745C" w:rsidRPr="00BE20C7" w:rsidRDefault="00AE745C" w:rsidP="000B215C">
      <w:pPr>
        <w:numPr>
          <w:ilvl w:val="0"/>
          <w:numId w:val="16"/>
        </w:numPr>
        <w:rPr>
          <w:rFonts w:ascii="Times New Roman" w:hAnsi="Times New Roman"/>
          <w:b/>
          <w:bCs/>
        </w:rPr>
      </w:pPr>
      <w:r w:rsidRPr="00BE20C7">
        <w:rPr>
          <w:rFonts w:ascii="Times New Roman" w:hAnsi="Times New Roman"/>
          <w:b/>
          <w:bCs/>
        </w:rPr>
        <w:t>pohybová výchova</w:t>
      </w:r>
    </w:p>
    <w:p w:rsidR="00AE745C" w:rsidRPr="00BE20C7" w:rsidRDefault="00AE745C" w:rsidP="000B215C">
      <w:pPr>
        <w:numPr>
          <w:ilvl w:val="0"/>
          <w:numId w:val="17"/>
        </w:numPr>
        <w:rPr>
          <w:rFonts w:ascii="Times New Roman" w:hAnsi="Times New Roman"/>
          <w:b/>
          <w:bCs/>
        </w:rPr>
      </w:pPr>
      <w:r w:rsidRPr="00BE20C7">
        <w:rPr>
          <w:rFonts w:ascii="Times New Roman" w:hAnsi="Times New Roman"/>
          <w:b/>
          <w:bCs/>
        </w:rPr>
        <w:t>rytmická výchova</w:t>
      </w:r>
    </w:p>
    <w:p w:rsidR="00AE745C" w:rsidRPr="00BE20C7" w:rsidRDefault="00AE745C" w:rsidP="000B215C">
      <w:pPr>
        <w:numPr>
          <w:ilvl w:val="0"/>
          <w:numId w:val="18"/>
        </w:numPr>
        <w:rPr>
          <w:rFonts w:ascii="Times New Roman" w:hAnsi="Times New Roman"/>
          <w:b/>
          <w:bCs/>
        </w:rPr>
      </w:pPr>
      <w:r w:rsidRPr="00BE20C7">
        <w:rPr>
          <w:rFonts w:ascii="Times New Roman" w:hAnsi="Times New Roman"/>
          <w:b/>
          <w:bCs/>
        </w:rPr>
        <w:t>hudební výchova</w:t>
      </w:r>
    </w:p>
    <w:p w:rsidR="00AE745C" w:rsidRPr="00332A88" w:rsidRDefault="00AE745C" w:rsidP="000B215C">
      <w:pPr>
        <w:rPr>
          <w:rFonts w:ascii="Times New Roman" w:hAnsi="Times New Roman"/>
          <w:b/>
          <w:bCs/>
          <w:i/>
          <w:u w:val="single"/>
        </w:rPr>
      </w:pPr>
      <w:r w:rsidRPr="00332A88">
        <w:rPr>
          <w:rFonts w:ascii="Times New Roman" w:hAnsi="Times New Roman"/>
          <w:b/>
          <w:bCs/>
          <w:i/>
          <w:u w:val="single"/>
        </w:rPr>
        <w:t>Shrnutí:</w:t>
      </w:r>
    </w:p>
    <w:p w:rsidR="00AE745C" w:rsidRPr="008600AA" w:rsidRDefault="00AE745C" w:rsidP="000B215C">
      <w:pPr>
        <w:numPr>
          <w:ilvl w:val="0"/>
          <w:numId w:val="19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vědomé užívání hlasu</w:t>
      </w:r>
    </w:p>
    <w:p w:rsidR="00AE745C" w:rsidRPr="008600AA" w:rsidRDefault="00AE745C" w:rsidP="000B215C">
      <w:pPr>
        <w:numPr>
          <w:ilvl w:val="0"/>
          <w:numId w:val="19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cvičení měkkého hlasového začátku</w:t>
      </w:r>
    </w:p>
    <w:p w:rsidR="00AE745C" w:rsidRPr="008600AA" w:rsidRDefault="00AE745C" w:rsidP="000B215C">
      <w:pPr>
        <w:numPr>
          <w:ilvl w:val="0"/>
          <w:numId w:val="19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při fonaci užívat fonátor, vibrátor, inidikátor hlásek,…</w:t>
      </w:r>
    </w:p>
    <w:p w:rsidR="00AE745C" w:rsidRPr="008600AA" w:rsidRDefault="00AE745C" w:rsidP="000B215C">
      <w:pPr>
        <w:numPr>
          <w:ilvl w:val="0"/>
          <w:numId w:val="19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odhmatávání vibrací</w:t>
      </w:r>
    </w:p>
    <w:p w:rsidR="00AE745C" w:rsidRPr="008600AA" w:rsidRDefault="00AE745C" w:rsidP="000B215C">
      <w:pPr>
        <w:numPr>
          <w:ilvl w:val="0"/>
          <w:numId w:val="19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rozvoj slovní zásoby</w:t>
      </w:r>
    </w:p>
    <w:p w:rsidR="00AE745C" w:rsidRPr="008600AA" w:rsidRDefault="00AE745C" w:rsidP="000B215C">
      <w:pPr>
        <w:numPr>
          <w:ilvl w:val="0"/>
          <w:numId w:val="19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nácvik správné výslovnosti</w:t>
      </w:r>
    </w:p>
    <w:p w:rsidR="00AE745C" w:rsidRPr="008600AA" w:rsidRDefault="00AE745C" w:rsidP="000B215C">
      <w:p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 xml:space="preserve">    (průpravná artikulační cvičení, fixace čelistního úhlu a správné polohy)</w:t>
      </w:r>
    </w:p>
    <w:p w:rsidR="00AE745C" w:rsidRPr="008600AA" w:rsidRDefault="00AE745C" w:rsidP="000B215C">
      <w:pPr>
        <w:numPr>
          <w:ilvl w:val="0"/>
          <w:numId w:val="20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vyvození hlásek – PAZ, fixace hlásek</w:t>
      </w:r>
    </w:p>
    <w:p w:rsidR="00AE745C" w:rsidRPr="008600AA" w:rsidRDefault="00AE745C" w:rsidP="000B215C">
      <w:pPr>
        <w:numPr>
          <w:ilvl w:val="0"/>
          <w:numId w:val="20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edukace řeči (cvičení v osvojování pojmů, reprodukce naučených pojmů, …)</w:t>
      </w:r>
    </w:p>
    <w:p w:rsidR="00AE745C" w:rsidRPr="008600AA" w:rsidRDefault="00AE745C" w:rsidP="000B215C">
      <w:pPr>
        <w:numPr>
          <w:ilvl w:val="0"/>
          <w:numId w:val="20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globální čtení</w:t>
      </w:r>
    </w:p>
    <w:p w:rsidR="00AE745C" w:rsidRPr="008600AA" w:rsidRDefault="00AE745C" w:rsidP="000B215C">
      <w:pPr>
        <w:numPr>
          <w:ilvl w:val="0"/>
          <w:numId w:val="20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otázky, odpovědi, rozhovor</w:t>
      </w:r>
    </w:p>
    <w:p w:rsidR="00AE745C" w:rsidRPr="008600AA" w:rsidRDefault="00AE745C" w:rsidP="000B215C">
      <w:pPr>
        <w:numPr>
          <w:ilvl w:val="0"/>
          <w:numId w:val="20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 xml:space="preserve">popis obrázku  </w:t>
      </w:r>
    </w:p>
    <w:p w:rsidR="00AE745C" w:rsidRDefault="00AE745C" w:rsidP="000B215C">
      <w:pPr>
        <w:rPr>
          <w:rFonts w:ascii="Times New Roman" w:hAnsi="Times New Roman"/>
          <w:b/>
          <w:bCs/>
          <w:u w:val="single"/>
        </w:rPr>
      </w:pPr>
    </w:p>
    <w:p w:rsidR="00AE745C" w:rsidRPr="000B215C" w:rsidRDefault="00AE745C" w:rsidP="000B215C">
      <w:pPr>
        <w:rPr>
          <w:rFonts w:ascii="Times New Roman" w:hAnsi="Times New Roman"/>
          <w:b/>
          <w:bCs/>
          <w:u w:val="single"/>
        </w:rPr>
      </w:pPr>
      <w:r w:rsidRPr="000B215C">
        <w:rPr>
          <w:rFonts w:ascii="Times New Roman" w:hAnsi="Times New Roman"/>
          <w:b/>
          <w:bCs/>
          <w:u w:val="single"/>
        </w:rPr>
        <w:t>Rehabilitace dítěte se SP</w:t>
      </w:r>
    </w:p>
    <w:p w:rsidR="00AE745C" w:rsidRPr="008600AA" w:rsidRDefault="00AE745C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rozvoj hrubé motoriky</w:t>
      </w:r>
    </w:p>
    <w:p w:rsidR="00AE745C" w:rsidRPr="008600AA" w:rsidRDefault="00AE745C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rozvoj jemné motoriky</w:t>
      </w:r>
    </w:p>
    <w:p w:rsidR="00AE745C" w:rsidRPr="008600AA" w:rsidRDefault="00AE745C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grafomotorická cvičení</w:t>
      </w:r>
    </w:p>
    <w:p w:rsidR="00AE745C" w:rsidRPr="008600AA" w:rsidRDefault="00AE745C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 xml:space="preserve">gymnastika mluvidel / oromotorika </w:t>
      </w:r>
    </w:p>
    <w:p w:rsidR="00AE745C" w:rsidRPr="008600AA" w:rsidRDefault="00AE745C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dechová cvičení</w:t>
      </w:r>
    </w:p>
    <w:p w:rsidR="00AE745C" w:rsidRPr="008600AA" w:rsidRDefault="00AE745C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hlasová výchova</w:t>
      </w:r>
    </w:p>
    <w:p w:rsidR="00AE745C" w:rsidRPr="008600AA" w:rsidRDefault="00AE745C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modulační faktory</w:t>
      </w:r>
    </w:p>
    <w:p w:rsidR="00AE745C" w:rsidRPr="008600AA" w:rsidRDefault="00AE745C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rozvoj zrakového vnímání</w:t>
      </w:r>
    </w:p>
    <w:p w:rsidR="00AE745C" w:rsidRPr="008600AA" w:rsidRDefault="00AE745C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odezírání</w:t>
      </w:r>
    </w:p>
    <w:p w:rsidR="00AE745C" w:rsidRPr="008600AA" w:rsidRDefault="00AE745C" w:rsidP="000B215C">
      <w:pPr>
        <w:numPr>
          <w:ilvl w:val="0"/>
          <w:numId w:val="21"/>
        </w:numPr>
        <w:rPr>
          <w:rFonts w:ascii="Times New Roman" w:hAnsi="Times New Roman"/>
          <w:bCs/>
        </w:rPr>
      </w:pPr>
      <w:r w:rsidRPr="008600AA">
        <w:rPr>
          <w:rFonts w:ascii="Times New Roman" w:hAnsi="Times New Roman"/>
          <w:bCs/>
        </w:rPr>
        <w:t>cvičení paměti</w:t>
      </w:r>
    </w:p>
    <w:p w:rsidR="00AE745C" w:rsidRPr="008600AA" w:rsidRDefault="00AE745C" w:rsidP="000B215C">
      <w:pPr>
        <w:rPr>
          <w:bCs/>
        </w:rPr>
      </w:pPr>
    </w:p>
    <w:p w:rsidR="00AE745C" w:rsidRPr="000B215C" w:rsidRDefault="00AE745C" w:rsidP="000B215C">
      <w:pPr>
        <w:rPr>
          <w:b/>
          <w:bCs/>
        </w:rPr>
      </w:pPr>
    </w:p>
    <w:sectPr w:rsidR="00AE745C" w:rsidRPr="000B215C" w:rsidSect="009A0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5C" w:rsidRDefault="00AE745C" w:rsidP="00A75BF8">
      <w:pPr>
        <w:spacing w:after="0" w:line="240" w:lineRule="auto"/>
      </w:pPr>
      <w:r>
        <w:separator/>
      </w:r>
    </w:p>
  </w:endnote>
  <w:endnote w:type="continuationSeparator" w:id="0">
    <w:p w:rsidR="00AE745C" w:rsidRDefault="00AE745C" w:rsidP="00A7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5C" w:rsidRDefault="00AE745C" w:rsidP="00A75BF8">
      <w:pPr>
        <w:spacing w:after="0" w:line="240" w:lineRule="auto"/>
      </w:pPr>
      <w:r>
        <w:separator/>
      </w:r>
    </w:p>
  </w:footnote>
  <w:footnote w:type="continuationSeparator" w:id="0">
    <w:p w:rsidR="00AE745C" w:rsidRDefault="00AE745C" w:rsidP="00A7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5C" w:rsidRDefault="00AE745C" w:rsidP="00A75BF8">
    <w:pPr>
      <w:pStyle w:val="Header"/>
    </w:pPr>
    <w:r>
      <w:t>PhDr. Lenka Doležalová, Ph.D. Studijní materiál – 2.roč. Mgr. - SP4MK_S4a2 – L+S</w:t>
    </w:r>
  </w:p>
  <w:p w:rsidR="00AE745C" w:rsidRDefault="00AE745C">
    <w:pPr>
      <w:pStyle w:val="Header"/>
    </w:pPr>
  </w:p>
  <w:p w:rsidR="00AE745C" w:rsidRDefault="00AE74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1EB3142"/>
    <w:multiLevelType w:val="hybridMultilevel"/>
    <w:tmpl w:val="C16CE2F2"/>
    <w:lvl w:ilvl="0" w:tplc="D870DE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C24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8F8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0BE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89D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83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681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4A8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E80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147C8"/>
    <w:multiLevelType w:val="hybridMultilevel"/>
    <w:tmpl w:val="122A31DE"/>
    <w:lvl w:ilvl="0" w:tplc="9654B7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473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A36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1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2B5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6FA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A2C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045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940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F64B7"/>
    <w:multiLevelType w:val="hybridMultilevel"/>
    <w:tmpl w:val="2912DE3E"/>
    <w:lvl w:ilvl="0" w:tplc="9CBC8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69E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A8E3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8690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A77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6248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A86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EB8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50E7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56B68E2"/>
    <w:multiLevelType w:val="hybridMultilevel"/>
    <w:tmpl w:val="C1322298"/>
    <w:lvl w:ilvl="0" w:tplc="A5A42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45A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6A5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E013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ED7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40F4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D689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05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696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0C0100"/>
    <w:multiLevelType w:val="hybridMultilevel"/>
    <w:tmpl w:val="F1B44E38"/>
    <w:lvl w:ilvl="0" w:tplc="50C4E8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26B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E8C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02B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6CC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207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83B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0F1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E84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5841E6"/>
    <w:multiLevelType w:val="hybridMultilevel"/>
    <w:tmpl w:val="A314D0E2"/>
    <w:lvl w:ilvl="0" w:tplc="17B00C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82D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C04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2FF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AA5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2EDF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C02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E77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24A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35C08"/>
    <w:multiLevelType w:val="hybridMultilevel"/>
    <w:tmpl w:val="F168E33C"/>
    <w:lvl w:ilvl="0" w:tplc="24B47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7439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E7A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E1A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7EC5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E8ED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2AB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C30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2E1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43DA3"/>
    <w:multiLevelType w:val="hybridMultilevel"/>
    <w:tmpl w:val="D418219E"/>
    <w:lvl w:ilvl="0" w:tplc="122A1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272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C92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A23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6C2E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0C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ED6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CB3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8C1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8F71A2"/>
    <w:multiLevelType w:val="hybridMultilevel"/>
    <w:tmpl w:val="400C966C"/>
    <w:lvl w:ilvl="0" w:tplc="5CCA4F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E8E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24E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8AD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D6A5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C13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8E3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3CE0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84A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65450"/>
    <w:multiLevelType w:val="hybridMultilevel"/>
    <w:tmpl w:val="9970CF0E"/>
    <w:lvl w:ilvl="0" w:tplc="E95AD5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E77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0A2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045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279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241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8A3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0F1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3EA7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AB04EE"/>
    <w:multiLevelType w:val="hybridMultilevel"/>
    <w:tmpl w:val="92E00504"/>
    <w:lvl w:ilvl="0" w:tplc="A5F6627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8EC2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E10B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FE9CD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3E238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A2549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50F2C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BA1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88290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562C1A"/>
    <w:multiLevelType w:val="hybridMultilevel"/>
    <w:tmpl w:val="313893B2"/>
    <w:lvl w:ilvl="0" w:tplc="BD26DC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5A18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E8B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8FF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E80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4DF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A96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42D3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A86A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B42BBC"/>
    <w:multiLevelType w:val="hybridMultilevel"/>
    <w:tmpl w:val="2140ECFE"/>
    <w:lvl w:ilvl="0" w:tplc="7FE6FE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A8C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AE2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68D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9881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F6AE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AC8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014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8D7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C53031"/>
    <w:multiLevelType w:val="hybridMultilevel"/>
    <w:tmpl w:val="2B26CB0E"/>
    <w:lvl w:ilvl="0" w:tplc="839A40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6DD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E62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208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8F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EE3A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CD1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862E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6D7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8928E3"/>
    <w:multiLevelType w:val="hybridMultilevel"/>
    <w:tmpl w:val="8AE6FF7C"/>
    <w:lvl w:ilvl="0" w:tplc="CCDE0E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614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76CF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BAB9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258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60FA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F899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640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A65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9F45619"/>
    <w:multiLevelType w:val="hybridMultilevel"/>
    <w:tmpl w:val="63E24090"/>
    <w:lvl w:ilvl="0" w:tplc="1E7850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6CC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092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EEB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86E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AA7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2AE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261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6A4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306B7"/>
    <w:multiLevelType w:val="hybridMultilevel"/>
    <w:tmpl w:val="71FE84B0"/>
    <w:lvl w:ilvl="0" w:tplc="C712B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A90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045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415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ACB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F7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82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C9D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C34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9840B2"/>
    <w:multiLevelType w:val="hybridMultilevel"/>
    <w:tmpl w:val="46C45B9C"/>
    <w:lvl w:ilvl="0" w:tplc="D7C085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FA89A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3CAB2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16299C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C636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BA5A9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238539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76409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6E982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3A03FCB"/>
    <w:multiLevelType w:val="hybridMultilevel"/>
    <w:tmpl w:val="3B827E28"/>
    <w:lvl w:ilvl="0" w:tplc="40B4AF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0DE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10B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4ED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0D4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422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825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EEB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6DC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E705BC"/>
    <w:multiLevelType w:val="hybridMultilevel"/>
    <w:tmpl w:val="51A2490C"/>
    <w:lvl w:ilvl="0" w:tplc="9EA817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E5E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671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01D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C9E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833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19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CCF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A68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772E6D"/>
    <w:multiLevelType w:val="hybridMultilevel"/>
    <w:tmpl w:val="AE2A262E"/>
    <w:lvl w:ilvl="0" w:tplc="0F7AFA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A85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8D1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45B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C74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89A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EEA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C65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4E6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071694"/>
    <w:multiLevelType w:val="hybridMultilevel"/>
    <w:tmpl w:val="B9D8423C"/>
    <w:lvl w:ilvl="0" w:tplc="53900F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C65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8A4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E2E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CAB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3A8A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01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A4C5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871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E80FB7"/>
    <w:multiLevelType w:val="hybridMultilevel"/>
    <w:tmpl w:val="472E235A"/>
    <w:lvl w:ilvl="0" w:tplc="802CA0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046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A5B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6B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285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40D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68E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AD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C48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A71FBF"/>
    <w:multiLevelType w:val="hybridMultilevel"/>
    <w:tmpl w:val="5234F6E8"/>
    <w:lvl w:ilvl="0" w:tplc="C7905B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827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C0C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438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7A1F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897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EF4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25A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EED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7"/>
  </w:num>
  <w:num w:numId="5">
    <w:abstractNumId w:val="12"/>
  </w:num>
  <w:num w:numId="6">
    <w:abstractNumId w:val="13"/>
  </w:num>
  <w:num w:numId="7">
    <w:abstractNumId w:val="15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17"/>
  </w:num>
  <w:num w:numId="14">
    <w:abstractNumId w:val="10"/>
  </w:num>
  <w:num w:numId="15">
    <w:abstractNumId w:val="23"/>
  </w:num>
  <w:num w:numId="16">
    <w:abstractNumId w:val="8"/>
  </w:num>
  <w:num w:numId="17">
    <w:abstractNumId w:val="22"/>
  </w:num>
  <w:num w:numId="18">
    <w:abstractNumId w:val="16"/>
  </w:num>
  <w:num w:numId="19">
    <w:abstractNumId w:val="20"/>
  </w:num>
  <w:num w:numId="20">
    <w:abstractNumId w:val="5"/>
  </w:num>
  <w:num w:numId="21">
    <w:abstractNumId w:val="19"/>
  </w:num>
  <w:num w:numId="22">
    <w:abstractNumId w:val="3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15C"/>
    <w:rsid w:val="000723D2"/>
    <w:rsid w:val="000B215C"/>
    <w:rsid w:val="001742B2"/>
    <w:rsid w:val="002F10A4"/>
    <w:rsid w:val="00332A88"/>
    <w:rsid w:val="0046317A"/>
    <w:rsid w:val="00595010"/>
    <w:rsid w:val="005D4043"/>
    <w:rsid w:val="008600AA"/>
    <w:rsid w:val="009A0638"/>
    <w:rsid w:val="00A75BF8"/>
    <w:rsid w:val="00AB4B10"/>
    <w:rsid w:val="00AE745C"/>
    <w:rsid w:val="00B24313"/>
    <w:rsid w:val="00BE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21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rsid w:val="00A75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5BF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5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5B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49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4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5</Pages>
  <Words>547</Words>
  <Characters>3228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Dolezalova</cp:lastModifiedBy>
  <cp:revision>8</cp:revision>
  <cp:lastPrinted>2011-11-03T20:17:00Z</cp:lastPrinted>
  <dcterms:created xsi:type="dcterms:W3CDTF">2011-11-03T11:30:00Z</dcterms:created>
  <dcterms:modified xsi:type="dcterms:W3CDTF">2011-11-11T11:07:00Z</dcterms:modified>
</cp:coreProperties>
</file>