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591BA4" w:rsidRPr="00B641F2" w:rsidTr="00B641F2">
        <w:tc>
          <w:tcPr>
            <w:tcW w:w="9212" w:type="dxa"/>
          </w:tcPr>
          <w:p w:rsidR="00591BA4" w:rsidRPr="00B641F2" w:rsidRDefault="00591BA4" w:rsidP="00B641F2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5</w:t>
            </w:r>
          </w:p>
        </w:tc>
      </w:tr>
    </w:tbl>
    <w:p w:rsidR="00591BA4" w:rsidRPr="00B24D2F" w:rsidRDefault="00591BA4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591BA4" w:rsidRPr="00B641F2" w:rsidTr="00B641F2">
        <w:tc>
          <w:tcPr>
            <w:tcW w:w="9212" w:type="dxa"/>
          </w:tcPr>
          <w:p w:rsidR="00591BA4" w:rsidRPr="00F628E3" w:rsidRDefault="00591BA4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628E3">
              <w:rPr>
                <w:rFonts w:ascii="Cambria" w:hAnsi="Cambria"/>
                <w:sz w:val="28"/>
                <w:szCs w:val="28"/>
              </w:rPr>
              <w:t>Pro zamýšlení se nad následujícími otázkami je potřeba zhlédnout následující virtuální hospitaci.</w:t>
            </w:r>
          </w:p>
          <w:p w:rsidR="00591BA4" w:rsidRPr="00935B5D" w:rsidRDefault="00591BA4" w:rsidP="00935B5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935B5D">
              <w:rPr>
                <w:rFonts w:ascii="Cambria" w:hAnsi="Cambria"/>
                <w:b/>
                <w:sz w:val="24"/>
                <w:szCs w:val="24"/>
                <w:u w:val="single"/>
              </w:rPr>
              <w:t>http://clanky.rvp.cz/clanek/s/G/8179/VIRTUALNI-HOSPITACE---GEOGRAFIE-HYDROGEOGRAFIE.html/#video_hospitace</w:t>
            </w:r>
          </w:p>
          <w:p w:rsidR="00591BA4" w:rsidRDefault="00591BA4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91BA4" w:rsidRDefault="00591BA4" w:rsidP="00935B5D">
            <w:pPr>
              <w:spacing w:after="0" w:line="240" w:lineRule="auto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  <w:r w:rsidRPr="009F6803"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  <w:t>OTÁZKY K ZAMYŠLENÍ</w:t>
            </w:r>
          </w:p>
          <w:p w:rsidR="00591BA4" w:rsidRDefault="00591BA4" w:rsidP="006E33C6">
            <w:pPr>
              <w:spacing w:after="0" w:line="240" w:lineRule="auto"/>
              <w:jc w:val="center"/>
              <w:rPr>
                <w:rFonts w:ascii="Cambria" w:hAnsi="Cambria"/>
                <w:b/>
                <w:color w:val="00B0F0"/>
                <w:sz w:val="28"/>
                <w:szCs w:val="28"/>
                <w:u w:val="single"/>
              </w:rPr>
            </w:pPr>
          </w:p>
          <w:p w:rsidR="00591BA4" w:rsidRDefault="00591BA4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Zhodnoťte, kolik času je v hodině určeno pro práci učitele, kolik pro práci žáků.</w:t>
            </w:r>
          </w:p>
          <w:p w:rsidR="00591BA4" w:rsidRDefault="00591BA4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Jakých chyb v komunikaci se vyučující dopouští? Své stanovisko zdůvodněte.</w:t>
            </w:r>
          </w:p>
          <w:p w:rsidR="00591BA4" w:rsidRDefault="00591BA4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Jací jsou podle vás žáci? Jak byste je, na základě zhlédnuté hodiny, charakterizovali?</w:t>
            </w:r>
          </w:p>
          <w:p w:rsidR="00591BA4" w:rsidRDefault="00591BA4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 lze odvodit ze situace, která vzniká o přestávce, po skončení hodiny (diskuse u mapy)?</w:t>
            </w:r>
          </w:p>
          <w:p w:rsidR="00591BA4" w:rsidRDefault="00591BA4" w:rsidP="00F628E3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Jak byste hodnotili projev vyučujícího? Využijte hodnoticí arch (Mareš, Křivohlavý, 2009).</w:t>
            </w:r>
          </w:p>
          <w:p w:rsidR="00591BA4" w:rsidRPr="00935B5D" w:rsidRDefault="00591BA4" w:rsidP="00935B5D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591BA4" w:rsidRPr="00DE2EC1" w:rsidRDefault="00591BA4" w:rsidP="00935B5D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1BA4" w:rsidRPr="000B5E5F" w:rsidRDefault="00591BA4" w:rsidP="00DE2EC1"/>
    <w:sectPr w:rsidR="00591BA4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EF5390"/>
    <w:multiLevelType w:val="hybridMultilevel"/>
    <w:tmpl w:val="0BE00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47A8F"/>
    <w:rsid w:val="000B5E5F"/>
    <w:rsid w:val="00175A65"/>
    <w:rsid w:val="001A789F"/>
    <w:rsid w:val="002208B4"/>
    <w:rsid w:val="00252236"/>
    <w:rsid w:val="00284E66"/>
    <w:rsid w:val="0031547B"/>
    <w:rsid w:val="00352025"/>
    <w:rsid w:val="003D6B54"/>
    <w:rsid w:val="003E0B25"/>
    <w:rsid w:val="003E183F"/>
    <w:rsid w:val="00426D45"/>
    <w:rsid w:val="00513E01"/>
    <w:rsid w:val="0053068C"/>
    <w:rsid w:val="00591BA4"/>
    <w:rsid w:val="005C5832"/>
    <w:rsid w:val="006147CD"/>
    <w:rsid w:val="006A22AE"/>
    <w:rsid w:val="006E33C6"/>
    <w:rsid w:val="007147F1"/>
    <w:rsid w:val="0072762E"/>
    <w:rsid w:val="007609EF"/>
    <w:rsid w:val="008312BC"/>
    <w:rsid w:val="00854B4C"/>
    <w:rsid w:val="00866EBE"/>
    <w:rsid w:val="00872442"/>
    <w:rsid w:val="00897FAB"/>
    <w:rsid w:val="008E2DCE"/>
    <w:rsid w:val="00935B5D"/>
    <w:rsid w:val="009579BC"/>
    <w:rsid w:val="009A41AE"/>
    <w:rsid w:val="009F6803"/>
    <w:rsid w:val="00A07025"/>
    <w:rsid w:val="00A42589"/>
    <w:rsid w:val="00A627E9"/>
    <w:rsid w:val="00B24D2F"/>
    <w:rsid w:val="00B641F2"/>
    <w:rsid w:val="00BC1FAD"/>
    <w:rsid w:val="00CA4D59"/>
    <w:rsid w:val="00CB0B8D"/>
    <w:rsid w:val="00D41585"/>
    <w:rsid w:val="00DE2EC1"/>
    <w:rsid w:val="00E010A2"/>
    <w:rsid w:val="00E507D1"/>
    <w:rsid w:val="00E7542B"/>
    <w:rsid w:val="00E85BAE"/>
    <w:rsid w:val="00EF08C4"/>
    <w:rsid w:val="00F573EC"/>
    <w:rsid w:val="00F628E3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1A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935B5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35B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7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100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2013-02-25T11:17:00Z</cp:lastPrinted>
  <dcterms:created xsi:type="dcterms:W3CDTF">2013-03-26T10:06:00Z</dcterms:created>
  <dcterms:modified xsi:type="dcterms:W3CDTF">2013-03-26T10:06:00Z</dcterms:modified>
</cp:coreProperties>
</file>