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4D" w:rsidRDefault="00CA7889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Odvoďte empirický vzorec látky obsahující 63,64 % N a 36,36 % O. </w:t>
      </w:r>
    </w:p>
    <w:p w:rsidR="00CA7889" w:rsidRDefault="00CA7889" w:rsidP="00CA7889">
      <w:pPr>
        <w:pStyle w:val="Odstavecseseznamem"/>
        <w:rPr>
          <w:lang w:val="cs-CZ"/>
        </w:rPr>
      </w:pPr>
    </w:p>
    <w:p w:rsidR="00CA7889" w:rsidRDefault="00CA7889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Hydrát jisté soli obsahuje 18 </w:t>
      </w:r>
      <w:r>
        <w:rPr>
          <w:lang w:val="cs-CZ"/>
        </w:rPr>
        <w:t>%</w:t>
      </w:r>
      <w:r>
        <w:rPr>
          <w:lang w:val="cs-CZ"/>
        </w:rPr>
        <w:t xml:space="preserve"> Na, 25,8 % S a 19,4 % O a 36,2 % vody. Určete vzorec hydrátu.</w:t>
      </w:r>
    </w:p>
    <w:p w:rsidR="00CA7889" w:rsidRPr="00CA7889" w:rsidRDefault="00CA7889" w:rsidP="00CA7889">
      <w:pPr>
        <w:pStyle w:val="Odstavecseseznamem"/>
        <w:rPr>
          <w:lang w:val="cs-CZ"/>
        </w:rPr>
      </w:pPr>
    </w:p>
    <w:p w:rsidR="00CA7889" w:rsidRDefault="00CA7889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Železná ruda obsahuje magnetit (Fe3O4) a hematit (Fe2O3). Z 50 tun této rudy bylo vyrobeno 35,7 tun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>. Jaké je složení rudy?</w:t>
      </w:r>
    </w:p>
    <w:p w:rsidR="00CA7889" w:rsidRPr="00CA7889" w:rsidRDefault="00CA7889" w:rsidP="00CA7889">
      <w:pPr>
        <w:pStyle w:val="Odstavecseseznamem"/>
        <w:rPr>
          <w:lang w:val="cs-CZ"/>
        </w:rPr>
      </w:pPr>
    </w:p>
    <w:p w:rsidR="00CA7889" w:rsidRDefault="00CA7889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sušení modré skalice byl zjištěn úbytek hmotnosti 28,86 %. Jaký je vzorec látky po sušení?</w:t>
      </w:r>
    </w:p>
    <w:p w:rsidR="00CA7889" w:rsidRPr="00CA7889" w:rsidRDefault="00CA7889" w:rsidP="00CA7889">
      <w:pPr>
        <w:pStyle w:val="Odstavecseseznamem"/>
        <w:rPr>
          <w:lang w:val="cs-CZ"/>
        </w:rPr>
      </w:pPr>
    </w:p>
    <w:p w:rsidR="00CA7889" w:rsidRDefault="00CA7889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Žíháním 1 g jisté látky</w:t>
      </w:r>
      <w:r w:rsidR="002A10DD">
        <w:rPr>
          <w:lang w:val="cs-CZ"/>
        </w:rPr>
        <w:t xml:space="preserve"> se uvolnilo 243 cm3 CO2 (za normálních podmínek). Tuhý zbytek obsahuje 41,48 % Ca a 25,21 % Mg, zbytek je kyslík. Určete vzorec látky.</w:t>
      </w:r>
    </w:p>
    <w:p w:rsidR="002A10DD" w:rsidRPr="002A10DD" w:rsidRDefault="002A10DD" w:rsidP="002A10DD">
      <w:pPr>
        <w:pStyle w:val="Odstavecseseznamem"/>
        <w:rPr>
          <w:lang w:val="cs-CZ"/>
        </w:rPr>
      </w:pPr>
    </w:p>
    <w:p w:rsidR="002A10DD" w:rsidRPr="00CA7889" w:rsidRDefault="002A10DD" w:rsidP="00CA788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Oxidačním žíháním se 1 g minerálu tvořeného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Cu</w:t>
      </w:r>
      <w:proofErr w:type="spellEnd"/>
      <w:r>
        <w:rPr>
          <w:lang w:val="cs-CZ"/>
        </w:rPr>
        <w:t xml:space="preserve"> a S převede na oxidy. SO2 unikl ze vzorku, tuhý zbytek o hmotnosti 0,869 g obsahuje 39,87 % </w:t>
      </w:r>
      <w:proofErr w:type="spellStart"/>
      <w:r>
        <w:rPr>
          <w:lang w:val="cs-CZ"/>
        </w:rPr>
        <w:t>Cu</w:t>
      </w:r>
      <w:proofErr w:type="spellEnd"/>
      <w:r>
        <w:rPr>
          <w:lang w:val="cs-CZ"/>
        </w:rPr>
        <w:t xml:space="preserve"> a 35,04 % </w:t>
      </w:r>
      <w:proofErr w:type="spellStart"/>
      <w:r>
        <w:rPr>
          <w:lang w:val="cs-CZ"/>
        </w:rPr>
        <w:t>Fe</w:t>
      </w:r>
      <w:proofErr w:type="spellEnd"/>
      <w:r>
        <w:rPr>
          <w:lang w:val="cs-CZ"/>
        </w:rPr>
        <w:t>. Určete vzorec minerálu.</w:t>
      </w:r>
      <w:bookmarkStart w:id="0" w:name="_GoBack"/>
      <w:bookmarkEnd w:id="0"/>
    </w:p>
    <w:sectPr w:rsidR="002A10DD" w:rsidRPr="00CA78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799C"/>
    <w:multiLevelType w:val="hybridMultilevel"/>
    <w:tmpl w:val="DE04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9"/>
    <w:rsid w:val="00094A57"/>
    <w:rsid w:val="002A10DD"/>
    <w:rsid w:val="00885D91"/>
    <w:rsid w:val="00C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429"/>
  <w15:chartTrackingRefBased/>
  <w15:docId w15:val="{79AC67DC-364E-4E93-ACED-D2CE87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D1408C0-CE34-432F-B771-1D3BEAE5DC0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Prokes</dc:creator>
  <cp:keywords/>
  <dc:description/>
  <cp:lastModifiedBy>Lubomir Prokes</cp:lastModifiedBy>
  <cp:revision>1</cp:revision>
  <dcterms:created xsi:type="dcterms:W3CDTF">2020-03-03T11:55:00Z</dcterms:created>
  <dcterms:modified xsi:type="dcterms:W3CDTF">2020-03-03T12:17:00Z</dcterms:modified>
</cp:coreProperties>
</file>