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CF72" w14:textId="77777777" w:rsidR="00EF7B8D" w:rsidRDefault="00806DC1">
      <w:pPr>
        <w:jc w:val="both"/>
        <w:rPr>
          <w:b/>
          <w:bCs/>
        </w:rPr>
      </w:pPr>
      <w:r>
        <w:rPr>
          <w:b/>
          <w:bCs/>
        </w:rPr>
        <w:t xml:space="preserve">1. Přečtěte si dokument na obrázcích IPP_1 a IPP_2. Jaká doporučení byste dali škole, potažmo třídnímu učiteli, školnímu metodikovi prevence, školnímu psychologovi, ale i jiným učitelům? Jaký byste zvolili přístup ke třídě? Program byl </w:t>
      </w:r>
      <w:r>
        <w:rPr>
          <w:b/>
          <w:bCs/>
        </w:rPr>
        <w:t xml:space="preserve">uskutečněn na přelomu března a dubna několik let nazpět. </w:t>
      </w:r>
    </w:p>
    <w:p w14:paraId="1C102BB2" w14:textId="77777777" w:rsidR="00EF7B8D" w:rsidRDefault="00EF7B8D">
      <w:pPr>
        <w:jc w:val="both"/>
      </w:pPr>
    </w:p>
    <w:p w14:paraId="336918FE" w14:textId="77777777" w:rsidR="00EF7B8D" w:rsidRDefault="00EF7B8D">
      <w:pPr>
        <w:jc w:val="both"/>
      </w:pPr>
    </w:p>
    <w:p w14:paraId="61F08D21" w14:textId="77777777" w:rsidR="00EF7B8D" w:rsidRDefault="00EF7B8D">
      <w:pPr>
        <w:jc w:val="both"/>
      </w:pPr>
    </w:p>
    <w:p w14:paraId="6463286B" w14:textId="77777777" w:rsidR="00EF7B8D" w:rsidRDefault="00806DC1">
      <w:pPr>
        <w:jc w:val="both"/>
        <w:rPr>
          <w:b/>
          <w:bCs/>
        </w:rPr>
      </w:pPr>
      <w:r>
        <w:rPr>
          <w:b/>
          <w:bCs/>
        </w:rPr>
        <w:t xml:space="preserve">2. Do Vaší třídy Vám přišlo dítě s modřinami na rukou. OSPOD telefonicky doporučuje, abyste využili hromadnou dopravu a odjeli s dítětem ze školy k lékaři, který dítě ohledá. Co uděláte z pozice </w:t>
      </w:r>
      <w:r>
        <w:rPr>
          <w:b/>
          <w:bCs/>
        </w:rPr>
        <w:t>třídního učitele?</w:t>
      </w:r>
    </w:p>
    <w:p w14:paraId="4B126D42" w14:textId="77777777" w:rsidR="00EF7B8D" w:rsidRDefault="00EF7B8D">
      <w:pPr>
        <w:jc w:val="both"/>
      </w:pPr>
    </w:p>
    <w:p w14:paraId="1CF65565" w14:textId="77777777" w:rsidR="00EF7B8D" w:rsidRDefault="00EF7B8D">
      <w:pPr>
        <w:jc w:val="both"/>
      </w:pPr>
    </w:p>
    <w:p w14:paraId="3136C40E" w14:textId="77777777" w:rsidR="00EF7B8D" w:rsidRDefault="00EF7B8D">
      <w:pPr>
        <w:jc w:val="both"/>
      </w:pPr>
    </w:p>
    <w:p w14:paraId="1D0C280D" w14:textId="77777777" w:rsidR="00EF7B8D" w:rsidRDefault="00806DC1">
      <w:pPr>
        <w:jc w:val="both"/>
        <w:rPr>
          <w:b/>
          <w:bCs/>
        </w:rPr>
      </w:pPr>
      <w:r>
        <w:rPr>
          <w:b/>
          <w:bCs/>
        </w:rPr>
        <w:t>3. Děti ve škole o přestávce, ale i ve družině a volných hodinách provozují hru, kdy se za pomocí řvu a bojových výkřiků navzájem bijí a kopou. Jedná se především o chlapeckou část třídy, dívkám toto chování vadí. Ke zranění zatím nedo</w:t>
      </w:r>
      <w:r>
        <w:rPr>
          <w:b/>
          <w:bCs/>
        </w:rPr>
        <w:t xml:space="preserve">šlo, objevilo se pouze několik šrámů a modřin. Co uděláte z pozice třídního učitele? </w:t>
      </w:r>
    </w:p>
    <w:p w14:paraId="766941D4" w14:textId="77777777" w:rsidR="00EF7B8D" w:rsidRDefault="00EF7B8D">
      <w:pPr>
        <w:jc w:val="both"/>
      </w:pPr>
    </w:p>
    <w:p w14:paraId="3F0F4A51" w14:textId="77777777" w:rsidR="00EF7B8D" w:rsidRDefault="00EF7B8D">
      <w:pPr>
        <w:jc w:val="both"/>
      </w:pPr>
    </w:p>
    <w:p w14:paraId="48A2D945" w14:textId="77777777" w:rsidR="00EF7B8D" w:rsidRDefault="00EF7B8D">
      <w:pPr>
        <w:jc w:val="both"/>
      </w:pPr>
    </w:p>
    <w:p w14:paraId="2A760FB9" w14:textId="77777777" w:rsidR="00EF7B8D" w:rsidRDefault="00806DC1">
      <w:pPr>
        <w:jc w:val="both"/>
        <w:rPr>
          <w:b/>
          <w:bCs/>
        </w:rPr>
      </w:pPr>
      <w:r>
        <w:rPr>
          <w:b/>
          <w:bCs/>
        </w:rPr>
        <w:t>4. Žákyně přichází do školy a nechová se zcela standardně – máte podezření, že z ní cítíte alkohol. Její spolužáci Vám sdělili, že má láhev s alkoholem v batohu. Co ud</w:t>
      </w:r>
      <w:r>
        <w:rPr>
          <w:b/>
          <w:bCs/>
        </w:rPr>
        <w:t xml:space="preserve">ěláte? </w:t>
      </w:r>
    </w:p>
    <w:p w14:paraId="0E45F604" w14:textId="77777777" w:rsidR="00EF7B8D" w:rsidRDefault="00EF7B8D">
      <w:pPr>
        <w:jc w:val="both"/>
      </w:pPr>
    </w:p>
    <w:p w14:paraId="2CFBA7B5" w14:textId="77777777" w:rsidR="00EF7B8D" w:rsidRDefault="00EF7B8D">
      <w:pPr>
        <w:jc w:val="both"/>
      </w:pPr>
    </w:p>
    <w:p w14:paraId="4D5DA3B1" w14:textId="77777777" w:rsidR="00EF7B8D" w:rsidRDefault="00EF7B8D">
      <w:pPr>
        <w:jc w:val="both"/>
      </w:pPr>
    </w:p>
    <w:p w14:paraId="1C5DAE72" w14:textId="77777777" w:rsidR="00EF7B8D" w:rsidRDefault="00806DC1">
      <w:pPr>
        <w:jc w:val="both"/>
      </w:pPr>
      <w:r>
        <w:rPr>
          <w:b/>
          <w:bCs/>
        </w:rPr>
        <w:t>5. Jakými činnostmi byste jako třídní učitel podpořili dobré vztahy ve třídě (všeobecná primární prevence z pozice třídního učitele)?</w:t>
      </w:r>
    </w:p>
    <w:sectPr w:rsidR="00EF7B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D372" w14:textId="77777777" w:rsidR="00806DC1" w:rsidRDefault="00806DC1">
      <w:pPr>
        <w:spacing w:after="0" w:line="240" w:lineRule="auto"/>
      </w:pPr>
      <w:r>
        <w:separator/>
      </w:r>
    </w:p>
  </w:endnote>
  <w:endnote w:type="continuationSeparator" w:id="0">
    <w:p w14:paraId="20A1D005" w14:textId="77777777" w:rsidR="00806DC1" w:rsidRDefault="0080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3291" w14:textId="77777777" w:rsidR="00806DC1" w:rsidRDefault="00806D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FD7747" w14:textId="77777777" w:rsidR="00806DC1" w:rsidRDefault="0080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B8D"/>
    <w:rsid w:val="00806DC1"/>
    <w:rsid w:val="00EF2E49"/>
    <w:rsid w:val="00E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AA139"/>
  <w15:docId w15:val="{B82BB6FA-8140-4EE9-B2B5-909A752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Martin, PPP Brno</dc:creator>
  <dc:description/>
  <cp:lastModifiedBy>Šťastný Martin, PPP Brno</cp:lastModifiedBy>
  <cp:revision>2</cp:revision>
  <dcterms:created xsi:type="dcterms:W3CDTF">2021-05-25T17:25:00Z</dcterms:created>
  <dcterms:modified xsi:type="dcterms:W3CDTF">2021-05-25T17:25:00Z</dcterms:modified>
</cp:coreProperties>
</file>