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C5" w:rsidRPr="00596C9C" w:rsidRDefault="001F11C5" w:rsidP="00596C9C">
      <w:pPr>
        <w:jc w:val="center"/>
        <w:rPr>
          <w:b/>
        </w:rPr>
      </w:pPr>
      <w:r w:rsidRPr="00596C9C">
        <w:rPr>
          <w:b/>
        </w:rPr>
        <w:t>PŘEHLED PREZENTACÍ V OBOU SKUPINÁCH:</w:t>
      </w:r>
    </w:p>
    <w:p w:rsidR="00596C9C" w:rsidRDefault="00596C9C" w:rsidP="00E30C89"/>
    <w:p w:rsidR="001F11C5" w:rsidRDefault="001F11C5" w:rsidP="00E30C8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F11C5" w:rsidTr="001F11C5">
        <w:tc>
          <w:tcPr>
            <w:tcW w:w="3070" w:type="dxa"/>
          </w:tcPr>
          <w:p w:rsidR="001F11C5" w:rsidRDefault="001F11C5" w:rsidP="00E30C89">
            <w:r>
              <w:t>DATUM:</w:t>
            </w:r>
          </w:p>
        </w:tc>
        <w:tc>
          <w:tcPr>
            <w:tcW w:w="3071" w:type="dxa"/>
          </w:tcPr>
          <w:p w:rsidR="001F11C5" w:rsidRDefault="001F11C5" w:rsidP="00E30C89">
            <w:r>
              <w:t>Skupina 01 – středa 8:00</w:t>
            </w:r>
          </w:p>
        </w:tc>
        <w:tc>
          <w:tcPr>
            <w:tcW w:w="3071" w:type="dxa"/>
          </w:tcPr>
          <w:p w:rsidR="001F11C5" w:rsidRDefault="001F11C5" w:rsidP="00E30C89">
            <w:r>
              <w:t>Skupina 02 – čtvrtek 8:00</w:t>
            </w:r>
          </w:p>
        </w:tc>
      </w:tr>
      <w:tr w:rsidR="001F11C5" w:rsidTr="001F11C5">
        <w:tc>
          <w:tcPr>
            <w:tcW w:w="3070" w:type="dxa"/>
          </w:tcPr>
          <w:p w:rsidR="001F11C5" w:rsidRDefault="001F11C5" w:rsidP="00E30C89">
            <w:r>
              <w:t>23., 24. února</w:t>
            </w:r>
          </w:p>
        </w:tc>
        <w:tc>
          <w:tcPr>
            <w:tcW w:w="3071" w:type="dxa"/>
          </w:tcPr>
          <w:p w:rsidR="001F11C5" w:rsidRDefault="001F11C5" w:rsidP="00E30C89">
            <w:r>
              <w:t>Vladimíra Němcová</w:t>
            </w:r>
          </w:p>
          <w:p w:rsidR="001F11C5" w:rsidRDefault="001F11C5" w:rsidP="00E30C89">
            <w:r>
              <w:t>Martina Nagyová</w:t>
            </w:r>
          </w:p>
          <w:p w:rsidR="00596C9C" w:rsidRDefault="00596C9C" w:rsidP="00E30C89"/>
        </w:tc>
        <w:tc>
          <w:tcPr>
            <w:tcW w:w="3071" w:type="dxa"/>
          </w:tcPr>
          <w:p w:rsidR="001F11C5" w:rsidRDefault="000B3E5C" w:rsidP="00E30C89">
            <w:r>
              <w:t>Barbora Pavlišová</w:t>
            </w:r>
          </w:p>
          <w:p w:rsidR="000B3E5C" w:rsidRDefault="000B3E5C" w:rsidP="00E30C89">
            <w:r>
              <w:t>Nela Adámková</w:t>
            </w:r>
          </w:p>
        </w:tc>
      </w:tr>
      <w:tr w:rsidR="001F11C5" w:rsidTr="001F11C5">
        <w:tc>
          <w:tcPr>
            <w:tcW w:w="3070" w:type="dxa"/>
          </w:tcPr>
          <w:p w:rsidR="001F11C5" w:rsidRDefault="001F11C5" w:rsidP="00E30C89">
            <w:r>
              <w:t>2., 3. března</w:t>
            </w:r>
          </w:p>
        </w:tc>
        <w:tc>
          <w:tcPr>
            <w:tcW w:w="3071" w:type="dxa"/>
          </w:tcPr>
          <w:p w:rsidR="001F11C5" w:rsidRDefault="001F11C5" w:rsidP="00E30C89">
            <w:r>
              <w:t>Eva Malá</w:t>
            </w:r>
          </w:p>
          <w:p w:rsidR="001F11C5" w:rsidRDefault="001F11C5" w:rsidP="00E30C89">
            <w:r>
              <w:t>Barbora Fňukalová</w:t>
            </w:r>
          </w:p>
        </w:tc>
        <w:tc>
          <w:tcPr>
            <w:tcW w:w="3071" w:type="dxa"/>
          </w:tcPr>
          <w:p w:rsidR="001F11C5" w:rsidRDefault="000B3E5C" w:rsidP="00E30C89">
            <w:r>
              <w:t>Renáta Řeháková</w:t>
            </w:r>
          </w:p>
          <w:p w:rsidR="000B3E5C" w:rsidRDefault="000B3E5C" w:rsidP="00E30C89">
            <w:r>
              <w:t>Aneta Dvořáková</w:t>
            </w:r>
          </w:p>
          <w:p w:rsidR="000B3E5C" w:rsidRDefault="000B3E5C" w:rsidP="00E30C89">
            <w:r>
              <w:t>Adéla Lukešová</w:t>
            </w:r>
          </w:p>
        </w:tc>
      </w:tr>
      <w:tr w:rsidR="001F11C5" w:rsidTr="001F11C5">
        <w:tc>
          <w:tcPr>
            <w:tcW w:w="3070" w:type="dxa"/>
          </w:tcPr>
          <w:p w:rsidR="001F11C5" w:rsidRDefault="001F11C5" w:rsidP="00E30C89">
            <w:r>
              <w:t>9., 10. března</w:t>
            </w:r>
          </w:p>
        </w:tc>
        <w:tc>
          <w:tcPr>
            <w:tcW w:w="3071" w:type="dxa"/>
          </w:tcPr>
          <w:p w:rsidR="001F11C5" w:rsidRDefault="001F11C5" w:rsidP="00E30C89">
            <w:r>
              <w:t>Pavlína Mládková</w:t>
            </w:r>
          </w:p>
          <w:p w:rsidR="001F11C5" w:rsidRDefault="001F11C5" w:rsidP="00E30C89">
            <w:r>
              <w:t>Martina Nedvědická</w:t>
            </w:r>
          </w:p>
          <w:p w:rsidR="00596C9C" w:rsidRDefault="00596C9C" w:rsidP="00E30C89"/>
        </w:tc>
        <w:tc>
          <w:tcPr>
            <w:tcW w:w="3071" w:type="dxa"/>
          </w:tcPr>
          <w:p w:rsidR="001F11C5" w:rsidRDefault="000B3E5C" w:rsidP="00E30C89">
            <w:r>
              <w:t>Karolína Fuksová</w:t>
            </w:r>
          </w:p>
          <w:p w:rsidR="000B3E5C" w:rsidRDefault="000B3E5C" w:rsidP="00E30C89">
            <w:r>
              <w:t>Marcela Goliášová</w:t>
            </w:r>
          </w:p>
        </w:tc>
      </w:tr>
      <w:tr w:rsidR="001F11C5" w:rsidTr="001F11C5">
        <w:tc>
          <w:tcPr>
            <w:tcW w:w="3070" w:type="dxa"/>
          </w:tcPr>
          <w:p w:rsidR="001F11C5" w:rsidRDefault="001F11C5" w:rsidP="00E30C89">
            <w:r>
              <w:t>16., 17. března</w:t>
            </w:r>
          </w:p>
        </w:tc>
        <w:tc>
          <w:tcPr>
            <w:tcW w:w="3071" w:type="dxa"/>
          </w:tcPr>
          <w:p w:rsidR="001F11C5" w:rsidRDefault="001F11C5" w:rsidP="00E30C89">
            <w:r>
              <w:t xml:space="preserve">Iveta </w:t>
            </w:r>
            <w:proofErr w:type="spellStart"/>
            <w:r>
              <w:t>Strašáková</w:t>
            </w:r>
            <w:proofErr w:type="spellEnd"/>
          </w:p>
          <w:p w:rsidR="001F11C5" w:rsidRDefault="001F11C5" w:rsidP="00E30C89">
            <w:r>
              <w:t xml:space="preserve">Martina </w:t>
            </w:r>
            <w:proofErr w:type="spellStart"/>
            <w:r>
              <w:t>Vajčner</w:t>
            </w:r>
            <w:proofErr w:type="spellEnd"/>
          </w:p>
          <w:p w:rsidR="00596C9C" w:rsidRDefault="00596C9C" w:rsidP="00E30C89"/>
        </w:tc>
        <w:tc>
          <w:tcPr>
            <w:tcW w:w="3071" w:type="dxa"/>
          </w:tcPr>
          <w:p w:rsidR="000B3E5C" w:rsidRDefault="000B3E5C" w:rsidP="00E30C89">
            <w:r>
              <w:t>Jana Voráčová</w:t>
            </w:r>
          </w:p>
          <w:p w:rsidR="000B3E5C" w:rsidRDefault="000B3E5C" w:rsidP="00E30C89">
            <w:r>
              <w:t>Klára Staňková</w:t>
            </w:r>
          </w:p>
        </w:tc>
      </w:tr>
      <w:tr w:rsidR="001F11C5" w:rsidTr="001F11C5">
        <w:tc>
          <w:tcPr>
            <w:tcW w:w="3070" w:type="dxa"/>
          </w:tcPr>
          <w:p w:rsidR="001F11C5" w:rsidRDefault="001F11C5" w:rsidP="00E30C89">
            <w:r>
              <w:t>23., 24. března</w:t>
            </w:r>
          </w:p>
        </w:tc>
        <w:tc>
          <w:tcPr>
            <w:tcW w:w="3071" w:type="dxa"/>
          </w:tcPr>
          <w:p w:rsidR="001F11C5" w:rsidRDefault="001F11C5" w:rsidP="00E30C89">
            <w:r>
              <w:t>Kristýna Drábková</w:t>
            </w:r>
          </w:p>
          <w:p w:rsidR="001F11C5" w:rsidRDefault="001F11C5" w:rsidP="00E30C89">
            <w:r>
              <w:t xml:space="preserve">Tina </w:t>
            </w:r>
            <w:proofErr w:type="spellStart"/>
            <w:r>
              <w:t>Ghaloomová</w:t>
            </w:r>
            <w:proofErr w:type="spellEnd"/>
          </w:p>
          <w:p w:rsidR="00596C9C" w:rsidRDefault="00596C9C" w:rsidP="00E30C89"/>
        </w:tc>
        <w:tc>
          <w:tcPr>
            <w:tcW w:w="3071" w:type="dxa"/>
          </w:tcPr>
          <w:p w:rsidR="001F11C5" w:rsidRDefault="000B3E5C" w:rsidP="00E30C89">
            <w:r>
              <w:t>Alena Svobodová</w:t>
            </w:r>
          </w:p>
          <w:p w:rsidR="000B3E5C" w:rsidRDefault="000B3E5C" w:rsidP="00E30C89">
            <w:r>
              <w:t xml:space="preserve">Jitka </w:t>
            </w:r>
            <w:proofErr w:type="spellStart"/>
            <w:r>
              <w:t>Sláviková</w:t>
            </w:r>
            <w:proofErr w:type="spellEnd"/>
          </w:p>
        </w:tc>
        <w:bookmarkStart w:id="0" w:name="_GoBack"/>
        <w:bookmarkEnd w:id="0"/>
      </w:tr>
      <w:tr w:rsidR="001F11C5" w:rsidTr="001F11C5">
        <w:tc>
          <w:tcPr>
            <w:tcW w:w="3070" w:type="dxa"/>
          </w:tcPr>
          <w:p w:rsidR="001F11C5" w:rsidRDefault="001F11C5" w:rsidP="00E30C89">
            <w:r>
              <w:t>30., 31. března</w:t>
            </w:r>
          </w:p>
        </w:tc>
        <w:tc>
          <w:tcPr>
            <w:tcW w:w="3071" w:type="dxa"/>
          </w:tcPr>
          <w:p w:rsidR="001F11C5" w:rsidRDefault="001F11C5" w:rsidP="00E30C89">
            <w:r>
              <w:t>Sabina Koudelová</w:t>
            </w:r>
          </w:p>
          <w:p w:rsidR="001F11C5" w:rsidRDefault="001F11C5" w:rsidP="00E30C89">
            <w:r>
              <w:t>Barbora Divišová</w:t>
            </w:r>
          </w:p>
        </w:tc>
        <w:tc>
          <w:tcPr>
            <w:tcW w:w="3071" w:type="dxa"/>
          </w:tcPr>
          <w:p w:rsidR="001F11C5" w:rsidRDefault="000B3E5C" w:rsidP="00E30C89">
            <w:r>
              <w:t>Lucie Zvěřinová</w:t>
            </w:r>
          </w:p>
          <w:p w:rsidR="000B3E5C" w:rsidRDefault="000B3E5C" w:rsidP="000B3E5C">
            <w:r>
              <w:t>Marie Petlachová</w:t>
            </w:r>
          </w:p>
          <w:p w:rsidR="000B3E5C" w:rsidRDefault="000B3E5C" w:rsidP="000B3E5C">
            <w:r>
              <w:t>Anna Gajdošíková</w:t>
            </w:r>
          </w:p>
        </w:tc>
      </w:tr>
      <w:tr w:rsidR="001F11C5" w:rsidTr="001F11C5">
        <w:tc>
          <w:tcPr>
            <w:tcW w:w="3070" w:type="dxa"/>
          </w:tcPr>
          <w:p w:rsidR="001F11C5" w:rsidRDefault="001F11C5" w:rsidP="00E30C89">
            <w:r>
              <w:t>6., 7. dubna</w:t>
            </w:r>
          </w:p>
        </w:tc>
        <w:tc>
          <w:tcPr>
            <w:tcW w:w="3071" w:type="dxa"/>
          </w:tcPr>
          <w:p w:rsidR="001F11C5" w:rsidRDefault="001F11C5" w:rsidP="00E30C89">
            <w:r>
              <w:t xml:space="preserve">Martina </w:t>
            </w:r>
            <w:proofErr w:type="spellStart"/>
            <w:r>
              <w:t>Berčík</w:t>
            </w:r>
            <w:proofErr w:type="spellEnd"/>
          </w:p>
          <w:p w:rsidR="001F11C5" w:rsidRDefault="001F11C5" w:rsidP="00E30C89">
            <w:r>
              <w:t>Alice Charvátová</w:t>
            </w:r>
          </w:p>
          <w:p w:rsidR="00596C9C" w:rsidRDefault="00596C9C" w:rsidP="00E30C89"/>
        </w:tc>
        <w:tc>
          <w:tcPr>
            <w:tcW w:w="3071" w:type="dxa"/>
          </w:tcPr>
          <w:p w:rsidR="001F11C5" w:rsidRDefault="000B3E5C" w:rsidP="00E30C89">
            <w:r>
              <w:t>Jan Křemen</w:t>
            </w:r>
          </w:p>
          <w:p w:rsidR="000B3E5C" w:rsidRPr="00596C9C" w:rsidRDefault="000B3E5C" w:rsidP="00E30C89">
            <w:pPr>
              <w:rPr>
                <w:color w:val="8DB3E2" w:themeColor="text2" w:themeTint="66"/>
              </w:rPr>
            </w:pPr>
            <w:r w:rsidRPr="00596C9C">
              <w:rPr>
                <w:color w:val="8DB3E2" w:themeColor="text2" w:themeTint="66"/>
              </w:rPr>
              <w:t>Adéla Jurčíková (?)</w:t>
            </w:r>
          </w:p>
        </w:tc>
      </w:tr>
      <w:tr w:rsidR="001F11C5" w:rsidTr="001F11C5">
        <w:tc>
          <w:tcPr>
            <w:tcW w:w="3070" w:type="dxa"/>
          </w:tcPr>
          <w:p w:rsidR="001F11C5" w:rsidRDefault="001F11C5" w:rsidP="00E30C89">
            <w:r>
              <w:t>13., 14. dubna</w:t>
            </w:r>
          </w:p>
        </w:tc>
        <w:tc>
          <w:tcPr>
            <w:tcW w:w="3071" w:type="dxa"/>
          </w:tcPr>
          <w:p w:rsidR="001F11C5" w:rsidRDefault="00A21A2C" w:rsidP="00E30C89">
            <w:r>
              <w:t xml:space="preserve">Kateřina </w:t>
            </w:r>
            <w:r w:rsidR="001F11C5">
              <w:t>Dvořáková</w:t>
            </w:r>
          </w:p>
          <w:p w:rsidR="001F11C5" w:rsidRDefault="001F11C5" w:rsidP="00E30C89">
            <w:r>
              <w:t>Ladislav Nagy</w:t>
            </w:r>
          </w:p>
          <w:p w:rsidR="00596C9C" w:rsidRDefault="00596C9C" w:rsidP="00E30C89"/>
        </w:tc>
        <w:tc>
          <w:tcPr>
            <w:tcW w:w="3071" w:type="dxa"/>
          </w:tcPr>
          <w:p w:rsidR="001F11C5" w:rsidRPr="00596C9C" w:rsidRDefault="00596C9C" w:rsidP="00E30C89">
            <w:pPr>
              <w:rPr>
                <w:color w:val="8DB3E2" w:themeColor="text2" w:themeTint="66"/>
              </w:rPr>
            </w:pPr>
            <w:r w:rsidRPr="00596C9C">
              <w:rPr>
                <w:color w:val="8DB3E2" w:themeColor="text2" w:themeTint="66"/>
              </w:rPr>
              <w:t xml:space="preserve">Karolína </w:t>
            </w:r>
            <w:proofErr w:type="spellStart"/>
            <w:r w:rsidRPr="00596C9C">
              <w:rPr>
                <w:color w:val="8DB3E2" w:themeColor="text2" w:themeTint="66"/>
              </w:rPr>
              <w:t>Kozohorská</w:t>
            </w:r>
            <w:proofErr w:type="spellEnd"/>
            <w:r w:rsidRPr="00596C9C">
              <w:rPr>
                <w:color w:val="8DB3E2" w:themeColor="text2" w:themeTint="66"/>
              </w:rPr>
              <w:t xml:space="preserve"> (?)</w:t>
            </w:r>
          </w:p>
          <w:p w:rsidR="00596C9C" w:rsidRPr="00596C9C" w:rsidRDefault="00596C9C" w:rsidP="00E30C89">
            <w:pPr>
              <w:rPr>
                <w:color w:val="8DB3E2" w:themeColor="text2" w:themeTint="66"/>
              </w:rPr>
            </w:pPr>
            <w:r w:rsidRPr="00596C9C">
              <w:rPr>
                <w:color w:val="8DB3E2" w:themeColor="text2" w:themeTint="66"/>
              </w:rPr>
              <w:t>Nikol Kubátová (?)</w:t>
            </w:r>
          </w:p>
        </w:tc>
      </w:tr>
      <w:tr w:rsidR="001F11C5" w:rsidTr="001F11C5">
        <w:tc>
          <w:tcPr>
            <w:tcW w:w="3070" w:type="dxa"/>
          </w:tcPr>
          <w:p w:rsidR="001F11C5" w:rsidRDefault="001F11C5" w:rsidP="00E30C89">
            <w:r>
              <w:t>20., 21. dubna</w:t>
            </w:r>
          </w:p>
        </w:tc>
        <w:tc>
          <w:tcPr>
            <w:tcW w:w="3071" w:type="dxa"/>
          </w:tcPr>
          <w:p w:rsidR="001F11C5" w:rsidRDefault="001F11C5" w:rsidP="00E30C89">
            <w:r>
              <w:t xml:space="preserve">Lucie </w:t>
            </w:r>
            <w:proofErr w:type="spellStart"/>
            <w:r>
              <w:t>Kaloudová</w:t>
            </w:r>
            <w:proofErr w:type="spellEnd"/>
          </w:p>
          <w:p w:rsidR="001F11C5" w:rsidRDefault="001F11C5" w:rsidP="00E30C89">
            <w:r>
              <w:t>Ondřej Fikar</w:t>
            </w:r>
          </w:p>
          <w:p w:rsidR="00596C9C" w:rsidRDefault="00596C9C" w:rsidP="00E30C89"/>
        </w:tc>
        <w:tc>
          <w:tcPr>
            <w:tcW w:w="3071" w:type="dxa"/>
          </w:tcPr>
          <w:p w:rsidR="001F11C5" w:rsidRPr="00596C9C" w:rsidRDefault="00596C9C" w:rsidP="00E30C89">
            <w:pPr>
              <w:rPr>
                <w:color w:val="8DB3E2" w:themeColor="text2" w:themeTint="66"/>
              </w:rPr>
            </w:pPr>
            <w:r w:rsidRPr="00596C9C">
              <w:rPr>
                <w:color w:val="8DB3E2" w:themeColor="text2" w:themeTint="66"/>
              </w:rPr>
              <w:t>Eva Petruželová (?)</w:t>
            </w:r>
          </w:p>
        </w:tc>
      </w:tr>
      <w:tr w:rsidR="001F11C5" w:rsidTr="001F11C5">
        <w:tc>
          <w:tcPr>
            <w:tcW w:w="3070" w:type="dxa"/>
          </w:tcPr>
          <w:p w:rsidR="001F11C5" w:rsidRDefault="001F11C5" w:rsidP="00E30C89">
            <w:r>
              <w:t>27., 28. dubna</w:t>
            </w:r>
          </w:p>
        </w:tc>
        <w:tc>
          <w:tcPr>
            <w:tcW w:w="3071" w:type="dxa"/>
          </w:tcPr>
          <w:p w:rsidR="001F11C5" w:rsidRPr="00596C9C" w:rsidRDefault="00596C9C" w:rsidP="00596C9C">
            <w:pPr>
              <w:rPr>
                <w:color w:val="8DB3E2" w:themeColor="text2" w:themeTint="66"/>
              </w:rPr>
            </w:pPr>
            <w:r w:rsidRPr="00596C9C">
              <w:rPr>
                <w:color w:val="8DB3E2" w:themeColor="text2" w:themeTint="66"/>
              </w:rPr>
              <w:t>(Martina Myšková - ?)</w:t>
            </w:r>
          </w:p>
        </w:tc>
        <w:tc>
          <w:tcPr>
            <w:tcW w:w="3071" w:type="dxa"/>
          </w:tcPr>
          <w:p w:rsidR="001F11C5" w:rsidRDefault="001F11C5" w:rsidP="00E30C89"/>
        </w:tc>
      </w:tr>
      <w:tr w:rsidR="001F11C5" w:rsidTr="001F11C5">
        <w:tc>
          <w:tcPr>
            <w:tcW w:w="3070" w:type="dxa"/>
          </w:tcPr>
          <w:p w:rsidR="001F11C5" w:rsidRDefault="001F11C5" w:rsidP="00E30C89">
            <w:r>
              <w:t>PRAXE</w:t>
            </w:r>
          </w:p>
        </w:tc>
        <w:tc>
          <w:tcPr>
            <w:tcW w:w="3071" w:type="dxa"/>
          </w:tcPr>
          <w:p w:rsidR="001F11C5" w:rsidRDefault="001F11C5" w:rsidP="00E30C89"/>
        </w:tc>
        <w:tc>
          <w:tcPr>
            <w:tcW w:w="3071" w:type="dxa"/>
          </w:tcPr>
          <w:p w:rsidR="001F11C5" w:rsidRDefault="001F11C5" w:rsidP="00E30C89"/>
        </w:tc>
      </w:tr>
      <w:tr w:rsidR="001F11C5" w:rsidTr="001F11C5">
        <w:tc>
          <w:tcPr>
            <w:tcW w:w="3070" w:type="dxa"/>
          </w:tcPr>
          <w:p w:rsidR="001F11C5" w:rsidRDefault="001F11C5" w:rsidP="00E30C89">
            <w:r>
              <w:t>PRAXE</w:t>
            </w:r>
          </w:p>
        </w:tc>
        <w:tc>
          <w:tcPr>
            <w:tcW w:w="3071" w:type="dxa"/>
          </w:tcPr>
          <w:p w:rsidR="001F11C5" w:rsidRDefault="001F11C5" w:rsidP="00E30C89"/>
        </w:tc>
        <w:tc>
          <w:tcPr>
            <w:tcW w:w="3071" w:type="dxa"/>
          </w:tcPr>
          <w:p w:rsidR="001F11C5" w:rsidRDefault="001F11C5" w:rsidP="00E30C89"/>
        </w:tc>
      </w:tr>
    </w:tbl>
    <w:p w:rsidR="00596C9C" w:rsidRDefault="003A7CDC" w:rsidP="00E30C89">
      <w:r>
        <w:t xml:space="preserve">   </w:t>
      </w:r>
      <w:r w:rsidR="00857139">
        <w:t xml:space="preserve">           </w:t>
      </w:r>
    </w:p>
    <w:p w:rsidR="00596C9C" w:rsidRDefault="00596C9C" w:rsidP="00E30C89"/>
    <w:p w:rsidR="003A7CDC" w:rsidRPr="00596C9C" w:rsidRDefault="00596C9C" w:rsidP="00E30C89">
      <w:pPr>
        <w:rPr>
          <w:color w:val="8DB3E2" w:themeColor="text2" w:themeTint="66"/>
        </w:rPr>
      </w:pPr>
      <w:r w:rsidRPr="00596C9C">
        <w:rPr>
          <w:color w:val="8DB3E2" w:themeColor="text2" w:themeTint="66"/>
        </w:rPr>
        <w:t>(Modré písmo – termín není prozatím studentem odsouhlasen.)</w:t>
      </w:r>
      <w:r w:rsidR="00857139" w:rsidRPr="00596C9C">
        <w:rPr>
          <w:color w:val="8DB3E2" w:themeColor="text2" w:themeTint="66"/>
        </w:rPr>
        <w:t xml:space="preserve">                                                                                          </w:t>
      </w:r>
      <w:r w:rsidR="003A7CDC" w:rsidRPr="00596C9C">
        <w:rPr>
          <w:color w:val="8DB3E2" w:themeColor="text2" w:themeTint="66"/>
        </w:rPr>
        <w:t xml:space="preserve"> </w:t>
      </w:r>
    </w:p>
    <w:sectPr w:rsidR="003A7CDC" w:rsidRPr="00596C9C" w:rsidSect="00400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11C5"/>
    <w:rsid w:val="000B3E5C"/>
    <w:rsid w:val="000D0D4F"/>
    <w:rsid w:val="00161ECA"/>
    <w:rsid w:val="001F11C5"/>
    <w:rsid w:val="00216477"/>
    <w:rsid w:val="002354CB"/>
    <w:rsid w:val="002C6FE7"/>
    <w:rsid w:val="002E35BD"/>
    <w:rsid w:val="00312019"/>
    <w:rsid w:val="003A7CDC"/>
    <w:rsid w:val="00400647"/>
    <w:rsid w:val="004D6134"/>
    <w:rsid w:val="004D680E"/>
    <w:rsid w:val="004F72E4"/>
    <w:rsid w:val="00596C9C"/>
    <w:rsid w:val="00605C2F"/>
    <w:rsid w:val="007E5205"/>
    <w:rsid w:val="00857139"/>
    <w:rsid w:val="00862DAB"/>
    <w:rsid w:val="008A44ED"/>
    <w:rsid w:val="0090654F"/>
    <w:rsid w:val="009D359E"/>
    <w:rsid w:val="009D4C03"/>
    <w:rsid w:val="00A21A2C"/>
    <w:rsid w:val="00C27F95"/>
    <w:rsid w:val="00C43653"/>
    <w:rsid w:val="00D419F9"/>
    <w:rsid w:val="00E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6C02F-7C1E-40A8-BD3F-C349AD7A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6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F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F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A7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&#237;tkov&#225;\Desktop\Microsoft%20%20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 Word</Template>
  <TotalTime>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Jitka Zítková</cp:lastModifiedBy>
  <cp:revision>2</cp:revision>
  <dcterms:created xsi:type="dcterms:W3CDTF">2022-02-17T11:37:00Z</dcterms:created>
  <dcterms:modified xsi:type="dcterms:W3CDTF">2022-02-17T11:37:00Z</dcterms:modified>
</cp:coreProperties>
</file>