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0B4E" w14:textId="12883CC3" w:rsidR="001F2E76" w:rsidRPr="001F2E76" w:rsidRDefault="001F2E76" w:rsidP="001F2E76">
      <w:pPr>
        <w:pStyle w:val="Nadpis2"/>
        <w:spacing w:before="0" w:after="0"/>
        <w:jc w:val="center"/>
      </w:pPr>
      <w:r w:rsidRPr="001F2E76">
        <w:t xml:space="preserve">Příprava na </w:t>
      </w:r>
      <w:r w:rsidR="00095AD6">
        <w:t>3</w:t>
      </w:r>
      <w:r w:rsidRPr="001F2E76">
        <w:t>. seminář</w:t>
      </w:r>
    </w:p>
    <w:p w14:paraId="33FFA6EC" w14:textId="77777777" w:rsidR="00D15223" w:rsidRDefault="001F2E76" w:rsidP="001F2E76">
      <w:pPr>
        <w:pStyle w:val="Nadpis2"/>
        <w:spacing w:before="0" w:after="0"/>
        <w:jc w:val="center"/>
      </w:pPr>
      <w:r w:rsidRPr="001F2E76">
        <w:t>OVp109 Občan a právo</w:t>
      </w:r>
    </w:p>
    <w:p w14:paraId="71B381AD" w14:textId="77777777" w:rsidR="001F2E76" w:rsidRDefault="001F2E76" w:rsidP="001F2E76">
      <w:pPr>
        <w:rPr>
          <w:lang w:eastAsia="ar-SA"/>
        </w:rPr>
      </w:pPr>
    </w:p>
    <w:p w14:paraId="0E82B0CD" w14:textId="307FA861" w:rsidR="00095AD6" w:rsidRDefault="00095AD6" w:rsidP="00095AD6">
      <w:pPr>
        <w:pStyle w:val="Nadpis3"/>
        <w:rPr>
          <w:rFonts w:ascii="Times New Roman" w:hAnsi="Times New Roman"/>
        </w:rPr>
      </w:pPr>
      <w:r>
        <w:t xml:space="preserve">Právní normy – znaky, druhy, působnost. </w:t>
      </w:r>
    </w:p>
    <w:p w14:paraId="46C57221" w14:textId="77777777" w:rsidR="001F2E76" w:rsidRPr="001F2E76" w:rsidRDefault="001F2E76" w:rsidP="001F2E76">
      <w:pPr>
        <w:rPr>
          <w:lang w:eastAsia="ar-SA"/>
        </w:rPr>
      </w:pPr>
    </w:p>
    <w:p w14:paraId="1FB824AC" w14:textId="77777777" w:rsidR="001F2E76" w:rsidRDefault="00155A31" w:rsidP="001F2E76">
      <w:pPr>
        <w:pStyle w:val="Nadpis4"/>
        <w:rPr>
          <w:lang w:eastAsia="ar-SA"/>
        </w:rPr>
      </w:pPr>
      <w:r>
        <w:rPr>
          <w:lang w:eastAsia="ar-SA"/>
        </w:rPr>
        <w:t>Kontrolní t</w:t>
      </w:r>
      <w:r w:rsidR="001F2E76">
        <w:rPr>
          <w:lang w:eastAsia="ar-SA"/>
        </w:rPr>
        <w:t>eoretické otázky k </w:t>
      </w:r>
      <w:r w:rsidR="00095AD6">
        <w:rPr>
          <w:lang w:eastAsia="ar-SA"/>
        </w:rPr>
        <w:t>3</w:t>
      </w:r>
      <w:r w:rsidR="001F2E76">
        <w:rPr>
          <w:lang w:eastAsia="ar-SA"/>
        </w:rPr>
        <w:t>. semináři</w:t>
      </w:r>
    </w:p>
    <w:p w14:paraId="7663954D" w14:textId="77777777" w:rsidR="001F2E76" w:rsidRDefault="00A44143" w:rsidP="00666DB8">
      <w:pPr>
        <w:pStyle w:val="Odstavecseseznamem"/>
        <w:numPr>
          <w:ilvl w:val="0"/>
          <w:numId w:val="4"/>
        </w:numPr>
        <w:jc w:val="both"/>
        <w:rPr>
          <w:lang w:eastAsia="ar-SA"/>
        </w:rPr>
      </w:pPr>
      <w:r>
        <w:rPr>
          <w:lang w:eastAsia="ar-SA"/>
        </w:rPr>
        <w:t>Co to je právní norma?</w:t>
      </w:r>
      <w:r w:rsidR="00B37550">
        <w:rPr>
          <w:lang w:eastAsia="ar-SA"/>
        </w:rPr>
        <w:t xml:space="preserve"> </w:t>
      </w:r>
    </w:p>
    <w:p w14:paraId="65639B5D" w14:textId="77777777" w:rsidR="00B37550" w:rsidRDefault="00B37550" w:rsidP="00666DB8">
      <w:pPr>
        <w:pStyle w:val="Odstavecseseznamem"/>
        <w:numPr>
          <w:ilvl w:val="0"/>
          <w:numId w:val="4"/>
        </w:numPr>
        <w:jc w:val="both"/>
        <w:rPr>
          <w:lang w:eastAsia="ar-SA"/>
        </w:rPr>
      </w:pPr>
      <w:r>
        <w:rPr>
          <w:lang w:eastAsia="ar-SA"/>
        </w:rPr>
        <w:t>Uveďte příklad právní normy dovolující, přikazující a zakazující.</w:t>
      </w:r>
    </w:p>
    <w:p w14:paraId="394C2A4F" w14:textId="77777777" w:rsidR="00B37550" w:rsidRDefault="00B37550" w:rsidP="00666DB8">
      <w:pPr>
        <w:pStyle w:val="Odstavecseseznamem"/>
        <w:numPr>
          <w:ilvl w:val="0"/>
          <w:numId w:val="4"/>
        </w:numPr>
        <w:jc w:val="both"/>
        <w:rPr>
          <w:lang w:eastAsia="ar-SA"/>
        </w:rPr>
      </w:pPr>
      <w:r>
        <w:rPr>
          <w:lang w:eastAsia="ar-SA"/>
        </w:rPr>
        <w:t>Jmenujte materiální znaky právní normy.</w:t>
      </w:r>
    </w:p>
    <w:p w14:paraId="39FFE547" w14:textId="77777777" w:rsidR="000375E1" w:rsidRDefault="000375E1" w:rsidP="00666DB8">
      <w:pPr>
        <w:pStyle w:val="Odstavecseseznamem"/>
        <w:numPr>
          <w:ilvl w:val="0"/>
          <w:numId w:val="4"/>
        </w:numPr>
        <w:jc w:val="both"/>
        <w:rPr>
          <w:lang w:eastAsia="ar-SA"/>
        </w:rPr>
      </w:pPr>
      <w:r>
        <w:rPr>
          <w:lang w:eastAsia="ar-SA"/>
        </w:rPr>
        <w:t>Jmenujte formální znaky právní normy.</w:t>
      </w:r>
    </w:p>
    <w:p w14:paraId="290BA0B2" w14:textId="77777777" w:rsidR="00B37550" w:rsidRDefault="00B37550" w:rsidP="00666DB8">
      <w:pPr>
        <w:pStyle w:val="Odstavecseseznamem"/>
        <w:numPr>
          <w:ilvl w:val="0"/>
          <w:numId w:val="4"/>
        </w:numPr>
        <w:jc w:val="both"/>
        <w:rPr>
          <w:lang w:eastAsia="ar-SA"/>
        </w:rPr>
      </w:pPr>
      <w:r>
        <w:rPr>
          <w:lang w:eastAsia="ar-SA"/>
        </w:rPr>
        <w:t xml:space="preserve">Jaká je struktura právní normy? Co jednotlivé </w:t>
      </w:r>
      <w:r w:rsidR="00B36805">
        <w:rPr>
          <w:lang w:eastAsia="ar-SA"/>
        </w:rPr>
        <w:t xml:space="preserve">části </w:t>
      </w:r>
      <w:r>
        <w:rPr>
          <w:lang w:eastAsia="ar-SA"/>
        </w:rPr>
        <w:t>vyjadřují?</w:t>
      </w:r>
    </w:p>
    <w:p w14:paraId="3E20A694" w14:textId="77777777" w:rsidR="00B37550" w:rsidRDefault="00B37550" w:rsidP="00666DB8">
      <w:pPr>
        <w:pStyle w:val="Odstavecseseznamem"/>
        <w:numPr>
          <w:ilvl w:val="0"/>
          <w:numId w:val="4"/>
        </w:numPr>
        <w:jc w:val="both"/>
        <w:rPr>
          <w:lang w:eastAsia="ar-SA"/>
        </w:rPr>
      </w:pPr>
      <w:r>
        <w:rPr>
          <w:lang w:eastAsia="ar-SA"/>
        </w:rPr>
        <w:t>Kter</w:t>
      </w:r>
      <w:r w:rsidR="00B36805">
        <w:rPr>
          <w:lang w:eastAsia="ar-SA"/>
        </w:rPr>
        <w:t>á část</w:t>
      </w:r>
      <w:r>
        <w:rPr>
          <w:lang w:eastAsia="ar-SA"/>
        </w:rPr>
        <w:t xml:space="preserve"> chybí imperfektní podmíněné a imperfektní nepodmíněné normě?</w:t>
      </w:r>
    </w:p>
    <w:p w14:paraId="05A35469" w14:textId="77777777" w:rsidR="00B37550" w:rsidRDefault="00B37550" w:rsidP="00666DB8">
      <w:pPr>
        <w:pStyle w:val="Odstavecseseznamem"/>
        <w:numPr>
          <w:ilvl w:val="0"/>
          <w:numId w:val="4"/>
        </w:numPr>
        <w:jc w:val="both"/>
        <w:rPr>
          <w:lang w:eastAsia="ar-SA"/>
        </w:rPr>
      </w:pPr>
      <w:r>
        <w:rPr>
          <w:lang w:eastAsia="ar-SA"/>
        </w:rPr>
        <w:t>Jaká znáte dělení právních norem? Popište kogentní a dispozitivní normy, blanketové a odkazující právní normy.</w:t>
      </w:r>
    </w:p>
    <w:p w14:paraId="65E9EF0C" w14:textId="77777777" w:rsidR="000375E1" w:rsidRDefault="000375E1" w:rsidP="00666DB8">
      <w:pPr>
        <w:pStyle w:val="Odstavecseseznamem"/>
        <w:numPr>
          <w:ilvl w:val="0"/>
          <w:numId w:val="4"/>
        </w:numPr>
        <w:jc w:val="both"/>
        <w:rPr>
          <w:lang w:eastAsia="ar-SA"/>
        </w:rPr>
      </w:pPr>
      <w:r>
        <w:rPr>
          <w:lang w:eastAsia="ar-SA"/>
        </w:rPr>
        <w:t>Co to je taxativní a demonstrativní výčet? Jak poznáme v právním předpise, že norma obsahuje demonstrativní výčet (pomůcka)?</w:t>
      </w:r>
    </w:p>
    <w:p w14:paraId="5A849452" w14:textId="77777777" w:rsidR="00B37550" w:rsidRDefault="00A228CE" w:rsidP="00666DB8">
      <w:pPr>
        <w:pStyle w:val="Odstavecseseznamem"/>
        <w:numPr>
          <w:ilvl w:val="0"/>
          <w:numId w:val="4"/>
        </w:numPr>
        <w:jc w:val="both"/>
        <w:rPr>
          <w:lang w:eastAsia="ar-SA"/>
        </w:rPr>
      </w:pPr>
      <w:r>
        <w:rPr>
          <w:lang w:eastAsia="ar-SA"/>
        </w:rPr>
        <w:t>Pro které právní odvětví jsou typické kolizní normy?</w:t>
      </w:r>
    </w:p>
    <w:p w14:paraId="2B3AFC63" w14:textId="77777777" w:rsidR="00A228CE" w:rsidRDefault="00A228CE" w:rsidP="00666DB8">
      <w:pPr>
        <w:pStyle w:val="Odstavecseseznamem"/>
        <w:numPr>
          <w:ilvl w:val="0"/>
          <w:numId w:val="4"/>
        </w:numPr>
        <w:jc w:val="both"/>
        <w:rPr>
          <w:lang w:eastAsia="ar-SA"/>
        </w:rPr>
      </w:pPr>
      <w:r>
        <w:rPr>
          <w:lang w:eastAsia="ar-SA"/>
        </w:rPr>
        <w:t>Jak rozumíte pojmu působnost právní normy?</w:t>
      </w:r>
    </w:p>
    <w:p w14:paraId="10F11957" w14:textId="77777777" w:rsidR="00A228CE" w:rsidRDefault="00A228CE" w:rsidP="00666DB8">
      <w:pPr>
        <w:pStyle w:val="Odstavecseseznamem"/>
        <w:numPr>
          <w:ilvl w:val="0"/>
          <w:numId w:val="4"/>
        </w:numPr>
        <w:jc w:val="both"/>
        <w:rPr>
          <w:lang w:eastAsia="ar-SA"/>
        </w:rPr>
      </w:pPr>
      <w:r>
        <w:rPr>
          <w:lang w:eastAsia="ar-SA"/>
        </w:rPr>
        <w:t xml:space="preserve">Vymezte, co znamená časová, osobní, věcná a územní (místní) působnost právní normy. </w:t>
      </w:r>
    </w:p>
    <w:p w14:paraId="0C65DB00" w14:textId="77777777" w:rsidR="00A228CE" w:rsidRDefault="00A228CE" w:rsidP="00666DB8">
      <w:pPr>
        <w:pStyle w:val="Odstavecseseznamem"/>
        <w:numPr>
          <w:ilvl w:val="0"/>
          <w:numId w:val="4"/>
        </w:numPr>
        <w:jc w:val="both"/>
        <w:rPr>
          <w:lang w:eastAsia="ar-SA"/>
        </w:rPr>
      </w:pPr>
      <w:r>
        <w:rPr>
          <w:lang w:eastAsia="ar-SA"/>
        </w:rPr>
        <w:t>Odlište od sebe platnost a účinnost normy. Kdy je norma platná a kdy je účinná? Proč odlišujeme platnost a účinnost normy?</w:t>
      </w:r>
    </w:p>
    <w:p w14:paraId="3A8F51E9" w14:textId="77777777" w:rsidR="00A228CE" w:rsidRDefault="000375E1" w:rsidP="00666DB8">
      <w:pPr>
        <w:pStyle w:val="Odstavecseseznamem"/>
        <w:numPr>
          <w:ilvl w:val="0"/>
          <w:numId w:val="4"/>
        </w:numPr>
        <w:jc w:val="both"/>
        <w:rPr>
          <w:lang w:eastAsia="ar-SA"/>
        </w:rPr>
      </w:pPr>
      <w:r>
        <w:rPr>
          <w:lang w:eastAsia="ar-SA"/>
        </w:rPr>
        <w:t xml:space="preserve">Vysvětlete pojem </w:t>
      </w:r>
      <w:proofErr w:type="spellStart"/>
      <w:r>
        <w:rPr>
          <w:lang w:eastAsia="ar-SA"/>
        </w:rPr>
        <w:t>legisvakační</w:t>
      </w:r>
      <w:proofErr w:type="spellEnd"/>
      <w:r>
        <w:rPr>
          <w:lang w:eastAsia="ar-SA"/>
        </w:rPr>
        <w:t xml:space="preserve"> lhůta a uveďte její délku.</w:t>
      </w:r>
    </w:p>
    <w:p w14:paraId="2746395A" w14:textId="77777777" w:rsidR="000375E1" w:rsidRDefault="000375E1" w:rsidP="00666DB8">
      <w:pPr>
        <w:pStyle w:val="Odstavecseseznamem"/>
        <w:numPr>
          <w:ilvl w:val="0"/>
          <w:numId w:val="4"/>
        </w:numPr>
        <w:jc w:val="both"/>
        <w:rPr>
          <w:lang w:eastAsia="ar-SA"/>
        </w:rPr>
      </w:pPr>
      <w:r>
        <w:rPr>
          <w:lang w:eastAsia="ar-SA"/>
        </w:rPr>
        <w:t>Může zaniknout právní norma?</w:t>
      </w:r>
    </w:p>
    <w:p w14:paraId="10DF61C2" w14:textId="77777777" w:rsidR="00A228CE" w:rsidRDefault="00A228CE" w:rsidP="003D05AE">
      <w:pPr>
        <w:pStyle w:val="Odstavecseseznamem"/>
        <w:numPr>
          <w:ilvl w:val="0"/>
          <w:numId w:val="0"/>
        </w:numPr>
        <w:ind w:left="720"/>
        <w:jc w:val="both"/>
        <w:rPr>
          <w:lang w:eastAsia="ar-SA"/>
        </w:rPr>
      </w:pPr>
    </w:p>
    <w:p w14:paraId="64B5F850" w14:textId="77777777" w:rsidR="00155A31" w:rsidRDefault="00155A31" w:rsidP="00155A31">
      <w:pPr>
        <w:pStyle w:val="Odstavecseseznamem"/>
        <w:numPr>
          <w:ilvl w:val="0"/>
          <w:numId w:val="0"/>
        </w:numPr>
        <w:ind w:left="720"/>
        <w:jc w:val="both"/>
        <w:rPr>
          <w:lang w:eastAsia="ar-SA"/>
        </w:rPr>
      </w:pPr>
    </w:p>
    <w:p w14:paraId="3403EEAE" w14:textId="77777777" w:rsidR="00155A31" w:rsidRDefault="00155A31" w:rsidP="00155A31">
      <w:pPr>
        <w:pStyle w:val="Nadpis3"/>
        <w:rPr>
          <w:lang w:eastAsia="ar-SA"/>
        </w:rPr>
      </w:pPr>
      <w:r>
        <w:rPr>
          <w:lang w:eastAsia="ar-SA"/>
        </w:rPr>
        <w:t>Praktické příklady</w:t>
      </w:r>
    </w:p>
    <w:p w14:paraId="15E845FB" w14:textId="77777777" w:rsidR="002B4778" w:rsidRDefault="005F3737" w:rsidP="002B4778">
      <w:pPr>
        <w:pStyle w:val="Nadpis4"/>
      </w:pPr>
      <w:r>
        <w:t>Opakovací příklad k 2. semináři</w:t>
      </w:r>
    </w:p>
    <w:p w14:paraId="0AD16D94" w14:textId="77777777" w:rsidR="009A57DA" w:rsidRDefault="009A57DA" w:rsidP="005F3737">
      <w:r>
        <w:t xml:space="preserve">Demonstrujte na uvedených právních normách rozdíl mezi </w:t>
      </w:r>
      <w:r w:rsidRPr="009D0D8C">
        <w:rPr>
          <w:color w:val="0000FF"/>
        </w:rPr>
        <w:t xml:space="preserve">objektivním </w:t>
      </w:r>
      <w:r w:rsidRPr="009D0D8C">
        <w:t>a</w:t>
      </w:r>
      <w:r w:rsidRPr="009D0D8C">
        <w:rPr>
          <w:color w:val="0000FF"/>
        </w:rPr>
        <w:t xml:space="preserve"> subjektivním právem</w:t>
      </w:r>
      <w:r>
        <w:t xml:space="preserve">. Dále zařaďte právní normu do </w:t>
      </w:r>
      <w:r w:rsidRPr="009D0D8C">
        <w:rPr>
          <w:color w:val="0000FF"/>
        </w:rPr>
        <w:t xml:space="preserve">soukromého </w:t>
      </w:r>
      <w:r w:rsidRPr="009D0D8C">
        <w:t>či</w:t>
      </w:r>
      <w:r w:rsidRPr="009D0D8C">
        <w:rPr>
          <w:color w:val="0000FF"/>
        </w:rPr>
        <w:t xml:space="preserve"> veřejného práva</w:t>
      </w:r>
      <w:r>
        <w:t xml:space="preserve"> a uveďte konkrétní právní odvětví. Jedná se o </w:t>
      </w:r>
      <w:r w:rsidRPr="009D0D8C">
        <w:rPr>
          <w:color w:val="0000FF"/>
        </w:rPr>
        <w:t>hmotněprávní</w:t>
      </w:r>
      <w:r w:rsidRPr="009D0D8C">
        <w:t xml:space="preserve">, či </w:t>
      </w:r>
      <w:r w:rsidRPr="009D0D8C">
        <w:rPr>
          <w:color w:val="0000FF"/>
        </w:rPr>
        <w:t>procesněprávní normu</w:t>
      </w:r>
      <w:r>
        <w:t xml:space="preserve">? Všechny odpovědi zdůvodněte. </w:t>
      </w:r>
    </w:p>
    <w:p w14:paraId="1F656D82" w14:textId="77777777" w:rsidR="005F3737" w:rsidRDefault="009A57DA" w:rsidP="00666DB8">
      <w:pPr>
        <w:pStyle w:val="Odstavecseseznamem"/>
        <w:numPr>
          <w:ilvl w:val="0"/>
          <w:numId w:val="5"/>
        </w:numPr>
        <w:spacing w:after="0"/>
      </w:pPr>
      <w:r>
        <w:t xml:space="preserve">Ustanovení </w:t>
      </w:r>
      <w:r w:rsidR="005F3737">
        <w:t xml:space="preserve">§ 2201 občanského zákoníku zní: </w:t>
      </w:r>
    </w:p>
    <w:p w14:paraId="1126C42F" w14:textId="77777777" w:rsidR="005F3737" w:rsidRDefault="005F3737" w:rsidP="005F3737">
      <w:pPr>
        <w:rPr>
          <w:rFonts w:cs="Arial"/>
          <w:i/>
          <w:color w:val="000000"/>
          <w:szCs w:val="20"/>
          <w:shd w:val="clear" w:color="auto" w:fill="FFFFFF"/>
        </w:rPr>
      </w:pPr>
      <w:r>
        <w:rPr>
          <w:rFonts w:cs="Arial"/>
          <w:i/>
          <w:color w:val="000000"/>
          <w:szCs w:val="20"/>
          <w:shd w:val="clear" w:color="auto" w:fill="FFFFFF"/>
        </w:rPr>
        <w:t>„</w:t>
      </w:r>
      <w:r w:rsidRPr="005F3737">
        <w:rPr>
          <w:rFonts w:cs="Arial"/>
          <w:i/>
          <w:color w:val="000000"/>
          <w:szCs w:val="20"/>
          <w:shd w:val="clear" w:color="auto" w:fill="FFFFFF"/>
        </w:rPr>
        <w:t>Nájemní smlouvou se pronajímatel zavazuje přenechat nájemci věc k dočasnému užívání a nájemce se zavazuje platit za to pronajímateli nájemné.</w:t>
      </w:r>
      <w:r>
        <w:rPr>
          <w:rFonts w:cs="Arial"/>
          <w:i/>
          <w:color w:val="000000"/>
          <w:szCs w:val="20"/>
          <w:shd w:val="clear" w:color="auto" w:fill="FFFFFF"/>
        </w:rPr>
        <w:t>“</w:t>
      </w:r>
    </w:p>
    <w:p w14:paraId="1740FC25" w14:textId="77777777" w:rsidR="009A57DA" w:rsidRDefault="009A57DA" w:rsidP="00666DB8">
      <w:pPr>
        <w:pStyle w:val="Odstavecseseznamem"/>
        <w:numPr>
          <w:ilvl w:val="0"/>
          <w:numId w:val="5"/>
        </w:numPr>
        <w:spacing w:after="0"/>
      </w:pPr>
      <w:r>
        <w:t>Ustanovení § 182a odst. 1 školského zákona zní:</w:t>
      </w:r>
    </w:p>
    <w:p w14:paraId="3315CC58" w14:textId="77777777" w:rsidR="009A57DA" w:rsidRDefault="009A57DA" w:rsidP="009A57DA">
      <w:pPr>
        <w:spacing w:after="0" w:line="240" w:lineRule="auto"/>
        <w:rPr>
          <w:rFonts w:eastAsia="Times New Roman" w:cs="Arial"/>
          <w:i/>
          <w:color w:val="000000"/>
          <w:szCs w:val="20"/>
        </w:rPr>
      </w:pPr>
      <w:r w:rsidRPr="009A57DA">
        <w:rPr>
          <w:rFonts w:eastAsia="Times New Roman" w:cs="Arial"/>
          <w:i/>
          <w:color w:val="000000"/>
          <w:szCs w:val="20"/>
        </w:rPr>
        <w:t>„</w:t>
      </w:r>
      <w:r w:rsidRPr="005F3737">
        <w:rPr>
          <w:rFonts w:eastAsia="Times New Roman" w:cs="Arial"/>
          <w:i/>
          <w:color w:val="000000"/>
          <w:szCs w:val="20"/>
        </w:rPr>
        <w:t>Fyzická osoba se dopustí přestupku tím, že</w:t>
      </w:r>
      <w:r w:rsidRPr="009A57DA">
        <w:rPr>
          <w:rFonts w:eastAsia="Times New Roman" w:cs="Arial"/>
          <w:i/>
          <w:color w:val="000000"/>
          <w:szCs w:val="20"/>
        </w:rPr>
        <w:t xml:space="preserve"> </w:t>
      </w:r>
      <w:r w:rsidRPr="005F3737">
        <w:rPr>
          <w:rFonts w:eastAsia="Times New Roman" w:cs="Arial"/>
          <w:i/>
          <w:color w:val="000000"/>
          <w:szCs w:val="20"/>
        </w:rPr>
        <w:t>jako zákonný zástupce</w:t>
      </w:r>
      <w:r w:rsidRPr="009A57DA">
        <w:rPr>
          <w:rFonts w:eastAsia="Times New Roman" w:cs="Arial"/>
          <w:i/>
          <w:color w:val="000000"/>
          <w:szCs w:val="20"/>
        </w:rPr>
        <w:t xml:space="preserve"> </w:t>
      </w:r>
      <w:r w:rsidRPr="005F3737">
        <w:rPr>
          <w:rFonts w:eastAsia="Times New Roman" w:cs="Arial"/>
          <w:i/>
          <w:color w:val="000000"/>
          <w:szCs w:val="20"/>
        </w:rPr>
        <w:t xml:space="preserve">nepřihlásí dítě </w:t>
      </w:r>
      <w:r w:rsidRPr="009A57DA">
        <w:rPr>
          <w:rFonts w:cs="Arial"/>
          <w:i/>
          <w:color w:val="000000"/>
          <w:szCs w:val="20"/>
        </w:rPr>
        <w:t>nepřihlásí dítě k povinnému předškolnímu vzdělávání</w:t>
      </w:r>
      <w:r w:rsidRPr="009A57DA">
        <w:rPr>
          <w:rFonts w:eastAsia="Times New Roman" w:cs="Arial"/>
          <w:i/>
          <w:color w:val="000000"/>
          <w:szCs w:val="20"/>
        </w:rPr>
        <w:t>.“</w:t>
      </w:r>
    </w:p>
    <w:p w14:paraId="664D0895" w14:textId="77777777" w:rsidR="009A57DA" w:rsidRPr="009A57DA" w:rsidRDefault="009A57DA" w:rsidP="009A57DA">
      <w:pPr>
        <w:spacing w:after="0" w:line="240" w:lineRule="auto"/>
        <w:rPr>
          <w:rFonts w:eastAsia="Times New Roman" w:cs="Arial"/>
          <w:i/>
          <w:color w:val="000000"/>
          <w:szCs w:val="20"/>
        </w:rPr>
      </w:pPr>
    </w:p>
    <w:p w14:paraId="344F3A4F" w14:textId="77777777" w:rsidR="009A57DA" w:rsidRDefault="009A57DA" w:rsidP="00666DB8">
      <w:pPr>
        <w:pStyle w:val="Odstavecseseznamem"/>
        <w:numPr>
          <w:ilvl w:val="0"/>
          <w:numId w:val="5"/>
        </w:numPr>
        <w:spacing w:after="0"/>
      </w:pPr>
      <w:r>
        <w:t>Ustanovení § 63 odst. 1 trestního zákoníku zní:</w:t>
      </w:r>
    </w:p>
    <w:p w14:paraId="5E7CBE0A" w14:textId="77777777" w:rsidR="009A57DA" w:rsidRDefault="009A57DA" w:rsidP="005F3737">
      <w:pPr>
        <w:rPr>
          <w:rFonts w:cs="Arial"/>
          <w:i/>
          <w:color w:val="000000"/>
          <w:szCs w:val="20"/>
          <w:shd w:val="clear" w:color="auto" w:fill="FFFFFF"/>
        </w:rPr>
      </w:pPr>
      <w:r w:rsidRPr="009A57DA">
        <w:rPr>
          <w:rFonts w:cs="Arial"/>
          <w:i/>
          <w:color w:val="000000"/>
          <w:szCs w:val="20"/>
          <w:shd w:val="clear" w:color="auto" w:fill="FFFFFF"/>
        </w:rPr>
        <w:t>„Trest obecně prospěšných prací může soud uložit ve výměře od 50 do 300 hodin.“</w:t>
      </w:r>
    </w:p>
    <w:p w14:paraId="72938190" w14:textId="77777777" w:rsidR="00FF060C" w:rsidRDefault="00FF060C" w:rsidP="00666DB8">
      <w:pPr>
        <w:pStyle w:val="Odstavecseseznamem"/>
        <w:numPr>
          <w:ilvl w:val="0"/>
          <w:numId w:val="5"/>
        </w:numPr>
        <w:spacing w:after="0"/>
      </w:pPr>
      <w:r>
        <w:t>Ustanovení § 123 občanského soudního řádu zní:</w:t>
      </w:r>
    </w:p>
    <w:p w14:paraId="1FDE5BCA" w14:textId="77777777" w:rsidR="00FF060C" w:rsidRPr="00FF060C" w:rsidRDefault="00FF060C" w:rsidP="00FF060C">
      <w:pPr>
        <w:rPr>
          <w:i/>
        </w:rPr>
      </w:pPr>
      <w:r w:rsidRPr="00FF060C">
        <w:rPr>
          <w:rFonts w:cs="Arial"/>
          <w:i/>
          <w:color w:val="000000"/>
          <w:szCs w:val="20"/>
          <w:shd w:val="clear" w:color="auto" w:fill="FFFFFF"/>
        </w:rPr>
        <w:t xml:space="preserve"> „Účastníci mají právo vyjádřit se k návrhům na důkazy a ke všem důkazům, které byly provedeny.“</w:t>
      </w:r>
    </w:p>
    <w:p w14:paraId="30740C35" w14:textId="77777777" w:rsidR="003A7DE8" w:rsidRDefault="003A7DE8" w:rsidP="00B3612C"/>
    <w:p w14:paraId="6F050D17" w14:textId="77777777" w:rsidR="00B3612C" w:rsidRDefault="00B3612C" w:rsidP="00B3612C">
      <w:pPr>
        <w:pStyle w:val="Nadpis4"/>
      </w:pPr>
      <w:r>
        <w:lastRenderedPageBreak/>
        <w:t xml:space="preserve">Příklad </w:t>
      </w:r>
      <w:r w:rsidR="00A010D0">
        <w:t>1</w:t>
      </w:r>
    </w:p>
    <w:p w14:paraId="2FD42245" w14:textId="77777777" w:rsidR="00B3612C" w:rsidRDefault="008A705F" w:rsidP="00B3612C">
      <w:r>
        <w:t xml:space="preserve">Uveďte, která norma je </w:t>
      </w:r>
      <w:r w:rsidRPr="00A010D0">
        <w:rPr>
          <w:color w:val="0000FF"/>
        </w:rPr>
        <w:t xml:space="preserve">dispozitivní </w:t>
      </w:r>
      <w:r w:rsidRPr="00A010D0">
        <w:t xml:space="preserve">a která </w:t>
      </w:r>
      <w:r w:rsidRPr="00A010D0">
        <w:rPr>
          <w:color w:val="0000FF"/>
        </w:rPr>
        <w:t>kogentní.</w:t>
      </w:r>
      <w:r>
        <w:t xml:space="preserve"> </w:t>
      </w:r>
    </w:p>
    <w:p w14:paraId="78336EBB" w14:textId="63D4EBFB" w:rsidR="004F163B" w:rsidRDefault="004F163B" w:rsidP="00B3612C">
      <w:r>
        <w:rPr>
          <w:rStyle w:val="Nadpis4Char"/>
        </w:rPr>
        <w:t xml:space="preserve">A: </w:t>
      </w:r>
      <w:r w:rsidRPr="004F163B">
        <w:rPr>
          <w:rStyle w:val="Nadpis4Char"/>
        </w:rPr>
        <w:t>Jednoduché</w:t>
      </w:r>
      <w:r>
        <w:t xml:space="preserve"> (</w:t>
      </w:r>
      <w:r w:rsidR="009D0D8C" w:rsidRPr="009D0D8C">
        <w:rPr>
          <w:rStyle w:val="Nadpis4Char"/>
          <w:bCs/>
        </w:rPr>
        <w:t>TIP</w:t>
      </w:r>
      <w:r w:rsidR="009D0D8C" w:rsidRPr="009D0D8C">
        <w:rPr>
          <w:iCs/>
          <w:color w:val="0000FF"/>
        </w:rPr>
        <w:t>:</w:t>
      </w:r>
      <w:r w:rsidR="009D0D8C" w:rsidRPr="009D0D8C">
        <w:rPr>
          <w:color w:val="0000FF"/>
        </w:rPr>
        <w:t xml:space="preserve"> </w:t>
      </w:r>
      <w:r w:rsidRPr="009D0D8C">
        <w:rPr>
          <w:color w:val="0000FF"/>
        </w:rPr>
        <w:t>hledejte jen slova, která Vás navádí k tomu, že je norma dispozitivní</w:t>
      </w:r>
      <w:r w:rsidR="00666DB8" w:rsidRPr="009D0D8C">
        <w:rPr>
          <w:color w:val="0000FF"/>
        </w:rPr>
        <w:t>; napovědět Vám může i právní předpis, ze kterého normy pocházejí, či jen Váš pocit</w:t>
      </w:r>
      <w:r w:rsidRPr="009D0D8C">
        <w:rPr>
          <w:color w:val="0000FF"/>
        </w:rPr>
        <w:t>)</w:t>
      </w:r>
    </w:p>
    <w:tbl>
      <w:tblPr>
        <w:tblStyle w:val="Mkatabulky"/>
        <w:tblW w:w="0" w:type="auto"/>
        <w:tblLook w:val="04A0" w:firstRow="1" w:lastRow="0" w:firstColumn="1" w:lastColumn="0" w:noHBand="0" w:noVBand="1"/>
      </w:tblPr>
      <w:tblGrid>
        <w:gridCol w:w="9174"/>
      </w:tblGrid>
      <w:tr w:rsidR="00666DB8" w14:paraId="309C8F4B" w14:textId="77777777" w:rsidTr="00666DB8">
        <w:tc>
          <w:tcPr>
            <w:tcW w:w="9174" w:type="dxa"/>
          </w:tcPr>
          <w:p w14:paraId="682BE894" w14:textId="77777777" w:rsidR="00666DB8" w:rsidRDefault="00666DB8" w:rsidP="00666DB8">
            <w:pPr>
              <w:spacing w:after="0"/>
              <w:ind w:left="454" w:hanging="454"/>
              <w:rPr>
                <w:rFonts w:cs="Arial"/>
                <w:i/>
                <w:color w:val="000000"/>
                <w:szCs w:val="20"/>
                <w:shd w:val="clear" w:color="auto" w:fill="FFFFFF"/>
              </w:rPr>
            </w:pPr>
            <w:r w:rsidRPr="00666DB8">
              <w:rPr>
                <w:rFonts w:cs="Arial"/>
                <w:i/>
                <w:color w:val="000000"/>
                <w:szCs w:val="20"/>
                <w:shd w:val="clear" w:color="auto" w:fill="FFFFFF"/>
              </w:rPr>
              <w:t xml:space="preserve">Školní rok začíná 1. září a končí 31. srpna následujícího kalendářního roku. </w:t>
            </w:r>
          </w:p>
          <w:p w14:paraId="77865E4A" w14:textId="77777777" w:rsidR="00666DB8" w:rsidRDefault="00666DB8" w:rsidP="00011516">
            <w:pPr>
              <w:spacing w:after="0"/>
              <w:ind w:left="454" w:hanging="454"/>
              <w:rPr>
                <w:rFonts w:cs="Arial"/>
                <w:color w:val="000000"/>
                <w:szCs w:val="20"/>
                <w:shd w:val="clear" w:color="auto" w:fill="FFFFFF"/>
              </w:rPr>
            </w:pPr>
            <w:r w:rsidRPr="00666DB8">
              <w:rPr>
                <w:rFonts w:cs="Arial"/>
                <w:color w:val="000000"/>
                <w:szCs w:val="20"/>
                <w:shd w:val="clear" w:color="auto" w:fill="FFFFFF"/>
              </w:rPr>
              <w:t>(§ 24/1 školského zákona)</w:t>
            </w:r>
          </w:p>
          <w:p w14:paraId="78DC25A1" w14:textId="77777777" w:rsidR="00011516" w:rsidRPr="00666DB8" w:rsidRDefault="00011516" w:rsidP="00011516">
            <w:pPr>
              <w:spacing w:after="0"/>
              <w:ind w:left="454" w:hanging="454"/>
              <w:rPr>
                <w:i/>
                <w:szCs w:val="20"/>
              </w:rPr>
            </w:pPr>
          </w:p>
        </w:tc>
      </w:tr>
      <w:tr w:rsidR="00666DB8" w14:paraId="2496E736" w14:textId="77777777" w:rsidTr="00666DB8">
        <w:tc>
          <w:tcPr>
            <w:tcW w:w="9174" w:type="dxa"/>
          </w:tcPr>
          <w:p w14:paraId="01320931" w14:textId="77777777" w:rsidR="00666DB8" w:rsidRDefault="00666DB8" w:rsidP="00666DB8">
            <w:pPr>
              <w:spacing w:after="0"/>
              <w:rPr>
                <w:rFonts w:cs="Arial"/>
                <w:color w:val="000000"/>
                <w:szCs w:val="20"/>
                <w:shd w:val="clear" w:color="auto" w:fill="FFFFFF"/>
              </w:rPr>
            </w:pPr>
            <w:r w:rsidRPr="00666DB8">
              <w:rPr>
                <w:rFonts w:cs="Arial"/>
                <w:i/>
                <w:color w:val="000000"/>
                <w:szCs w:val="20"/>
                <w:shd w:val="clear" w:color="auto" w:fill="FFFFFF"/>
              </w:rPr>
              <w:t>Ředitel školy nebo ředitel zařízení sociálních služeb může nařídit pedagogickému pracovníkovi konání přímé pedagogické činnosti nad jemu stanovený rozsah nejvýše v rozsahu 4 hodin týdně, další hodiny s ním může dohodnout.</w:t>
            </w:r>
            <w:r w:rsidRPr="00666DB8">
              <w:rPr>
                <w:rFonts w:cs="Arial"/>
                <w:color w:val="000000"/>
                <w:szCs w:val="20"/>
                <w:shd w:val="clear" w:color="auto" w:fill="FFFFFF"/>
              </w:rPr>
              <w:t xml:space="preserve"> </w:t>
            </w:r>
          </w:p>
          <w:p w14:paraId="77974136" w14:textId="77777777" w:rsidR="00666DB8" w:rsidRDefault="00666DB8" w:rsidP="00011516">
            <w:pPr>
              <w:spacing w:after="0"/>
              <w:rPr>
                <w:rFonts w:cs="Arial"/>
                <w:color w:val="000000"/>
                <w:szCs w:val="20"/>
                <w:shd w:val="clear" w:color="auto" w:fill="FFFFFF"/>
              </w:rPr>
            </w:pPr>
            <w:r w:rsidRPr="00666DB8">
              <w:rPr>
                <w:rFonts w:cs="Arial"/>
                <w:color w:val="000000"/>
                <w:szCs w:val="20"/>
                <w:shd w:val="clear" w:color="auto" w:fill="FFFFFF"/>
              </w:rPr>
              <w:t>(§ 23/3 zákona o pedagogických pracovnících)</w:t>
            </w:r>
          </w:p>
          <w:p w14:paraId="00ADBF77" w14:textId="77777777" w:rsidR="00011516" w:rsidRPr="00666DB8" w:rsidRDefault="00011516" w:rsidP="00011516">
            <w:pPr>
              <w:spacing w:after="0"/>
              <w:rPr>
                <w:i/>
                <w:szCs w:val="20"/>
              </w:rPr>
            </w:pPr>
          </w:p>
        </w:tc>
      </w:tr>
      <w:tr w:rsidR="00666DB8" w14:paraId="1308047C" w14:textId="77777777" w:rsidTr="00666DB8">
        <w:tc>
          <w:tcPr>
            <w:tcW w:w="9174" w:type="dxa"/>
          </w:tcPr>
          <w:p w14:paraId="4C30D830" w14:textId="77777777" w:rsidR="00666DB8" w:rsidRDefault="00666DB8" w:rsidP="00666DB8">
            <w:pPr>
              <w:spacing w:after="0"/>
              <w:ind w:left="454" w:hanging="454"/>
              <w:rPr>
                <w:rFonts w:cs="Arial"/>
                <w:color w:val="000000"/>
                <w:szCs w:val="20"/>
                <w:shd w:val="clear" w:color="auto" w:fill="FFFFFF"/>
              </w:rPr>
            </w:pPr>
            <w:r w:rsidRPr="00666DB8">
              <w:rPr>
                <w:rFonts w:cs="Arial"/>
                <w:i/>
                <w:color w:val="000000"/>
                <w:szCs w:val="20"/>
                <w:shd w:val="clear" w:color="auto" w:fill="FFFFFF"/>
              </w:rPr>
              <w:t>Výpověď z pracovního poměru musí být písemná, jinak se k ní nepřihlíží.</w:t>
            </w:r>
            <w:r w:rsidRPr="00666DB8">
              <w:rPr>
                <w:rFonts w:cs="Arial"/>
                <w:color w:val="000000"/>
                <w:szCs w:val="20"/>
                <w:shd w:val="clear" w:color="auto" w:fill="FFFFFF"/>
              </w:rPr>
              <w:t xml:space="preserve"> </w:t>
            </w:r>
          </w:p>
          <w:p w14:paraId="08E2790D" w14:textId="77777777" w:rsidR="00666DB8" w:rsidRDefault="00666DB8" w:rsidP="00011516">
            <w:pPr>
              <w:spacing w:after="0"/>
              <w:ind w:left="454" w:hanging="454"/>
              <w:rPr>
                <w:rFonts w:cs="Arial"/>
                <w:color w:val="000000"/>
                <w:szCs w:val="20"/>
                <w:shd w:val="clear" w:color="auto" w:fill="FFFFFF"/>
              </w:rPr>
            </w:pPr>
            <w:r w:rsidRPr="00666DB8">
              <w:rPr>
                <w:rFonts w:cs="Arial"/>
                <w:color w:val="000000"/>
                <w:szCs w:val="20"/>
                <w:shd w:val="clear" w:color="auto" w:fill="FFFFFF"/>
              </w:rPr>
              <w:t>(§ 50/1 zákoníku práce)</w:t>
            </w:r>
          </w:p>
          <w:p w14:paraId="734AAE27" w14:textId="77777777" w:rsidR="00011516" w:rsidRPr="00666DB8" w:rsidRDefault="00011516" w:rsidP="00011516">
            <w:pPr>
              <w:spacing w:after="0"/>
              <w:ind w:left="454" w:hanging="454"/>
              <w:rPr>
                <w:rFonts w:cstheme="minorBidi"/>
                <w:i/>
                <w:szCs w:val="20"/>
              </w:rPr>
            </w:pPr>
          </w:p>
        </w:tc>
      </w:tr>
      <w:tr w:rsidR="00666DB8" w14:paraId="636D86D3" w14:textId="77777777" w:rsidTr="00666DB8">
        <w:tc>
          <w:tcPr>
            <w:tcW w:w="9174" w:type="dxa"/>
          </w:tcPr>
          <w:p w14:paraId="35A0B555" w14:textId="77777777" w:rsidR="00666DB8" w:rsidRDefault="00666DB8" w:rsidP="00666DB8">
            <w:pPr>
              <w:spacing w:after="0"/>
              <w:ind w:left="454" w:hanging="454"/>
              <w:rPr>
                <w:rFonts w:cs="Arial"/>
                <w:color w:val="000000"/>
                <w:szCs w:val="20"/>
                <w:shd w:val="clear" w:color="auto" w:fill="FFFFFF"/>
              </w:rPr>
            </w:pPr>
            <w:r w:rsidRPr="00666DB8">
              <w:rPr>
                <w:rFonts w:cs="Arial"/>
                <w:i/>
                <w:color w:val="000000"/>
                <w:szCs w:val="20"/>
                <w:shd w:val="clear" w:color="auto" w:fill="FFFFFF"/>
              </w:rPr>
              <w:t>Licenci k užití autorského díla je nabyvatel povinen využít, ledaže je ujednáno jinak</w:t>
            </w:r>
            <w:r w:rsidRPr="00666DB8">
              <w:rPr>
                <w:rFonts w:cs="Arial"/>
                <w:color w:val="000000"/>
                <w:szCs w:val="20"/>
                <w:shd w:val="clear" w:color="auto" w:fill="FFFFFF"/>
              </w:rPr>
              <w:t xml:space="preserve">. </w:t>
            </w:r>
          </w:p>
          <w:p w14:paraId="71593EC4" w14:textId="77777777" w:rsidR="00666DB8" w:rsidRDefault="00666DB8" w:rsidP="00666DB8">
            <w:pPr>
              <w:spacing w:after="0"/>
              <w:ind w:left="454" w:hanging="454"/>
              <w:rPr>
                <w:rFonts w:cs="Arial"/>
                <w:color w:val="000000"/>
                <w:szCs w:val="20"/>
                <w:shd w:val="clear" w:color="auto" w:fill="FFFFFF"/>
              </w:rPr>
            </w:pPr>
            <w:r w:rsidRPr="00666DB8">
              <w:rPr>
                <w:rFonts w:cs="Arial"/>
                <w:color w:val="000000"/>
                <w:szCs w:val="20"/>
                <w:shd w:val="clear" w:color="auto" w:fill="FFFFFF"/>
              </w:rPr>
              <w:t>(§ 2372/2 občanského zákoníku)</w:t>
            </w:r>
          </w:p>
          <w:p w14:paraId="07C9CA96" w14:textId="77777777" w:rsidR="00011516" w:rsidRPr="00666DB8" w:rsidRDefault="00011516" w:rsidP="00666DB8">
            <w:pPr>
              <w:spacing w:after="0"/>
              <w:ind w:left="454" w:hanging="454"/>
              <w:rPr>
                <w:rFonts w:cstheme="minorBidi"/>
                <w:i/>
                <w:szCs w:val="20"/>
              </w:rPr>
            </w:pPr>
          </w:p>
        </w:tc>
      </w:tr>
      <w:tr w:rsidR="00666DB8" w14:paraId="740FDD18" w14:textId="77777777" w:rsidTr="00666DB8">
        <w:tc>
          <w:tcPr>
            <w:tcW w:w="9174" w:type="dxa"/>
          </w:tcPr>
          <w:p w14:paraId="7BDA3E8A" w14:textId="77777777" w:rsidR="00666DB8" w:rsidRDefault="00666DB8" w:rsidP="00666DB8">
            <w:pPr>
              <w:spacing w:after="0"/>
              <w:ind w:left="454" w:hanging="454"/>
              <w:rPr>
                <w:rFonts w:cs="Arial"/>
                <w:color w:val="000000"/>
                <w:szCs w:val="20"/>
                <w:shd w:val="clear" w:color="auto" w:fill="FFFFFF"/>
              </w:rPr>
            </w:pPr>
            <w:r w:rsidRPr="00666DB8">
              <w:rPr>
                <w:rFonts w:cs="Arial"/>
                <w:i/>
                <w:color w:val="000000"/>
                <w:szCs w:val="20"/>
                <w:shd w:val="clear" w:color="auto" w:fill="FFFFFF"/>
              </w:rPr>
              <w:t>Kdo v době spáchání činu nedovršil patnáctý rok svého věku, není trestně odpovědný.</w:t>
            </w:r>
            <w:r w:rsidRPr="00666DB8">
              <w:rPr>
                <w:rFonts w:cs="Arial"/>
                <w:color w:val="000000"/>
                <w:szCs w:val="20"/>
                <w:shd w:val="clear" w:color="auto" w:fill="FFFFFF"/>
              </w:rPr>
              <w:t xml:space="preserve"> </w:t>
            </w:r>
          </w:p>
          <w:p w14:paraId="7E9E37EE" w14:textId="77777777" w:rsidR="00666DB8" w:rsidRDefault="00666DB8" w:rsidP="00666DB8">
            <w:pPr>
              <w:spacing w:after="0"/>
              <w:ind w:left="454" w:hanging="454"/>
              <w:rPr>
                <w:rFonts w:cs="Arial"/>
                <w:color w:val="000000"/>
                <w:szCs w:val="20"/>
                <w:shd w:val="clear" w:color="auto" w:fill="FFFFFF"/>
              </w:rPr>
            </w:pPr>
            <w:r w:rsidRPr="00666DB8">
              <w:rPr>
                <w:rFonts w:cs="Arial"/>
                <w:color w:val="000000"/>
                <w:szCs w:val="20"/>
                <w:shd w:val="clear" w:color="auto" w:fill="FFFFFF"/>
              </w:rPr>
              <w:t>(§ 25 trestního zákoníku)</w:t>
            </w:r>
          </w:p>
          <w:p w14:paraId="16D492C9" w14:textId="77777777" w:rsidR="00011516" w:rsidRPr="00666DB8" w:rsidRDefault="00011516" w:rsidP="00666DB8">
            <w:pPr>
              <w:spacing w:after="0"/>
              <w:ind w:left="454" w:hanging="454"/>
              <w:rPr>
                <w:rFonts w:cstheme="minorBidi"/>
                <w:i/>
                <w:szCs w:val="20"/>
              </w:rPr>
            </w:pPr>
          </w:p>
        </w:tc>
      </w:tr>
      <w:tr w:rsidR="00666DB8" w14:paraId="0BF1FA1E" w14:textId="77777777" w:rsidTr="00666DB8">
        <w:tc>
          <w:tcPr>
            <w:tcW w:w="9174" w:type="dxa"/>
          </w:tcPr>
          <w:p w14:paraId="1FA1C4C7" w14:textId="77777777" w:rsidR="00666DB8" w:rsidRDefault="00666DB8" w:rsidP="00666DB8">
            <w:pPr>
              <w:spacing w:after="0"/>
              <w:rPr>
                <w:i/>
              </w:rPr>
            </w:pPr>
            <w:r w:rsidRPr="00666DB8">
              <w:rPr>
                <w:i/>
              </w:rPr>
              <w:t xml:space="preserve">Jde-li o výkon jiné práce než podle odstavce 2, vykonává pedagogický pracovník sjednanou práci v pracovní době, kterou si sám rozvrhuje, a na místě, které si sám určí. Náklady, které pedagogickému pracovníkovi vzniknou výlučně v souvislosti s výkonem práce na jiném místě než na pracovišti zaměstnavatele podle věty první, se nepovažují za náklady vzniklé v souvislosti s výkonem závislé práce, a není-li dohodnuto jinak, hradí je pedagogický pracovník. </w:t>
            </w:r>
          </w:p>
          <w:p w14:paraId="1C06BEDE" w14:textId="77777777" w:rsidR="00666DB8" w:rsidRDefault="00666DB8" w:rsidP="00666DB8">
            <w:pPr>
              <w:spacing w:after="0"/>
            </w:pPr>
            <w:r w:rsidRPr="00666DB8">
              <w:t>(§ 22a/3 zákona o pedagogických pracovnících – zabývej se jen větou druhou).</w:t>
            </w:r>
          </w:p>
          <w:p w14:paraId="49D50372" w14:textId="77777777" w:rsidR="00011516" w:rsidRPr="00666DB8" w:rsidRDefault="00011516" w:rsidP="00666DB8">
            <w:pPr>
              <w:spacing w:after="0"/>
              <w:rPr>
                <w:i/>
              </w:rPr>
            </w:pPr>
          </w:p>
        </w:tc>
      </w:tr>
      <w:tr w:rsidR="00666DB8" w14:paraId="104746FD" w14:textId="77777777" w:rsidTr="00666DB8">
        <w:tc>
          <w:tcPr>
            <w:tcW w:w="9174" w:type="dxa"/>
          </w:tcPr>
          <w:p w14:paraId="5D15123C" w14:textId="77777777" w:rsidR="00666DB8" w:rsidRPr="00666DB8" w:rsidRDefault="00666DB8" w:rsidP="00666DB8">
            <w:pPr>
              <w:spacing w:after="0"/>
              <w:rPr>
                <w:i/>
              </w:rPr>
            </w:pPr>
            <w:r w:rsidRPr="00666DB8">
              <w:rPr>
                <w:i/>
              </w:rPr>
              <w:t xml:space="preserve">Správce při ukončení správy předá spravovaný majetek beneficientovi nebo nově nastupujícímu správci v místě, kde se tento majetek nalézá, ledaže je dohodnuto něco jiného. </w:t>
            </w:r>
          </w:p>
          <w:p w14:paraId="0C6970A0" w14:textId="77777777" w:rsidR="00666DB8" w:rsidRDefault="00666DB8" w:rsidP="00011516">
            <w:pPr>
              <w:spacing w:after="0"/>
            </w:pPr>
            <w:r w:rsidRPr="00666DB8">
              <w:t>(§ 1446/1 občanského zákoníku)</w:t>
            </w:r>
          </w:p>
          <w:p w14:paraId="44126206" w14:textId="77777777" w:rsidR="00011516" w:rsidRDefault="00011516" w:rsidP="00011516">
            <w:pPr>
              <w:spacing w:after="0"/>
            </w:pPr>
          </w:p>
        </w:tc>
      </w:tr>
    </w:tbl>
    <w:p w14:paraId="197B2457" w14:textId="77777777" w:rsidR="00666DB8" w:rsidRDefault="00666DB8" w:rsidP="00B3612C"/>
    <w:p w14:paraId="242DDB93" w14:textId="20B48EFD" w:rsidR="00C56C45" w:rsidRDefault="00C56C45" w:rsidP="00C56C45">
      <w:r>
        <w:rPr>
          <w:rStyle w:val="Nadpis4Char"/>
        </w:rPr>
        <w:t xml:space="preserve">B: </w:t>
      </w:r>
      <w:r w:rsidR="00A010D0">
        <w:rPr>
          <w:rStyle w:val="Nadpis4Char"/>
        </w:rPr>
        <w:t>Náročnější</w:t>
      </w:r>
      <w:r w:rsidR="009D0D8C">
        <w:rPr>
          <w:rStyle w:val="Nadpis4Char"/>
        </w:rPr>
        <w:t xml:space="preserve"> a nadstandardní</w:t>
      </w:r>
      <w:r>
        <w:t xml:space="preserve"> (</w:t>
      </w:r>
      <w:r w:rsidRPr="00A84E98">
        <w:rPr>
          <w:color w:val="0000FF"/>
        </w:rPr>
        <w:t xml:space="preserve">spíše ze zajímavosti, abychom viděli, že </w:t>
      </w:r>
      <w:r w:rsidR="00A010D0" w:rsidRPr="00A84E98">
        <w:rPr>
          <w:color w:val="0000FF"/>
        </w:rPr>
        <w:t>se nemůžeme řídit předpisem, ve které je daná právní norma obsažena</w:t>
      </w:r>
      <w:r>
        <w:t>).</w:t>
      </w:r>
    </w:p>
    <w:tbl>
      <w:tblPr>
        <w:tblStyle w:val="Mkatabulky"/>
        <w:tblW w:w="0" w:type="auto"/>
        <w:tblInd w:w="-5" w:type="dxa"/>
        <w:tblLook w:val="04A0" w:firstRow="1" w:lastRow="0" w:firstColumn="1" w:lastColumn="0" w:noHBand="0" w:noVBand="1"/>
      </w:tblPr>
      <w:tblGrid>
        <w:gridCol w:w="9179"/>
      </w:tblGrid>
      <w:tr w:rsidR="00C56C45" w14:paraId="5DF13B80" w14:textId="77777777" w:rsidTr="00C56C45">
        <w:tc>
          <w:tcPr>
            <w:tcW w:w="9179" w:type="dxa"/>
          </w:tcPr>
          <w:p w14:paraId="0E4D5233" w14:textId="77777777" w:rsidR="00C56C45" w:rsidRDefault="00C56C45" w:rsidP="00C56C45">
            <w:pPr>
              <w:spacing w:after="0"/>
              <w:rPr>
                <w:rFonts w:cs="Arial"/>
                <w:i/>
                <w:color w:val="000000"/>
                <w:szCs w:val="20"/>
                <w:shd w:val="clear" w:color="auto" w:fill="FFFFFF"/>
              </w:rPr>
            </w:pPr>
            <w:r w:rsidRPr="00C56C45">
              <w:rPr>
                <w:rFonts w:cs="Arial"/>
                <w:i/>
                <w:color w:val="000000"/>
                <w:szCs w:val="20"/>
                <w:shd w:val="clear" w:color="auto" w:fill="FFFFFF"/>
              </w:rPr>
              <w:t>Kupující je oprávněn uplatnit právo z vady, která se vyskytne u spotřebního zboží v době dvaceti čtyř měsíců od převzetí.</w:t>
            </w:r>
          </w:p>
          <w:p w14:paraId="4757200E" w14:textId="77777777" w:rsidR="00C56C45" w:rsidRDefault="00C56C45" w:rsidP="00C56C45">
            <w:pPr>
              <w:spacing w:after="0"/>
            </w:pPr>
            <w:r w:rsidRPr="00666DB8">
              <w:t xml:space="preserve">(§ </w:t>
            </w:r>
            <w:r>
              <w:t>2165/1</w:t>
            </w:r>
            <w:r w:rsidRPr="00666DB8">
              <w:t xml:space="preserve"> občanského zákoníku)</w:t>
            </w:r>
          </w:p>
          <w:p w14:paraId="74759565" w14:textId="77777777" w:rsidR="00C56C45" w:rsidRPr="00C56C45" w:rsidRDefault="00C56C45" w:rsidP="00C56C45">
            <w:pPr>
              <w:spacing w:after="0"/>
              <w:rPr>
                <w:szCs w:val="20"/>
              </w:rPr>
            </w:pPr>
          </w:p>
        </w:tc>
      </w:tr>
      <w:tr w:rsidR="00C56C45" w14:paraId="68ABF687" w14:textId="77777777" w:rsidTr="00C56C45">
        <w:tc>
          <w:tcPr>
            <w:tcW w:w="9179" w:type="dxa"/>
          </w:tcPr>
          <w:p w14:paraId="0A84886D" w14:textId="77777777" w:rsidR="00C56C45" w:rsidRDefault="002C2877" w:rsidP="00C56C45">
            <w:pPr>
              <w:spacing w:after="0"/>
              <w:rPr>
                <w:rFonts w:cs="Arial"/>
                <w:i/>
                <w:color w:val="000000"/>
                <w:szCs w:val="20"/>
                <w:shd w:val="clear" w:color="auto" w:fill="FFFFFF"/>
              </w:rPr>
            </w:pPr>
            <w:r w:rsidRPr="002C2877">
              <w:rPr>
                <w:rFonts w:cs="Arial"/>
                <w:i/>
                <w:color w:val="000000"/>
                <w:szCs w:val="20"/>
                <w:shd w:val="clear" w:color="auto" w:fill="FFFFFF"/>
              </w:rPr>
              <w:t>Nájemné se platí měsíčně pozadu.</w:t>
            </w:r>
          </w:p>
          <w:p w14:paraId="197278CB" w14:textId="77777777" w:rsidR="002C2877" w:rsidRDefault="002C2877" w:rsidP="00C56C45">
            <w:pPr>
              <w:spacing w:after="0"/>
              <w:rPr>
                <w:szCs w:val="20"/>
              </w:rPr>
            </w:pPr>
            <w:r>
              <w:rPr>
                <w:szCs w:val="20"/>
              </w:rPr>
              <w:t>(§ 2218 občanského zákoníku)</w:t>
            </w:r>
          </w:p>
          <w:p w14:paraId="5790CA41" w14:textId="77777777" w:rsidR="002C2877" w:rsidRPr="002C2877" w:rsidRDefault="002C2877" w:rsidP="00C56C45">
            <w:pPr>
              <w:spacing w:after="0"/>
              <w:rPr>
                <w:szCs w:val="20"/>
              </w:rPr>
            </w:pPr>
          </w:p>
        </w:tc>
      </w:tr>
      <w:tr w:rsidR="00C56C45" w14:paraId="0C17D303" w14:textId="77777777" w:rsidTr="00C56C45">
        <w:tc>
          <w:tcPr>
            <w:tcW w:w="9179" w:type="dxa"/>
          </w:tcPr>
          <w:p w14:paraId="281D8DDC" w14:textId="77777777" w:rsidR="00C56C45" w:rsidRDefault="002C2877" w:rsidP="00C56C45">
            <w:pPr>
              <w:spacing w:after="0"/>
              <w:rPr>
                <w:rFonts w:cs="Arial"/>
                <w:i/>
                <w:color w:val="000000"/>
                <w:szCs w:val="20"/>
                <w:shd w:val="clear" w:color="auto" w:fill="FFFFFF"/>
              </w:rPr>
            </w:pPr>
            <w:r w:rsidRPr="002C2877">
              <w:rPr>
                <w:rFonts w:cs="Arial"/>
                <w:i/>
                <w:color w:val="000000"/>
                <w:szCs w:val="20"/>
                <w:shd w:val="clear" w:color="auto" w:fill="FFFFFF"/>
              </w:rPr>
              <w:t>Matkou dítěte je žena, která je porodila.</w:t>
            </w:r>
          </w:p>
          <w:p w14:paraId="10D7EB38" w14:textId="77777777" w:rsidR="002C2877" w:rsidRDefault="002C2877" w:rsidP="00C56C45">
            <w:pPr>
              <w:spacing w:after="0"/>
              <w:rPr>
                <w:szCs w:val="20"/>
              </w:rPr>
            </w:pPr>
            <w:r>
              <w:rPr>
                <w:szCs w:val="20"/>
              </w:rPr>
              <w:t>(§ 775 občanského zákoníku)</w:t>
            </w:r>
          </w:p>
          <w:p w14:paraId="466782F5" w14:textId="77777777" w:rsidR="00A010D0" w:rsidRPr="002C2877" w:rsidRDefault="00A010D0" w:rsidP="00C56C45">
            <w:pPr>
              <w:spacing w:after="0"/>
              <w:rPr>
                <w:i/>
                <w:szCs w:val="20"/>
              </w:rPr>
            </w:pPr>
          </w:p>
        </w:tc>
      </w:tr>
      <w:tr w:rsidR="00C56C45" w14:paraId="6BD98442" w14:textId="77777777" w:rsidTr="00C56C45">
        <w:tc>
          <w:tcPr>
            <w:tcW w:w="9179" w:type="dxa"/>
          </w:tcPr>
          <w:p w14:paraId="0906E40C" w14:textId="77777777" w:rsidR="00C56C45" w:rsidRDefault="002C2877" w:rsidP="00C56C45">
            <w:pPr>
              <w:spacing w:after="0"/>
              <w:rPr>
                <w:rFonts w:cs="Arial"/>
                <w:i/>
                <w:color w:val="000000"/>
                <w:szCs w:val="20"/>
                <w:shd w:val="clear" w:color="auto" w:fill="FFFFFF"/>
              </w:rPr>
            </w:pPr>
            <w:r w:rsidRPr="002C2877">
              <w:rPr>
                <w:rFonts w:cs="Arial"/>
                <w:i/>
                <w:color w:val="000000"/>
                <w:szCs w:val="20"/>
                <w:shd w:val="clear" w:color="auto" w:fill="FFFFFF"/>
              </w:rPr>
              <w:t>Nekalá soutěž se zakazuje.</w:t>
            </w:r>
          </w:p>
          <w:p w14:paraId="68675E8C" w14:textId="77777777" w:rsidR="002C2877" w:rsidRDefault="002C2877" w:rsidP="00C56C45">
            <w:pPr>
              <w:spacing w:after="0"/>
              <w:rPr>
                <w:szCs w:val="20"/>
              </w:rPr>
            </w:pPr>
            <w:r>
              <w:rPr>
                <w:szCs w:val="20"/>
              </w:rPr>
              <w:t>(§ 2976 občanského zákoníku)</w:t>
            </w:r>
          </w:p>
          <w:p w14:paraId="60A317EB" w14:textId="77777777" w:rsidR="002C2877" w:rsidRPr="002C2877" w:rsidRDefault="002C2877" w:rsidP="00C56C45">
            <w:pPr>
              <w:spacing w:after="0"/>
              <w:rPr>
                <w:szCs w:val="20"/>
              </w:rPr>
            </w:pPr>
          </w:p>
        </w:tc>
      </w:tr>
    </w:tbl>
    <w:p w14:paraId="12B3DBC7" w14:textId="77777777" w:rsidR="00661ED4" w:rsidRPr="00C56C45" w:rsidRDefault="00661ED4" w:rsidP="00C56C45">
      <w:pPr>
        <w:ind w:left="454" w:hanging="454"/>
        <w:rPr>
          <w:i/>
          <w:szCs w:val="20"/>
        </w:rPr>
      </w:pPr>
    </w:p>
    <w:p w14:paraId="19032841" w14:textId="77777777" w:rsidR="009C5B40" w:rsidRDefault="009C5B40" w:rsidP="009C5B40">
      <w:pPr>
        <w:pStyle w:val="Nadpis4"/>
      </w:pPr>
      <w:r>
        <w:lastRenderedPageBreak/>
        <w:t xml:space="preserve">Příklad </w:t>
      </w:r>
      <w:r w:rsidR="00A010D0">
        <w:t>2</w:t>
      </w:r>
    </w:p>
    <w:p w14:paraId="292BF99E" w14:textId="72A85458" w:rsidR="009C5B40" w:rsidRDefault="00661ED4" w:rsidP="00A8662D">
      <w:r>
        <w:t>Uveďte, zda se jedná o</w:t>
      </w:r>
      <w:r w:rsidRPr="00A010D0">
        <w:rPr>
          <w:color w:val="0000FF"/>
        </w:rPr>
        <w:t xml:space="preserve"> taxativní</w:t>
      </w:r>
      <w:r>
        <w:t xml:space="preserve">, nebo </w:t>
      </w:r>
      <w:r w:rsidRPr="00A010D0">
        <w:rPr>
          <w:color w:val="0000FF"/>
        </w:rPr>
        <w:t>demonstrativní výčet</w:t>
      </w:r>
      <w:r w:rsidR="00A8662D" w:rsidRPr="00A010D0">
        <w:rPr>
          <w:color w:val="0000FF"/>
        </w:rPr>
        <w:t xml:space="preserve"> </w:t>
      </w:r>
      <w:r w:rsidR="00A8662D">
        <w:t>(</w:t>
      </w:r>
      <w:r w:rsidR="00A84E98" w:rsidRPr="009D0D8C">
        <w:rPr>
          <w:rStyle w:val="Nadpis4Char"/>
          <w:bCs/>
        </w:rPr>
        <w:t>TIP</w:t>
      </w:r>
      <w:r w:rsidR="00A84E98" w:rsidRPr="009D0D8C">
        <w:rPr>
          <w:iCs/>
          <w:color w:val="0000FF"/>
        </w:rPr>
        <w:t>:</w:t>
      </w:r>
      <w:r w:rsidR="00A84E98" w:rsidRPr="009D0D8C">
        <w:rPr>
          <w:color w:val="0000FF"/>
        </w:rPr>
        <w:t xml:space="preserve"> </w:t>
      </w:r>
      <w:r w:rsidR="00A8662D" w:rsidRPr="00A84E98">
        <w:rPr>
          <w:color w:val="0000FF"/>
        </w:rPr>
        <w:t>opět zkuste hledat slova či slovní výrazy, které Vás navádí k tomu, že je norma demonstrativní</w:t>
      </w:r>
      <w:r w:rsidR="00A8662D">
        <w:t>)</w:t>
      </w:r>
      <w:r w:rsidR="00666DB8">
        <w:t>.</w:t>
      </w:r>
    </w:p>
    <w:p w14:paraId="1713D820" w14:textId="77777777" w:rsidR="00661ED4" w:rsidRDefault="00661ED4" w:rsidP="00661ED4">
      <w:pPr>
        <w:shd w:val="clear" w:color="auto" w:fill="FFFFFF"/>
        <w:spacing w:after="0" w:line="240" w:lineRule="auto"/>
        <w:rPr>
          <w:rFonts w:eastAsia="Times New Roman" w:cs="Arial"/>
          <w:i/>
          <w:color w:val="000000"/>
          <w:szCs w:val="20"/>
        </w:rPr>
      </w:pPr>
    </w:p>
    <w:tbl>
      <w:tblPr>
        <w:tblStyle w:val="Mkatabulky"/>
        <w:tblW w:w="0" w:type="auto"/>
        <w:tblLook w:val="04A0" w:firstRow="1" w:lastRow="0" w:firstColumn="1" w:lastColumn="0" w:noHBand="0" w:noVBand="1"/>
      </w:tblPr>
      <w:tblGrid>
        <w:gridCol w:w="9174"/>
      </w:tblGrid>
      <w:tr w:rsidR="00661ED4" w14:paraId="4521E5B3" w14:textId="77777777" w:rsidTr="00661ED4">
        <w:tc>
          <w:tcPr>
            <w:tcW w:w="9174" w:type="dxa"/>
          </w:tcPr>
          <w:p w14:paraId="6F57002A"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color w:val="000000"/>
                <w:szCs w:val="20"/>
              </w:rPr>
              <w:t>Za spáchané provinění může soud pro mládež mladistvému uložit pouze tato trestní opatření:</w:t>
            </w:r>
          </w:p>
          <w:p w14:paraId="77AE4277"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a)</w:t>
            </w:r>
            <w:r w:rsidRPr="00661ED4">
              <w:rPr>
                <w:rFonts w:eastAsia="Times New Roman" w:cs="Arial"/>
                <w:color w:val="000000"/>
                <w:szCs w:val="20"/>
              </w:rPr>
              <w:t> obecně prospěšné práce,</w:t>
            </w:r>
          </w:p>
          <w:p w14:paraId="7338CF21"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b)</w:t>
            </w:r>
            <w:r w:rsidRPr="00661ED4">
              <w:rPr>
                <w:rFonts w:eastAsia="Times New Roman" w:cs="Arial"/>
                <w:color w:val="000000"/>
                <w:szCs w:val="20"/>
              </w:rPr>
              <w:t> peněžité opatření,</w:t>
            </w:r>
          </w:p>
          <w:p w14:paraId="656F2796"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c)</w:t>
            </w:r>
            <w:r w:rsidRPr="00661ED4">
              <w:rPr>
                <w:rFonts w:eastAsia="Times New Roman" w:cs="Arial"/>
                <w:color w:val="000000"/>
                <w:szCs w:val="20"/>
              </w:rPr>
              <w:t> peněžité opatření s podmíněným odkladem výkonu,</w:t>
            </w:r>
          </w:p>
          <w:p w14:paraId="744E9668"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d)</w:t>
            </w:r>
            <w:r w:rsidRPr="00661ED4">
              <w:rPr>
                <w:rFonts w:eastAsia="Times New Roman" w:cs="Arial"/>
                <w:color w:val="000000"/>
                <w:szCs w:val="20"/>
              </w:rPr>
              <w:t> propadnutí věci,</w:t>
            </w:r>
          </w:p>
          <w:p w14:paraId="05ED09B9"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e)</w:t>
            </w:r>
            <w:r w:rsidRPr="00661ED4">
              <w:rPr>
                <w:rFonts w:eastAsia="Times New Roman" w:cs="Arial"/>
                <w:color w:val="000000"/>
                <w:szCs w:val="20"/>
              </w:rPr>
              <w:t> zákaz činnosti,</w:t>
            </w:r>
          </w:p>
          <w:p w14:paraId="719AAE15"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f)</w:t>
            </w:r>
            <w:r w:rsidRPr="00661ED4">
              <w:rPr>
                <w:rFonts w:eastAsia="Times New Roman" w:cs="Arial"/>
                <w:color w:val="000000"/>
                <w:szCs w:val="20"/>
              </w:rPr>
              <w:t> zákaz držení a chovu zvířat,</w:t>
            </w:r>
          </w:p>
          <w:p w14:paraId="56155E74"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g)</w:t>
            </w:r>
            <w:r w:rsidRPr="00661ED4">
              <w:rPr>
                <w:rFonts w:eastAsia="Times New Roman" w:cs="Arial"/>
                <w:color w:val="000000"/>
                <w:szCs w:val="20"/>
              </w:rPr>
              <w:t> vyhoštění,</w:t>
            </w:r>
          </w:p>
          <w:p w14:paraId="0CD567AD"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h)</w:t>
            </w:r>
            <w:r w:rsidRPr="00661ED4">
              <w:rPr>
                <w:rFonts w:eastAsia="Times New Roman" w:cs="Arial"/>
                <w:color w:val="000000"/>
                <w:szCs w:val="20"/>
              </w:rPr>
              <w:t> domácí vězení,</w:t>
            </w:r>
          </w:p>
          <w:p w14:paraId="71F72206"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i)</w:t>
            </w:r>
            <w:r w:rsidRPr="00661ED4">
              <w:rPr>
                <w:rFonts w:eastAsia="Times New Roman" w:cs="Arial"/>
                <w:color w:val="000000"/>
                <w:szCs w:val="20"/>
              </w:rPr>
              <w:t> zákaz vstupu na sportovní, kulturní a jiné společenské akce,</w:t>
            </w:r>
          </w:p>
          <w:p w14:paraId="30E139A4"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j)</w:t>
            </w:r>
            <w:r w:rsidRPr="00661ED4">
              <w:rPr>
                <w:rFonts w:eastAsia="Times New Roman" w:cs="Arial"/>
                <w:color w:val="000000"/>
                <w:szCs w:val="20"/>
              </w:rPr>
              <w:t> odnětí svobody podmíněně odložené na zkušební dobu (podmíněné odsouzení),</w:t>
            </w:r>
          </w:p>
          <w:p w14:paraId="4B6D0CFD"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k)</w:t>
            </w:r>
            <w:r w:rsidRPr="00661ED4">
              <w:rPr>
                <w:rFonts w:eastAsia="Times New Roman" w:cs="Arial"/>
                <w:color w:val="000000"/>
                <w:szCs w:val="20"/>
              </w:rPr>
              <w:t> odnětí svobody podmíněně odložené na zkušební dobu s dohledem,</w:t>
            </w:r>
          </w:p>
          <w:p w14:paraId="31981988" w14:textId="77777777" w:rsid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l)</w:t>
            </w:r>
            <w:r w:rsidRPr="00661ED4">
              <w:rPr>
                <w:rFonts w:eastAsia="Times New Roman" w:cs="Arial"/>
                <w:color w:val="000000"/>
                <w:szCs w:val="20"/>
              </w:rPr>
              <w:t> odnětí svobody nepodmíněné.</w:t>
            </w:r>
          </w:p>
          <w:p w14:paraId="33184528" w14:textId="77777777" w:rsidR="00661ED4" w:rsidRPr="00661ED4" w:rsidRDefault="00661ED4" w:rsidP="00661ED4">
            <w:pPr>
              <w:shd w:val="clear" w:color="auto" w:fill="FFFFFF"/>
              <w:spacing w:after="0" w:line="240" w:lineRule="auto"/>
              <w:rPr>
                <w:rFonts w:eastAsia="Times New Roman" w:cs="Arial"/>
                <w:color w:val="000000"/>
                <w:szCs w:val="20"/>
              </w:rPr>
            </w:pPr>
          </w:p>
        </w:tc>
      </w:tr>
      <w:tr w:rsidR="00661ED4" w14:paraId="11A98C44" w14:textId="77777777" w:rsidTr="00661ED4">
        <w:tc>
          <w:tcPr>
            <w:tcW w:w="9174" w:type="dxa"/>
          </w:tcPr>
          <w:p w14:paraId="4075D985"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color w:val="000000"/>
                <w:szCs w:val="20"/>
              </w:rPr>
              <w:t>Nekalou soutěží podle odstavce 1 je zejména</w:t>
            </w:r>
          </w:p>
          <w:p w14:paraId="0426A6D3"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a)</w:t>
            </w:r>
            <w:r w:rsidRPr="00661ED4">
              <w:rPr>
                <w:rFonts w:eastAsia="Times New Roman" w:cs="Arial"/>
                <w:color w:val="000000"/>
                <w:szCs w:val="20"/>
              </w:rPr>
              <w:t> klamavá reklama,</w:t>
            </w:r>
          </w:p>
          <w:p w14:paraId="59DAA885"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b)</w:t>
            </w:r>
            <w:r w:rsidRPr="00661ED4">
              <w:rPr>
                <w:rFonts w:eastAsia="Times New Roman" w:cs="Arial"/>
                <w:color w:val="000000"/>
                <w:szCs w:val="20"/>
              </w:rPr>
              <w:t> klamavé označování zboží a služeb,</w:t>
            </w:r>
          </w:p>
          <w:p w14:paraId="347FD52D"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c)</w:t>
            </w:r>
            <w:r w:rsidRPr="00661ED4">
              <w:rPr>
                <w:rFonts w:eastAsia="Times New Roman" w:cs="Arial"/>
                <w:color w:val="000000"/>
                <w:szCs w:val="20"/>
              </w:rPr>
              <w:t> vyvolání nebezpečí záměny,</w:t>
            </w:r>
          </w:p>
          <w:p w14:paraId="2721F78A"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d)</w:t>
            </w:r>
            <w:r w:rsidRPr="00661ED4">
              <w:rPr>
                <w:rFonts w:eastAsia="Times New Roman" w:cs="Arial"/>
                <w:color w:val="000000"/>
                <w:szCs w:val="20"/>
              </w:rPr>
              <w:t> parazitování na pověsti závodu, výrobku či služeb jiného soutěžitele,</w:t>
            </w:r>
          </w:p>
          <w:p w14:paraId="5D223AF4"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e)</w:t>
            </w:r>
            <w:r w:rsidRPr="00661ED4">
              <w:rPr>
                <w:rFonts w:eastAsia="Times New Roman" w:cs="Arial"/>
                <w:color w:val="000000"/>
                <w:szCs w:val="20"/>
              </w:rPr>
              <w:t> podplácení,</w:t>
            </w:r>
          </w:p>
          <w:p w14:paraId="053C89F8"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f)</w:t>
            </w:r>
            <w:r w:rsidRPr="00661ED4">
              <w:rPr>
                <w:rFonts w:eastAsia="Times New Roman" w:cs="Arial"/>
                <w:color w:val="000000"/>
                <w:szCs w:val="20"/>
              </w:rPr>
              <w:t> zlehčování,</w:t>
            </w:r>
          </w:p>
          <w:p w14:paraId="7E85B513"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g)</w:t>
            </w:r>
            <w:r w:rsidRPr="00661ED4">
              <w:rPr>
                <w:rFonts w:eastAsia="Times New Roman" w:cs="Arial"/>
                <w:color w:val="000000"/>
                <w:szCs w:val="20"/>
              </w:rPr>
              <w:t> srovnávací reklama, pokud není dovolena jako přípustná,</w:t>
            </w:r>
          </w:p>
          <w:p w14:paraId="6A808CC4"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h)</w:t>
            </w:r>
            <w:r w:rsidRPr="00661ED4">
              <w:rPr>
                <w:rFonts w:eastAsia="Times New Roman" w:cs="Arial"/>
                <w:color w:val="000000"/>
                <w:szCs w:val="20"/>
              </w:rPr>
              <w:t> porušení obchodního tajemství,</w:t>
            </w:r>
          </w:p>
          <w:p w14:paraId="60A52693" w14:textId="77777777" w:rsidR="00661ED4" w:rsidRP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i)</w:t>
            </w:r>
            <w:r w:rsidRPr="00661ED4">
              <w:rPr>
                <w:rFonts w:eastAsia="Times New Roman" w:cs="Arial"/>
                <w:color w:val="000000"/>
                <w:szCs w:val="20"/>
              </w:rPr>
              <w:t> dotěrné obtěžování a</w:t>
            </w:r>
          </w:p>
          <w:p w14:paraId="3AC5BA68" w14:textId="77777777" w:rsid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b/>
                <w:bCs/>
                <w:color w:val="000000"/>
                <w:szCs w:val="20"/>
              </w:rPr>
              <w:t>j)</w:t>
            </w:r>
            <w:r w:rsidRPr="00661ED4">
              <w:rPr>
                <w:rFonts w:eastAsia="Times New Roman" w:cs="Arial"/>
                <w:color w:val="000000"/>
                <w:szCs w:val="20"/>
              </w:rPr>
              <w:t> ohrožení zdraví a životního prostředí.</w:t>
            </w:r>
          </w:p>
          <w:p w14:paraId="4E8CFBED" w14:textId="77777777" w:rsidR="00661ED4" w:rsidRPr="00661ED4" w:rsidRDefault="00661ED4" w:rsidP="00661ED4">
            <w:pPr>
              <w:shd w:val="clear" w:color="auto" w:fill="FFFFFF"/>
              <w:spacing w:after="0" w:line="240" w:lineRule="auto"/>
              <w:rPr>
                <w:rFonts w:eastAsia="Times New Roman" w:cs="Arial"/>
                <w:color w:val="000000"/>
                <w:szCs w:val="20"/>
              </w:rPr>
            </w:pPr>
          </w:p>
        </w:tc>
      </w:tr>
      <w:tr w:rsidR="00661ED4" w14:paraId="70B9AA76" w14:textId="77777777" w:rsidTr="00661ED4">
        <w:tc>
          <w:tcPr>
            <w:tcW w:w="9174" w:type="dxa"/>
          </w:tcPr>
          <w:p w14:paraId="3076C606" w14:textId="77777777" w:rsidR="00661ED4" w:rsidRDefault="00661ED4" w:rsidP="00661ED4">
            <w:pPr>
              <w:spacing w:after="0" w:line="240" w:lineRule="auto"/>
              <w:rPr>
                <w:rFonts w:cs="Arial"/>
                <w:color w:val="000000"/>
                <w:szCs w:val="20"/>
                <w:shd w:val="clear" w:color="auto" w:fill="FFFFFF"/>
              </w:rPr>
            </w:pPr>
            <w:r w:rsidRPr="00661ED4">
              <w:rPr>
                <w:rFonts w:cs="Arial"/>
                <w:color w:val="000000"/>
                <w:szCs w:val="20"/>
                <w:shd w:val="clear" w:color="auto" w:fill="FFFFFF"/>
              </w:rPr>
              <w:t>Výkonem veřejné funkce je například výkon funkce poslance Poslanecké sněmovny Parlamentu, senátora Senátu Parlamentu, člena zastupitelstva územního samosprávného celku nebo přísedícího.</w:t>
            </w:r>
          </w:p>
          <w:p w14:paraId="5797AC4B" w14:textId="77777777" w:rsidR="00661ED4" w:rsidRPr="00661ED4" w:rsidRDefault="00661ED4" w:rsidP="00661ED4">
            <w:pPr>
              <w:spacing w:after="0" w:line="240" w:lineRule="auto"/>
              <w:rPr>
                <w:rFonts w:eastAsia="Times New Roman" w:cs="Arial"/>
                <w:color w:val="000000"/>
                <w:szCs w:val="20"/>
              </w:rPr>
            </w:pPr>
          </w:p>
        </w:tc>
      </w:tr>
      <w:tr w:rsidR="00661ED4" w14:paraId="4CDFCA09" w14:textId="77777777" w:rsidTr="00661ED4">
        <w:tc>
          <w:tcPr>
            <w:tcW w:w="9174" w:type="dxa"/>
          </w:tcPr>
          <w:p w14:paraId="1DCD5C51" w14:textId="77777777" w:rsidR="00661ED4" w:rsidRDefault="00661ED4" w:rsidP="00661ED4">
            <w:pPr>
              <w:shd w:val="clear" w:color="auto" w:fill="FFFFFF"/>
              <w:spacing w:after="0" w:line="240" w:lineRule="auto"/>
              <w:rPr>
                <w:rFonts w:eastAsia="Times New Roman" w:cs="Arial"/>
                <w:color w:val="000000"/>
                <w:szCs w:val="20"/>
              </w:rPr>
            </w:pPr>
            <w:r w:rsidRPr="00661ED4">
              <w:rPr>
                <w:rFonts w:eastAsia="Times New Roman" w:cs="Arial"/>
                <w:color w:val="000000"/>
                <w:szCs w:val="20"/>
              </w:rPr>
              <w:t>Kdo úmyslně způsobí obecné nebezpečí tím, že vydá lidi v nebezpečí smrti nebo těžké újmy na zdraví nebo cizí majetek v nebezpečí škody velkého rozsahu tím, že zapříčiní požár nebo povodeň nebo škodlivý účinek výbušnin, plynu, elektřiny nebo jiných podobně nebezpečných látek nebo sil nebo se dopustí jiného podobného nebezpečného jednání, nebo</w:t>
            </w:r>
            <w:r w:rsidR="00A8662D">
              <w:rPr>
                <w:rFonts w:eastAsia="Times New Roman" w:cs="Arial"/>
                <w:color w:val="000000"/>
                <w:szCs w:val="20"/>
              </w:rPr>
              <w:t xml:space="preserve"> </w:t>
            </w:r>
            <w:r w:rsidRPr="00661ED4">
              <w:rPr>
                <w:rFonts w:eastAsia="Times New Roman" w:cs="Arial"/>
                <w:color w:val="000000"/>
                <w:szCs w:val="20"/>
              </w:rPr>
              <w:t>kdo takové obecné nebezpečí zvýší anebo ztíží jeho odvrácení nebo zmírnění,</w:t>
            </w:r>
            <w:r w:rsidR="00A8662D">
              <w:rPr>
                <w:rFonts w:eastAsia="Times New Roman" w:cs="Arial"/>
                <w:color w:val="000000"/>
                <w:szCs w:val="20"/>
              </w:rPr>
              <w:t xml:space="preserve"> </w:t>
            </w:r>
            <w:r w:rsidRPr="00661ED4">
              <w:rPr>
                <w:rFonts w:eastAsia="Times New Roman" w:cs="Arial"/>
                <w:color w:val="000000"/>
                <w:szCs w:val="20"/>
              </w:rPr>
              <w:t>bude potrestán odnětím svobody na tři léta až osm let.</w:t>
            </w:r>
          </w:p>
          <w:p w14:paraId="6A5B552F" w14:textId="77777777" w:rsidR="00661ED4" w:rsidRPr="00661ED4" w:rsidRDefault="00661ED4" w:rsidP="00661ED4">
            <w:pPr>
              <w:shd w:val="clear" w:color="auto" w:fill="FFFFFF"/>
              <w:spacing w:after="0" w:line="240" w:lineRule="auto"/>
              <w:rPr>
                <w:rFonts w:eastAsia="Times New Roman" w:cs="Arial"/>
                <w:color w:val="000000"/>
                <w:szCs w:val="20"/>
              </w:rPr>
            </w:pPr>
          </w:p>
        </w:tc>
      </w:tr>
      <w:tr w:rsidR="00A8662D" w14:paraId="766E2452" w14:textId="77777777" w:rsidTr="00661ED4">
        <w:tc>
          <w:tcPr>
            <w:tcW w:w="9174" w:type="dxa"/>
          </w:tcPr>
          <w:p w14:paraId="40568C91" w14:textId="77777777" w:rsidR="00A8662D" w:rsidRDefault="00A8662D" w:rsidP="00A8662D">
            <w:pPr>
              <w:spacing w:after="0" w:line="240" w:lineRule="auto"/>
              <w:rPr>
                <w:rFonts w:cs="Arial"/>
                <w:color w:val="000000"/>
                <w:szCs w:val="20"/>
                <w:shd w:val="clear" w:color="auto" w:fill="FFFFFF"/>
              </w:rPr>
            </w:pPr>
            <w:r>
              <w:rPr>
                <w:rFonts w:cs="Arial"/>
                <w:color w:val="000000"/>
                <w:szCs w:val="20"/>
                <w:shd w:val="clear" w:color="auto" w:fill="FFFFFF"/>
              </w:rPr>
              <w:t>Vzdání se obhájce podle odstavce 1 může obviněný učinit pouze výslovným písemným prohlášením nebo ústně do protokolu u orgánu činného v trestním řízení, který vede řízení.</w:t>
            </w:r>
          </w:p>
          <w:p w14:paraId="535B7396" w14:textId="77777777" w:rsidR="00A8662D" w:rsidRPr="00A8662D" w:rsidRDefault="00A8662D" w:rsidP="00A8662D">
            <w:pPr>
              <w:spacing w:after="0" w:line="240" w:lineRule="auto"/>
              <w:rPr>
                <w:rFonts w:eastAsia="Times New Roman" w:cs="Arial"/>
                <w:color w:val="000000"/>
                <w:szCs w:val="20"/>
              </w:rPr>
            </w:pPr>
          </w:p>
        </w:tc>
      </w:tr>
      <w:tr w:rsidR="00A8662D" w14:paraId="3A888469" w14:textId="77777777" w:rsidTr="00661ED4">
        <w:tc>
          <w:tcPr>
            <w:tcW w:w="9174" w:type="dxa"/>
          </w:tcPr>
          <w:p w14:paraId="7A744E07" w14:textId="77777777" w:rsidR="00A8662D" w:rsidRPr="00A8662D" w:rsidRDefault="00A8662D" w:rsidP="00A8662D">
            <w:pPr>
              <w:shd w:val="clear" w:color="auto" w:fill="FFFFFF"/>
              <w:spacing w:after="0" w:line="240" w:lineRule="auto"/>
              <w:rPr>
                <w:rFonts w:eastAsia="Times New Roman" w:cs="Arial"/>
                <w:color w:val="000000"/>
                <w:szCs w:val="20"/>
              </w:rPr>
            </w:pPr>
            <w:r>
              <w:rPr>
                <w:rFonts w:eastAsia="Times New Roman" w:cs="Arial"/>
                <w:color w:val="000000"/>
                <w:szCs w:val="20"/>
              </w:rPr>
              <w:t>P</w:t>
            </w:r>
            <w:r w:rsidRPr="00A8662D">
              <w:rPr>
                <w:rFonts w:eastAsia="Times New Roman" w:cs="Arial"/>
                <w:color w:val="000000"/>
                <w:szCs w:val="20"/>
              </w:rPr>
              <w:t>edagogičtí pracovníci mají při výkonu své pedagogické činnosti právo</w:t>
            </w:r>
            <w:r>
              <w:rPr>
                <w:rFonts w:eastAsia="Times New Roman" w:cs="Arial"/>
                <w:color w:val="000000"/>
                <w:szCs w:val="20"/>
              </w:rPr>
              <w:t xml:space="preserve"> </w:t>
            </w:r>
            <w:r w:rsidRPr="00A8662D">
              <w:rPr>
                <w:rFonts w:eastAsia="Times New Roman" w:cs="Arial"/>
                <w:color w:val="000000"/>
                <w:szCs w:val="20"/>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5AE266A4" w14:textId="77777777" w:rsidR="00A8662D" w:rsidRPr="00A8662D" w:rsidRDefault="00A8662D" w:rsidP="00A8662D">
            <w:pPr>
              <w:spacing w:after="0" w:line="240" w:lineRule="auto"/>
              <w:rPr>
                <w:rFonts w:eastAsia="Times New Roman" w:cs="Arial"/>
                <w:color w:val="000000"/>
                <w:szCs w:val="20"/>
              </w:rPr>
            </w:pPr>
          </w:p>
        </w:tc>
      </w:tr>
      <w:tr w:rsidR="00A8662D" w14:paraId="6439D505" w14:textId="77777777" w:rsidTr="00661ED4">
        <w:tc>
          <w:tcPr>
            <w:tcW w:w="9174" w:type="dxa"/>
          </w:tcPr>
          <w:p w14:paraId="224C7A07" w14:textId="77777777" w:rsidR="00A8662D" w:rsidRDefault="00666DB8" w:rsidP="00A8662D">
            <w:pPr>
              <w:spacing w:after="0" w:line="240" w:lineRule="auto"/>
              <w:rPr>
                <w:rFonts w:cs="Arial"/>
                <w:color w:val="000000"/>
                <w:szCs w:val="20"/>
                <w:shd w:val="clear" w:color="auto" w:fill="FFFFFF"/>
              </w:rPr>
            </w:pPr>
            <w:r>
              <w:rPr>
                <w:rFonts w:cs="Arial"/>
                <w:color w:val="000000"/>
                <w:szCs w:val="20"/>
                <w:shd w:val="clear" w:color="auto" w:fill="FFFFFF"/>
              </w:rPr>
              <w:t>Trestní stíhání před soudy je možné jen na základě obžaloby, návrhu na potrestání nebo návrhu na schválení dohody o prohlášení viny a přijetí trestu, které podává státní zástupce.</w:t>
            </w:r>
          </w:p>
          <w:p w14:paraId="6AF215C3" w14:textId="77777777" w:rsidR="00666DB8" w:rsidRPr="00666DB8" w:rsidRDefault="00666DB8" w:rsidP="00A8662D">
            <w:pPr>
              <w:spacing w:after="0" w:line="240" w:lineRule="auto"/>
              <w:rPr>
                <w:rFonts w:eastAsia="Times New Roman" w:cs="Arial"/>
                <w:color w:val="000000"/>
                <w:szCs w:val="20"/>
              </w:rPr>
            </w:pPr>
          </w:p>
        </w:tc>
      </w:tr>
    </w:tbl>
    <w:p w14:paraId="19AE1256" w14:textId="77777777" w:rsidR="00661ED4" w:rsidRDefault="00661ED4" w:rsidP="00661ED4">
      <w:pPr>
        <w:ind w:left="454" w:hanging="454"/>
      </w:pPr>
      <w:r>
        <w:tab/>
      </w:r>
    </w:p>
    <w:p w14:paraId="460227D6" w14:textId="77777777" w:rsidR="00ED3140" w:rsidRDefault="00ED3140" w:rsidP="00661ED4">
      <w:pPr>
        <w:ind w:left="454" w:hanging="454"/>
      </w:pPr>
    </w:p>
    <w:p w14:paraId="5BBF183A" w14:textId="77777777" w:rsidR="00ED3140" w:rsidRDefault="00ED3140" w:rsidP="00661ED4">
      <w:pPr>
        <w:ind w:left="454" w:hanging="454"/>
      </w:pPr>
    </w:p>
    <w:p w14:paraId="4D1160F5" w14:textId="77777777" w:rsidR="00A010D0" w:rsidRDefault="00ED3140" w:rsidP="00A010D0">
      <w:pPr>
        <w:pStyle w:val="Nadpis4"/>
      </w:pPr>
      <w:r>
        <w:lastRenderedPageBreak/>
        <w:t>P</w:t>
      </w:r>
      <w:r w:rsidR="00A010D0">
        <w:t>říklad 3</w:t>
      </w:r>
    </w:p>
    <w:p w14:paraId="2EC16275" w14:textId="77777777" w:rsidR="00555F3A" w:rsidRDefault="00555F3A" w:rsidP="00A010D0">
      <w:r>
        <w:t xml:space="preserve">Vyberte, která z uvedených právních norem je právní normou </w:t>
      </w:r>
      <w:r w:rsidRPr="00973F23">
        <w:rPr>
          <w:color w:val="0000FF"/>
        </w:rPr>
        <w:t>odkazující</w:t>
      </w:r>
      <w:r>
        <w:t xml:space="preserve"> a kter</w:t>
      </w:r>
      <w:r w:rsidR="00973F23">
        <w:t>á</w:t>
      </w:r>
      <w:r>
        <w:t xml:space="preserve"> </w:t>
      </w:r>
      <w:r w:rsidRPr="00973F23">
        <w:rPr>
          <w:color w:val="0000FF"/>
        </w:rPr>
        <w:t>blanketovou</w:t>
      </w:r>
      <w:r>
        <w:t>. Svou odpověď zdůvodněte.</w:t>
      </w:r>
    </w:p>
    <w:p w14:paraId="4BEAF8F9" w14:textId="77777777" w:rsidR="00555F3A" w:rsidRDefault="00555F3A" w:rsidP="00555F3A">
      <w:pPr>
        <w:pStyle w:val="Odstavecseseznamem"/>
        <w:numPr>
          <w:ilvl w:val="0"/>
          <w:numId w:val="5"/>
        </w:numPr>
        <w:spacing w:after="0"/>
      </w:pPr>
      <w:r>
        <w:t>§ 163 školského zákona:</w:t>
      </w:r>
    </w:p>
    <w:p w14:paraId="105E3377" w14:textId="77777777" w:rsidR="00555F3A" w:rsidRDefault="00555F3A" w:rsidP="00555F3A">
      <w:pPr>
        <w:ind w:left="360"/>
        <w:rPr>
          <w:rFonts w:cs="Arial"/>
          <w:i/>
          <w:color w:val="000000"/>
          <w:szCs w:val="20"/>
          <w:shd w:val="clear" w:color="auto" w:fill="FFFFFF"/>
        </w:rPr>
      </w:pPr>
      <w:r w:rsidRPr="00555F3A">
        <w:rPr>
          <w:rFonts w:cs="Arial"/>
          <w:i/>
          <w:color w:val="000000"/>
          <w:szCs w:val="20"/>
          <w:shd w:val="clear" w:color="auto" w:fill="FFFFFF"/>
        </w:rPr>
        <w:t>Zákon o státním rozpočtu stanoví výše dotací ze státního rozpočtu k částečné úhradě výdajů na provoz právnických osob vykonávajících činnost škol a školských zařízení, které zřizují svazky obcí</w:t>
      </w:r>
      <w:r>
        <w:rPr>
          <w:rFonts w:cs="Arial"/>
          <w:i/>
          <w:color w:val="000000"/>
          <w:szCs w:val="20"/>
          <w:shd w:val="clear" w:color="auto" w:fill="FFFFFF"/>
        </w:rPr>
        <w:t>.</w:t>
      </w:r>
    </w:p>
    <w:p w14:paraId="08E908E4" w14:textId="77777777" w:rsidR="00555F3A" w:rsidRPr="00555F3A" w:rsidRDefault="00555F3A" w:rsidP="00555F3A">
      <w:pPr>
        <w:pStyle w:val="Odstavecseseznamem"/>
        <w:numPr>
          <w:ilvl w:val="0"/>
          <w:numId w:val="5"/>
        </w:numPr>
        <w:spacing w:after="0"/>
        <w:rPr>
          <w:rFonts w:cs="Arial"/>
          <w:color w:val="000000"/>
          <w:szCs w:val="20"/>
          <w:shd w:val="clear" w:color="auto" w:fill="FFFFFF"/>
        </w:rPr>
      </w:pPr>
      <w:r>
        <w:rPr>
          <w:rFonts w:cs="Arial"/>
          <w:color w:val="000000"/>
          <w:szCs w:val="20"/>
          <w:shd w:val="clear" w:color="auto" w:fill="FFFFFF"/>
        </w:rPr>
        <w:t>§ 29 odst. 2 školského zákona:</w:t>
      </w:r>
    </w:p>
    <w:p w14:paraId="6F06D031" w14:textId="77777777" w:rsidR="00ED3140" w:rsidRPr="00ED3140" w:rsidRDefault="00555F3A" w:rsidP="00ED3140">
      <w:pPr>
        <w:ind w:left="360"/>
        <w:rPr>
          <w:rFonts w:cs="Arial"/>
          <w:i/>
          <w:color w:val="000000"/>
          <w:szCs w:val="20"/>
          <w:shd w:val="clear" w:color="auto" w:fill="FFFFFF"/>
        </w:rPr>
      </w:pPr>
      <w:r w:rsidRPr="00555F3A">
        <w:rPr>
          <w:rFonts w:cs="Arial"/>
          <w:i/>
          <w:color w:val="000000"/>
          <w:szCs w:val="20"/>
          <w:shd w:val="clear" w:color="auto" w:fill="FFFFFF"/>
        </w:rPr>
        <w:t>Ministerstvo stanoví vyhláškou opatření k zajištění bezpečnosti a ochrany zdraví dětí, žáků a studentů při vzdělávání ve školách a školských zařízeních a při činnostech s ním souvisejících.</w:t>
      </w:r>
    </w:p>
    <w:p w14:paraId="736DDEEF" w14:textId="77777777" w:rsidR="00973F23" w:rsidRDefault="00973F23" w:rsidP="00973F23">
      <w:pPr>
        <w:pStyle w:val="Nadpis4"/>
      </w:pPr>
      <w:r>
        <w:t>Příklad 4</w:t>
      </w:r>
    </w:p>
    <w:p w14:paraId="590E6FD5" w14:textId="467206BB" w:rsidR="00555F3A" w:rsidRDefault="00E66E4D" w:rsidP="00A010D0">
      <w:r>
        <w:t>Níže vidíte příklady</w:t>
      </w:r>
      <w:r w:rsidR="00973F23">
        <w:t xml:space="preserve"> </w:t>
      </w:r>
      <w:r w:rsidR="00973F23" w:rsidRPr="00973F23">
        <w:rPr>
          <w:color w:val="0000FF"/>
        </w:rPr>
        <w:t>kolizní</w:t>
      </w:r>
      <w:r>
        <w:rPr>
          <w:color w:val="0000FF"/>
        </w:rPr>
        <w:t>ch</w:t>
      </w:r>
      <w:r w:rsidR="00973F23">
        <w:t xml:space="preserve"> nor</w:t>
      </w:r>
      <w:r>
        <w:t xml:space="preserve">em. Co je jejich smyslem? </w:t>
      </w:r>
    </w:p>
    <w:p w14:paraId="0140600C" w14:textId="77777777" w:rsidR="00E66E4D" w:rsidRDefault="00E66E4D" w:rsidP="00E66E4D">
      <w:pPr>
        <w:pStyle w:val="Odstavecseseznamem"/>
        <w:numPr>
          <w:ilvl w:val="0"/>
          <w:numId w:val="7"/>
        </w:numPr>
        <w:rPr>
          <w:rFonts w:cs="Arial"/>
          <w:color w:val="000000"/>
          <w:szCs w:val="20"/>
          <w:shd w:val="clear" w:color="auto" w:fill="FFFFFF"/>
        </w:rPr>
      </w:pPr>
      <w:r>
        <w:rPr>
          <w:rFonts w:cs="Arial"/>
          <w:color w:val="000000"/>
          <w:szCs w:val="20"/>
          <w:shd w:val="clear" w:color="auto" w:fill="FFFFFF"/>
        </w:rPr>
        <w:t>S</w:t>
      </w:r>
      <w:r w:rsidRPr="00973F23">
        <w:rPr>
          <w:rFonts w:cs="Arial"/>
          <w:color w:val="000000"/>
          <w:szCs w:val="20"/>
          <w:shd w:val="clear" w:color="auto" w:fill="FFFFFF"/>
        </w:rPr>
        <w:t>mlouva o koupi zboží se řídí právem země, v níž má prodávající obvyklé bydliště</w:t>
      </w:r>
      <w:r>
        <w:rPr>
          <w:rFonts w:cs="Arial"/>
          <w:color w:val="000000"/>
          <w:szCs w:val="20"/>
          <w:shd w:val="clear" w:color="auto" w:fill="FFFFFF"/>
        </w:rPr>
        <w:t>.</w:t>
      </w:r>
    </w:p>
    <w:p w14:paraId="56D0233D" w14:textId="77777777" w:rsidR="00E66E4D" w:rsidRPr="00E66E4D" w:rsidRDefault="00973F23" w:rsidP="00E66E4D">
      <w:pPr>
        <w:pStyle w:val="Odstavecseseznamem"/>
        <w:numPr>
          <w:ilvl w:val="0"/>
          <w:numId w:val="7"/>
        </w:numPr>
      </w:pPr>
      <w:r w:rsidRPr="00973F23">
        <w:rPr>
          <w:rFonts w:cs="Arial"/>
          <w:color w:val="000000"/>
          <w:szCs w:val="20"/>
          <w:shd w:val="clear" w:color="auto" w:fill="FFFFFF"/>
        </w:rPr>
        <w:t>Forma uzavření manželství se řídí právním řádem platným v místě, v němž se manželství uzavírá.</w:t>
      </w:r>
    </w:p>
    <w:p w14:paraId="5DB3FF3D" w14:textId="725BBB1B" w:rsidR="00E66E4D" w:rsidRPr="00E66E4D" w:rsidRDefault="00E66E4D" w:rsidP="00E66E4D">
      <w:pPr>
        <w:pStyle w:val="Odstavecseseznamem"/>
        <w:numPr>
          <w:ilvl w:val="0"/>
          <w:numId w:val="7"/>
        </w:numPr>
      </w:pPr>
      <w:r w:rsidRPr="00E66E4D">
        <w:rPr>
          <w:rFonts w:cs="Arial"/>
          <w:color w:val="000000"/>
          <w:szCs w:val="20"/>
          <w:shd w:val="clear" w:color="auto" w:fill="FFFFFF"/>
        </w:rPr>
        <w:t>Věcná práva k nemovitým věcem i k hmotným věcem movitým se řídí</w:t>
      </w:r>
      <w:r>
        <w:rPr>
          <w:rFonts w:cs="Arial"/>
          <w:color w:val="000000"/>
          <w:szCs w:val="20"/>
          <w:shd w:val="clear" w:color="auto" w:fill="FFFFFF"/>
        </w:rPr>
        <w:t xml:space="preserve"> (…)</w:t>
      </w:r>
      <w:r w:rsidRPr="00E66E4D">
        <w:rPr>
          <w:rFonts w:cs="Arial"/>
          <w:color w:val="000000"/>
          <w:szCs w:val="20"/>
          <w:shd w:val="clear" w:color="auto" w:fill="FFFFFF"/>
        </w:rPr>
        <w:t xml:space="preserve"> právním řádem místa, v němž věc je</w:t>
      </w:r>
    </w:p>
    <w:p w14:paraId="2A339779" w14:textId="77777777" w:rsidR="00973F23" w:rsidRDefault="00973F23" w:rsidP="00973F23">
      <w:pPr>
        <w:pStyle w:val="Nadpis4"/>
      </w:pPr>
      <w:r>
        <w:t xml:space="preserve">Příklad </w:t>
      </w:r>
      <w:r w:rsidR="0021008A">
        <w:t>5</w:t>
      </w:r>
    </w:p>
    <w:p w14:paraId="1846CDCF" w14:textId="77777777" w:rsidR="00A010D0" w:rsidRPr="00B36805" w:rsidRDefault="00A010D0" w:rsidP="00A010D0">
      <w:r>
        <w:t xml:space="preserve">Uvedené právní normy pochází z různých právních předpisů. Identifikujte, zda normy obsahují </w:t>
      </w:r>
      <w:r w:rsidRPr="0021008A">
        <w:rPr>
          <w:color w:val="0000FF"/>
        </w:rPr>
        <w:t>dispozici</w:t>
      </w:r>
      <w:r>
        <w:t xml:space="preserve">, </w:t>
      </w:r>
      <w:r w:rsidRPr="0021008A">
        <w:rPr>
          <w:color w:val="0000FF"/>
        </w:rPr>
        <w:t xml:space="preserve">hypotézu </w:t>
      </w:r>
      <w:r>
        <w:t xml:space="preserve">a </w:t>
      </w:r>
      <w:r w:rsidRPr="0021008A">
        <w:rPr>
          <w:color w:val="0000FF"/>
        </w:rPr>
        <w:t>sankci</w:t>
      </w:r>
      <w:r>
        <w:t xml:space="preserve">, resp. určete, které z těchto prvků chybí. </w:t>
      </w:r>
    </w:p>
    <w:p w14:paraId="6F52314C" w14:textId="77777777" w:rsidR="00A010D0" w:rsidRPr="008B4263" w:rsidRDefault="00A010D0" w:rsidP="00A010D0">
      <w:pPr>
        <w:pStyle w:val="Odstavecseseznamem"/>
        <w:numPr>
          <w:ilvl w:val="0"/>
          <w:numId w:val="6"/>
        </w:numPr>
        <w:jc w:val="both"/>
      </w:pPr>
      <w:r>
        <w:rPr>
          <w:rFonts w:cs="Arial"/>
          <w:color w:val="000000"/>
          <w:szCs w:val="20"/>
          <w:shd w:val="clear" w:color="auto" w:fill="FFFFFF"/>
        </w:rPr>
        <w:t>Ve školách a školských zařízeních není povolena činnost politických stran a politických hnutí ani jejich propagace.</w:t>
      </w:r>
    </w:p>
    <w:p w14:paraId="3F3A2C2B" w14:textId="77777777" w:rsidR="00A010D0" w:rsidRPr="008B4263" w:rsidRDefault="00A010D0" w:rsidP="00A010D0">
      <w:pPr>
        <w:pStyle w:val="Odstavecseseznamem"/>
        <w:numPr>
          <w:ilvl w:val="0"/>
          <w:numId w:val="6"/>
        </w:numPr>
        <w:jc w:val="both"/>
      </w:pPr>
      <w:r>
        <w:rPr>
          <w:rFonts w:cs="Arial"/>
          <w:color w:val="000000"/>
          <w:szCs w:val="20"/>
          <w:shd w:val="clear" w:color="auto" w:fill="FFFFFF"/>
        </w:rPr>
        <w:t>Nelze-li individuálně vzdělávaného žáka hodnotit na konci příslušného pololetí, určí ředitel školy pro jeho hodnocení náhradní termín, a to tak, aby hodnocení bylo provedeno nejpozději do dvou měsíců po skončení pololetí.</w:t>
      </w:r>
    </w:p>
    <w:p w14:paraId="35BD3554" w14:textId="77777777" w:rsidR="00A010D0" w:rsidRPr="003A7DE8" w:rsidRDefault="00A010D0" w:rsidP="00A010D0">
      <w:pPr>
        <w:pStyle w:val="Odstavecseseznamem"/>
        <w:numPr>
          <w:ilvl w:val="0"/>
          <w:numId w:val="6"/>
        </w:numPr>
        <w:jc w:val="both"/>
      </w:pPr>
      <w:r w:rsidRPr="003A7DE8">
        <w:rPr>
          <w:rFonts w:cs="Arial"/>
          <w:color w:val="000000"/>
          <w:szCs w:val="20"/>
          <w:shd w:val="clear" w:color="auto" w:fill="FFFFFF"/>
        </w:rPr>
        <w:t xml:space="preserve">Výpověď z pracovního poměru musí být písemná, jinak se k ní nepřihlíží. </w:t>
      </w:r>
    </w:p>
    <w:p w14:paraId="36B3AAD6" w14:textId="77777777" w:rsidR="00A010D0" w:rsidRPr="000375E1" w:rsidRDefault="00A010D0" w:rsidP="00A010D0">
      <w:pPr>
        <w:pStyle w:val="Odstavecseseznamem"/>
        <w:numPr>
          <w:ilvl w:val="0"/>
          <w:numId w:val="6"/>
        </w:numPr>
        <w:jc w:val="both"/>
      </w:pPr>
      <w:r>
        <w:rPr>
          <w:rFonts w:cs="Arial"/>
          <w:color w:val="000000"/>
          <w:szCs w:val="20"/>
          <w:shd w:val="clear" w:color="auto" w:fill="FFFFFF"/>
        </w:rPr>
        <w:t>Dodá-li prodávající věc na místo určené kupujícím, převezme kupující věc při dodání.</w:t>
      </w:r>
    </w:p>
    <w:p w14:paraId="25ADACFC" w14:textId="77777777" w:rsidR="00A010D0" w:rsidRPr="003A7DE8" w:rsidRDefault="00A010D0" w:rsidP="00A010D0">
      <w:pPr>
        <w:pStyle w:val="Odstavecseseznamem"/>
        <w:numPr>
          <w:ilvl w:val="0"/>
          <w:numId w:val="6"/>
        </w:numPr>
        <w:jc w:val="both"/>
      </w:pPr>
      <w:r>
        <w:rPr>
          <w:rFonts w:cs="Arial"/>
          <w:color w:val="000000"/>
          <w:szCs w:val="20"/>
          <w:shd w:val="clear" w:color="auto" w:fill="FFFFFF"/>
        </w:rPr>
        <w:t>Ujednají-li prodávající a kupující zkrácení doby pro uplatnění práv z vadného plnění, nepřihlíží se k takovému ujednání.</w:t>
      </w:r>
    </w:p>
    <w:p w14:paraId="12D1FFD7" w14:textId="77777777" w:rsidR="00A010D0" w:rsidRPr="003A7DE8" w:rsidRDefault="00A010D0" w:rsidP="00A010D0">
      <w:pPr>
        <w:pStyle w:val="Odstavecseseznamem"/>
        <w:numPr>
          <w:ilvl w:val="0"/>
          <w:numId w:val="6"/>
        </w:numPr>
        <w:jc w:val="both"/>
      </w:pPr>
      <w:r>
        <w:rPr>
          <w:rFonts w:cs="Arial"/>
          <w:color w:val="000000"/>
          <w:szCs w:val="20"/>
          <w:shd w:val="clear" w:color="auto" w:fill="FFFFFF"/>
        </w:rPr>
        <w:t>Odmítne-li dědic dědictví pod podmínkou, s výhradou nebo jen zčásti, je odmítnutí dědictví neplatné.</w:t>
      </w:r>
    </w:p>
    <w:p w14:paraId="1D5088BD" w14:textId="77777777" w:rsidR="00A010D0" w:rsidRDefault="00A010D0" w:rsidP="00A010D0">
      <w:pPr>
        <w:pStyle w:val="Odstavecseseznamem"/>
        <w:numPr>
          <w:ilvl w:val="0"/>
          <w:numId w:val="6"/>
        </w:numPr>
        <w:shd w:val="clear" w:color="auto" w:fill="FFFFFF"/>
        <w:spacing w:after="0" w:line="240" w:lineRule="auto"/>
        <w:jc w:val="both"/>
        <w:rPr>
          <w:rFonts w:eastAsia="Times New Roman" w:cs="Arial"/>
          <w:color w:val="000000"/>
          <w:szCs w:val="20"/>
        </w:rPr>
      </w:pPr>
      <w:r w:rsidRPr="00A45028">
        <w:rPr>
          <w:rFonts w:eastAsia="Times New Roman" w:cs="Arial"/>
          <w:color w:val="000000"/>
          <w:szCs w:val="20"/>
        </w:rPr>
        <w:t>Nepodmíněný trest odnětí svobody se vykonává diferencovaně ve věznici</w:t>
      </w:r>
      <w:r>
        <w:rPr>
          <w:rFonts w:eastAsia="Times New Roman" w:cs="Arial"/>
          <w:color w:val="000000"/>
          <w:szCs w:val="20"/>
        </w:rPr>
        <w:t xml:space="preserve"> s ostrahou, nebo se zvýšenou ostrahou.</w:t>
      </w:r>
    </w:p>
    <w:p w14:paraId="359A85E4" w14:textId="77777777" w:rsidR="0021008A" w:rsidRDefault="0021008A" w:rsidP="0021008A">
      <w:pPr>
        <w:shd w:val="clear" w:color="auto" w:fill="FFFFFF"/>
        <w:spacing w:after="0" w:line="240" w:lineRule="auto"/>
        <w:rPr>
          <w:rFonts w:eastAsia="Times New Roman" w:cs="Arial"/>
          <w:color w:val="000000"/>
          <w:szCs w:val="20"/>
        </w:rPr>
      </w:pPr>
    </w:p>
    <w:p w14:paraId="040F3D65" w14:textId="77777777" w:rsidR="0021008A" w:rsidRDefault="0021008A" w:rsidP="0021008A">
      <w:pPr>
        <w:pStyle w:val="Nadpis4"/>
      </w:pPr>
      <w:r>
        <w:t>Příklad 6</w:t>
      </w:r>
    </w:p>
    <w:p w14:paraId="57B2FCB2" w14:textId="1E4F18D0" w:rsidR="0021008A" w:rsidRDefault="0021008A" w:rsidP="0021008A">
      <w:pPr>
        <w:shd w:val="clear" w:color="auto" w:fill="FFFFFF"/>
        <w:spacing w:after="0" w:line="240" w:lineRule="auto"/>
        <w:rPr>
          <w:rFonts w:eastAsia="Times New Roman" w:cs="Arial"/>
          <w:color w:val="000000"/>
          <w:szCs w:val="20"/>
        </w:rPr>
      </w:pPr>
      <w:r>
        <w:rPr>
          <w:rFonts w:eastAsia="Times New Roman" w:cs="Arial"/>
          <w:color w:val="000000"/>
          <w:szCs w:val="20"/>
        </w:rPr>
        <w:t>Porovnej</w:t>
      </w:r>
      <w:r w:rsidR="00E66E4D">
        <w:rPr>
          <w:rFonts w:eastAsia="Times New Roman" w:cs="Arial"/>
          <w:color w:val="000000"/>
          <w:szCs w:val="20"/>
        </w:rPr>
        <w:t>te</w:t>
      </w:r>
      <w:r>
        <w:rPr>
          <w:rFonts w:eastAsia="Times New Roman" w:cs="Arial"/>
          <w:color w:val="000000"/>
          <w:szCs w:val="20"/>
        </w:rPr>
        <w:t xml:space="preserve"> účinnost následujících právních norem. </w:t>
      </w:r>
      <w:r w:rsidR="00E66E4D">
        <w:rPr>
          <w:rFonts w:eastAsia="Times New Roman" w:cs="Arial"/>
          <w:color w:val="000000"/>
          <w:szCs w:val="20"/>
        </w:rPr>
        <w:t xml:space="preserve">Zamyslete se, jaký význam má rozdílné datum platnosti a účinnosti. Zamyslete se také, proč se data zpravidla různí. </w:t>
      </w:r>
    </w:p>
    <w:p w14:paraId="08950A90" w14:textId="77777777" w:rsidR="0021008A" w:rsidRPr="00ED3140" w:rsidRDefault="0021008A" w:rsidP="00ED3140">
      <w:pPr>
        <w:pStyle w:val="Odstavecseseznamem"/>
        <w:numPr>
          <w:ilvl w:val="0"/>
          <w:numId w:val="11"/>
        </w:numPr>
        <w:shd w:val="clear" w:color="auto" w:fill="FFFFFF"/>
        <w:spacing w:after="0" w:line="240" w:lineRule="auto"/>
        <w:rPr>
          <w:rFonts w:eastAsia="Times New Roman" w:cs="Arial"/>
          <w:color w:val="000000"/>
          <w:szCs w:val="20"/>
        </w:rPr>
      </w:pPr>
      <w:r w:rsidRPr="00ED3140">
        <w:rPr>
          <w:rFonts w:cs="Arial"/>
          <w:color w:val="000000"/>
          <w:szCs w:val="20"/>
          <w:shd w:val="clear" w:color="auto" w:fill="FFFFFF"/>
        </w:rPr>
        <w:t>Tento zákon nabývá účinnosti dnem 1. ledna 2014. (občanský zákoník)</w:t>
      </w:r>
    </w:p>
    <w:p w14:paraId="58C2FE3E" w14:textId="77777777" w:rsidR="0021008A" w:rsidRDefault="0021008A" w:rsidP="00ED3140">
      <w:pPr>
        <w:pStyle w:val="Odstavecseseznamem"/>
        <w:numPr>
          <w:ilvl w:val="1"/>
          <w:numId w:val="5"/>
        </w:numPr>
        <w:shd w:val="clear" w:color="auto" w:fill="FFFFFF"/>
        <w:spacing w:after="0" w:line="240" w:lineRule="auto"/>
        <w:rPr>
          <w:rFonts w:eastAsia="Times New Roman" w:cs="Arial"/>
          <w:color w:val="000000"/>
          <w:szCs w:val="20"/>
        </w:rPr>
      </w:pPr>
      <w:r>
        <w:rPr>
          <w:rFonts w:eastAsia="Times New Roman" w:cs="Arial"/>
          <w:color w:val="000000"/>
          <w:szCs w:val="20"/>
        </w:rPr>
        <w:t>Platnost: 22.3.2012</w:t>
      </w:r>
    </w:p>
    <w:p w14:paraId="4BA078C0" w14:textId="77777777" w:rsidR="0021008A" w:rsidRPr="0021008A" w:rsidRDefault="0021008A" w:rsidP="00ED3140">
      <w:pPr>
        <w:pStyle w:val="Odstavecseseznamem"/>
        <w:numPr>
          <w:ilvl w:val="1"/>
          <w:numId w:val="5"/>
        </w:numPr>
        <w:shd w:val="clear" w:color="auto" w:fill="FFFFFF"/>
        <w:spacing w:after="0" w:line="240" w:lineRule="auto"/>
        <w:rPr>
          <w:rFonts w:eastAsia="Times New Roman" w:cs="Arial"/>
          <w:color w:val="000000"/>
          <w:szCs w:val="20"/>
        </w:rPr>
      </w:pPr>
      <w:r>
        <w:rPr>
          <w:rFonts w:eastAsia="Times New Roman" w:cs="Arial"/>
          <w:color w:val="000000"/>
          <w:szCs w:val="20"/>
        </w:rPr>
        <w:t>Účinnost: 1.1.2014</w:t>
      </w:r>
    </w:p>
    <w:p w14:paraId="66452AA0" w14:textId="77777777" w:rsidR="0021008A" w:rsidRPr="00ED3140" w:rsidRDefault="0021008A" w:rsidP="00ED3140">
      <w:pPr>
        <w:pStyle w:val="Odstavecseseznamem"/>
        <w:numPr>
          <w:ilvl w:val="0"/>
          <w:numId w:val="11"/>
        </w:numPr>
        <w:shd w:val="clear" w:color="auto" w:fill="FFFFFF"/>
        <w:spacing w:after="0" w:line="240" w:lineRule="auto"/>
        <w:rPr>
          <w:rFonts w:eastAsia="Times New Roman" w:cs="Arial"/>
          <w:color w:val="000000"/>
          <w:szCs w:val="20"/>
        </w:rPr>
      </w:pPr>
      <w:r w:rsidRPr="00ED3140">
        <w:rPr>
          <w:rFonts w:cs="Arial"/>
          <w:color w:val="000000"/>
          <w:szCs w:val="20"/>
          <w:shd w:val="clear" w:color="auto" w:fill="FFFFFF"/>
        </w:rPr>
        <w:t>Tento zákon nabývá účinnosti dnem následujícím po dni jeho vyhlášení. (pandemický zákon)</w:t>
      </w:r>
    </w:p>
    <w:p w14:paraId="068123E8" w14:textId="77777777" w:rsidR="0021008A" w:rsidRDefault="0021008A" w:rsidP="00ED3140">
      <w:pPr>
        <w:pStyle w:val="Odstavecseseznamem"/>
        <w:numPr>
          <w:ilvl w:val="1"/>
          <w:numId w:val="5"/>
        </w:numPr>
        <w:shd w:val="clear" w:color="auto" w:fill="FFFFFF"/>
        <w:spacing w:after="0" w:line="240" w:lineRule="auto"/>
        <w:rPr>
          <w:rFonts w:eastAsia="Times New Roman" w:cs="Arial"/>
          <w:color w:val="000000"/>
          <w:szCs w:val="20"/>
        </w:rPr>
      </w:pPr>
      <w:r>
        <w:rPr>
          <w:rFonts w:eastAsia="Times New Roman" w:cs="Arial"/>
          <w:color w:val="000000"/>
          <w:szCs w:val="20"/>
        </w:rPr>
        <w:t>Platnost: 26.2.2022</w:t>
      </w:r>
    </w:p>
    <w:p w14:paraId="234B1E5A" w14:textId="77777777" w:rsidR="0021008A" w:rsidRPr="0021008A" w:rsidRDefault="0021008A" w:rsidP="00ED3140">
      <w:pPr>
        <w:pStyle w:val="Odstavecseseznamem"/>
        <w:numPr>
          <w:ilvl w:val="1"/>
          <w:numId w:val="5"/>
        </w:numPr>
        <w:shd w:val="clear" w:color="auto" w:fill="FFFFFF"/>
        <w:spacing w:after="0" w:line="240" w:lineRule="auto"/>
        <w:rPr>
          <w:rFonts w:eastAsia="Times New Roman" w:cs="Arial"/>
          <w:color w:val="000000"/>
          <w:szCs w:val="20"/>
        </w:rPr>
      </w:pPr>
      <w:r>
        <w:rPr>
          <w:rFonts w:eastAsia="Times New Roman" w:cs="Arial"/>
          <w:color w:val="000000"/>
          <w:szCs w:val="20"/>
        </w:rPr>
        <w:t>Účinnost: 27.2.2022</w:t>
      </w:r>
    </w:p>
    <w:p w14:paraId="13D81679" w14:textId="77777777" w:rsidR="00A010D0" w:rsidRPr="00ED3140" w:rsidRDefault="0021008A" w:rsidP="00ED3140">
      <w:pPr>
        <w:pStyle w:val="Odstavecseseznamem"/>
        <w:numPr>
          <w:ilvl w:val="0"/>
          <w:numId w:val="11"/>
        </w:numPr>
        <w:spacing w:after="0"/>
        <w:rPr>
          <w:rFonts w:cs="Arial"/>
          <w:color w:val="000000"/>
          <w:szCs w:val="20"/>
          <w:shd w:val="clear" w:color="auto" w:fill="FFFFFF"/>
        </w:rPr>
      </w:pPr>
      <w:r>
        <w:t>T</w:t>
      </w:r>
      <w:r w:rsidRPr="00ED3140">
        <w:rPr>
          <w:rFonts w:cs="Arial"/>
          <w:color w:val="000000"/>
          <w:szCs w:val="20"/>
          <w:shd w:val="clear" w:color="auto" w:fill="FFFFFF"/>
        </w:rPr>
        <w:t>ento zákon nabývá účinnosti dnem 1. ledna 1996. (lesní zákon)</w:t>
      </w:r>
    </w:p>
    <w:p w14:paraId="63E2E723" w14:textId="77777777" w:rsidR="0021008A" w:rsidRDefault="0021008A" w:rsidP="00ED3140">
      <w:pPr>
        <w:pStyle w:val="Odstavecseseznamem"/>
        <w:numPr>
          <w:ilvl w:val="1"/>
          <w:numId w:val="5"/>
        </w:numPr>
        <w:shd w:val="clear" w:color="auto" w:fill="FFFFFF"/>
        <w:spacing w:after="0" w:line="240" w:lineRule="auto"/>
        <w:rPr>
          <w:rFonts w:eastAsia="Times New Roman" w:cs="Arial"/>
          <w:color w:val="000000"/>
          <w:szCs w:val="20"/>
        </w:rPr>
      </w:pPr>
      <w:r>
        <w:rPr>
          <w:rFonts w:eastAsia="Times New Roman" w:cs="Arial"/>
          <w:color w:val="000000"/>
          <w:szCs w:val="20"/>
        </w:rPr>
        <w:t>Platnost: 15.12.1995</w:t>
      </w:r>
    </w:p>
    <w:p w14:paraId="12CA18FD" w14:textId="77777777" w:rsidR="0021008A" w:rsidRDefault="0021008A" w:rsidP="00ED3140">
      <w:pPr>
        <w:pStyle w:val="Odstavecseseznamem"/>
        <w:numPr>
          <w:ilvl w:val="1"/>
          <w:numId w:val="5"/>
        </w:numPr>
        <w:shd w:val="clear" w:color="auto" w:fill="FFFFFF"/>
        <w:spacing w:after="0" w:line="240" w:lineRule="auto"/>
        <w:rPr>
          <w:rFonts w:eastAsia="Times New Roman" w:cs="Arial"/>
          <w:color w:val="000000"/>
          <w:szCs w:val="20"/>
        </w:rPr>
      </w:pPr>
      <w:r>
        <w:rPr>
          <w:rFonts w:eastAsia="Times New Roman" w:cs="Arial"/>
          <w:color w:val="000000"/>
          <w:szCs w:val="20"/>
        </w:rPr>
        <w:t>Účinnost: 1.1.1996</w:t>
      </w:r>
    </w:p>
    <w:p w14:paraId="6E2D4B45" w14:textId="77777777" w:rsidR="00ED3140" w:rsidRPr="00ED3140" w:rsidRDefault="00ED3140" w:rsidP="00ED3140">
      <w:pPr>
        <w:pStyle w:val="Odstavecseseznamem"/>
        <w:numPr>
          <w:ilvl w:val="0"/>
          <w:numId w:val="11"/>
        </w:numPr>
        <w:shd w:val="clear" w:color="auto" w:fill="FFFFFF"/>
        <w:spacing w:after="0" w:line="240" w:lineRule="auto"/>
        <w:rPr>
          <w:rFonts w:eastAsia="Times New Roman" w:cs="Arial"/>
          <w:color w:val="000000"/>
          <w:szCs w:val="20"/>
        </w:rPr>
      </w:pPr>
      <w:r>
        <w:rPr>
          <w:rFonts w:cs="Arial"/>
          <w:color w:val="000000"/>
          <w:szCs w:val="20"/>
        </w:rPr>
        <w:t>Tento zákon nabývá účinnosti dnem jeho vyhlášení. (zákon o léčivech)</w:t>
      </w:r>
    </w:p>
    <w:p w14:paraId="5AAD7A18" w14:textId="77777777" w:rsidR="00ED3140" w:rsidRDefault="00ED3140" w:rsidP="00ED3140">
      <w:pPr>
        <w:pStyle w:val="Odstavecseseznamem"/>
        <w:numPr>
          <w:ilvl w:val="1"/>
          <w:numId w:val="11"/>
        </w:numPr>
        <w:shd w:val="clear" w:color="auto" w:fill="FFFFFF"/>
        <w:spacing w:after="0" w:line="240" w:lineRule="auto"/>
        <w:rPr>
          <w:rFonts w:eastAsia="Times New Roman" w:cs="Arial"/>
          <w:color w:val="000000"/>
          <w:szCs w:val="20"/>
        </w:rPr>
      </w:pPr>
      <w:r>
        <w:rPr>
          <w:rFonts w:eastAsia="Times New Roman" w:cs="Arial"/>
          <w:color w:val="000000"/>
          <w:szCs w:val="20"/>
        </w:rPr>
        <w:t>Platnost: 31.12.2007</w:t>
      </w:r>
    </w:p>
    <w:p w14:paraId="4C31D770" w14:textId="77777777" w:rsidR="00ED3140" w:rsidRDefault="00ED3140" w:rsidP="00ED3140">
      <w:pPr>
        <w:pStyle w:val="Odstavecseseznamem"/>
        <w:numPr>
          <w:ilvl w:val="1"/>
          <w:numId w:val="11"/>
        </w:numPr>
        <w:shd w:val="clear" w:color="auto" w:fill="FFFFFF"/>
        <w:spacing w:after="0" w:line="240" w:lineRule="auto"/>
        <w:rPr>
          <w:rFonts w:eastAsia="Times New Roman" w:cs="Arial"/>
          <w:color w:val="000000"/>
          <w:szCs w:val="20"/>
        </w:rPr>
      </w:pPr>
      <w:r>
        <w:rPr>
          <w:rFonts w:eastAsia="Times New Roman" w:cs="Arial"/>
          <w:color w:val="000000"/>
          <w:szCs w:val="20"/>
        </w:rPr>
        <w:t>Účinnost: 31.12.2007</w:t>
      </w:r>
    </w:p>
    <w:p w14:paraId="2F22D308" w14:textId="77777777" w:rsidR="0021008A" w:rsidRPr="00436879" w:rsidRDefault="0021008A" w:rsidP="0021008A"/>
    <w:sectPr w:rsidR="0021008A" w:rsidRPr="00436879"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442F" w14:textId="77777777" w:rsidR="00483E38" w:rsidRDefault="00483E38" w:rsidP="0036679C">
      <w:r>
        <w:separator/>
      </w:r>
    </w:p>
    <w:p w14:paraId="2788B4CA" w14:textId="77777777" w:rsidR="00483E38" w:rsidRDefault="00483E38"/>
  </w:endnote>
  <w:endnote w:type="continuationSeparator" w:id="0">
    <w:p w14:paraId="1FE13DEE" w14:textId="77777777" w:rsidR="00483E38" w:rsidRDefault="00483E38" w:rsidP="0036679C">
      <w:r>
        <w:continuationSeparator/>
      </w:r>
    </w:p>
    <w:p w14:paraId="1F11939A" w14:textId="77777777" w:rsidR="00483E38" w:rsidRDefault="00483E38"/>
  </w:endnote>
  <w:endnote w:type="continuationNotice" w:id="1">
    <w:p w14:paraId="54C296D5" w14:textId="77777777" w:rsidR="00483E38" w:rsidRDefault="00483E38" w:rsidP="0036679C"/>
    <w:p w14:paraId="4821508E" w14:textId="77777777" w:rsidR="00483E38" w:rsidRDefault="00483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338C"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B608"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B099" w14:textId="77777777" w:rsidR="00483E38" w:rsidRPr="00A510E1" w:rsidRDefault="00483E38" w:rsidP="0036679C">
      <w:r w:rsidRPr="00A510E1">
        <w:separator/>
      </w:r>
    </w:p>
  </w:footnote>
  <w:footnote w:type="continuationSeparator" w:id="0">
    <w:p w14:paraId="22BF516F" w14:textId="77777777" w:rsidR="00483E38" w:rsidRDefault="00483E38" w:rsidP="0036679C">
      <w:r>
        <w:continuationSeparator/>
      </w:r>
    </w:p>
    <w:p w14:paraId="20A3CDD1" w14:textId="77777777" w:rsidR="00483E38" w:rsidRDefault="00483E38"/>
  </w:footnote>
  <w:footnote w:type="continuationNotice" w:id="1">
    <w:p w14:paraId="079BA6C3" w14:textId="77777777" w:rsidR="00483E38" w:rsidRDefault="00483E38" w:rsidP="0036679C"/>
    <w:p w14:paraId="79593F68" w14:textId="77777777" w:rsidR="00483E38" w:rsidRDefault="00483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E2E" w14:textId="77777777" w:rsidR="00D03DE5" w:rsidRDefault="001B28E1">
    <w:pPr>
      <w:pStyle w:val="Zhlav"/>
    </w:pPr>
    <w:r>
      <w:rPr>
        <w:noProof/>
      </w:rPr>
      <w:drawing>
        <wp:anchor distT="0" distB="252095" distL="114300" distR="114300" simplePos="0" relativeHeight="251661824" behindDoc="1" locked="1" layoutInCell="1" allowOverlap="1" wp14:anchorId="30FA72A4" wp14:editId="130CC37D">
          <wp:simplePos x="0" y="0"/>
          <wp:positionH relativeFrom="page">
            <wp:posOffset>440690</wp:posOffset>
          </wp:positionH>
          <wp:positionV relativeFrom="page">
            <wp:posOffset>438150</wp:posOffset>
          </wp:positionV>
          <wp:extent cx="927735" cy="640715"/>
          <wp:effectExtent l="0" t="0" r="5715" b="698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7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1" w15:restartNumberingAfterBreak="0">
    <w:nsid w:val="2CB54F03"/>
    <w:multiLevelType w:val="hybridMultilevel"/>
    <w:tmpl w:val="AB1AB9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1818C4"/>
    <w:multiLevelType w:val="hybridMultilevel"/>
    <w:tmpl w:val="3C6E913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413C67"/>
    <w:multiLevelType w:val="hybridMultilevel"/>
    <w:tmpl w:val="175222A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5" w15:restartNumberingAfterBreak="0">
    <w:nsid w:val="5049471B"/>
    <w:multiLevelType w:val="hybridMultilevel"/>
    <w:tmpl w:val="16FAE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7CA1CAA"/>
    <w:multiLevelType w:val="hybridMultilevel"/>
    <w:tmpl w:val="98CC47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9D30A0"/>
    <w:multiLevelType w:val="hybridMultilevel"/>
    <w:tmpl w:val="5D10A8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054558"/>
    <w:multiLevelType w:val="hybridMultilevel"/>
    <w:tmpl w:val="F1DE56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4065E1"/>
    <w:multiLevelType w:val="hybridMultilevel"/>
    <w:tmpl w:val="1A9C4D6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0"/>
  </w:num>
  <w:num w:numId="2">
    <w:abstractNumId w:val="10"/>
  </w:num>
  <w:num w:numId="3">
    <w:abstractNumId w:val="4"/>
  </w:num>
  <w:num w:numId="4">
    <w:abstractNumId w:val="5"/>
  </w:num>
  <w:num w:numId="5">
    <w:abstractNumId w:val="2"/>
  </w:num>
  <w:num w:numId="6">
    <w:abstractNumId w:val="6"/>
  </w:num>
  <w:num w:numId="7">
    <w:abstractNumId w:val="8"/>
  </w:num>
  <w:num w:numId="8">
    <w:abstractNumId w:val="1"/>
  </w:num>
  <w:num w:numId="9">
    <w:abstractNumId w:val="7"/>
  </w:num>
  <w:num w:numId="10">
    <w:abstractNumId w:val="3"/>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76"/>
    <w:rsid w:val="000005DA"/>
    <w:rsid w:val="000007A2"/>
    <w:rsid w:val="00000B42"/>
    <w:rsid w:val="0000100E"/>
    <w:rsid w:val="00002593"/>
    <w:rsid w:val="00003054"/>
    <w:rsid w:val="000031F2"/>
    <w:rsid w:val="00004727"/>
    <w:rsid w:val="000070ED"/>
    <w:rsid w:val="00011516"/>
    <w:rsid w:val="00012633"/>
    <w:rsid w:val="000146E1"/>
    <w:rsid w:val="00014BAE"/>
    <w:rsid w:val="00015D6E"/>
    <w:rsid w:val="000202B8"/>
    <w:rsid w:val="0002399E"/>
    <w:rsid w:val="000240F9"/>
    <w:rsid w:val="0002586C"/>
    <w:rsid w:val="00027913"/>
    <w:rsid w:val="0003101C"/>
    <w:rsid w:val="000375E1"/>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5AD6"/>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3F6E"/>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1AE6"/>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5A31"/>
    <w:rsid w:val="00156BE5"/>
    <w:rsid w:val="001579B6"/>
    <w:rsid w:val="00161C22"/>
    <w:rsid w:val="0016251E"/>
    <w:rsid w:val="00162523"/>
    <w:rsid w:val="00163DC8"/>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5EB9"/>
    <w:rsid w:val="001C6D49"/>
    <w:rsid w:val="001C71D1"/>
    <w:rsid w:val="001D25FF"/>
    <w:rsid w:val="001D35A7"/>
    <w:rsid w:val="001D37EA"/>
    <w:rsid w:val="001D3A74"/>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2E76"/>
    <w:rsid w:val="001F439E"/>
    <w:rsid w:val="001F5E64"/>
    <w:rsid w:val="002007EC"/>
    <w:rsid w:val="00202FFD"/>
    <w:rsid w:val="00203362"/>
    <w:rsid w:val="00204B09"/>
    <w:rsid w:val="0021008A"/>
    <w:rsid w:val="002109EF"/>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778"/>
    <w:rsid w:val="002B4E42"/>
    <w:rsid w:val="002B60D5"/>
    <w:rsid w:val="002C00E5"/>
    <w:rsid w:val="002C0A80"/>
    <w:rsid w:val="002C1902"/>
    <w:rsid w:val="002C2877"/>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62C7"/>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1BEE"/>
    <w:rsid w:val="00344E5C"/>
    <w:rsid w:val="00345837"/>
    <w:rsid w:val="00351233"/>
    <w:rsid w:val="0035211A"/>
    <w:rsid w:val="0035272D"/>
    <w:rsid w:val="00352824"/>
    <w:rsid w:val="00353E99"/>
    <w:rsid w:val="00353EA6"/>
    <w:rsid w:val="00355758"/>
    <w:rsid w:val="00356EF1"/>
    <w:rsid w:val="00366693"/>
    <w:rsid w:val="0036679C"/>
    <w:rsid w:val="00367557"/>
    <w:rsid w:val="003677AA"/>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A7DE8"/>
    <w:rsid w:val="003B0E90"/>
    <w:rsid w:val="003B1DCD"/>
    <w:rsid w:val="003C03D6"/>
    <w:rsid w:val="003C5058"/>
    <w:rsid w:val="003C5347"/>
    <w:rsid w:val="003C6D3D"/>
    <w:rsid w:val="003D0026"/>
    <w:rsid w:val="003D05AE"/>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60E9"/>
    <w:rsid w:val="00427364"/>
    <w:rsid w:val="00427BCF"/>
    <w:rsid w:val="00427C0F"/>
    <w:rsid w:val="00431175"/>
    <w:rsid w:val="004312EB"/>
    <w:rsid w:val="00431F47"/>
    <w:rsid w:val="00432C0E"/>
    <w:rsid w:val="00433AB2"/>
    <w:rsid w:val="0043449A"/>
    <w:rsid w:val="00436879"/>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34CF"/>
    <w:rsid w:val="00483E38"/>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163B"/>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5F3A"/>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5F3737"/>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26514"/>
    <w:rsid w:val="00630487"/>
    <w:rsid w:val="00630C2B"/>
    <w:rsid w:val="00630ECF"/>
    <w:rsid w:val="006310A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1ED4"/>
    <w:rsid w:val="006634B6"/>
    <w:rsid w:val="00664C71"/>
    <w:rsid w:val="00665E42"/>
    <w:rsid w:val="006663D8"/>
    <w:rsid w:val="00666DB8"/>
    <w:rsid w:val="0067076B"/>
    <w:rsid w:val="00670F38"/>
    <w:rsid w:val="0067124C"/>
    <w:rsid w:val="00673A8B"/>
    <w:rsid w:val="006743DB"/>
    <w:rsid w:val="00683035"/>
    <w:rsid w:val="006837DD"/>
    <w:rsid w:val="00684FEF"/>
    <w:rsid w:val="00685057"/>
    <w:rsid w:val="00685D6B"/>
    <w:rsid w:val="0068621D"/>
    <w:rsid w:val="00686A7C"/>
    <w:rsid w:val="00694C4E"/>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AD0"/>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07B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0E4F"/>
    <w:rsid w:val="00892EDB"/>
    <w:rsid w:val="00895081"/>
    <w:rsid w:val="008A5E9E"/>
    <w:rsid w:val="008A705F"/>
    <w:rsid w:val="008B08F5"/>
    <w:rsid w:val="008B105E"/>
    <w:rsid w:val="008B4263"/>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17C98"/>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23"/>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57DA"/>
    <w:rsid w:val="009A681A"/>
    <w:rsid w:val="009B013B"/>
    <w:rsid w:val="009B0D09"/>
    <w:rsid w:val="009B0E2F"/>
    <w:rsid w:val="009B1660"/>
    <w:rsid w:val="009B20FD"/>
    <w:rsid w:val="009B2AA3"/>
    <w:rsid w:val="009B2E26"/>
    <w:rsid w:val="009B31AE"/>
    <w:rsid w:val="009B31B5"/>
    <w:rsid w:val="009B31E9"/>
    <w:rsid w:val="009B4E7A"/>
    <w:rsid w:val="009B5574"/>
    <w:rsid w:val="009B592F"/>
    <w:rsid w:val="009C05ED"/>
    <w:rsid w:val="009C08E5"/>
    <w:rsid w:val="009C0F32"/>
    <w:rsid w:val="009C34D1"/>
    <w:rsid w:val="009C35F3"/>
    <w:rsid w:val="009C5B40"/>
    <w:rsid w:val="009C69C5"/>
    <w:rsid w:val="009C7BAB"/>
    <w:rsid w:val="009D0D8C"/>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10D0"/>
    <w:rsid w:val="00A02418"/>
    <w:rsid w:val="00A03E7C"/>
    <w:rsid w:val="00A07F15"/>
    <w:rsid w:val="00A10823"/>
    <w:rsid w:val="00A12CEC"/>
    <w:rsid w:val="00A1396A"/>
    <w:rsid w:val="00A1459E"/>
    <w:rsid w:val="00A2238E"/>
    <w:rsid w:val="00A228CE"/>
    <w:rsid w:val="00A2290E"/>
    <w:rsid w:val="00A23EBB"/>
    <w:rsid w:val="00A2470D"/>
    <w:rsid w:val="00A25D88"/>
    <w:rsid w:val="00A261E1"/>
    <w:rsid w:val="00A3202A"/>
    <w:rsid w:val="00A321B3"/>
    <w:rsid w:val="00A32A67"/>
    <w:rsid w:val="00A338B5"/>
    <w:rsid w:val="00A34141"/>
    <w:rsid w:val="00A36AEF"/>
    <w:rsid w:val="00A40FDD"/>
    <w:rsid w:val="00A42BDC"/>
    <w:rsid w:val="00A44143"/>
    <w:rsid w:val="00A45028"/>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4E98"/>
    <w:rsid w:val="00A862F2"/>
    <w:rsid w:val="00A864F2"/>
    <w:rsid w:val="00A8662D"/>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01D5"/>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4D2F"/>
    <w:rsid w:val="00B30B10"/>
    <w:rsid w:val="00B3270B"/>
    <w:rsid w:val="00B32740"/>
    <w:rsid w:val="00B32EC0"/>
    <w:rsid w:val="00B35165"/>
    <w:rsid w:val="00B3612C"/>
    <w:rsid w:val="00B36805"/>
    <w:rsid w:val="00B37550"/>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56C45"/>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304A"/>
    <w:rsid w:val="00CF4484"/>
    <w:rsid w:val="00CF5D57"/>
    <w:rsid w:val="00CF5DD0"/>
    <w:rsid w:val="00CF6183"/>
    <w:rsid w:val="00D0156D"/>
    <w:rsid w:val="00D03751"/>
    <w:rsid w:val="00D03C26"/>
    <w:rsid w:val="00D03DE5"/>
    <w:rsid w:val="00D119AD"/>
    <w:rsid w:val="00D13A94"/>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0614"/>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66E4D"/>
    <w:rsid w:val="00E70AF9"/>
    <w:rsid w:val="00E7272D"/>
    <w:rsid w:val="00E7319A"/>
    <w:rsid w:val="00E735D1"/>
    <w:rsid w:val="00E7461B"/>
    <w:rsid w:val="00E74D35"/>
    <w:rsid w:val="00E75431"/>
    <w:rsid w:val="00E75F5A"/>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105B"/>
    <w:rsid w:val="00EC230C"/>
    <w:rsid w:val="00EC2575"/>
    <w:rsid w:val="00EC5AFD"/>
    <w:rsid w:val="00EC611E"/>
    <w:rsid w:val="00EC66A9"/>
    <w:rsid w:val="00ED008F"/>
    <w:rsid w:val="00ED01DD"/>
    <w:rsid w:val="00ED0918"/>
    <w:rsid w:val="00ED3140"/>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90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465C"/>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4F41"/>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060C"/>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9EA7F9"/>
  <w15:docId w15:val="{2CF3A9D0-8C3D-4389-846C-827E305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l5">
    <w:name w:val="l5"/>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paragraph" w:customStyle="1" w:styleId="l6">
    <w:name w:val="l6"/>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character" w:styleId="PromnnHTML">
    <w:name w:val="HTML Variable"/>
    <w:basedOn w:val="Standardnpsmoodstavce"/>
    <w:uiPriority w:val="99"/>
    <w:semiHidden/>
    <w:unhideWhenUsed/>
    <w:rsid w:val="00890E4F"/>
    <w:rPr>
      <w:i/>
      <w:iCs/>
    </w:rPr>
  </w:style>
  <w:style w:type="paragraph" w:customStyle="1" w:styleId="l3">
    <w:name w:val="l3"/>
    <w:basedOn w:val="Normln"/>
    <w:rsid w:val="005F3737"/>
    <w:pPr>
      <w:spacing w:before="100" w:beforeAutospacing="1" w:after="100" w:afterAutospacing="1" w:line="240" w:lineRule="auto"/>
      <w:jc w:val="left"/>
    </w:pPr>
    <w:rPr>
      <w:rFonts w:ascii="Times New Roman" w:eastAsia="Times New Roman" w:hAnsi="Times New Roman"/>
      <w:sz w:val="24"/>
      <w:szCs w:val="24"/>
    </w:rPr>
  </w:style>
  <w:style w:type="paragraph" w:customStyle="1" w:styleId="l4">
    <w:name w:val="l4"/>
    <w:basedOn w:val="Normln"/>
    <w:rsid w:val="005F3737"/>
    <w:pPr>
      <w:spacing w:before="100" w:beforeAutospacing="1" w:after="100" w:afterAutospacing="1" w:line="240" w:lineRule="auto"/>
      <w:jc w:val="left"/>
    </w:pPr>
    <w:rPr>
      <w:rFonts w:ascii="Times New Roman" w:eastAsia="Times New Roman" w:hAnsi="Times New Roman"/>
      <w:sz w:val="24"/>
      <w:szCs w:val="24"/>
    </w:rPr>
  </w:style>
  <w:style w:type="paragraph" w:customStyle="1" w:styleId="l7">
    <w:name w:val="l7"/>
    <w:basedOn w:val="Normln"/>
    <w:rsid w:val="00A45028"/>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610">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06210523">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485513948">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23453732">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32985025">
      <w:bodyDiv w:val="1"/>
      <w:marLeft w:val="0"/>
      <w:marRight w:val="0"/>
      <w:marTop w:val="0"/>
      <w:marBottom w:val="0"/>
      <w:divBdr>
        <w:top w:val="none" w:sz="0" w:space="0" w:color="auto"/>
        <w:left w:val="none" w:sz="0" w:space="0" w:color="auto"/>
        <w:bottom w:val="none" w:sz="0" w:space="0" w:color="auto"/>
        <w:right w:val="none" w:sz="0" w:space="0" w:color="auto"/>
      </w:divBdr>
    </w:div>
    <w:div w:id="1019355082">
      <w:bodyDiv w:val="1"/>
      <w:marLeft w:val="0"/>
      <w:marRight w:val="0"/>
      <w:marTop w:val="0"/>
      <w:marBottom w:val="0"/>
      <w:divBdr>
        <w:top w:val="none" w:sz="0" w:space="0" w:color="auto"/>
        <w:left w:val="none" w:sz="0" w:space="0" w:color="auto"/>
        <w:bottom w:val="none" w:sz="0" w:space="0" w:color="auto"/>
        <w:right w:val="none" w:sz="0" w:space="0" w:color="auto"/>
      </w:divBdr>
    </w:div>
    <w:div w:id="1276672635">
      <w:bodyDiv w:val="1"/>
      <w:marLeft w:val="0"/>
      <w:marRight w:val="0"/>
      <w:marTop w:val="0"/>
      <w:marBottom w:val="0"/>
      <w:divBdr>
        <w:top w:val="none" w:sz="0" w:space="0" w:color="auto"/>
        <w:left w:val="none" w:sz="0" w:space="0" w:color="auto"/>
        <w:bottom w:val="none" w:sz="0" w:space="0" w:color="auto"/>
        <w:right w:val="none" w:sz="0" w:space="0" w:color="auto"/>
      </w:divBdr>
    </w:div>
    <w:div w:id="1308584757">
      <w:bodyDiv w:val="1"/>
      <w:marLeft w:val="0"/>
      <w:marRight w:val="0"/>
      <w:marTop w:val="0"/>
      <w:marBottom w:val="0"/>
      <w:divBdr>
        <w:top w:val="none" w:sz="0" w:space="0" w:color="auto"/>
        <w:left w:val="none" w:sz="0" w:space="0" w:color="auto"/>
        <w:bottom w:val="none" w:sz="0" w:space="0" w:color="auto"/>
        <w:right w:val="none" w:sz="0" w:space="0" w:color="auto"/>
      </w:divBdr>
    </w:div>
    <w:div w:id="1719434578">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edu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8903CB-E160-455E-8AA4-8793E172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edu_hlavickovy_papir_cz_barva</Template>
  <TotalTime>389</TotalTime>
  <Pages>4</Pages>
  <Words>1384</Words>
  <Characters>7853</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Radovan Malachta</cp:lastModifiedBy>
  <cp:revision>26</cp:revision>
  <cp:lastPrinted>2020-01-04T17:40:00Z</cp:lastPrinted>
  <dcterms:created xsi:type="dcterms:W3CDTF">2022-02-17T09:54:00Z</dcterms:created>
  <dcterms:modified xsi:type="dcterms:W3CDTF">2022-02-23T15:20:00Z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