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152AD7ED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680222">
        <w:t>7</w:t>
      </w:r>
      <w:r w:rsidR="00B93261">
        <w:t>.</w:t>
      </w:r>
      <w:r w:rsidRPr="001F2E76">
        <w:t xml:space="preserve"> seminář</w:t>
      </w:r>
    </w:p>
    <w:p w14:paraId="33FFA6EC" w14:textId="77777777" w:rsidR="00D15223" w:rsidRDefault="001F2E76" w:rsidP="001F2E76">
      <w:pPr>
        <w:pStyle w:val="Nadpis2"/>
        <w:spacing w:before="0" w:after="0"/>
        <w:jc w:val="center"/>
      </w:pPr>
      <w:r w:rsidRPr="001F2E76">
        <w:t>OVp109 Občan a právo</w:t>
      </w:r>
    </w:p>
    <w:p w14:paraId="71B381AD" w14:textId="77777777" w:rsidR="001F2E76" w:rsidRDefault="001F2E76" w:rsidP="001F2E76">
      <w:pPr>
        <w:rPr>
          <w:lang w:eastAsia="ar-SA"/>
        </w:rPr>
      </w:pPr>
    </w:p>
    <w:p w14:paraId="39819F57" w14:textId="6DFADA03" w:rsidR="000F71FD" w:rsidRDefault="000F71FD" w:rsidP="001F2E76">
      <w:pPr>
        <w:pStyle w:val="Nadpis4"/>
        <w:rPr>
          <w:iCs w:val="0"/>
          <w:sz w:val="24"/>
          <w:szCs w:val="24"/>
        </w:rPr>
      </w:pPr>
      <w:r w:rsidRPr="000F71FD">
        <w:rPr>
          <w:iCs w:val="0"/>
          <w:sz w:val="24"/>
          <w:szCs w:val="24"/>
        </w:rPr>
        <w:t>Právní skutečnosti (zejména právní jednání</w:t>
      </w:r>
      <w:r w:rsidR="00CC3D09">
        <w:rPr>
          <w:iCs w:val="0"/>
          <w:sz w:val="24"/>
          <w:szCs w:val="24"/>
        </w:rPr>
        <w:t xml:space="preserve">). </w:t>
      </w:r>
      <w:r w:rsidR="00CC3D09" w:rsidRPr="000F71FD">
        <w:rPr>
          <w:iCs w:val="0"/>
          <w:sz w:val="24"/>
          <w:szCs w:val="24"/>
        </w:rPr>
        <w:t>Právní vztahy (zejména subjekty – osoby fyzické a právnické).</w:t>
      </w:r>
    </w:p>
    <w:p w14:paraId="670F4440" w14:textId="77777777" w:rsidR="004314DE" w:rsidRDefault="00155A31" w:rsidP="004314DE">
      <w:pPr>
        <w:pStyle w:val="Nadpis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</w:t>
      </w:r>
      <w:r w:rsidR="00FB2B2C">
        <w:rPr>
          <w:lang w:eastAsia="ar-SA"/>
        </w:rPr>
        <w:t>6</w:t>
      </w:r>
      <w:r w:rsidR="001F2E76">
        <w:rPr>
          <w:lang w:eastAsia="ar-SA"/>
        </w:rPr>
        <w:t>. semináři</w:t>
      </w:r>
    </w:p>
    <w:p w14:paraId="0C86B2A0" w14:textId="77777777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>Právní vztah je tvořen třemi prvky – subjekt, objekt a obsah. Jak těmto pojmům rozumíte?</w:t>
      </w:r>
    </w:p>
    <w:p w14:paraId="267F4A91" w14:textId="77777777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>Na jaké dvě velké skupiny dělí právo osoby?</w:t>
      </w:r>
    </w:p>
    <w:p w14:paraId="7C5C571E" w14:textId="797A4729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>Vysvětlete pojem právní osobnost a svéprávnost a uveďte, jak to je s právní osobností a svéprávností u fyzických a právnických osob.</w:t>
      </w:r>
    </w:p>
    <w:p w14:paraId="6308F69D" w14:textId="6D96C475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 xml:space="preserve">Uveďte příklad práva, které má tzv. </w:t>
      </w:r>
      <w:proofErr w:type="spellStart"/>
      <w:r>
        <w:t>nasciturus</w:t>
      </w:r>
      <w:proofErr w:type="spellEnd"/>
      <w:r>
        <w:t xml:space="preserve"> a které má člověk po smrti.</w:t>
      </w:r>
    </w:p>
    <w:p w14:paraId="7D870DCF" w14:textId="586BD380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>Mají svéprávnost i nezletilí, tj. osoby mladší 18 let? Uveďte příklady</w:t>
      </w:r>
      <w:r>
        <w:t xml:space="preserve"> z občanského práva.</w:t>
      </w:r>
    </w:p>
    <w:p w14:paraId="3B9DC13F" w14:textId="61D8CF53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 xml:space="preserve">Mohou nezletilí uzavírat pracovní smlouvy? </w:t>
      </w:r>
    </w:p>
    <w:p w14:paraId="55968FF2" w14:textId="7CF512FA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>Jak je to s tzv. deliktní a trestněprávní odpovědností nezletilých osob?</w:t>
      </w:r>
    </w:p>
    <w:p w14:paraId="128648E2" w14:textId="7E860B46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>Popište změnu pohlaví z pohledu práva.</w:t>
      </w:r>
    </w:p>
    <w:p w14:paraId="4129BE67" w14:textId="3C883C88" w:rsidR="00E83919" w:rsidRDefault="00E83919" w:rsidP="00E83919">
      <w:pPr>
        <w:pStyle w:val="Odstavecseseznamem"/>
        <w:numPr>
          <w:ilvl w:val="0"/>
          <w:numId w:val="28"/>
        </w:numPr>
        <w:jc w:val="both"/>
      </w:pPr>
      <w:r>
        <w:t xml:space="preserve">Uveďte, jaká znáte dělení právnických osob a </w:t>
      </w:r>
      <w:r>
        <w:t>uveďte konkrétní příklady právnických osob.</w:t>
      </w:r>
    </w:p>
    <w:p w14:paraId="35A61894" w14:textId="3C9B48B3" w:rsidR="004314DE" w:rsidRDefault="004314DE" w:rsidP="004314DE">
      <w:pPr>
        <w:pStyle w:val="Odstavecseseznamem"/>
        <w:numPr>
          <w:ilvl w:val="0"/>
          <w:numId w:val="28"/>
        </w:numPr>
        <w:jc w:val="both"/>
      </w:pPr>
      <w:r>
        <w:t>Charakterizujte svými slovy pojem „právní skutečnost“ a vymezte základní rozdíl mezi subjektivní a objektivní právní skutečností.</w:t>
      </w:r>
    </w:p>
    <w:p w14:paraId="1E0EBC75" w14:textId="77777777" w:rsidR="00E83919" w:rsidRDefault="004314DE" w:rsidP="00E83919">
      <w:pPr>
        <w:pStyle w:val="Odstavecseseznamem"/>
        <w:numPr>
          <w:ilvl w:val="0"/>
          <w:numId w:val="28"/>
        </w:numPr>
        <w:jc w:val="both"/>
      </w:pPr>
      <w:r>
        <w:t xml:space="preserve">Co rozumíte pod pojmy „právní jednání“, „protiprávní jednání“, </w:t>
      </w:r>
      <w:r w:rsidR="00A83B3E">
        <w:t>„právní událost“ a „protiprávní stav“? Ke každé této kategorii uveďte příklady z běžného každodenního života.</w:t>
      </w:r>
    </w:p>
    <w:p w14:paraId="3B9AF544" w14:textId="61589310" w:rsidR="00A83B3E" w:rsidRDefault="00A83B3E" w:rsidP="00E83919">
      <w:pPr>
        <w:pStyle w:val="Odstavecseseznamem"/>
        <w:numPr>
          <w:ilvl w:val="0"/>
          <w:numId w:val="28"/>
        </w:numPr>
        <w:jc w:val="both"/>
      </w:pPr>
      <w:r>
        <w:t>Popište svými slovy a uveďte vždy alespoň jeden příklad z běžného k životu k právnímu jednání:</w:t>
      </w:r>
    </w:p>
    <w:p w14:paraId="100D02EF" w14:textId="7306CEE0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a) k výslovnému právnímu jednání</w:t>
      </w:r>
    </w:p>
    <w:p w14:paraId="3E88B409" w14:textId="673B6720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b) ke konkludentnímu právnímu jednání</w:t>
      </w:r>
    </w:p>
    <w:p w14:paraId="6CF02B49" w14:textId="6DAF678F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c) k něčemu, co není právní jednání, ale je jen společenské jednání</w:t>
      </w:r>
    </w:p>
    <w:p w14:paraId="7D24C524" w14:textId="7557F222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d) k jednostrannému právnímu jednání</w:t>
      </w:r>
    </w:p>
    <w:p w14:paraId="49F0F358" w14:textId="5A364CC4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 xml:space="preserve">e) </w:t>
      </w:r>
      <w:proofErr w:type="gramStart"/>
      <w:r>
        <w:t>k</w:t>
      </w:r>
      <w:proofErr w:type="gramEnd"/>
      <w:r>
        <w:t> dvoustrannému právnímu jednání</w:t>
      </w:r>
    </w:p>
    <w:p w14:paraId="702BD62A" w14:textId="2C62B164" w:rsidR="00A83B3E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f) k adresovanému právnímu jednání</w:t>
      </w:r>
    </w:p>
    <w:p w14:paraId="43559322" w14:textId="2083D433" w:rsidR="00CC3D09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g) k neadresovanému právnímu jednání</w:t>
      </w:r>
    </w:p>
    <w:p w14:paraId="7C705D6C" w14:textId="72175F41" w:rsidR="00CC3D09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h) k jednání konáním</w:t>
      </w:r>
    </w:p>
    <w:p w14:paraId="45EF9D5D" w14:textId="271EBB2C" w:rsidR="00CC3D09" w:rsidRDefault="00CC3D09" w:rsidP="00CC3D09">
      <w:pPr>
        <w:pStyle w:val="Odstavecseseznamem"/>
        <w:numPr>
          <w:ilvl w:val="0"/>
          <w:numId w:val="0"/>
        </w:numPr>
        <w:ind w:left="720"/>
        <w:jc w:val="both"/>
      </w:pPr>
      <w:r>
        <w:t>ch) k jednání opomenutím</w:t>
      </w:r>
    </w:p>
    <w:p w14:paraId="0BF5D13B" w14:textId="77777777" w:rsidR="00680222" w:rsidRPr="004314DE" w:rsidRDefault="00680222" w:rsidP="00680222">
      <w:pPr>
        <w:pStyle w:val="Odstavecseseznamem"/>
        <w:numPr>
          <w:ilvl w:val="0"/>
          <w:numId w:val="0"/>
        </w:numPr>
        <w:ind w:left="720"/>
        <w:jc w:val="both"/>
      </w:pPr>
    </w:p>
    <w:p w14:paraId="637E0D1F" w14:textId="52B4475A" w:rsidR="00C7419C" w:rsidRPr="00FB2B2C" w:rsidRDefault="0015710C" w:rsidP="004314DE">
      <w:pPr>
        <w:pStyle w:val="Nadpis4"/>
        <w:rPr>
          <w:lang w:eastAsia="ar-SA"/>
        </w:rPr>
      </w:pPr>
      <w:r>
        <w:rPr>
          <w:lang w:eastAsia="ar-SA"/>
        </w:rPr>
        <w:t>P</w:t>
      </w:r>
      <w:r w:rsidR="00155A31">
        <w:rPr>
          <w:lang w:eastAsia="ar-SA"/>
        </w:rPr>
        <w:t>raktické příklady</w:t>
      </w:r>
      <w:r w:rsidR="00FB2B2C">
        <w:rPr>
          <w:lang w:eastAsia="ar-SA"/>
        </w:rPr>
        <w:t xml:space="preserve"> </w:t>
      </w:r>
      <w:r w:rsidR="00680222">
        <w:rPr>
          <w:lang w:eastAsia="ar-SA"/>
        </w:rPr>
        <w:t>k některým otázkám ohledně</w:t>
      </w:r>
      <w:r w:rsidR="0083748A">
        <w:rPr>
          <w:lang w:eastAsia="ar-SA"/>
        </w:rPr>
        <w:t xml:space="preserve"> fyzických osob. N</w:t>
      </w:r>
      <w:r w:rsidR="00FB2B2C" w:rsidRPr="000B2786">
        <w:rPr>
          <w:rFonts w:eastAsia="Times New Roman"/>
        </w:rPr>
        <w:t>a základě práce</w:t>
      </w:r>
      <w:r w:rsidR="00FB2B2C">
        <w:rPr>
          <w:rFonts w:eastAsia="Times New Roman"/>
        </w:rPr>
        <w:t xml:space="preserve"> </w:t>
      </w:r>
      <w:r w:rsidR="00FB2B2C" w:rsidRPr="000B2786">
        <w:rPr>
          <w:rFonts w:eastAsia="Times New Roman"/>
        </w:rPr>
        <w:t>s občanským zákoníkem – vykopírovaných ustanovení – zkuste zodpovědět následující otázky:</w:t>
      </w:r>
    </w:p>
    <w:p w14:paraId="3B4552A0" w14:textId="6751CBAC" w:rsidR="00C7419C" w:rsidRDefault="00C7419C" w:rsidP="00C7419C">
      <w:pPr>
        <w:pStyle w:val="Nadpis4"/>
      </w:pPr>
      <w:r>
        <w:t>Příklad 1</w:t>
      </w:r>
    </w:p>
    <w:p w14:paraId="07044920" w14:textId="0D81B68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 xml:space="preserve">Adam a Eva, oba mají 14 let, jsou kamarádi už od školky. Nyní úspěšně ukončili osmý ročník základní školy. O letních prázdninách šli spolu ven a bavili se o tom, co o prázdninách dělají. Pochlubili se, že si oba vydělali nějaké peníze. Jejich příběhy se však </w:t>
      </w:r>
      <w:proofErr w:type="gramStart"/>
      <w:r w:rsidRPr="00FB2B2C">
        <w:rPr>
          <w:rFonts w:eastAsia="Times New Roman" w:cs="Arial"/>
          <w:b/>
          <w:color w:val="000000"/>
          <w:szCs w:val="20"/>
        </w:rPr>
        <w:t>liší</w:t>
      </w:r>
      <w:proofErr w:type="gramEnd"/>
      <w:r w:rsidRPr="00FB2B2C">
        <w:rPr>
          <w:rFonts w:eastAsia="Times New Roman" w:cs="Arial"/>
          <w:b/>
          <w:color w:val="000000"/>
          <w:szCs w:val="20"/>
        </w:rPr>
        <w:t>:</w:t>
      </w:r>
    </w:p>
    <w:p w14:paraId="44442026" w14:textId="77777777" w:rsidR="00FB2B2C" w:rsidRPr="00FB2B2C" w:rsidRDefault="00FB2B2C" w:rsidP="00FB2B2C">
      <w:pPr>
        <w:shd w:val="clear" w:color="auto" w:fill="FFFFFF"/>
        <w:spacing w:after="0" w:line="240" w:lineRule="auto"/>
        <w:ind w:left="360"/>
        <w:rPr>
          <w:rFonts w:eastAsia="Times New Roman" w:cs="Arial"/>
          <w:b/>
          <w:color w:val="000000"/>
          <w:szCs w:val="20"/>
        </w:rPr>
      </w:pPr>
    </w:p>
    <w:p w14:paraId="4A760958" w14:textId="5B85D993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  <w:r>
        <w:rPr>
          <w:rFonts w:eastAsia="Times New Roman" w:cs="Arial"/>
          <w:i/>
          <w:color w:val="000000"/>
          <w:szCs w:val="20"/>
        </w:rPr>
        <w:t xml:space="preserve">a) </w:t>
      </w:r>
      <w:r w:rsidRPr="00FB2B2C">
        <w:rPr>
          <w:rFonts w:eastAsia="Times New Roman" w:cs="Arial"/>
          <w:i/>
          <w:color w:val="000000"/>
          <w:szCs w:val="20"/>
        </w:rPr>
        <w:t xml:space="preserve">Adam Evě řekl, že některé dny v létě pracuje v jedné stavební firmě. Stavební firmu vede známý od Adamova tatínka. Adamův tatínek domluvil u tohoto známého, že „já ti tam pošlu na prázdniny kluka, nechť se něco </w:t>
      </w:r>
      <w:proofErr w:type="gramStart"/>
      <w:r w:rsidRPr="00FB2B2C">
        <w:rPr>
          <w:rFonts w:eastAsia="Times New Roman" w:cs="Arial"/>
          <w:i/>
          <w:color w:val="000000"/>
          <w:szCs w:val="20"/>
        </w:rPr>
        <w:t>naučí</w:t>
      </w:r>
      <w:proofErr w:type="gramEnd"/>
      <w:r w:rsidRPr="00FB2B2C">
        <w:rPr>
          <w:rFonts w:eastAsia="Times New Roman" w:cs="Arial"/>
          <w:i/>
          <w:color w:val="000000"/>
          <w:szCs w:val="20"/>
        </w:rPr>
        <w:t xml:space="preserve">.“ Adam se tak v práci podílí na tom, že například vozí kolečka se stavebním materiálem, podává cihly zedníkům nebo uklízí po práci. Adam takto pomáhá vždy v pondělí, středu a občas v pátek; úterý a čtvrtky má volné. Adam dostává za pomoc 100 Kč/hodinu. Adama práce moc nebaví, ale je rád, že si vydělá nějaké své vlastní peníze. </w:t>
      </w:r>
    </w:p>
    <w:p w14:paraId="38F8B9D7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2D516211" w14:textId="7186CD7B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  <w:r>
        <w:rPr>
          <w:rFonts w:eastAsia="Times New Roman" w:cs="Arial"/>
          <w:i/>
          <w:color w:val="000000"/>
          <w:szCs w:val="20"/>
        </w:rPr>
        <w:t xml:space="preserve">b) </w:t>
      </w:r>
      <w:r w:rsidRPr="00FB2B2C">
        <w:rPr>
          <w:rFonts w:eastAsia="Times New Roman" w:cs="Arial"/>
          <w:i/>
          <w:color w:val="000000"/>
          <w:szCs w:val="20"/>
        </w:rPr>
        <w:t xml:space="preserve">Eva Adamovi řekla, že dostala v létě přes svou známou nabídku zahrát si vedlejší roli v nekonečném seriálu Ulice. Eva tak přes léto některé dny natáčí, přičemž za natáčecí den si vydělá až 1000 Kč. Evu práce baví a je taktéž ráda, že si vydělá nějaké své vlastní peníze. </w:t>
      </w:r>
    </w:p>
    <w:p w14:paraId="0B1D444F" w14:textId="7777777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</w:p>
    <w:p w14:paraId="262BEBA3" w14:textId="445413DD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 xml:space="preserve">Uveďte, zda oba (či jeden </w:t>
      </w:r>
      <w:r w:rsidR="00E83919">
        <w:rPr>
          <w:rFonts w:eastAsia="Times New Roman" w:cs="Arial"/>
          <w:b/>
          <w:color w:val="000000"/>
          <w:szCs w:val="20"/>
        </w:rPr>
        <w:t>nebo žádný</w:t>
      </w:r>
      <w:r w:rsidRPr="00FB2B2C">
        <w:rPr>
          <w:rFonts w:eastAsia="Times New Roman" w:cs="Arial"/>
          <w:b/>
          <w:color w:val="000000"/>
          <w:szCs w:val="20"/>
        </w:rPr>
        <w:t xml:space="preserve">) mohou o letních prázdninách takto pracovat. </w:t>
      </w:r>
    </w:p>
    <w:p w14:paraId="7DFB8E4C" w14:textId="195502CB" w:rsid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color w:val="000000"/>
          <w:szCs w:val="20"/>
        </w:rPr>
      </w:pPr>
    </w:p>
    <w:p w14:paraId="05D9E2A4" w14:textId="1094B8D5" w:rsidR="00FB2B2C" w:rsidRDefault="00FB2B2C" w:rsidP="00FB2B2C">
      <w:pPr>
        <w:pStyle w:val="Nadpis4"/>
      </w:pPr>
      <w:r>
        <w:t>Příklad 2</w:t>
      </w:r>
    </w:p>
    <w:p w14:paraId="2743249A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>Plnou svéprávnost člověk získá zletilostí, tedy 18. rokem života. V jakých případech lze získat plnou svéprávnost již před 18. rokem života? A v kolika letech ji lze mít nejdříve?</w:t>
      </w:r>
    </w:p>
    <w:p w14:paraId="55DFF977" w14:textId="27DACD2E" w:rsid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b/>
          <w:color w:val="000000"/>
          <w:szCs w:val="20"/>
        </w:rPr>
      </w:pPr>
    </w:p>
    <w:p w14:paraId="254CFD6A" w14:textId="1AFBE106" w:rsidR="00FB2B2C" w:rsidRDefault="00FB2B2C" w:rsidP="00FB2B2C">
      <w:pPr>
        <w:pStyle w:val="Nadpis4"/>
      </w:pPr>
      <w:r>
        <w:t>Příklad 3</w:t>
      </w:r>
    </w:p>
    <w:p w14:paraId="0FFE2E90" w14:textId="77777777" w:rsidR="00FB2B2C" w:rsidRP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b/>
          <w:color w:val="000000"/>
          <w:szCs w:val="20"/>
        </w:rPr>
      </w:pPr>
    </w:p>
    <w:p w14:paraId="0C723C0D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>Z občanského zákoníku plyne, že svéprávnost = způsobilost právně jednat (například uzavírat smlouvy). Současně plyne, že plnou svéprávnost člověk získá 18. rokem života. Posuďte však následující situace, kdy uzavírají smlouvy nezletilí – zda mají onu právní způsobilost uzavřít smlouvu, nebo nemají.</w:t>
      </w:r>
    </w:p>
    <w:p w14:paraId="5FD43FB5" w14:textId="7777777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</w:rPr>
      </w:pPr>
    </w:p>
    <w:p w14:paraId="15766ED4" w14:textId="4EF50128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>Maminka je se svým synem, pětiletým Petrem, na koupališti. Petr chce zmrzlinu. Maminka mu řekne „dobře, ale musíš si ji koupit sám</w:t>
      </w:r>
      <w:r w:rsidR="00E83919">
        <w:rPr>
          <w:rFonts w:eastAsia="Times New Roman" w:cs="Arial"/>
          <w:i/>
          <w:color w:val="000000"/>
          <w:szCs w:val="20"/>
        </w:rPr>
        <w:t>, ať se něco naučíš</w:t>
      </w:r>
      <w:r w:rsidRPr="00FB2B2C">
        <w:rPr>
          <w:rFonts w:eastAsia="Times New Roman" w:cs="Arial"/>
          <w:i/>
          <w:color w:val="000000"/>
          <w:szCs w:val="20"/>
        </w:rPr>
        <w:t>“ a ukáže prstem na zmrzlinový stánek stojící opodál. Maminka dá Petrovi třicet korun. Petr si skutečně zmrzlinu koupí, dá peníze zmrzlináři a zmrzlinář dá Petrovi zmrzlinu. Jinými slovy, Petr uzavřel se zmrzlinářem kupní smlouvu. Je to možné? Byl pětiletý Petr způsobilý uzavřít smlouvu?</w:t>
      </w:r>
      <w:r w:rsidR="00E83919">
        <w:rPr>
          <w:rFonts w:eastAsia="Times New Roman" w:cs="Arial"/>
          <w:i/>
          <w:color w:val="000000"/>
          <w:szCs w:val="20"/>
        </w:rPr>
        <w:t xml:space="preserve"> Diskutujte. </w:t>
      </w:r>
    </w:p>
    <w:p w14:paraId="23A815A3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7B868604" w14:textId="0531973C" w:rsidR="00FB2B2C" w:rsidRPr="00FB2B2C" w:rsidRDefault="00E83919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>
        <w:rPr>
          <w:rFonts w:eastAsia="Times New Roman" w:cs="Arial"/>
          <w:i/>
          <w:color w:val="000000"/>
          <w:szCs w:val="20"/>
        </w:rPr>
        <w:t>Jedenáctiletá</w:t>
      </w:r>
      <w:r w:rsidR="00FB2B2C" w:rsidRPr="00FB2B2C">
        <w:rPr>
          <w:rFonts w:eastAsia="Times New Roman" w:cs="Arial"/>
          <w:i/>
          <w:color w:val="000000"/>
          <w:szCs w:val="20"/>
        </w:rPr>
        <w:t xml:space="preserve"> Kristýna jezdí sama do školy MHD. Každé ráno v pracovních dnech nastupuje do autobusu v Brně a uzavírá tak přepravní smlouvu. Je Kristýna způsobilá uzavřít takovou smlouvu? Jednoho dne si zapomněla označit jízdenku a zrovna ji přistihl revizor. Jaký máte na tuto situaci názor? </w:t>
      </w:r>
      <w:r>
        <w:rPr>
          <w:rFonts w:eastAsia="Times New Roman" w:cs="Arial"/>
          <w:i/>
          <w:color w:val="000000"/>
          <w:szCs w:val="20"/>
        </w:rPr>
        <w:t>Bude odpovědná, tj. je schopna si uvědomit důsledky neoznačení jízdenky?</w:t>
      </w:r>
    </w:p>
    <w:p w14:paraId="3FCE6794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72D040D6" w14:textId="6A9A71C5" w:rsidR="00FB2B2C" w:rsidRPr="00FB2B2C" w:rsidRDefault="00E83919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>
        <w:rPr>
          <w:rFonts w:eastAsia="Times New Roman" w:cs="Arial"/>
          <w:i/>
          <w:color w:val="000000"/>
          <w:szCs w:val="20"/>
        </w:rPr>
        <w:t>Sedmnáctiletá</w:t>
      </w:r>
      <w:r w:rsidR="00FB2B2C" w:rsidRPr="00FB2B2C">
        <w:rPr>
          <w:rFonts w:eastAsia="Times New Roman" w:cs="Arial"/>
          <w:i/>
          <w:color w:val="000000"/>
          <w:szCs w:val="20"/>
        </w:rPr>
        <w:t xml:space="preserve"> Dominika si zakoupila v obchodě nový iPhone 1</w:t>
      </w:r>
      <w:r>
        <w:rPr>
          <w:rFonts w:eastAsia="Times New Roman" w:cs="Arial"/>
          <w:i/>
          <w:color w:val="000000"/>
          <w:szCs w:val="20"/>
        </w:rPr>
        <w:t>4</w:t>
      </w:r>
      <w:r w:rsidR="00FB2B2C" w:rsidRPr="00FB2B2C">
        <w:rPr>
          <w:rFonts w:eastAsia="Times New Roman" w:cs="Arial"/>
          <w:i/>
          <w:color w:val="000000"/>
          <w:szCs w:val="20"/>
        </w:rPr>
        <w:t xml:space="preserve"> </w:t>
      </w:r>
      <w:proofErr w:type="spellStart"/>
      <w:r w:rsidR="00FB2B2C" w:rsidRPr="00FB2B2C">
        <w:rPr>
          <w:rFonts w:eastAsia="Times New Roman" w:cs="Arial"/>
          <w:i/>
          <w:color w:val="000000"/>
          <w:szCs w:val="20"/>
        </w:rPr>
        <w:t>ProMax</w:t>
      </w:r>
      <w:proofErr w:type="spellEnd"/>
      <w:r w:rsidR="00FB2B2C" w:rsidRPr="00FB2B2C">
        <w:rPr>
          <w:rFonts w:eastAsia="Times New Roman" w:cs="Arial"/>
          <w:i/>
          <w:color w:val="000000"/>
          <w:szCs w:val="20"/>
        </w:rPr>
        <w:t xml:space="preserve"> za 3</w:t>
      </w:r>
      <w:r>
        <w:rPr>
          <w:rFonts w:eastAsia="Times New Roman" w:cs="Arial"/>
          <w:i/>
          <w:color w:val="000000"/>
          <w:szCs w:val="20"/>
        </w:rPr>
        <w:t>3</w:t>
      </w:r>
      <w:r w:rsidR="00FB2B2C" w:rsidRPr="00FB2B2C">
        <w:rPr>
          <w:rFonts w:eastAsia="Times New Roman" w:cs="Arial"/>
          <w:i/>
          <w:color w:val="000000"/>
          <w:szCs w:val="20"/>
        </w:rPr>
        <w:t> </w:t>
      </w:r>
      <w:r>
        <w:rPr>
          <w:rFonts w:eastAsia="Times New Roman" w:cs="Arial"/>
          <w:i/>
          <w:color w:val="000000"/>
          <w:szCs w:val="20"/>
        </w:rPr>
        <w:t>490</w:t>
      </w:r>
      <w:r w:rsidR="00FB2B2C" w:rsidRPr="00FB2B2C">
        <w:rPr>
          <w:rFonts w:eastAsia="Times New Roman" w:cs="Arial"/>
          <w:i/>
          <w:color w:val="000000"/>
          <w:szCs w:val="20"/>
        </w:rPr>
        <w:t xml:space="preserve"> Kč</w:t>
      </w:r>
      <w:r>
        <w:rPr>
          <w:rFonts w:eastAsia="Times New Roman" w:cs="Arial"/>
          <w:i/>
          <w:color w:val="000000"/>
          <w:szCs w:val="20"/>
        </w:rPr>
        <w:t>, na který si sama vydělala a přispěla jí babička</w:t>
      </w:r>
      <w:r w:rsidR="00FB2B2C" w:rsidRPr="00FB2B2C">
        <w:rPr>
          <w:rFonts w:eastAsia="Times New Roman" w:cs="Arial"/>
          <w:i/>
          <w:color w:val="000000"/>
          <w:szCs w:val="20"/>
        </w:rPr>
        <w:t xml:space="preserve">. Doma </w:t>
      </w:r>
      <w:r>
        <w:rPr>
          <w:rFonts w:eastAsia="Times New Roman" w:cs="Arial"/>
          <w:i/>
          <w:color w:val="000000"/>
          <w:szCs w:val="20"/>
        </w:rPr>
        <w:t>nový telefon</w:t>
      </w:r>
      <w:r w:rsidR="00FB2B2C" w:rsidRPr="00FB2B2C">
        <w:rPr>
          <w:rFonts w:eastAsia="Times New Roman" w:cs="Arial"/>
          <w:i/>
          <w:color w:val="000000"/>
          <w:szCs w:val="20"/>
        </w:rPr>
        <w:t xml:space="preserve"> uviděla její o </w:t>
      </w:r>
      <w:r>
        <w:rPr>
          <w:rFonts w:eastAsia="Times New Roman" w:cs="Arial"/>
          <w:i/>
          <w:color w:val="000000"/>
          <w:szCs w:val="20"/>
        </w:rPr>
        <w:t>pět</w:t>
      </w:r>
      <w:r w:rsidR="00FB2B2C" w:rsidRPr="00FB2B2C">
        <w:rPr>
          <w:rFonts w:eastAsia="Times New Roman" w:cs="Arial"/>
          <w:i/>
          <w:color w:val="000000"/>
          <w:szCs w:val="20"/>
        </w:rPr>
        <w:t xml:space="preserve"> let mladší sestra, která si ze šuplíku rodičů vzala peníze a </w:t>
      </w:r>
      <w:r w:rsidR="00680222">
        <w:rPr>
          <w:rFonts w:eastAsia="Times New Roman" w:cs="Arial"/>
          <w:i/>
          <w:color w:val="000000"/>
          <w:szCs w:val="20"/>
        </w:rPr>
        <w:t>následující den cestou ze školy se stavila</w:t>
      </w:r>
      <w:r w:rsidR="00FB2B2C" w:rsidRPr="00FB2B2C">
        <w:rPr>
          <w:rFonts w:eastAsia="Times New Roman" w:cs="Arial"/>
          <w:i/>
          <w:color w:val="000000"/>
          <w:szCs w:val="20"/>
        </w:rPr>
        <w:t xml:space="preserve"> do obchodu si koupit tentýž mobil v jiné barvě. Jaký máte názor na uzavření kupní smlouvy v obou případech?</w:t>
      </w:r>
    </w:p>
    <w:p w14:paraId="7FA25A3A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3A543579" w14:textId="3E3096FE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>Patnáctiletý Kuba ležel doma (u rodičů) s onemocněním covid. V průběhu dne na dveře domu zazvonil pán. Kuba jim otevřel dveře a zeptal se, co potřebují. Pán chtěl prvně mluvit s rodiči, ale vzhledem k tomu, že nebyli doma, vysvětlil Kubovi, že má pro maminku a tatínka výhodnější nabídku ohledně energií (elektřiny) – jinými slovy, že je od společnosti, která zajistí, aby rodiče ušetřili více peněz a platili za energie méně. Kubovi se to líbilo a řekl si, proč ne. Pán mu dal podepsat nějaký papír, ve skutečnosti to byla smlouva. Smlouva nebyla podepsána pod nátlakem, Kuba měl možnost si ji i přečíst. Po chvilce smlouvu podepsal. Co vy na to? A co kdyby rodiče Kuby věděli, že takový pán přijde a udělili souhlas k podpisu?</w:t>
      </w:r>
    </w:p>
    <w:p w14:paraId="47FF62B2" w14:textId="77777777" w:rsidR="00FB2B2C" w:rsidRPr="00FB2B2C" w:rsidRDefault="00FB2B2C" w:rsidP="00FB2B2C"/>
    <w:p w14:paraId="530E17BE" w14:textId="62C41AA5" w:rsidR="009F4D88" w:rsidRDefault="00B3612C" w:rsidP="000F71FD">
      <w:pPr>
        <w:pStyle w:val="Nadpis4"/>
      </w:pPr>
      <w:r>
        <w:t xml:space="preserve">Příklad </w:t>
      </w:r>
      <w:r w:rsidR="00FB2B2C">
        <w:t>4</w:t>
      </w:r>
    </w:p>
    <w:p w14:paraId="6D2DB70E" w14:textId="6A14EF1F" w:rsidR="00FB2B2C" w:rsidRPr="00D646D5" w:rsidRDefault="00D646D5" w:rsidP="00D646D5">
      <w:pPr>
        <w:rPr>
          <w:b/>
        </w:rPr>
      </w:pPr>
      <w:r w:rsidRPr="00D646D5">
        <w:rPr>
          <w:b/>
        </w:rPr>
        <w:t>Smrt je právní skutečnost, která má právní důsledky. Například se projevuje v tom, že některé osoby, když umřeme, budou po nás – lidově řečeno – dědit. Vyhodnoťte tyto dvě situace:</w:t>
      </w:r>
    </w:p>
    <w:p w14:paraId="40266642" w14:textId="3CC547A8" w:rsidR="00D646D5" w:rsidRDefault="00D646D5" w:rsidP="00D646D5">
      <w:r>
        <w:t xml:space="preserve">a) Manželé Radek a Radka čekali své první dítě. Radek nešťastnou náhodou zemřel, když jeho žena byla v šestém měsíci těhotenství. Může plod dědit? </w:t>
      </w:r>
    </w:p>
    <w:p w14:paraId="6A3D7798" w14:textId="34A0E8CD" w:rsidR="00FB2B2C" w:rsidRDefault="00D646D5" w:rsidP="00D646D5">
      <w:r>
        <w:t>b) Starší manželé Venclíkovi jeli vlakem. Bohužel seděli v nesprávnou dobu na nesprávném místě, protože vlak měl nehodu, během které zahynulo 6 osob, včetně manželů Venclíků. Jejich dva synové budou dědit, ale neví, zda prvně umřel pan Venclík a až po něm paní Venclíková nebo naopak. Přesný čas úmrtí nedokáže určit ani lékař. Je to z hlediska dědictví podstatné?</w:t>
      </w:r>
    </w:p>
    <w:p w14:paraId="1C0FD0B9" w14:textId="31356893" w:rsidR="0083748A" w:rsidRPr="00FB2B2C" w:rsidRDefault="0083748A" w:rsidP="00D646D5">
      <w:r>
        <w:t xml:space="preserve">Doplňková otázka: Ustanovení § 26 odst. 1 </w:t>
      </w:r>
      <w:proofErr w:type="gramStart"/>
      <w:r>
        <w:t>hovoří</w:t>
      </w:r>
      <w:proofErr w:type="gramEnd"/>
      <w:r>
        <w:t xml:space="preserve"> o veřejné listině, kterou se prokazuje smrt člověka. Jak se tato veřejná listina slovy na ÚL nazývá v běžném životě?</w:t>
      </w:r>
    </w:p>
    <w:p w14:paraId="623F69EB" w14:textId="6C1D801E" w:rsidR="00C7419C" w:rsidRDefault="009C5B40" w:rsidP="000F71FD">
      <w:pPr>
        <w:pStyle w:val="Nadpis4"/>
      </w:pPr>
      <w:r>
        <w:lastRenderedPageBreak/>
        <w:t>Příklad</w:t>
      </w:r>
      <w:r w:rsidR="00FB2B2C">
        <w:t xml:space="preserve"> 5</w:t>
      </w:r>
    </w:p>
    <w:p w14:paraId="42C8FDD4" w14:textId="5A790DB3" w:rsidR="00FB2B2C" w:rsidRPr="0083748A" w:rsidRDefault="0083748A" w:rsidP="00FB2B2C">
      <w:pPr>
        <w:rPr>
          <w:b/>
        </w:rPr>
      </w:pPr>
      <w:r w:rsidRPr="0083748A">
        <w:rPr>
          <w:b/>
        </w:rPr>
        <w:t>Adam a Eva z prvního příkladu se oženili. Adam se postupem času začal cítit jako žena. Podstoupil změnu pohlaví. Zůstane stále manželem Evy?</w:t>
      </w:r>
    </w:p>
    <w:p w14:paraId="777D5328" w14:textId="5D5C57B4" w:rsidR="00F54CC3" w:rsidRDefault="00356C6F" w:rsidP="00356C6F">
      <w:pPr>
        <w:pStyle w:val="Nadpis4"/>
      </w:pPr>
      <w:r>
        <w:t>Příklad 6</w:t>
      </w:r>
    </w:p>
    <w:p w14:paraId="15383B46" w14:textId="5C66EAC2" w:rsidR="0083748A" w:rsidRDefault="00356C6F" w:rsidP="00F54CC3">
      <w:pPr>
        <w:rPr>
          <w:b/>
        </w:rPr>
      </w:pPr>
      <w:r>
        <w:rPr>
          <w:b/>
        </w:rPr>
        <w:t>David (22 let) trpí Downovým syndromem a je v prakticky neustálé péči svých rodičů či prarodičů. Davidovy rodiče chtějí zbavit Davida svéprávnosti, protože nedokáže posoudit hodnotu peněz. Je zbavení správnosti, tudíž, aby byl David nesvéprávný, možné?</w:t>
      </w:r>
    </w:p>
    <w:p w14:paraId="73490B76" w14:textId="703F123E" w:rsidR="00356C6F" w:rsidRDefault="00356C6F" w:rsidP="00356C6F">
      <w:pPr>
        <w:pStyle w:val="Nadpis4"/>
      </w:pPr>
      <w:r>
        <w:t>Příklad 7</w:t>
      </w:r>
    </w:p>
    <w:p w14:paraId="3EABD4F3" w14:textId="4C24AC9F" w:rsidR="00356C6F" w:rsidRDefault="00356C6F" w:rsidP="00356C6F">
      <w:pPr>
        <w:rPr>
          <w:b/>
        </w:rPr>
      </w:pPr>
      <w:r w:rsidRPr="00356C6F">
        <w:rPr>
          <w:b/>
        </w:rPr>
        <w:t xml:space="preserve">Manželé Řízkovi a Omáčkovi mají každý jedno dítě (Jan Řízek a Adam Omáčka). Jan má 12 let a Adam 14 let. Rodiny jezdí každý rok na dovolenou do českého hotelu na Šumavu. Jeden večer rodiče popíjeli v hotelovém baru. Kluci se nudili, a tak vymýšleli různé hry. Starší Adam dostal nápad – bude se s Janem přetlačovat o chladící vitrínu, ve které byly dezerty. Adam měl větší sílu, a tak přetlačil Honzu tak, že vitrína spadla na zem a rozbila se. Škoda (náhrada vitríny i zničených dezertů) dosáhla výše přibližně </w:t>
      </w:r>
      <w:r w:rsidR="000802D5">
        <w:rPr>
          <w:b/>
        </w:rPr>
        <w:t xml:space="preserve">8 </w:t>
      </w:r>
      <w:r w:rsidRPr="00356C6F">
        <w:rPr>
          <w:b/>
        </w:rPr>
        <w:t xml:space="preserve">300 Kč. Bude Adam odpovědný za rozbití vitríny a bude muset nahradit škodu? Bude </w:t>
      </w:r>
      <w:r w:rsidR="000802D5">
        <w:rPr>
          <w:b/>
        </w:rPr>
        <w:t xml:space="preserve">Jan </w:t>
      </w:r>
      <w:r w:rsidRPr="00356C6F">
        <w:rPr>
          <w:b/>
        </w:rPr>
        <w:t>odpovědný za rozbití vitríny a bude muset nahradit škodu?</w:t>
      </w:r>
    </w:p>
    <w:p w14:paraId="2F22D308" w14:textId="77777777" w:rsidR="0021008A" w:rsidRPr="00436879" w:rsidRDefault="0021008A" w:rsidP="0021008A"/>
    <w:sectPr w:rsidR="0021008A" w:rsidRPr="00436879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639A" w14:textId="77777777" w:rsidR="00C7378F" w:rsidRDefault="00C7378F" w:rsidP="0036679C">
      <w:r>
        <w:separator/>
      </w:r>
    </w:p>
    <w:p w14:paraId="151EFDAA" w14:textId="77777777" w:rsidR="00C7378F" w:rsidRDefault="00C7378F"/>
  </w:endnote>
  <w:endnote w:type="continuationSeparator" w:id="0">
    <w:p w14:paraId="5C49C742" w14:textId="77777777" w:rsidR="00C7378F" w:rsidRDefault="00C7378F" w:rsidP="0036679C">
      <w:r>
        <w:continuationSeparator/>
      </w:r>
    </w:p>
    <w:p w14:paraId="156E28BD" w14:textId="77777777" w:rsidR="00C7378F" w:rsidRDefault="00C7378F"/>
  </w:endnote>
  <w:endnote w:type="continuationNotice" w:id="1">
    <w:p w14:paraId="0FD6FB66" w14:textId="77777777" w:rsidR="00C7378F" w:rsidRDefault="00C7378F" w:rsidP="0036679C"/>
    <w:p w14:paraId="45772610" w14:textId="77777777" w:rsidR="00C7378F" w:rsidRDefault="00C73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EDCF" w14:textId="77777777" w:rsidR="00C7378F" w:rsidRPr="00A510E1" w:rsidRDefault="00C7378F" w:rsidP="0036679C">
      <w:r w:rsidRPr="00A510E1">
        <w:separator/>
      </w:r>
    </w:p>
  </w:footnote>
  <w:footnote w:type="continuationSeparator" w:id="0">
    <w:p w14:paraId="29EC09E5" w14:textId="77777777" w:rsidR="00C7378F" w:rsidRDefault="00C7378F" w:rsidP="0036679C">
      <w:r>
        <w:continuationSeparator/>
      </w:r>
    </w:p>
    <w:p w14:paraId="5F447247" w14:textId="77777777" w:rsidR="00C7378F" w:rsidRDefault="00C7378F"/>
  </w:footnote>
  <w:footnote w:type="continuationNotice" w:id="1">
    <w:p w14:paraId="537ED3E0" w14:textId="77777777" w:rsidR="00C7378F" w:rsidRDefault="00C7378F" w:rsidP="0036679C"/>
    <w:p w14:paraId="439311D7" w14:textId="77777777" w:rsidR="00C7378F" w:rsidRDefault="00C73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5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7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128572">
    <w:abstractNumId w:val="0"/>
  </w:num>
  <w:num w:numId="2" w16cid:durableId="2091265803">
    <w:abstractNumId w:val="26"/>
  </w:num>
  <w:num w:numId="3" w16cid:durableId="2128742266">
    <w:abstractNumId w:val="14"/>
  </w:num>
  <w:num w:numId="4" w16cid:durableId="25758208">
    <w:abstractNumId w:val="16"/>
  </w:num>
  <w:num w:numId="5" w16cid:durableId="576289686">
    <w:abstractNumId w:val="9"/>
  </w:num>
  <w:num w:numId="6" w16cid:durableId="772483392">
    <w:abstractNumId w:val="17"/>
  </w:num>
  <w:num w:numId="7" w16cid:durableId="562562654">
    <w:abstractNumId w:val="19"/>
  </w:num>
  <w:num w:numId="8" w16cid:durableId="392507691">
    <w:abstractNumId w:val="6"/>
  </w:num>
  <w:num w:numId="9" w16cid:durableId="1188449220">
    <w:abstractNumId w:val="18"/>
  </w:num>
  <w:num w:numId="10" w16cid:durableId="629825536">
    <w:abstractNumId w:val="10"/>
  </w:num>
  <w:num w:numId="11" w16cid:durableId="122507141">
    <w:abstractNumId w:val="25"/>
  </w:num>
  <w:num w:numId="12" w16cid:durableId="140269043">
    <w:abstractNumId w:val="7"/>
  </w:num>
  <w:num w:numId="13" w16cid:durableId="1932540698">
    <w:abstractNumId w:val="23"/>
  </w:num>
  <w:num w:numId="14" w16cid:durableId="671416595">
    <w:abstractNumId w:val="21"/>
  </w:num>
  <w:num w:numId="15" w16cid:durableId="1149636546">
    <w:abstractNumId w:val="24"/>
  </w:num>
  <w:num w:numId="16" w16cid:durableId="947548691">
    <w:abstractNumId w:val="8"/>
  </w:num>
  <w:num w:numId="17" w16cid:durableId="628167701">
    <w:abstractNumId w:val="4"/>
  </w:num>
  <w:num w:numId="18" w16cid:durableId="1583680116">
    <w:abstractNumId w:val="20"/>
  </w:num>
  <w:num w:numId="19" w16cid:durableId="262495680">
    <w:abstractNumId w:val="12"/>
  </w:num>
  <w:num w:numId="20" w16cid:durableId="1598826203">
    <w:abstractNumId w:val="1"/>
  </w:num>
  <w:num w:numId="21" w16cid:durableId="777333499">
    <w:abstractNumId w:val="27"/>
  </w:num>
  <w:num w:numId="22" w16cid:durableId="1349720378">
    <w:abstractNumId w:val="3"/>
  </w:num>
  <w:num w:numId="23" w16cid:durableId="994068998">
    <w:abstractNumId w:val="11"/>
  </w:num>
  <w:num w:numId="24" w16cid:durableId="180513537">
    <w:abstractNumId w:val="5"/>
  </w:num>
  <w:num w:numId="25" w16cid:durableId="1227062253">
    <w:abstractNumId w:val="2"/>
  </w:num>
  <w:num w:numId="26" w16cid:durableId="110058516">
    <w:abstractNumId w:val="15"/>
  </w:num>
  <w:num w:numId="27" w16cid:durableId="155732705">
    <w:abstractNumId w:val="22"/>
  </w:num>
  <w:num w:numId="28" w16cid:durableId="16339609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02D5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65CD"/>
    <w:rsid w:val="008E1AD6"/>
    <w:rsid w:val="008E23A4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78F"/>
    <w:rsid w:val="00C73B2D"/>
    <w:rsid w:val="00C7419C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7763B"/>
    <w:rsid w:val="00E830B4"/>
    <w:rsid w:val="00E83919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25</TotalTime>
  <Pages>3</Pages>
  <Words>1063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44</cp:revision>
  <cp:lastPrinted>2020-01-04T17:40:00Z</cp:lastPrinted>
  <dcterms:created xsi:type="dcterms:W3CDTF">2022-02-17T09:54:00Z</dcterms:created>
  <dcterms:modified xsi:type="dcterms:W3CDTF">2023-03-23T15:32:00Z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