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5BDF" w14:textId="6A7289E9" w:rsidR="00B904AA" w:rsidRPr="00E57F1F" w:rsidRDefault="00E57F1F" w:rsidP="00E57F1F">
      <w:pPr>
        <w:shd w:val="clear" w:color="auto" w:fill="8DB3E2" w:themeFill="text2" w:themeFillTint="66"/>
        <w:rPr>
          <w:b/>
          <w:bCs/>
        </w:rPr>
      </w:pPr>
      <w:r w:rsidRPr="00E57F1F">
        <w:rPr>
          <w:b/>
          <w:bCs/>
        </w:rPr>
        <w:t>Aktuální informace o pedagogice je možno sledovat v odborných i jiných časopisech. Projděte nabízené časopisy.</w:t>
      </w:r>
    </w:p>
    <w:p w14:paraId="4FF635E0" w14:textId="62A3A42B" w:rsidR="00E57F1F" w:rsidRDefault="00E57F1F" w:rsidP="00E57F1F">
      <w:pPr>
        <w:pStyle w:val="Odstavecseseznamem"/>
        <w:numPr>
          <w:ilvl w:val="0"/>
          <w:numId w:val="3"/>
        </w:numPr>
        <w:shd w:val="clear" w:color="auto" w:fill="D9D9D9" w:themeFill="background1" w:themeFillShade="D9"/>
      </w:pPr>
      <w:r w:rsidRPr="00E57F1F">
        <w:rPr>
          <w:b/>
          <w:bCs/>
        </w:rPr>
        <w:t>Stručně časopisy charakterizujte</w:t>
      </w:r>
      <w:r>
        <w:t xml:space="preserve"> (např. pro jaký okruh čtenářů je určen, jak často vychází, jaké problematice se věnují.</w:t>
      </w:r>
    </w:p>
    <w:p w14:paraId="327390AC" w14:textId="2ACDC605" w:rsidR="00E57F1F" w:rsidRDefault="00E57F1F" w:rsidP="00E57F1F">
      <w:pPr>
        <w:pStyle w:val="Odstavecseseznamem"/>
        <w:numPr>
          <w:ilvl w:val="0"/>
          <w:numId w:val="3"/>
        </w:numPr>
        <w:shd w:val="clear" w:color="auto" w:fill="D9D9D9" w:themeFill="background1" w:themeFillShade="D9"/>
      </w:pPr>
      <w:r w:rsidRPr="00E57F1F">
        <w:rPr>
          <w:b/>
          <w:bCs/>
        </w:rPr>
        <w:t>Které další</w:t>
      </w:r>
      <w:r>
        <w:t xml:space="preserve"> české i zahraniční časopisy </w:t>
      </w:r>
      <w:r w:rsidRPr="00E57F1F">
        <w:rPr>
          <w:b/>
          <w:bCs/>
        </w:rPr>
        <w:t>můžete najít</w:t>
      </w:r>
      <w:r>
        <w:t xml:space="preserve"> v knihovně nebo studovně?</w:t>
      </w:r>
    </w:p>
    <w:p w14:paraId="1C31258A" w14:textId="42B9BBA0" w:rsidR="00E57F1F" w:rsidRDefault="00E57F1F" w:rsidP="00E57F1F">
      <w:pPr>
        <w:pStyle w:val="Odstavecseseznamem"/>
        <w:numPr>
          <w:ilvl w:val="0"/>
          <w:numId w:val="3"/>
        </w:numPr>
        <w:shd w:val="clear" w:color="auto" w:fill="D9D9D9" w:themeFill="background1" w:themeFillShade="D9"/>
      </w:pPr>
      <w:r w:rsidRPr="00E57F1F">
        <w:rPr>
          <w:b/>
          <w:bCs/>
        </w:rPr>
        <w:t>Zamyslete se nad rozdíly mezi časopisy</w:t>
      </w:r>
      <w:r>
        <w:t>:</w:t>
      </w:r>
    </w:p>
    <w:p w14:paraId="79F25D1D" w14:textId="5A717E8C" w:rsidR="00E57F1F" w:rsidRDefault="00E57F1F" w:rsidP="00E57F1F">
      <w:pPr>
        <w:pStyle w:val="Odstavecseseznamem"/>
        <w:numPr>
          <w:ilvl w:val="1"/>
          <w:numId w:val="3"/>
        </w:numPr>
        <w:shd w:val="clear" w:color="auto" w:fill="D9D9D9" w:themeFill="background1" w:themeFillShade="D9"/>
      </w:pPr>
      <w:r>
        <w:t>Informatorium x Řízení MŠ</w:t>
      </w:r>
    </w:p>
    <w:p w14:paraId="72FC76DD" w14:textId="666D6746" w:rsidR="00E57F1F" w:rsidRDefault="00E57F1F" w:rsidP="00E57F1F">
      <w:pPr>
        <w:pStyle w:val="Odstavecseseznamem"/>
        <w:numPr>
          <w:ilvl w:val="1"/>
          <w:numId w:val="3"/>
        </w:numPr>
        <w:shd w:val="clear" w:color="auto" w:fill="D9D9D9" w:themeFill="background1" w:themeFillShade="D9"/>
      </w:pPr>
      <w:r>
        <w:t>Pedagogická orientace x Komenský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83"/>
        <w:gridCol w:w="4591"/>
      </w:tblGrid>
      <w:tr w:rsidR="00E57F1F" w14:paraId="0117EF22" w14:textId="77777777" w:rsidTr="00E57F1F">
        <w:trPr>
          <w:jc w:val="center"/>
        </w:trPr>
        <w:tc>
          <w:tcPr>
            <w:tcW w:w="4662" w:type="dxa"/>
            <w:shd w:val="clear" w:color="auto" w:fill="D9D9D9" w:themeFill="background1" w:themeFillShade="D9"/>
          </w:tcPr>
          <w:p w14:paraId="0C794FF0" w14:textId="6084232B" w:rsidR="00E57F1F" w:rsidRPr="00E57F1F" w:rsidRDefault="00E57F1F" w:rsidP="00E57F1F">
            <w:pPr>
              <w:jc w:val="center"/>
              <w:rPr>
                <w:b/>
                <w:bCs/>
              </w:rPr>
            </w:pPr>
            <w:r w:rsidRPr="00E57F1F">
              <w:rPr>
                <w:b/>
                <w:bCs/>
              </w:rPr>
              <w:t>Pedagogický časopis</w:t>
            </w:r>
          </w:p>
        </w:tc>
        <w:tc>
          <w:tcPr>
            <w:tcW w:w="4662" w:type="dxa"/>
            <w:shd w:val="clear" w:color="auto" w:fill="D9D9D9" w:themeFill="background1" w:themeFillShade="D9"/>
          </w:tcPr>
          <w:p w14:paraId="24FC60BD" w14:textId="1ACBBD31" w:rsidR="00E57F1F" w:rsidRPr="00E57F1F" w:rsidRDefault="00E57F1F" w:rsidP="00E57F1F">
            <w:pPr>
              <w:jc w:val="center"/>
              <w:rPr>
                <w:b/>
                <w:bCs/>
              </w:rPr>
            </w:pPr>
            <w:r w:rsidRPr="00E57F1F">
              <w:rPr>
                <w:b/>
                <w:bCs/>
              </w:rPr>
              <w:t>Charakteristika</w:t>
            </w:r>
          </w:p>
        </w:tc>
      </w:tr>
      <w:tr w:rsidR="00E57F1F" w14:paraId="660EB61D" w14:textId="77777777" w:rsidTr="00E57F1F">
        <w:trPr>
          <w:jc w:val="center"/>
        </w:trPr>
        <w:tc>
          <w:tcPr>
            <w:tcW w:w="4662" w:type="dxa"/>
          </w:tcPr>
          <w:p w14:paraId="0E3D8EDF" w14:textId="77777777" w:rsidR="00E57F1F" w:rsidRDefault="00E57F1F" w:rsidP="00E57F1F"/>
        </w:tc>
        <w:tc>
          <w:tcPr>
            <w:tcW w:w="4662" w:type="dxa"/>
          </w:tcPr>
          <w:p w14:paraId="6A9EB83C" w14:textId="77777777" w:rsidR="00E57F1F" w:rsidRDefault="00E57F1F" w:rsidP="00E57F1F"/>
        </w:tc>
      </w:tr>
      <w:tr w:rsidR="00E57F1F" w14:paraId="5B2CE660" w14:textId="77777777" w:rsidTr="00E57F1F">
        <w:trPr>
          <w:jc w:val="center"/>
        </w:trPr>
        <w:tc>
          <w:tcPr>
            <w:tcW w:w="4662" w:type="dxa"/>
          </w:tcPr>
          <w:p w14:paraId="5D6D76A9" w14:textId="77777777" w:rsidR="00E57F1F" w:rsidRDefault="00E57F1F" w:rsidP="00E57F1F"/>
        </w:tc>
        <w:tc>
          <w:tcPr>
            <w:tcW w:w="4662" w:type="dxa"/>
          </w:tcPr>
          <w:p w14:paraId="4B6E2276" w14:textId="77777777" w:rsidR="00E57F1F" w:rsidRDefault="00E57F1F" w:rsidP="00E57F1F"/>
        </w:tc>
      </w:tr>
      <w:tr w:rsidR="00E57F1F" w14:paraId="27F56B13" w14:textId="77777777" w:rsidTr="00E57F1F">
        <w:trPr>
          <w:jc w:val="center"/>
        </w:trPr>
        <w:tc>
          <w:tcPr>
            <w:tcW w:w="4662" w:type="dxa"/>
          </w:tcPr>
          <w:p w14:paraId="648EE516" w14:textId="77777777" w:rsidR="00E57F1F" w:rsidRDefault="00E57F1F" w:rsidP="00E57F1F"/>
        </w:tc>
        <w:tc>
          <w:tcPr>
            <w:tcW w:w="4662" w:type="dxa"/>
          </w:tcPr>
          <w:p w14:paraId="58F772A1" w14:textId="77777777" w:rsidR="00E57F1F" w:rsidRDefault="00E57F1F" w:rsidP="00E57F1F"/>
        </w:tc>
      </w:tr>
      <w:tr w:rsidR="00E57F1F" w14:paraId="1E6A037E" w14:textId="77777777" w:rsidTr="00E57F1F">
        <w:trPr>
          <w:jc w:val="center"/>
        </w:trPr>
        <w:tc>
          <w:tcPr>
            <w:tcW w:w="4662" w:type="dxa"/>
          </w:tcPr>
          <w:p w14:paraId="0D19708D" w14:textId="77777777" w:rsidR="00E57F1F" w:rsidRDefault="00E57F1F" w:rsidP="00E57F1F"/>
        </w:tc>
        <w:tc>
          <w:tcPr>
            <w:tcW w:w="4662" w:type="dxa"/>
          </w:tcPr>
          <w:p w14:paraId="23FF90FD" w14:textId="77777777" w:rsidR="00E57F1F" w:rsidRDefault="00E57F1F" w:rsidP="00E57F1F"/>
        </w:tc>
      </w:tr>
      <w:tr w:rsidR="00E57F1F" w14:paraId="493DA259" w14:textId="77777777" w:rsidTr="00E57F1F">
        <w:trPr>
          <w:jc w:val="center"/>
        </w:trPr>
        <w:tc>
          <w:tcPr>
            <w:tcW w:w="4662" w:type="dxa"/>
          </w:tcPr>
          <w:p w14:paraId="6414BA7C" w14:textId="77777777" w:rsidR="00E57F1F" w:rsidRDefault="00E57F1F" w:rsidP="00E57F1F"/>
        </w:tc>
        <w:tc>
          <w:tcPr>
            <w:tcW w:w="4662" w:type="dxa"/>
          </w:tcPr>
          <w:p w14:paraId="0A430C5B" w14:textId="77777777" w:rsidR="00E57F1F" w:rsidRDefault="00E57F1F" w:rsidP="00E57F1F"/>
        </w:tc>
      </w:tr>
      <w:tr w:rsidR="00E57F1F" w14:paraId="4264147B" w14:textId="77777777" w:rsidTr="00E57F1F">
        <w:trPr>
          <w:jc w:val="center"/>
        </w:trPr>
        <w:tc>
          <w:tcPr>
            <w:tcW w:w="4662" w:type="dxa"/>
          </w:tcPr>
          <w:p w14:paraId="5C8A1F60" w14:textId="77777777" w:rsidR="00E57F1F" w:rsidRDefault="00E57F1F" w:rsidP="00E57F1F"/>
        </w:tc>
        <w:tc>
          <w:tcPr>
            <w:tcW w:w="4662" w:type="dxa"/>
          </w:tcPr>
          <w:p w14:paraId="39E2870F" w14:textId="77777777" w:rsidR="00E57F1F" w:rsidRDefault="00E57F1F" w:rsidP="00E57F1F"/>
        </w:tc>
      </w:tr>
      <w:tr w:rsidR="00E57F1F" w14:paraId="0793A644" w14:textId="77777777" w:rsidTr="00E57F1F">
        <w:trPr>
          <w:jc w:val="center"/>
        </w:trPr>
        <w:tc>
          <w:tcPr>
            <w:tcW w:w="4662" w:type="dxa"/>
          </w:tcPr>
          <w:p w14:paraId="147277D8" w14:textId="77777777" w:rsidR="00E57F1F" w:rsidRDefault="00E57F1F" w:rsidP="00E57F1F"/>
        </w:tc>
        <w:tc>
          <w:tcPr>
            <w:tcW w:w="4662" w:type="dxa"/>
          </w:tcPr>
          <w:p w14:paraId="066C660D" w14:textId="77777777" w:rsidR="00E57F1F" w:rsidRDefault="00E57F1F" w:rsidP="00E57F1F"/>
        </w:tc>
      </w:tr>
      <w:tr w:rsidR="00E57F1F" w14:paraId="69FEF150" w14:textId="77777777" w:rsidTr="00E57F1F">
        <w:trPr>
          <w:jc w:val="center"/>
        </w:trPr>
        <w:tc>
          <w:tcPr>
            <w:tcW w:w="4662" w:type="dxa"/>
          </w:tcPr>
          <w:p w14:paraId="3A45FBAD" w14:textId="77777777" w:rsidR="00E57F1F" w:rsidRDefault="00E57F1F" w:rsidP="00CC4113"/>
        </w:tc>
        <w:tc>
          <w:tcPr>
            <w:tcW w:w="4662" w:type="dxa"/>
          </w:tcPr>
          <w:p w14:paraId="29D4F670" w14:textId="77777777" w:rsidR="00E57F1F" w:rsidRDefault="00E57F1F" w:rsidP="00CC4113"/>
        </w:tc>
      </w:tr>
      <w:tr w:rsidR="00E57F1F" w14:paraId="46531D3A" w14:textId="77777777" w:rsidTr="00E57F1F">
        <w:trPr>
          <w:jc w:val="center"/>
        </w:trPr>
        <w:tc>
          <w:tcPr>
            <w:tcW w:w="4662" w:type="dxa"/>
          </w:tcPr>
          <w:p w14:paraId="747C86F7" w14:textId="77777777" w:rsidR="00E57F1F" w:rsidRDefault="00E57F1F" w:rsidP="00CC4113"/>
        </w:tc>
        <w:tc>
          <w:tcPr>
            <w:tcW w:w="4662" w:type="dxa"/>
          </w:tcPr>
          <w:p w14:paraId="6852AA10" w14:textId="77777777" w:rsidR="00E57F1F" w:rsidRDefault="00E57F1F" w:rsidP="00CC4113"/>
        </w:tc>
      </w:tr>
      <w:tr w:rsidR="00E57F1F" w14:paraId="7D6F068D" w14:textId="77777777" w:rsidTr="00E57F1F">
        <w:trPr>
          <w:jc w:val="center"/>
        </w:trPr>
        <w:tc>
          <w:tcPr>
            <w:tcW w:w="4662" w:type="dxa"/>
          </w:tcPr>
          <w:p w14:paraId="7D9505BF" w14:textId="77777777" w:rsidR="00E57F1F" w:rsidRDefault="00E57F1F" w:rsidP="00CC4113"/>
        </w:tc>
        <w:tc>
          <w:tcPr>
            <w:tcW w:w="4662" w:type="dxa"/>
          </w:tcPr>
          <w:p w14:paraId="590A5BC2" w14:textId="77777777" w:rsidR="00E57F1F" w:rsidRDefault="00E57F1F" w:rsidP="00CC4113"/>
        </w:tc>
      </w:tr>
      <w:tr w:rsidR="00E57F1F" w14:paraId="5C296A99" w14:textId="77777777" w:rsidTr="00E57F1F">
        <w:trPr>
          <w:jc w:val="center"/>
        </w:trPr>
        <w:tc>
          <w:tcPr>
            <w:tcW w:w="4662" w:type="dxa"/>
          </w:tcPr>
          <w:p w14:paraId="275B50B3" w14:textId="77777777" w:rsidR="00E57F1F" w:rsidRDefault="00E57F1F" w:rsidP="00CC4113"/>
        </w:tc>
        <w:tc>
          <w:tcPr>
            <w:tcW w:w="4662" w:type="dxa"/>
          </w:tcPr>
          <w:p w14:paraId="7533B811" w14:textId="77777777" w:rsidR="00E57F1F" w:rsidRDefault="00E57F1F" w:rsidP="00CC4113"/>
        </w:tc>
      </w:tr>
    </w:tbl>
    <w:p w14:paraId="125BFCEF" w14:textId="77777777" w:rsidR="00E57F1F" w:rsidRPr="00E57F1F" w:rsidRDefault="00E57F1F" w:rsidP="00E57F1F"/>
    <w:sectPr w:rsidR="00E57F1F" w:rsidRPr="00E57F1F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C09E" w14:textId="77777777" w:rsidR="001722F5" w:rsidRDefault="001722F5">
      <w:pPr>
        <w:spacing w:after="0" w:line="240" w:lineRule="auto"/>
      </w:pPr>
      <w:r>
        <w:separator/>
      </w:r>
    </w:p>
  </w:endnote>
  <w:endnote w:type="continuationSeparator" w:id="0">
    <w:p w14:paraId="58848B02" w14:textId="77777777" w:rsidR="001722F5" w:rsidRDefault="0017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6E9B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7E74" w14:textId="5F7FBE6D" w:rsidR="00074185" w:rsidRPr="00074185" w:rsidRDefault="00E57F1F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Předškolní Pedagogika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478B" w14:textId="77777777" w:rsidR="001722F5" w:rsidRDefault="001722F5">
      <w:pPr>
        <w:spacing w:after="0" w:line="240" w:lineRule="auto"/>
      </w:pPr>
      <w:r>
        <w:separator/>
      </w:r>
    </w:p>
  </w:footnote>
  <w:footnote w:type="continuationSeparator" w:id="0">
    <w:p w14:paraId="48690741" w14:textId="77777777" w:rsidR="001722F5" w:rsidRDefault="0017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381A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238981B" wp14:editId="10302D16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6A0B"/>
    <w:multiLevelType w:val="hybridMultilevel"/>
    <w:tmpl w:val="0CD6B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515312">
    <w:abstractNumId w:val="2"/>
  </w:num>
  <w:num w:numId="2" w16cid:durableId="306708814">
    <w:abstractNumId w:val="1"/>
  </w:num>
  <w:num w:numId="3" w16cid:durableId="97120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1F"/>
    <w:rsid w:val="00003AEB"/>
    <w:rsid w:val="000218B9"/>
    <w:rsid w:val="000306AF"/>
    <w:rsid w:val="00042835"/>
    <w:rsid w:val="0007418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722F5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F3B9D"/>
    <w:rsid w:val="00511E3C"/>
    <w:rsid w:val="005268BF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57F1F"/>
    <w:rsid w:val="00E760BF"/>
    <w:rsid w:val="00E80B96"/>
    <w:rsid w:val="00E84342"/>
    <w:rsid w:val="00E9771D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97B0"/>
  <w15:docId w15:val="{728B6F89-CB47-40FB-A1C9-382A33C1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57F1F"/>
    <w:pPr>
      <w:ind w:left="720"/>
      <w:contextualSpacing/>
    </w:pPr>
  </w:style>
  <w:style w:type="table" w:styleId="Mkatabulky">
    <w:name w:val="Table Grid"/>
    <w:basedOn w:val="Normlntabulka"/>
    <w:uiPriority w:val="59"/>
    <w:rsid w:val="00E57F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zova\Downloads\ped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7F8C-DD5D-4054-9660-B1667626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ped_univerzalni_dopis_cz_barva_bez_znacek</Template>
  <TotalTime>8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Gruzova</dc:creator>
  <cp:lastModifiedBy>Lucie Grůzová</cp:lastModifiedBy>
  <cp:revision>1</cp:revision>
  <cp:lastPrinted>2018-09-12T18:45:00Z</cp:lastPrinted>
  <dcterms:created xsi:type="dcterms:W3CDTF">2023-04-24T08:24:00Z</dcterms:created>
  <dcterms:modified xsi:type="dcterms:W3CDTF">2023-04-24T08:32:00Z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