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3B21" w14:textId="73A35200" w:rsidR="009C5C04" w:rsidRDefault="009C5C04" w:rsidP="009C5C04">
      <w:pPr>
        <w:ind w:hanging="426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="Helvetica" w:hAnsi="Helvetica" w:cs="Helvetica"/>
          <w:noProof/>
          <w:color w:val="101339"/>
          <w:sz w:val="37"/>
          <w:szCs w:val="37"/>
          <w:lang w:val="en-US"/>
        </w:rPr>
        <w:drawing>
          <wp:inline distT="0" distB="0" distL="0" distR="0" wp14:anchorId="27A42CE4" wp14:editId="605AEA1D">
            <wp:extent cx="487680" cy="487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C04">
        <w:rPr>
          <w:rFonts w:asciiTheme="minorHAnsi" w:hAnsiTheme="minorHAnsi"/>
          <w:b/>
          <w:bCs/>
          <w:sz w:val="24"/>
          <w:szCs w:val="24"/>
          <w:lang w:val="fr-FR"/>
        </w:rPr>
        <w:t>Corrigé</w:t>
      </w:r>
    </w:p>
    <w:p w14:paraId="530E1C0C" w14:textId="5F56DC03" w:rsidR="004876A9" w:rsidRDefault="004876A9" w:rsidP="004876A9">
      <w:pPr>
        <w:spacing w:after="0"/>
        <w:ind w:hanging="425"/>
        <w:jc w:val="center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Le conditionnel présent</w:t>
      </w:r>
    </w:p>
    <w:p w14:paraId="53414B03" w14:textId="55082329" w:rsidR="009C5C04" w:rsidRPr="00B47EF4" w:rsidRDefault="009C5C04" w:rsidP="001C2B58">
      <w:pPr>
        <w:spacing w:after="0"/>
        <w:ind w:hanging="426"/>
        <w:rPr>
          <w:rFonts w:asciiTheme="minorHAnsi" w:hAnsiTheme="minorHAnsi"/>
          <w:sz w:val="24"/>
          <w:szCs w:val="24"/>
          <w:lang w:val="fr-FR"/>
        </w:rPr>
      </w:pPr>
      <w:proofErr w:type="gramStart"/>
      <w:r w:rsidRPr="00B47EF4">
        <w:rPr>
          <w:rFonts w:asciiTheme="minorHAnsi" w:hAnsiTheme="minorHAnsi"/>
          <w:sz w:val="24"/>
          <w:szCs w:val="24"/>
          <w:lang w:val="fr-FR"/>
        </w:rPr>
        <w:t>page</w:t>
      </w:r>
      <w:proofErr w:type="gramEnd"/>
      <w:r w:rsidRPr="00B47EF4">
        <w:rPr>
          <w:rFonts w:asciiTheme="minorHAnsi" w:hAnsiTheme="minorHAnsi"/>
          <w:sz w:val="24"/>
          <w:szCs w:val="24"/>
          <w:lang w:val="fr-FR"/>
        </w:rPr>
        <w:t xml:space="preserve"> 1 :</w:t>
      </w:r>
    </w:p>
    <w:p w14:paraId="3F2A4EF7" w14:textId="303AA772" w:rsidR="00B47EF4" w:rsidRPr="00B47EF4" w:rsidRDefault="00B47EF4" w:rsidP="001C2B58">
      <w:pPr>
        <w:spacing w:after="0"/>
        <w:ind w:hanging="426"/>
        <w:rPr>
          <w:rFonts w:asciiTheme="minorHAnsi" w:hAnsiTheme="minorHAnsi"/>
          <w:b/>
          <w:sz w:val="24"/>
          <w:szCs w:val="24"/>
          <w:lang w:val="fr-FR"/>
        </w:rPr>
      </w:pPr>
      <w:r w:rsidRPr="00B47EF4">
        <w:rPr>
          <w:rFonts w:asciiTheme="minorHAnsi" w:hAnsiTheme="minorHAnsi"/>
          <w:b/>
          <w:sz w:val="24"/>
          <w:szCs w:val="24"/>
          <w:lang w:val="fr-FR"/>
        </w:rPr>
        <w:t xml:space="preserve">Attention : </w:t>
      </w:r>
    </w:p>
    <w:p w14:paraId="0A4FFDE4" w14:textId="77777777" w:rsidR="00B47EF4" w:rsidRPr="00B47EF4" w:rsidRDefault="00B47EF4" w:rsidP="00B47EF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Un </w:t>
      </w:r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e</w:t>
      </w:r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ou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un</w:t>
      </w:r>
      <w:proofErr w:type="gram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é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présent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dans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dernière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syllabe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du radical du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verbe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prend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un accent grave </w:t>
      </w:r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(è)</w:t>
      </w:r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 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au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futur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simple.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br/>
      </w:r>
      <w:proofErr w:type="spellStart"/>
      <w:proofErr w:type="gram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peser</w:t>
      </w:r>
      <w:proofErr w:type="spellEnd"/>
      <w:proofErr w:type="gram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- je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p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è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serais</w:t>
      </w:r>
      <w:proofErr w:type="spellEnd"/>
    </w:p>
    <w:p w14:paraId="315000A1" w14:textId="57D54216" w:rsidR="00B47EF4" w:rsidRPr="00B47EF4" w:rsidRDefault="00B47EF4" w:rsidP="00B47EF4">
      <w:pPr>
        <w:spacing w:after="120" w:line="240" w:lineRule="auto"/>
        <w:ind w:left="357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ab/>
      </w:r>
      <w:proofErr w:type="gram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modeler</w:t>
      </w:r>
      <w:proofErr w:type="gram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- je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mod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è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lerais</w:t>
      </w:r>
      <w:proofErr w:type="spellEnd"/>
    </w:p>
    <w:p w14:paraId="334B0E78" w14:textId="77777777" w:rsidR="00B47EF4" w:rsidRPr="00B47EF4" w:rsidRDefault="00B47EF4" w:rsidP="00B47EF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La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consonne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 finale de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nombreux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verbes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en </w:t>
      </w:r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-</w:t>
      </w:r>
      <w:proofErr w:type="spellStart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eler</w:t>
      </w:r>
      <w:proofErr w:type="spellEnd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/-</w:t>
      </w:r>
      <w:proofErr w:type="spellStart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eter</w:t>
      </w:r>
      <w:proofErr w:type="spellEnd"/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doublée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.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br/>
        <w:t>(</w:t>
      </w:r>
      <w:proofErr w:type="gram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Exceptions :</w:t>
      </w:r>
      <w:proofErr w:type="gram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acheter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déceler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fureter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geler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haleter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harceler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, modeler,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peler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…)</w:t>
      </w:r>
    </w:p>
    <w:p w14:paraId="1359034A" w14:textId="2B5532F1" w:rsidR="00B47EF4" w:rsidRPr="00B47EF4" w:rsidRDefault="00B47EF4" w:rsidP="00B47EF4">
      <w:pPr>
        <w:spacing w:after="120" w:line="240" w:lineRule="auto"/>
        <w:ind w:left="357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ab/>
      </w:r>
      <w:proofErr w:type="spellStart"/>
      <w:proofErr w:type="gram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jeter</w:t>
      </w:r>
      <w:proofErr w:type="spellEnd"/>
      <w:proofErr w:type="gram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- je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je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tt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erais</w:t>
      </w:r>
      <w:proofErr w:type="spellEnd"/>
    </w:p>
    <w:p w14:paraId="58DFEE2C" w14:textId="77777777" w:rsidR="00B47EF4" w:rsidRPr="00B47EF4" w:rsidRDefault="00B47EF4" w:rsidP="00B47EF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Le </w:t>
      </w:r>
      <w:proofErr w:type="spellStart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 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de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certains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verbes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en </w:t>
      </w:r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-</w:t>
      </w:r>
      <w:proofErr w:type="spellStart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rir</w:t>
      </w:r>
      <w:proofErr w:type="spellEnd"/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disparaît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lorsqu’on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ajoute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terminaisons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.</w:t>
      </w:r>
    </w:p>
    <w:p w14:paraId="7FAA2568" w14:textId="77777777" w:rsidR="00B47EF4" w:rsidRPr="00B47EF4" w:rsidRDefault="00B47EF4" w:rsidP="00B47EF4">
      <w:pPr>
        <w:spacing w:after="0" w:line="240" w:lineRule="auto"/>
        <w:ind w:left="720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proofErr w:type="spellStart"/>
      <w:proofErr w:type="gram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courir</w:t>
      </w:r>
      <w:proofErr w:type="spellEnd"/>
      <w:proofErr w:type="gram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- je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cou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rr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ais</w:t>
      </w:r>
      <w:proofErr w:type="spellEnd"/>
    </w:p>
    <w:p w14:paraId="3D6A1512" w14:textId="77777777" w:rsidR="00B47EF4" w:rsidRPr="00B47EF4" w:rsidRDefault="00B47EF4" w:rsidP="00B47EF4">
      <w:pPr>
        <w:spacing w:after="0" w:line="240" w:lineRule="auto"/>
        <w:ind w:left="720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proofErr w:type="spellStart"/>
      <w:proofErr w:type="gram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mourir</w:t>
      </w:r>
      <w:proofErr w:type="spellEnd"/>
      <w:proofErr w:type="gram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- je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mou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rr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ais</w:t>
      </w:r>
      <w:proofErr w:type="spellEnd"/>
    </w:p>
    <w:p w14:paraId="29B72AFB" w14:textId="34E878C9" w:rsidR="00B47EF4" w:rsidRPr="00B47EF4" w:rsidRDefault="00B47EF4" w:rsidP="00B47EF4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Le </w:t>
      </w:r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y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 des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verbes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en </w:t>
      </w:r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-</w:t>
      </w:r>
      <w:proofErr w:type="spellStart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yer</w:t>
      </w:r>
      <w:proofErr w:type="spellEnd"/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devient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un</w:t>
      </w:r>
      <w:proofErr w:type="gramEnd"/>
      <w:r w:rsidRPr="00B47EF4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B47EF4">
        <w:rPr>
          <w:rFonts w:asciiTheme="minorHAnsi" w:eastAsia="Times New Roman" w:hAnsiTheme="minorHAnsi" w:cs="Times New Roman"/>
          <w:b/>
          <w:i/>
          <w:iCs/>
          <w:color w:val="000000"/>
          <w:sz w:val="24"/>
          <w:szCs w:val="24"/>
          <w:lang w:val="en-US"/>
        </w:rPr>
        <w:t> 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(les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deux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variantes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et </w:t>
      </w:r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y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sont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utilisées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pour les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verbes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en -</w:t>
      </w:r>
      <w:proofErr w:type="spellStart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ayer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).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br/>
        <w:t>(</w:t>
      </w:r>
      <w:proofErr w:type="gram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Attention :</w:t>
      </w:r>
      <w:proofErr w:type="gram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verbes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envoyer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j’enverrais</w:t>
      </w:r>
      <w:proofErr w:type="spellEnd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)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et </w:t>
      </w:r>
      <w:proofErr w:type="spellStart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renvoyer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 xml:space="preserve">(je </w:t>
      </w:r>
      <w:proofErr w:type="spellStart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renverrais</w:t>
      </w:r>
      <w:proofErr w:type="spellEnd"/>
      <w:r w:rsidRPr="00B47EF4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val="en-US"/>
        </w:rPr>
        <w:t>)</w:t>
      </w:r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 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sont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irréguliers</w:t>
      </w:r>
      <w:proofErr w:type="spellEnd"/>
      <w:r w:rsidRPr="00B47EF4">
        <w:rPr>
          <w:rFonts w:asciiTheme="minorHAnsi" w:eastAsia="Times New Roman" w:hAnsiTheme="minorHAnsi" w:cs="Times New Roman"/>
          <w:color w:val="000000"/>
          <w:sz w:val="24"/>
          <w:szCs w:val="24"/>
          <w:lang w:val="en-US"/>
        </w:rPr>
        <w:t>.)</w:t>
      </w:r>
    </w:p>
    <w:p w14:paraId="4AB98E88" w14:textId="77777777" w:rsidR="00B47EF4" w:rsidRPr="00B47EF4" w:rsidRDefault="00B47EF4" w:rsidP="00B47EF4">
      <w:pPr>
        <w:spacing w:after="0" w:line="240" w:lineRule="auto"/>
        <w:ind w:left="720"/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</w:pPr>
      <w:proofErr w:type="gram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employer</w:t>
      </w:r>
      <w:proofErr w:type="gram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-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j'emplo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i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erais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tu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emplo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i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erais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il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emplo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i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erait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, nous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emplo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i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erions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vous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emplo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i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eriez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,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ils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 xml:space="preserve">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emplo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i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eraient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br/>
        <w:t xml:space="preserve">payer - je 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pa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y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erais</w:t>
      </w:r>
      <w:proofErr w:type="spellEnd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/</w:t>
      </w:r>
      <w:proofErr w:type="spellStart"/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pa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u w:val="single"/>
          <w:lang w:val="en-US"/>
        </w:rPr>
        <w:t>i</w:t>
      </w:r>
      <w:r w:rsidRPr="00B47EF4">
        <w:rPr>
          <w:rFonts w:asciiTheme="minorHAnsi" w:eastAsia="Times New Roman" w:hAnsiTheme="minorHAnsi" w:cs="Times New Roman"/>
          <w:color w:val="0F578A"/>
          <w:sz w:val="24"/>
          <w:szCs w:val="24"/>
          <w:lang w:val="en-US"/>
        </w:rPr>
        <w:t>erais</w:t>
      </w:r>
      <w:proofErr w:type="spellEnd"/>
    </w:p>
    <w:p w14:paraId="3463E597" w14:textId="77777777" w:rsidR="00B47EF4" w:rsidRPr="001C2B58" w:rsidRDefault="00B47EF4" w:rsidP="001C2B58">
      <w:pPr>
        <w:spacing w:after="0"/>
        <w:ind w:hanging="426"/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cs-CZ"/>
        </w:rPr>
      </w:pPr>
    </w:p>
    <w:p w14:paraId="0AE78CC2" w14:textId="2825D633" w:rsidR="009C5C04" w:rsidRPr="00B47EF4" w:rsidRDefault="001C2B58" w:rsidP="007966A9">
      <w:pPr>
        <w:spacing w:after="0"/>
        <w:ind w:left="-425"/>
        <w:rPr>
          <w:rFonts w:asciiTheme="minorHAnsi" w:hAnsiTheme="minorHAnsi"/>
          <w:b/>
          <w:sz w:val="24"/>
          <w:szCs w:val="24"/>
          <w:lang w:val="fr-FR"/>
        </w:rPr>
      </w:pPr>
      <w:r w:rsidRPr="00B47EF4">
        <w:rPr>
          <w:rFonts w:asciiTheme="minorHAnsi" w:hAnsiTheme="minorHAnsi"/>
          <w:b/>
          <w:sz w:val="24"/>
          <w:szCs w:val="24"/>
          <w:lang w:val="fr-FR"/>
        </w:rPr>
        <w:t>1</w:t>
      </w:r>
      <w:r w:rsidR="009C5C04" w:rsidRPr="00B47EF4">
        <w:rPr>
          <w:rFonts w:asciiTheme="minorHAnsi" w:hAnsiTheme="minorHAnsi"/>
          <w:b/>
          <w:sz w:val="24"/>
          <w:szCs w:val="24"/>
          <w:lang w:val="fr-FR"/>
        </w:rPr>
        <w:t xml:space="preserve">. </w:t>
      </w:r>
    </w:p>
    <w:p w14:paraId="68788FF1" w14:textId="77777777" w:rsidR="00540304" w:rsidRPr="00B47EF4" w:rsidRDefault="00540304" w:rsidP="009C5C04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  <w:sectPr w:rsidR="00540304" w:rsidRPr="00B47EF4" w:rsidSect="00960511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361" w:bottom="1843" w:left="1361" w:header="709" w:footer="839" w:gutter="0"/>
          <w:cols w:space="708"/>
          <w:formProt w:val="0"/>
          <w:titlePg/>
          <w:docGrid w:linePitch="360" w:charSpace="-2049"/>
        </w:sectPr>
      </w:pPr>
    </w:p>
    <w:p w14:paraId="700F99B5" w14:textId="5CE4FECB" w:rsidR="009C5C04" w:rsidRPr="00B47EF4" w:rsidRDefault="00CF295D" w:rsidP="009C5C04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lastRenderedPageBreak/>
        <w:t xml:space="preserve">1. </w:t>
      </w:r>
      <w:r w:rsidR="00B47EF4" w:rsidRPr="00B47EF4">
        <w:rPr>
          <w:rFonts w:asciiTheme="minorHAnsi" w:hAnsiTheme="minorHAnsi"/>
          <w:bCs/>
          <w:sz w:val="24"/>
          <w:szCs w:val="24"/>
          <w:lang w:val="fr-FR"/>
        </w:rPr>
        <w:t xml:space="preserve">ils 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>a</w:t>
      </w:r>
      <w:r w:rsidR="00B47EF4" w:rsidRPr="00B47EF4">
        <w:rPr>
          <w:rFonts w:asciiTheme="minorHAnsi" w:hAnsiTheme="minorHAnsi"/>
          <w:bCs/>
          <w:sz w:val="24"/>
          <w:szCs w:val="24"/>
          <w:lang w:val="fr-FR"/>
        </w:rPr>
        <w:t>chèteraient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  <w:t>nous essuierions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  <w:t>elle rejetterait</w:t>
      </w:r>
    </w:p>
    <w:p w14:paraId="2188AD8A" w14:textId="047E7C67" w:rsidR="009C5C04" w:rsidRPr="00B47EF4" w:rsidRDefault="00CF295D" w:rsidP="009C5C04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2. 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>vous projetteriez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  <w:t>on payerait/</w:t>
      </w:r>
      <w:r w:rsidR="00B47EF4" w:rsidRPr="00B47EF4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>paierait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  <w:t>nous pèserions</w:t>
      </w:r>
    </w:p>
    <w:p w14:paraId="1376597B" w14:textId="0C5AAF5F" w:rsidR="009C5C04" w:rsidRPr="00B47EF4" w:rsidRDefault="00CF295D" w:rsidP="009C5C04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3. 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>tu soulèverais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  <w:t>je me rappellerais</w:t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</w:r>
      <w:r w:rsidR="00B47EF4">
        <w:rPr>
          <w:rFonts w:asciiTheme="minorHAnsi" w:hAnsiTheme="minorHAnsi"/>
          <w:bCs/>
          <w:sz w:val="24"/>
          <w:szCs w:val="24"/>
          <w:lang w:val="fr-FR"/>
        </w:rPr>
        <w:tab/>
        <w:t>vous enlèveriez</w:t>
      </w:r>
      <w:r w:rsidR="003532B2" w:rsidRPr="00B47EF4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</w:p>
    <w:p w14:paraId="3E538F10" w14:textId="1FE28452" w:rsidR="009C5C04" w:rsidRPr="00B47EF4" w:rsidRDefault="00CF295D" w:rsidP="009C5C04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4. </w:t>
      </w:r>
      <w:r w:rsidR="00062904">
        <w:rPr>
          <w:rFonts w:asciiTheme="minorHAnsi" w:hAnsiTheme="minorHAnsi"/>
          <w:bCs/>
          <w:sz w:val="24"/>
          <w:szCs w:val="24"/>
          <w:lang w:val="fr-FR"/>
        </w:rPr>
        <w:t>vous promèneriez</w:t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  <w:t>on renouvellerait</w:t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  <w:t>elle essaieraient</w:t>
      </w:r>
    </w:p>
    <w:p w14:paraId="26A42850" w14:textId="6193B8A3" w:rsidR="009C5C04" w:rsidRPr="00B47EF4" w:rsidRDefault="00CF295D" w:rsidP="009C5C04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5. </w:t>
      </w:r>
      <w:r w:rsidR="00062904">
        <w:rPr>
          <w:rFonts w:asciiTheme="minorHAnsi" w:hAnsiTheme="minorHAnsi"/>
          <w:bCs/>
          <w:sz w:val="24"/>
          <w:szCs w:val="24"/>
          <w:lang w:val="fr-FR"/>
        </w:rPr>
        <w:t>tu tutoierais</w:t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  <w:t>j’appuierais</w:t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</w:r>
      <w:r w:rsidR="00062904">
        <w:rPr>
          <w:rFonts w:asciiTheme="minorHAnsi" w:hAnsiTheme="minorHAnsi"/>
          <w:bCs/>
          <w:sz w:val="24"/>
          <w:szCs w:val="24"/>
          <w:lang w:val="fr-FR"/>
        </w:rPr>
        <w:tab/>
        <w:t>nous amènerions</w:t>
      </w:r>
      <w:r w:rsidR="003532B2" w:rsidRPr="00B47EF4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</w:p>
    <w:p w14:paraId="7436F63A" w14:textId="77777777" w:rsidR="00540304" w:rsidRPr="00B47EF4" w:rsidRDefault="00540304" w:rsidP="009C5C04">
      <w:pPr>
        <w:spacing w:after="0"/>
        <w:ind w:left="-426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sectPr w:rsidR="00540304" w:rsidRPr="00B47EF4" w:rsidSect="004558BD">
          <w:type w:val="continuous"/>
          <w:pgSz w:w="11906" w:h="16838" w:code="9"/>
          <w:pgMar w:top="1701" w:right="1361" w:bottom="1843" w:left="1361" w:header="709" w:footer="839" w:gutter="0"/>
          <w:cols w:space="1016"/>
          <w:formProt w:val="0"/>
          <w:titlePg/>
          <w:docGrid w:linePitch="360" w:charSpace="-2049"/>
        </w:sectPr>
      </w:pPr>
    </w:p>
    <w:p w14:paraId="02AB5431" w14:textId="77777777" w:rsidR="009C5C04" w:rsidRPr="00B47EF4" w:rsidRDefault="009C5C04" w:rsidP="009C5C04">
      <w:pPr>
        <w:spacing w:after="0"/>
        <w:ind w:left="-426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</w:p>
    <w:p w14:paraId="01C98816" w14:textId="78751CA4" w:rsidR="009C5C04" w:rsidRPr="00B47EF4" w:rsidRDefault="00540304" w:rsidP="007966A9">
      <w:pPr>
        <w:pStyle w:val="western"/>
        <w:spacing w:before="0" w:beforeAutospacing="0" w:after="0" w:line="240" w:lineRule="auto"/>
        <w:ind w:left="-425"/>
        <w:rPr>
          <w:rFonts w:asciiTheme="minorHAnsi" w:hAnsiTheme="minorHAnsi"/>
          <w:lang w:val="fr-FR"/>
        </w:rPr>
      </w:pPr>
      <w:r w:rsidRPr="00B47EF4">
        <w:rPr>
          <w:rFonts w:asciiTheme="minorHAnsi" w:hAnsiTheme="minorHAnsi"/>
          <w:b/>
          <w:bCs/>
          <w:lang w:val="fr-FR"/>
        </w:rPr>
        <w:t>2</w:t>
      </w:r>
      <w:r w:rsidR="009C5C04" w:rsidRPr="00B47EF4">
        <w:rPr>
          <w:rFonts w:asciiTheme="minorHAnsi" w:hAnsiTheme="minorHAnsi"/>
          <w:b/>
          <w:bCs/>
          <w:lang w:val="fr-FR"/>
        </w:rPr>
        <w:t xml:space="preserve">. </w:t>
      </w:r>
    </w:p>
    <w:p w14:paraId="5A521294" w14:textId="03926BCA" w:rsidR="003269A1" w:rsidRPr="00B47EF4" w:rsidRDefault="00A209EC" w:rsidP="00296E8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1. </w:t>
      </w:r>
      <w:r w:rsidR="003532B2"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Un incendie a été provoqué</w:t>
      </w:r>
      <w:r w:rsidR="003269A1"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 par un court-circuit. </w:t>
      </w:r>
    </w:p>
    <w:p w14:paraId="2D1FBAE5" w14:textId="3D1E4A9C" w:rsidR="006B2799" w:rsidRPr="00B47EF4" w:rsidRDefault="00540304" w:rsidP="00296E8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2</w:t>
      </w:r>
      <w:r w:rsidR="00A209EC"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. </w:t>
      </w:r>
      <w:r w:rsidR="006B2799"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L’incendie a été éteint par les pompiers en quelques minutes. </w:t>
      </w:r>
    </w:p>
    <w:p w14:paraId="69F0BEB1" w14:textId="77777777" w:rsidR="006B2799" w:rsidRPr="00B47EF4" w:rsidRDefault="00540304" w:rsidP="00296E8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3. </w:t>
      </w:r>
      <w:r w:rsidR="006B2799" w:rsidRPr="00B47EF4">
        <w:rPr>
          <w:rFonts w:asciiTheme="minorHAnsi" w:hAnsiTheme="minorHAnsi"/>
          <w:bCs/>
          <w:sz w:val="24"/>
          <w:szCs w:val="24"/>
          <w:lang w:val="fr-FR"/>
        </w:rPr>
        <w:t xml:space="preserve">Cette maison a été achetée par mon oncle vers 1970. </w:t>
      </w:r>
      <w:r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 </w:t>
      </w:r>
    </w:p>
    <w:p w14:paraId="73DED431" w14:textId="77777777" w:rsidR="006B2799" w:rsidRPr="00B47EF4" w:rsidRDefault="00A209EC" w:rsidP="00296E8B">
      <w:pPr>
        <w:spacing w:after="0"/>
        <w:ind w:left="-425"/>
        <w:jc w:val="both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4. </w:t>
      </w:r>
      <w:r w:rsidR="006B2799"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Une prime de 150 euros a été accordée aux chômeurs par le gouvernement. </w:t>
      </w:r>
      <w:r w:rsidR="00540304" w:rsidRPr="00B47EF4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</w:p>
    <w:p w14:paraId="52CD50AB" w14:textId="77777777" w:rsidR="006B2799" w:rsidRPr="00B47EF4" w:rsidRDefault="00540304" w:rsidP="00296E8B">
      <w:pPr>
        <w:spacing w:after="0"/>
        <w:ind w:left="-425"/>
        <w:jc w:val="both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5. </w:t>
      </w:r>
      <w:r w:rsidR="006B2799" w:rsidRPr="00B47EF4">
        <w:rPr>
          <w:rFonts w:asciiTheme="minorHAnsi" w:hAnsiTheme="minorHAnsi"/>
          <w:bCs/>
          <w:sz w:val="24"/>
          <w:szCs w:val="24"/>
          <w:lang w:val="fr-FR"/>
        </w:rPr>
        <w:t xml:space="preserve">Ces deux livres n’ont pas été rendus à la bibliothèque. </w:t>
      </w:r>
      <w:r w:rsidR="00A209EC" w:rsidRPr="00B47EF4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</w:p>
    <w:p w14:paraId="0DA79C16" w14:textId="77777777" w:rsidR="00D63C04" w:rsidRPr="00B47EF4" w:rsidRDefault="00A209EC" w:rsidP="00296E8B">
      <w:pPr>
        <w:spacing w:after="0"/>
        <w:ind w:left="-425"/>
        <w:jc w:val="both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6. </w:t>
      </w:r>
      <w:r w:rsidR="006B2799" w:rsidRPr="00B47EF4">
        <w:rPr>
          <w:rFonts w:asciiTheme="minorHAnsi" w:hAnsiTheme="minorHAnsi"/>
          <w:bCs/>
          <w:sz w:val="24"/>
          <w:szCs w:val="24"/>
          <w:lang w:val="fr-FR"/>
        </w:rPr>
        <w:t>Le verdict a été rendu le 21 mai dernier par le tribunal</w:t>
      </w:r>
      <w:r w:rsidR="00D63C04" w:rsidRPr="00B47EF4">
        <w:rPr>
          <w:rFonts w:asciiTheme="minorHAnsi" w:hAnsiTheme="minorHAnsi"/>
          <w:bCs/>
          <w:sz w:val="24"/>
          <w:szCs w:val="24"/>
          <w:lang w:val="fr-FR"/>
        </w:rPr>
        <w:t>.</w:t>
      </w:r>
    </w:p>
    <w:p w14:paraId="168B454E" w14:textId="77777777" w:rsidR="00D63C04" w:rsidRPr="00B47EF4" w:rsidRDefault="00296E8B" w:rsidP="00296E8B">
      <w:pPr>
        <w:spacing w:after="0"/>
        <w:ind w:left="-425"/>
        <w:jc w:val="both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7. </w:t>
      </w:r>
      <w:r w:rsidR="00D63C04" w:rsidRPr="00B47EF4">
        <w:rPr>
          <w:rFonts w:asciiTheme="minorHAnsi" w:hAnsiTheme="minorHAnsi"/>
          <w:bCs/>
          <w:sz w:val="24"/>
          <w:szCs w:val="24"/>
          <w:lang w:val="fr-FR"/>
        </w:rPr>
        <w:t>L’accusé</w:t>
      </w:r>
      <w:r w:rsidR="00A209EC" w:rsidRPr="00B47EF4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  <w:r w:rsidR="00D63C04" w:rsidRPr="00B47EF4">
        <w:rPr>
          <w:rFonts w:asciiTheme="minorHAnsi" w:hAnsiTheme="minorHAnsi"/>
          <w:bCs/>
          <w:sz w:val="24"/>
          <w:szCs w:val="24"/>
          <w:lang w:val="fr-FR"/>
        </w:rPr>
        <w:t xml:space="preserve">a été condamné par les jurés à trois ans d’emprisonnement. </w:t>
      </w:r>
    </w:p>
    <w:p w14:paraId="7A6ED81C" w14:textId="4BD00A96" w:rsidR="009C5C04" w:rsidRPr="00B47EF4" w:rsidRDefault="00A209EC" w:rsidP="00296E8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 xml:space="preserve">8. </w:t>
      </w:r>
      <w:r w:rsidR="00D63C04" w:rsidRPr="00B47EF4">
        <w:rPr>
          <w:rFonts w:asciiTheme="minorHAnsi" w:hAnsiTheme="minorHAnsi"/>
          <w:bCs/>
          <w:sz w:val="24"/>
          <w:szCs w:val="24"/>
          <w:lang w:val="fr-FR"/>
        </w:rPr>
        <w:t>En 2002, Jacques Chirac a été élu président de la République par les Français</w:t>
      </w:r>
      <w:r w:rsidR="00296E8B" w:rsidRPr="00B47EF4">
        <w:rPr>
          <w:rFonts w:asciiTheme="minorHAnsi" w:hAnsiTheme="minorHAnsi"/>
          <w:bCs/>
          <w:sz w:val="24"/>
          <w:szCs w:val="24"/>
          <w:lang w:val="fr-FR"/>
        </w:rPr>
        <w:t xml:space="preserve">. </w:t>
      </w:r>
    </w:p>
    <w:p w14:paraId="04DE14EC" w14:textId="77777777" w:rsidR="001F555A" w:rsidRPr="00B47EF4" w:rsidRDefault="001F555A" w:rsidP="001F555A">
      <w:pPr>
        <w:spacing w:after="0"/>
        <w:ind w:left="-425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eastAsia="cs-CZ"/>
        </w:rPr>
      </w:pPr>
    </w:p>
    <w:p w14:paraId="5A4E1D39" w14:textId="53D06D4A" w:rsidR="00062904" w:rsidRPr="00B47EF4" w:rsidRDefault="00062904" w:rsidP="00062904">
      <w:pPr>
        <w:spacing w:after="0"/>
        <w:ind w:hanging="426"/>
        <w:rPr>
          <w:rFonts w:asciiTheme="minorHAnsi" w:hAnsiTheme="minorHAnsi"/>
          <w:sz w:val="24"/>
          <w:szCs w:val="24"/>
          <w:lang w:val="fr-FR"/>
        </w:rPr>
      </w:pPr>
      <w:proofErr w:type="gramStart"/>
      <w:r w:rsidRPr="00B47EF4">
        <w:rPr>
          <w:rFonts w:asciiTheme="minorHAnsi" w:hAnsiTheme="minorHAnsi"/>
          <w:sz w:val="24"/>
          <w:szCs w:val="24"/>
          <w:lang w:val="fr-FR"/>
        </w:rPr>
        <w:t>page</w:t>
      </w:r>
      <w:proofErr w:type="gramEnd"/>
      <w:r w:rsidRPr="00B47EF4">
        <w:rPr>
          <w:rFonts w:asciiTheme="minorHAnsi" w:hAnsi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sz w:val="24"/>
          <w:szCs w:val="24"/>
          <w:lang w:val="fr-FR"/>
        </w:rPr>
        <w:t>2</w:t>
      </w:r>
      <w:r w:rsidRPr="00B47EF4">
        <w:rPr>
          <w:rFonts w:asciiTheme="minorHAnsi" w:hAnsiTheme="minorHAnsi"/>
          <w:sz w:val="24"/>
          <w:szCs w:val="24"/>
          <w:lang w:val="fr-FR"/>
        </w:rPr>
        <w:t> :</w:t>
      </w:r>
    </w:p>
    <w:p w14:paraId="5FC969DE" w14:textId="37DADAF0" w:rsidR="009C5C04" w:rsidRPr="00062904" w:rsidRDefault="00062904" w:rsidP="00062904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  <w:lang w:val="fr-FR"/>
        </w:rPr>
      </w:pPr>
      <w:r w:rsidRPr="00062904">
        <w:rPr>
          <w:bCs/>
          <w:sz w:val="24"/>
          <w:szCs w:val="24"/>
          <w:lang w:val="fr-FR"/>
        </w:rPr>
        <w:t>j’aimerais – vous aimeriez – je préfèrerais</w:t>
      </w:r>
    </w:p>
    <w:p w14:paraId="285AA0E3" w14:textId="00037B64" w:rsidR="00062904" w:rsidRDefault="00062904" w:rsidP="00062904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je voudrais – vous pourriez</w:t>
      </w:r>
    </w:p>
    <w:p w14:paraId="231F3A12" w14:textId="0597D066" w:rsidR="00062904" w:rsidRDefault="00062904" w:rsidP="00062904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je pourrais – vous n’auriez pas</w:t>
      </w:r>
    </w:p>
    <w:p w14:paraId="4948B6C0" w14:textId="2C229B11" w:rsidR="00062904" w:rsidRPr="00062904" w:rsidRDefault="00062904" w:rsidP="00062904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vous sauriez</w:t>
      </w:r>
    </w:p>
    <w:p w14:paraId="5D1B8D2C" w14:textId="013521F8" w:rsidR="00F13476" w:rsidRPr="00B47EF4" w:rsidRDefault="00F13476" w:rsidP="009C5C04">
      <w:pPr>
        <w:spacing w:after="0"/>
        <w:ind w:left="-425"/>
        <w:rPr>
          <w:rFonts w:asciiTheme="minorHAnsi" w:hAnsiTheme="minorHAnsi"/>
          <w:sz w:val="24"/>
          <w:szCs w:val="24"/>
          <w:lang w:val="fr-FR"/>
        </w:rPr>
      </w:pPr>
    </w:p>
    <w:p w14:paraId="54A5D721" w14:textId="11898A72" w:rsidR="002D07CB" w:rsidRPr="00B47EF4" w:rsidRDefault="00062904" w:rsidP="002D07CB">
      <w:pPr>
        <w:spacing w:after="0"/>
        <w:ind w:left="-425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2</w:t>
      </w:r>
      <w:r w:rsidR="002D07CB" w:rsidRPr="00B47EF4">
        <w:rPr>
          <w:rFonts w:asciiTheme="minorHAnsi" w:hAnsiTheme="minorHAnsi"/>
          <w:b/>
          <w:bCs/>
          <w:sz w:val="24"/>
          <w:szCs w:val="24"/>
          <w:lang w:val="fr-FR"/>
        </w:rPr>
        <w:t xml:space="preserve">. </w:t>
      </w:r>
    </w:p>
    <w:p w14:paraId="793AFC54" w14:textId="76EF79A7" w:rsidR="002D07CB" w:rsidRPr="00B47EF4" w:rsidRDefault="002D07CB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1. </w:t>
      </w:r>
      <w:r w:rsidR="009029F6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Vous auriez l’heure ?</w:t>
      </w:r>
      <w:r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 </w:t>
      </w:r>
    </w:p>
    <w:p w14:paraId="66EF1F92" w14:textId="5C1AE77D" w:rsidR="002D07CB" w:rsidRDefault="002D07CB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2. </w:t>
      </w:r>
      <w:r w:rsidR="009029F6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Tu pourrais me laisser tranquille ..</w:t>
      </w:r>
      <w:r w:rsidRPr="00B47EF4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 xml:space="preserve">. </w:t>
      </w:r>
    </w:p>
    <w:p w14:paraId="0F2F8EF0" w14:textId="797A2497" w:rsidR="009029F6" w:rsidRDefault="009029F6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3. Tu ne saurais pas …</w:t>
      </w:r>
    </w:p>
    <w:p w14:paraId="5DDAA745" w14:textId="07B0417A" w:rsidR="009029F6" w:rsidRDefault="009029F6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4. Vous ne voudriez pas …</w:t>
      </w:r>
    </w:p>
    <w:p w14:paraId="0FCCAD41" w14:textId="01111EF2" w:rsidR="009029F6" w:rsidRDefault="009029F6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5. Tu pourrais me raccompagner …</w:t>
      </w:r>
    </w:p>
    <w:p w14:paraId="08DCCCFC" w14:textId="60E9388A" w:rsidR="009029F6" w:rsidRDefault="009029F6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6. Tu serais d’accord …</w:t>
      </w:r>
    </w:p>
    <w:p w14:paraId="6E2AED75" w14:textId="13E747C8" w:rsidR="009029F6" w:rsidRDefault="009029F6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7. Je pourrais vous interrompre …</w:t>
      </w:r>
    </w:p>
    <w:p w14:paraId="2AB97A21" w14:textId="09A2ABBE" w:rsidR="009029F6" w:rsidRPr="00B47EF4" w:rsidRDefault="009029F6" w:rsidP="002D07C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Times New Roman"/>
          <w:bCs/>
          <w:color w:val="000000"/>
          <w:sz w:val="24"/>
          <w:szCs w:val="24"/>
          <w:lang w:val="fr-FR" w:eastAsia="cs-CZ"/>
        </w:rPr>
        <w:t>8. Voudrais-tu être …</w:t>
      </w:r>
    </w:p>
    <w:p w14:paraId="4FBAC0D4" w14:textId="77777777" w:rsidR="00A40E55" w:rsidRPr="00B47EF4" w:rsidRDefault="00A40E55" w:rsidP="002D07CB">
      <w:pPr>
        <w:spacing w:after="0"/>
        <w:ind w:left="-425"/>
        <w:jc w:val="both"/>
        <w:rPr>
          <w:rFonts w:asciiTheme="minorHAnsi" w:hAnsiTheme="minorHAnsi"/>
          <w:bCs/>
          <w:sz w:val="24"/>
          <w:szCs w:val="24"/>
          <w:lang w:val="fr-FR"/>
        </w:rPr>
      </w:pPr>
    </w:p>
    <w:p w14:paraId="31001F33" w14:textId="545D761E" w:rsidR="00F13476" w:rsidRPr="00B47EF4" w:rsidRDefault="009029F6" w:rsidP="007966A9">
      <w:pPr>
        <w:spacing w:after="0"/>
        <w:ind w:left="-425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3</w:t>
      </w:r>
      <w:r w:rsidR="00F13476" w:rsidRPr="00B47EF4">
        <w:rPr>
          <w:rFonts w:asciiTheme="minorHAnsi" w:hAnsiTheme="minorHAnsi"/>
          <w:b/>
          <w:bCs/>
          <w:sz w:val="24"/>
          <w:szCs w:val="24"/>
          <w:lang w:val="fr-FR"/>
        </w:rPr>
        <w:t xml:space="preserve">. </w:t>
      </w:r>
    </w:p>
    <w:p w14:paraId="65AD1CA8" w14:textId="4F3B96FB" w:rsidR="007966A9" w:rsidRPr="00B47EF4" w:rsidRDefault="009029F6" w:rsidP="009C5C04">
      <w:pPr>
        <w:spacing w:after="0"/>
        <w:ind w:left="-425"/>
        <w:rPr>
          <w:rFonts w:asciiTheme="minorHAnsi" w:hAnsiTheme="minorHAnsi"/>
          <w:sz w:val="24"/>
          <w:szCs w:val="24"/>
          <w:lang w:val="fr-FR"/>
        </w:rPr>
        <w:sectPr w:rsidR="007966A9" w:rsidRPr="00B47EF4" w:rsidSect="00540304">
          <w:type w:val="continuous"/>
          <w:pgSz w:w="11906" w:h="16838" w:code="9"/>
          <w:pgMar w:top="1701" w:right="1361" w:bottom="1843" w:left="1361" w:header="709" w:footer="839" w:gutter="0"/>
          <w:cols w:space="708"/>
          <w:formProt w:val="0"/>
          <w:titlePg/>
          <w:docGrid w:linePitch="360" w:charSpace="-2049"/>
        </w:sectPr>
      </w:pPr>
      <w:r>
        <w:rPr>
          <w:rFonts w:asciiTheme="minorHAnsi" w:hAnsiTheme="minorHAnsi"/>
          <w:sz w:val="24"/>
          <w:szCs w:val="24"/>
          <w:lang w:val="fr-FR"/>
        </w:rPr>
        <w:t>(</w:t>
      </w:r>
      <w:proofErr w:type="gramStart"/>
      <w:r>
        <w:rPr>
          <w:rFonts w:asciiTheme="minorHAnsi" w:hAnsiTheme="minorHAnsi"/>
          <w:sz w:val="24"/>
          <w:szCs w:val="24"/>
          <w:lang w:val="fr-FR"/>
        </w:rPr>
        <w:t>si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j’étais toi = à ta place : les deux expressions ont le même sens)</w:t>
      </w:r>
    </w:p>
    <w:p w14:paraId="6BB8A64C" w14:textId="429F58A9" w:rsidR="001F555A" w:rsidRPr="00B47EF4" w:rsidRDefault="001F555A" w:rsidP="007966A9">
      <w:pPr>
        <w:spacing w:after="0"/>
        <w:ind w:left="-426" w:firstLine="1"/>
        <w:rPr>
          <w:rFonts w:asciiTheme="minorHAnsi" w:hAnsiTheme="minorHAnsi"/>
          <w:sz w:val="24"/>
          <w:szCs w:val="24"/>
          <w:lang w:val="fr-FR"/>
        </w:rPr>
      </w:pPr>
      <w:r w:rsidRPr="00B47EF4">
        <w:rPr>
          <w:rFonts w:asciiTheme="minorHAnsi" w:hAnsiTheme="minorHAnsi"/>
          <w:sz w:val="24"/>
          <w:szCs w:val="24"/>
          <w:lang w:val="fr-FR"/>
        </w:rPr>
        <w:lastRenderedPageBreak/>
        <w:t xml:space="preserve">1. </w:t>
      </w:r>
      <w:r w:rsidR="009029F6">
        <w:rPr>
          <w:rFonts w:asciiTheme="minorHAnsi" w:hAnsiTheme="minorHAnsi"/>
          <w:sz w:val="24"/>
          <w:szCs w:val="24"/>
          <w:lang w:val="fr-FR"/>
        </w:rPr>
        <w:t>Moi, à ta place, je prendrais ..</w:t>
      </w:r>
      <w:r w:rsidR="006F5444" w:rsidRPr="00B47EF4">
        <w:rPr>
          <w:rFonts w:asciiTheme="minorHAnsi" w:hAnsiTheme="minorHAnsi"/>
          <w:sz w:val="24"/>
          <w:szCs w:val="24"/>
          <w:lang w:val="fr-FR"/>
        </w:rPr>
        <w:t>.</w:t>
      </w:r>
    </w:p>
    <w:p w14:paraId="2F6FE647" w14:textId="72E1FC1E" w:rsidR="009029F6" w:rsidRPr="00B47EF4" w:rsidRDefault="001F555A" w:rsidP="007966A9">
      <w:pPr>
        <w:spacing w:after="0"/>
        <w:ind w:left="-426" w:firstLine="1"/>
        <w:rPr>
          <w:rFonts w:asciiTheme="minorHAnsi" w:hAnsiTheme="minorHAnsi"/>
          <w:sz w:val="24"/>
          <w:szCs w:val="24"/>
          <w:lang w:val="fr-FR"/>
        </w:rPr>
      </w:pPr>
      <w:r w:rsidRPr="00B47EF4">
        <w:rPr>
          <w:rFonts w:asciiTheme="minorHAnsi" w:hAnsiTheme="minorHAnsi"/>
          <w:sz w:val="24"/>
          <w:szCs w:val="24"/>
          <w:lang w:val="fr-FR"/>
        </w:rPr>
        <w:t xml:space="preserve">2. </w:t>
      </w:r>
      <w:r w:rsidR="009029F6">
        <w:rPr>
          <w:rFonts w:asciiTheme="minorHAnsi" w:hAnsiTheme="minorHAnsi"/>
          <w:sz w:val="24"/>
          <w:szCs w:val="24"/>
          <w:lang w:val="fr-FR"/>
        </w:rPr>
        <w:t>Si j’étais toi, j’appellerais …</w:t>
      </w:r>
    </w:p>
    <w:p w14:paraId="0D4C7129" w14:textId="315D4277" w:rsidR="001F555A" w:rsidRPr="00B47EF4" w:rsidRDefault="001F555A" w:rsidP="007966A9">
      <w:pPr>
        <w:spacing w:after="0"/>
        <w:ind w:left="-426" w:firstLine="1"/>
        <w:rPr>
          <w:rFonts w:asciiTheme="minorHAnsi" w:hAnsiTheme="minorHAnsi"/>
          <w:sz w:val="24"/>
          <w:szCs w:val="24"/>
          <w:lang w:val="fr-FR"/>
        </w:rPr>
      </w:pPr>
      <w:r w:rsidRPr="00B47EF4">
        <w:rPr>
          <w:rFonts w:asciiTheme="minorHAnsi" w:hAnsiTheme="minorHAnsi"/>
          <w:sz w:val="24"/>
          <w:szCs w:val="24"/>
          <w:lang w:val="fr-FR"/>
        </w:rPr>
        <w:t xml:space="preserve">3. </w:t>
      </w:r>
      <w:r w:rsidR="009029F6">
        <w:rPr>
          <w:rFonts w:asciiTheme="minorHAnsi" w:hAnsiTheme="minorHAnsi"/>
          <w:sz w:val="24"/>
          <w:szCs w:val="24"/>
          <w:lang w:val="fr-FR"/>
        </w:rPr>
        <w:t>Si j’étais toi, je ne viendrais pas …</w:t>
      </w:r>
    </w:p>
    <w:p w14:paraId="503B95BA" w14:textId="0110D5ED" w:rsidR="00F13476" w:rsidRPr="00B47EF4" w:rsidRDefault="001F555A" w:rsidP="007966A9">
      <w:pPr>
        <w:spacing w:after="0"/>
        <w:ind w:left="-426" w:firstLine="1"/>
        <w:rPr>
          <w:rFonts w:asciiTheme="minorHAnsi" w:hAnsiTheme="minorHAnsi"/>
          <w:sz w:val="24"/>
          <w:szCs w:val="24"/>
        </w:rPr>
      </w:pPr>
      <w:r w:rsidRPr="00B47EF4">
        <w:rPr>
          <w:rFonts w:asciiTheme="minorHAnsi" w:hAnsiTheme="minorHAnsi"/>
          <w:sz w:val="24"/>
          <w:szCs w:val="24"/>
          <w:lang w:val="fr-FR"/>
        </w:rPr>
        <w:t xml:space="preserve">4. </w:t>
      </w:r>
      <w:r w:rsidR="009029F6">
        <w:rPr>
          <w:rFonts w:asciiTheme="minorHAnsi" w:hAnsiTheme="minorHAnsi"/>
          <w:sz w:val="24"/>
          <w:szCs w:val="24"/>
          <w:lang w:val="fr-FR"/>
        </w:rPr>
        <w:t>À ta place, je m’adresserais …</w:t>
      </w:r>
      <w:r w:rsidR="009029F6" w:rsidRPr="00B47EF4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14:paraId="0800A33C" w14:textId="72559687" w:rsidR="00F13476" w:rsidRDefault="009029F6" w:rsidP="007966A9">
      <w:pPr>
        <w:spacing w:after="0"/>
        <w:ind w:left="-426" w:firstLine="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5</w:t>
      </w:r>
      <w:r w:rsidR="00F13476" w:rsidRPr="00B47EF4">
        <w:rPr>
          <w:rFonts w:asciiTheme="minorHAnsi" w:hAnsiTheme="minorHAnsi"/>
          <w:sz w:val="24"/>
          <w:szCs w:val="24"/>
          <w:lang w:val="fr-FR"/>
        </w:rPr>
        <w:t xml:space="preserve">. </w:t>
      </w:r>
      <w:r>
        <w:rPr>
          <w:rFonts w:asciiTheme="minorHAnsi" w:hAnsiTheme="minorHAnsi"/>
          <w:sz w:val="24"/>
          <w:szCs w:val="24"/>
          <w:lang w:val="fr-FR"/>
        </w:rPr>
        <w:t>Si j’étais toi, je ne ferais pas …</w:t>
      </w:r>
    </w:p>
    <w:p w14:paraId="587CB4C0" w14:textId="5C6EAD7F" w:rsidR="009029F6" w:rsidRPr="00B47EF4" w:rsidRDefault="009029F6" w:rsidP="007966A9">
      <w:pPr>
        <w:spacing w:after="0"/>
        <w:ind w:left="-426" w:firstLine="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6. Si j’étais vous, j’achèterais …</w:t>
      </w:r>
    </w:p>
    <w:p w14:paraId="1E1D4397" w14:textId="77777777" w:rsidR="009029F6" w:rsidRDefault="00F13476" w:rsidP="007966A9">
      <w:pPr>
        <w:spacing w:after="0"/>
        <w:ind w:left="-426" w:firstLine="1"/>
        <w:rPr>
          <w:rFonts w:asciiTheme="minorHAnsi" w:hAnsiTheme="minorHAnsi"/>
          <w:sz w:val="24"/>
          <w:szCs w:val="24"/>
          <w:lang w:val="fr-FR"/>
        </w:rPr>
      </w:pPr>
      <w:r w:rsidRPr="00B47EF4">
        <w:rPr>
          <w:rFonts w:asciiTheme="minorHAnsi" w:hAnsiTheme="minorHAnsi"/>
          <w:sz w:val="24"/>
          <w:szCs w:val="24"/>
          <w:lang w:val="fr-FR"/>
        </w:rPr>
        <w:t xml:space="preserve">7. </w:t>
      </w:r>
      <w:r w:rsidR="009029F6">
        <w:rPr>
          <w:rFonts w:asciiTheme="minorHAnsi" w:hAnsiTheme="minorHAnsi"/>
          <w:sz w:val="24"/>
          <w:szCs w:val="24"/>
          <w:lang w:val="fr-FR"/>
        </w:rPr>
        <w:t>Si j’étais toi, je me couperais …</w:t>
      </w:r>
    </w:p>
    <w:p w14:paraId="6DB3E30E" w14:textId="05A71522" w:rsidR="00A27326" w:rsidRPr="00B47EF4" w:rsidRDefault="00F13476" w:rsidP="009029F6">
      <w:pPr>
        <w:spacing w:after="0"/>
        <w:ind w:left="-426" w:firstLine="1"/>
        <w:rPr>
          <w:rFonts w:asciiTheme="minorHAnsi" w:hAnsiTheme="minorHAnsi"/>
          <w:sz w:val="24"/>
          <w:szCs w:val="24"/>
          <w:lang w:val="fr-FR"/>
        </w:rPr>
      </w:pPr>
      <w:r w:rsidRPr="00B47EF4">
        <w:rPr>
          <w:rFonts w:asciiTheme="minorHAnsi" w:hAnsiTheme="minorHAnsi"/>
          <w:sz w:val="24"/>
          <w:szCs w:val="24"/>
          <w:lang w:val="fr-FR"/>
        </w:rPr>
        <w:t xml:space="preserve">8. </w:t>
      </w:r>
      <w:r w:rsidR="009029F6">
        <w:rPr>
          <w:rFonts w:asciiTheme="minorHAnsi" w:hAnsiTheme="minorHAnsi"/>
          <w:sz w:val="24"/>
          <w:szCs w:val="24"/>
          <w:lang w:val="fr-FR"/>
        </w:rPr>
        <w:t>À ta place, je réfléchirais …</w:t>
      </w:r>
    </w:p>
    <w:p w14:paraId="4FD75F61" w14:textId="77777777" w:rsidR="009029F6" w:rsidRDefault="009029F6" w:rsidP="00A27326">
      <w:pPr>
        <w:spacing w:after="0"/>
        <w:ind w:left="-425"/>
        <w:rPr>
          <w:rFonts w:asciiTheme="minorHAnsi" w:hAnsiTheme="minorHAnsi"/>
          <w:sz w:val="24"/>
          <w:szCs w:val="24"/>
          <w:lang w:val="fr-FR"/>
        </w:rPr>
      </w:pPr>
    </w:p>
    <w:p w14:paraId="63F6E608" w14:textId="70C23877" w:rsidR="00A27326" w:rsidRPr="00B47EF4" w:rsidRDefault="00A27326" w:rsidP="00A27326">
      <w:pPr>
        <w:spacing w:after="0"/>
        <w:ind w:left="-425"/>
        <w:rPr>
          <w:rFonts w:asciiTheme="minorHAnsi" w:hAnsiTheme="minorHAnsi"/>
          <w:sz w:val="24"/>
          <w:szCs w:val="24"/>
          <w:lang w:val="fr-FR"/>
        </w:rPr>
      </w:pPr>
      <w:proofErr w:type="gramStart"/>
      <w:r w:rsidRPr="00B47EF4">
        <w:rPr>
          <w:rFonts w:asciiTheme="minorHAnsi" w:hAnsiTheme="minorHAnsi"/>
          <w:sz w:val="24"/>
          <w:szCs w:val="24"/>
          <w:lang w:val="fr-FR"/>
        </w:rPr>
        <w:t>page</w:t>
      </w:r>
      <w:proofErr w:type="gramEnd"/>
      <w:r w:rsidRPr="00B47EF4">
        <w:rPr>
          <w:rFonts w:asciiTheme="minorHAnsi" w:hAnsiTheme="minorHAnsi"/>
          <w:sz w:val="24"/>
          <w:szCs w:val="24"/>
          <w:lang w:val="fr-FR"/>
        </w:rPr>
        <w:t xml:space="preserve"> 3</w:t>
      </w:r>
      <w:r w:rsidR="004876A9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B47EF4">
        <w:rPr>
          <w:rFonts w:asciiTheme="minorHAnsi" w:hAnsiTheme="minorHAnsi"/>
          <w:sz w:val="24"/>
          <w:szCs w:val="24"/>
          <w:lang w:val="fr-FR"/>
        </w:rPr>
        <w:t>:</w:t>
      </w:r>
    </w:p>
    <w:p w14:paraId="2C696335" w14:textId="1590B3AA" w:rsidR="00F13476" w:rsidRDefault="009029F6" w:rsidP="00F13476">
      <w:pPr>
        <w:spacing w:after="12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4</w:t>
      </w:r>
      <w:r w:rsidR="00F13476" w:rsidRPr="00B47EF4">
        <w:rPr>
          <w:rFonts w:asciiTheme="minorHAnsi" w:hAnsiTheme="minorHAnsi"/>
          <w:b/>
          <w:bCs/>
          <w:sz w:val="24"/>
          <w:szCs w:val="24"/>
          <w:lang w:val="fr-FR"/>
        </w:rPr>
        <w:t xml:space="preserve">. </w:t>
      </w:r>
      <w:r w:rsidRPr="009029F6">
        <w:rPr>
          <w:rFonts w:asciiTheme="minorHAnsi" w:hAnsiTheme="minorHAnsi"/>
          <w:bCs/>
          <w:sz w:val="24"/>
          <w:szCs w:val="24"/>
          <w:lang w:val="fr-FR"/>
        </w:rPr>
        <w:t xml:space="preserve">1b – 2d </w:t>
      </w:r>
      <w:r>
        <w:rPr>
          <w:rFonts w:asciiTheme="minorHAnsi" w:hAnsiTheme="minorHAnsi"/>
          <w:bCs/>
          <w:sz w:val="24"/>
          <w:szCs w:val="24"/>
          <w:lang w:val="fr-FR"/>
        </w:rPr>
        <w:t>–</w:t>
      </w:r>
      <w:r>
        <w:rPr>
          <w:rFonts w:asciiTheme="minorHAnsi" w:hAnsiTheme="minorHAnsi"/>
          <w:b/>
          <w:bCs/>
          <w:sz w:val="24"/>
          <w:szCs w:val="24"/>
          <w:lang w:val="fr-FR"/>
        </w:rPr>
        <w:t xml:space="preserve"> </w:t>
      </w:r>
      <w:r w:rsidRPr="009029F6">
        <w:rPr>
          <w:rFonts w:asciiTheme="minorHAnsi" w:hAnsiTheme="minorHAnsi"/>
          <w:bCs/>
          <w:sz w:val="24"/>
          <w:szCs w:val="24"/>
          <w:lang w:val="fr-FR"/>
        </w:rPr>
        <w:t>3a – 4c – 5</w:t>
      </w:r>
      <w:r w:rsidRPr="004876A9">
        <w:rPr>
          <w:rFonts w:asciiTheme="minorHAnsi" w:hAnsiTheme="minorHAnsi"/>
          <w:bCs/>
          <w:sz w:val="24"/>
          <w:szCs w:val="24"/>
          <w:vertAlign w:val="superscript"/>
          <w:lang w:val="fr-FR"/>
        </w:rPr>
        <w:t>e</w:t>
      </w:r>
    </w:p>
    <w:p w14:paraId="54C551D5" w14:textId="77777777" w:rsidR="004876A9" w:rsidRDefault="004876A9" w:rsidP="004876A9">
      <w:pPr>
        <w:spacing w:after="0"/>
        <w:ind w:left="-425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7</w:t>
      </w:r>
      <w:r w:rsidRPr="00B47EF4">
        <w:rPr>
          <w:rFonts w:asciiTheme="minorHAnsi" w:hAnsiTheme="minorHAnsi"/>
          <w:b/>
          <w:bCs/>
          <w:sz w:val="24"/>
          <w:szCs w:val="24"/>
          <w:lang w:val="fr-FR"/>
        </w:rPr>
        <w:t>.</w:t>
      </w:r>
      <w:r>
        <w:rPr>
          <w:rFonts w:asciiTheme="minorHAnsi" w:hAnsiTheme="minorHAnsi"/>
          <w:b/>
          <w:bCs/>
          <w:sz w:val="24"/>
          <w:szCs w:val="24"/>
          <w:lang w:val="fr-FR"/>
        </w:rPr>
        <w:t xml:space="preserve"> </w:t>
      </w:r>
    </w:p>
    <w:p w14:paraId="622AEDA3" w14:textId="35CF6435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 w:rsidRPr="004876A9">
        <w:rPr>
          <w:rFonts w:asciiTheme="minorHAnsi" w:hAnsiTheme="minorHAnsi"/>
          <w:bCs/>
          <w:sz w:val="24"/>
          <w:szCs w:val="24"/>
          <w:lang w:val="fr-FR"/>
        </w:rPr>
        <w:t>1.</w:t>
      </w:r>
      <w:r>
        <w:rPr>
          <w:rFonts w:asciiTheme="minorHAnsi" w:hAnsiTheme="minorHAnsi"/>
          <w:b/>
          <w:bCs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bCs/>
          <w:sz w:val="24"/>
          <w:szCs w:val="24"/>
          <w:lang w:val="fr-FR"/>
        </w:rPr>
        <w:t>Il nous a promis qu’il reviendrait.</w:t>
      </w:r>
    </w:p>
    <w:p w14:paraId="70440E88" w14:textId="183F483D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 xml:space="preserve">2. Il avait affirmé que les travaux seraient terminés  dans trois mois. </w:t>
      </w:r>
      <w:r>
        <w:rPr>
          <w:rFonts w:asciiTheme="minorHAnsi" w:hAnsiTheme="minorHAnsi"/>
          <w:bCs/>
          <w:sz w:val="24"/>
          <w:szCs w:val="24"/>
          <w:lang w:val="fr-FR"/>
        </w:rPr>
        <w:br/>
        <w:t xml:space="preserve">3. Elle s’écria qu’elle ne commencerait jamais une pareille aventure. </w:t>
      </w:r>
    </w:p>
    <w:p w14:paraId="78776A8B" w14:textId="2E0EB143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>4. je vous avais bien dit que cet homme-là ne vous apporterait que des ennuis.</w:t>
      </w:r>
    </w:p>
    <w:p w14:paraId="4EC31BCF" w14:textId="3435C459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>5. Ils m’avaient dit, à cette époque-là, qu’ils me feraient signe quand ils auraient un peu plus de temps.</w:t>
      </w:r>
    </w:p>
    <w:p w14:paraId="61373F69" w14:textId="48DD1345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>6. Il lui avait promis qu’il lui construirait …qu’elle serait … qu’il serait … .</w:t>
      </w:r>
    </w:p>
    <w:p w14:paraId="55F79715" w14:textId="77777777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>7. Ils nous ont écrit qu’ils partiraient le 15 et qu’ils nous appelleraient dès qu’ils seraient arrivés.</w:t>
      </w:r>
    </w:p>
    <w:p w14:paraId="480CF592" w14:textId="0642FDC5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lastRenderedPageBreak/>
        <w:t xml:space="preserve">8. Il a déclaré qu’on pourrait signer l’acte de vente dès que nous aurions  obtenu le prêt de notre banque.  </w:t>
      </w:r>
    </w:p>
    <w:p w14:paraId="08B25E27" w14:textId="77777777" w:rsidR="004876A9" w:rsidRDefault="004876A9" w:rsidP="00F13476">
      <w:pPr>
        <w:spacing w:after="120"/>
        <w:ind w:left="-425"/>
        <w:rPr>
          <w:rFonts w:asciiTheme="minorHAnsi" w:hAnsiTheme="minorHAnsi"/>
          <w:bCs/>
          <w:sz w:val="24"/>
          <w:szCs w:val="24"/>
          <w:lang w:val="fr-FR"/>
        </w:rPr>
      </w:pPr>
    </w:p>
    <w:p w14:paraId="39F54DEE" w14:textId="3B58C073" w:rsidR="004876A9" w:rsidRDefault="004876A9" w:rsidP="004876A9">
      <w:pPr>
        <w:spacing w:after="0"/>
        <w:ind w:hanging="425"/>
        <w:jc w:val="center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Le conditionnel passé</w:t>
      </w:r>
    </w:p>
    <w:p w14:paraId="11DE0A79" w14:textId="7526E8E9" w:rsidR="004876A9" w:rsidRPr="004876A9" w:rsidRDefault="004876A9" w:rsidP="004876A9">
      <w:pPr>
        <w:spacing w:after="0"/>
        <w:ind w:left="-425"/>
        <w:rPr>
          <w:rFonts w:asciiTheme="minorHAnsi" w:hAnsiTheme="minorHAnsi"/>
          <w:sz w:val="24"/>
          <w:szCs w:val="24"/>
          <w:lang w:val="fr-FR"/>
        </w:rPr>
      </w:pPr>
      <w:proofErr w:type="gramStart"/>
      <w:r w:rsidRPr="00B47EF4">
        <w:rPr>
          <w:rFonts w:asciiTheme="minorHAnsi" w:hAnsiTheme="minorHAnsi"/>
          <w:sz w:val="24"/>
          <w:szCs w:val="24"/>
          <w:lang w:val="fr-FR"/>
        </w:rPr>
        <w:t>page</w:t>
      </w:r>
      <w:proofErr w:type="gramEnd"/>
      <w:r w:rsidRPr="00B47EF4">
        <w:rPr>
          <w:rFonts w:asciiTheme="minorHAnsi" w:hAnsi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sz w:val="24"/>
          <w:szCs w:val="24"/>
          <w:lang w:val="fr-FR"/>
        </w:rPr>
        <w:t xml:space="preserve">4 </w:t>
      </w:r>
      <w:r w:rsidRPr="00B47EF4">
        <w:rPr>
          <w:rFonts w:asciiTheme="minorHAnsi" w:hAnsiTheme="minorHAnsi"/>
          <w:sz w:val="24"/>
          <w:szCs w:val="24"/>
          <w:lang w:val="fr-FR"/>
        </w:rPr>
        <w:t>:</w:t>
      </w:r>
    </w:p>
    <w:p w14:paraId="546D8B64" w14:textId="3518C22D" w:rsidR="004876A9" w:rsidRDefault="004876A9" w:rsidP="004876A9">
      <w:pPr>
        <w:spacing w:after="0"/>
        <w:ind w:left="-425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5</w:t>
      </w:r>
      <w:r w:rsidRPr="00B47EF4">
        <w:rPr>
          <w:rFonts w:asciiTheme="minorHAnsi" w:hAnsiTheme="minorHAnsi"/>
          <w:b/>
          <w:bCs/>
          <w:sz w:val="24"/>
          <w:szCs w:val="24"/>
          <w:lang w:val="fr-FR"/>
        </w:rPr>
        <w:t>.</w:t>
      </w:r>
      <w:r>
        <w:rPr>
          <w:rFonts w:asciiTheme="minorHAnsi" w:hAnsiTheme="minorHAnsi"/>
          <w:b/>
          <w:bCs/>
          <w:sz w:val="24"/>
          <w:szCs w:val="24"/>
          <w:lang w:val="fr-FR"/>
        </w:rPr>
        <w:t xml:space="preserve"> </w:t>
      </w:r>
    </w:p>
    <w:p w14:paraId="098960EF" w14:textId="5BF043E2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 w:rsidRPr="004876A9">
        <w:rPr>
          <w:rFonts w:asciiTheme="minorHAnsi" w:hAnsiTheme="minorHAnsi"/>
          <w:bCs/>
          <w:sz w:val="24"/>
          <w:szCs w:val="24"/>
          <w:lang w:val="fr-FR"/>
        </w:rPr>
        <w:t>1.</w:t>
      </w:r>
      <w:r>
        <w:rPr>
          <w:rFonts w:asciiTheme="minorHAnsi" w:hAnsi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="00FC3966">
        <w:rPr>
          <w:rFonts w:asciiTheme="minorHAnsi" w:hAnsiTheme="minorHAnsi"/>
          <w:bCs/>
          <w:sz w:val="24"/>
          <w:szCs w:val="24"/>
          <w:lang w:val="fr-FR"/>
        </w:rPr>
        <w:t>Rep</w:t>
      </w:r>
      <w:proofErr w:type="spellEnd"/>
    </w:p>
    <w:p w14:paraId="7558F833" w14:textId="77777777" w:rsidR="00FC3966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 xml:space="preserve">2. </w:t>
      </w:r>
      <w:r w:rsidR="00FC3966">
        <w:rPr>
          <w:rFonts w:asciiTheme="minorHAnsi" w:hAnsiTheme="minorHAnsi"/>
          <w:bCs/>
          <w:sz w:val="24"/>
          <w:szCs w:val="24"/>
          <w:lang w:val="fr-FR"/>
        </w:rPr>
        <w:t>Su</w:t>
      </w:r>
    </w:p>
    <w:p w14:paraId="76586FFC" w14:textId="7B1566B3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 xml:space="preserve">3. </w:t>
      </w:r>
      <w:r w:rsidR="00FC3966">
        <w:rPr>
          <w:rFonts w:asciiTheme="minorHAnsi" w:hAnsiTheme="minorHAnsi"/>
          <w:bCs/>
          <w:sz w:val="24"/>
          <w:szCs w:val="24"/>
          <w:lang w:val="fr-FR"/>
        </w:rPr>
        <w:t>So</w:t>
      </w:r>
      <w:r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</w:p>
    <w:p w14:paraId="39CD1B78" w14:textId="69E3BE3C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 xml:space="preserve">4. </w:t>
      </w:r>
      <w:r w:rsidR="00FC3966">
        <w:rPr>
          <w:rFonts w:asciiTheme="minorHAnsi" w:hAnsiTheme="minorHAnsi"/>
          <w:bCs/>
          <w:sz w:val="24"/>
          <w:szCs w:val="24"/>
          <w:lang w:val="fr-FR"/>
        </w:rPr>
        <w:t>Reg</w:t>
      </w:r>
    </w:p>
    <w:p w14:paraId="0CA3AD6D" w14:textId="39F4BDCD" w:rsidR="004876A9" w:rsidRDefault="004876A9" w:rsidP="004876A9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 xml:space="preserve">5. </w:t>
      </w:r>
      <w:r w:rsidR="00FC3966">
        <w:rPr>
          <w:rFonts w:asciiTheme="minorHAnsi" w:hAnsiTheme="minorHAnsi"/>
          <w:bCs/>
          <w:sz w:val="24"/>
          <w:szCs w:val="24"/>
          <w:lang w:val="fr-FR"/>
        </w:rPr>
        <w:t>Su + C</w:t>
      </w:r>
    </w:p>
    <w:p w14:paraId="2E883210" w14:textId="230B579A" w:rsidR="004876A9" w:rsidRDefault="004876A9" w:rsidP="00FC3966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>6.</w:t>
      </w:r>
      <w:r w:rsidR="00FC3966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  <w:proofErr w:type="spellStart"/>
      <w:r w:rsidR="00FC3966">
        <w:rPr>
          <w:rFonts w:asciiTheme="minorHAnsi" w:hAnsiTheme="minorHAnsi"/>
          <w:bCs/>
          <w:sz w:val="24"/>
          <w:szCs w:val="24"/>
          <w:lang w:val="fr-FR"/>
        </w:rPr>
        <w:t>Rep</w:t>
      </w:r>
      <w:proofErr w:type="spellEnd"/>
    </w:p>
    <w:p w14:paraId="7D222C53" w14:textId="3F066A5A" w:rsidR="00FC3966" w:rsidRDefault="00FC3966" w:rsidP="00FC3966">
      <w:pPr>
        <w:spacing w:after="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>7. So</w:t>
      </w:r>
    </w:p>
    <w:p w14:paraId="129A283D" w14:textId="742ACF64" w:rsidR="00FC3966" w:rsidRPr="004876A9" w:rsidRDefault="00FC3966" w:rsidP="004876A9">
      <w:pPr>
        <w:spacing w:after="120"/>
        <w:ind w:left="-425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/>
          <w:bCs/>
          <w:sz w:val="24"/>
          <w:szCs w:val="24"/>
          <w:lang w:val="fr-FR"/>
        </w:rPr>
        <w:t>8. Su</w:t>
      </w:r>
    </w:p>
    <w:p w14:paraId="3FDF702F" w14:textId="74119B04" w:rsidR="00D0517F" w:rsidRPr="00B47EF4" w:rsidRDefault="00D0517F" w:rsidP="00D0517F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</w:pPr>
    </w:p>
    <w:p w14:paraId="0E492637" w14:textId="573AEAC8" w:rsidR="00487D26" w:rsidRPr="00B47EF4" w:rsidRDefault="00FC3966" w:rsidP="00487D26">
      <w:pPr>
        <w:spacing w:after="120"/>
        <w:ind w:left="-425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lang w:val="fr-FR"/>
        </w:rPr>
        <w:t>6</w:t>
      </w:r>
      <w:r w:rsidR="00487D26" w:rsidRPr="00B47EF4">
        <w:rPr>
          <w:rFonts w:asciiTheme="minorHAnsi" w:hAnsiTheme="minorHAnsi"/>
          <w:b/>
          <w:bCs/>
          <w:sz w:val="24"/>
          <w:szCs w:val="24"/>
          <w:lang w:val="fr-FR"/>
        </w:rPr>
        <w:t xml:space="preserve">. </w:t>
      </w:r>
    </w:p>
    <w:p w14:paraId="50ADEAA8" w14:textId="6E1E6C23" w:rsidR="00251434" w:rsidRPr="00B47EF4" w:rsidRDefault="00487D26" w:rsidP="002C66F4">
      <w:pPr>
        <w:spacing w:after="0"/>
        <w:ind w:left="-426"/>
        <w:rPr>
          <w:rFonts w:asciiTheme="minorHAnsi" w:hAnsiTheme="minorHAnsi"/>
          <w:bCs/>
          <w:sz w:val="24"/>
          <w:szCs w:val="24"/>
          <w:lang w:val="fr-FR"/>
        </w:rPr>
      </w:pPr>
      <w:r w:rsidRPr="00B47EF4">
        <w:rPr>
          <w:rFonts w:asciiTheme="minorHAnsi" w:hAnsiTheme="minorHAnsi"/>
          <w:bCs/>
          <w:sz w:val="24"/>
          <w:szCs w:val="24"/>
          <w:lang w:val="fr-FR"/>
        </w:rPr>
        <w:t>1</w:t>
      </w:r>
      <w:r w:rsidR="00FC3966">
        <w:rPr>
          <w:rFonts w:asciiTheme="minorHAnsi" w:hAnsiTheme="minorHAnsi"/>
          <w:bCs/>
          <w:sz w:val="24"/>
          <w:szCs w:val="24"/>
          <w:lang w:val="fr-FR"/>
        </w:rPr>
        <w:t>f – 2d – 3h – 4b – 5</w:t>
      </w:r>
      <w:r w:rsidR="00FC3966" w:rsidRPr="00FC3966">
        <w:rPr>
          <w:rFonts w:asciiTheme="minorHAnsi" w:hAnsiTheme="minorHAnsi"/>
          <w:bCs/>
          <w:sz w:val="24"/>
          <w:szCs w:val="24"/>
          <w:lang w:val="fr-FR"/>
        </w:rPr>
        <w:t>e</w:t>
      </w:r>
      <w:r w:rsidR="00FC3966">
        <w:rPr>
          <w:rFonts w:asciiTheme="minorHAnsi" w:hAnsiTheme="minorHAnsi"/>
          <w:bCs/>
          <w:sz w:val="24"/>
          <w:szCs w:val="24"/>
          <w:lang w:val="fr-FR"/>
        </w:rPr>
        <w:t xml:space="preserve"> – 6a – 7c – 8g</w:t>
      </w:r>
      <w:bookmarkStart w:id="0" w:name="_GoBack"/>
      <w:bookmarkEnd w:id="0"/>
    </w:p>
    <w:sectPr w:rsidR="00251434" w:rsidRPr="00B47EF4" w:rsidSect="007966A9">
      <w:type w:val="continuous"/>
      <w:pgSz w:w="11906" w:h="16838" w:code="9"/>
      <w:pgMar w:top="1701" w:right="1361" w:bottom="1843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24CFA" w14:textId="77777777" w:rsidR="004876A9" w:rsidRDefault="004876A9">
      <w:pPr>
        <w:spacing w:after="0" w:line="240" w:lineRule="auto"/>
      </w:pPr>
      <w:r>
        <w:separator/>
      </w:r>
    </w:p>
  </w:endnote>
  <w:endnote w:type="continuationSeparator" w:id="0">
    <w:p w14:paraId="4B166F3D" w14:textId="77777777" w:rsidR="004876A9" w:rsidRDefault="004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C07E" w14:textId="6E6E15B5" w:rsidR="004876A9" w:rsidRPr="00E55D11" w:rsidRDefault="004876A9" w:rsidP="00CF3418">
    <w:pPr>
      <w:pStyle w:val="Footer"/>
      <w:rPr>
        <w:rFonts w:cstheme="minorHAnsi"/>
        <w:b/>
        <w:bCs/>
        <w:color w:val="002060"/>
        <w:sz w:val="20"/>
        <w:szCs w:val="20"/>
        <w:shd w:val="clear" w:color="auto" w:fill="F7F8FC"/>
      </w:rPr>
    </w:pPr>
    <w:r w:rsidRPr="00E55D11">
      <w:rPr>
        <w:rFonts w:cstheme="minorHAnsi"/>
        <w:b/>
        <w:bCs/>
        <w:color w:val="002060"/>
        <w:sz w:val="20"/>
        <w:szCs w:val="20"/>
        <w:shd w:val="clear" w:color="auto" w:fill="F7F8FC"/>
      </w:rPr>
      <w:t xml:space="preserve">Morfologie francouzštiny </w:t>
    </w:r>
    <w:r>
      <w:rPr>
        <w:rFonts w:cstheme="minorHAnsi"/>
        <w:b/>
        <w:bCs/>
        <w:color w:val="002060"/>
        <w:sz w:val="20"/>
        <w:szCs w:val="20"/>
        <w:shd w:val="clear" w:color="auto" w:fill="F7F8FC"/>
      </w:rPr>
      <w:t xml:space="preserve">2 </w:t>
    </w:r>
  </w:p>
  <w:p w14:paraId="68CC7684" w14:textId="78314D38" w:rsidR="004876A9" w:rsidRPr="00E55D11" w:rsidRDefault="004876A9" w:rsidP="00CF3418">
    <w:pPr>
      <w:pStyle w:val="Zpatsslovnmstrnky"/>
      <w:rPr>
        <w:rFonts w:asciiTheme="minorHAnsi" w:hAnsiTheme="minorHAnsi" w:cstheme="minorHAnsi"/>
        <w:color w:val="002060"/>
        <w:sz w:val="20"/>
        <w:szCs w:val="20"/>
      </w:rPr>
    </w:pPr>
    <w:r w:rsidRPr="00CF3418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CF3418">
      <w:rPr>
        <w:rFonts w:asciiTheme="minorHAnsi" w:hAnsiTheme="minorHAnsi" w:cstheme="minorHAnsi"/>
        <w:color w:val="002060"/>
        <w:sz w:val="20"/>
        <w:szCs w:val="20"/>
      </w:rPr>
      <w:instrText>PAGE   \* MERGEFORMAT</w:instrText>
    </w:r>
    <w:r w:rsidRPr="00CF3418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FC3966">
      <w:rPr>
        <w:rFonts w:asciiTheme="minorHAnsi" w:hAnsiTheme="minorHAnsi" w:cstheme="minorHAnsi"/>
        <w:noProof/>
        <w:color w:val="002060"/>
        <w:sz w:val="20"/>
        <w:szCs w:val="20"/>
      </w:rPr>
      <w:t>2</w:t>
    </w:r>
    <w:r w:rsidRPr="00CF3418">
      <w:rPr>
        <w:rFonts w:asciiTheme="minorHAnsi" w:hAnsiTheme="minorHAnsi" w:cstheme="minorHAnsi"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color w:val="002060"/>
        <w:sz w:val="20"/>
        <w:szCs w:val="20"/>
      </w:rPr>
      <w:t>/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 xml:space="preserve"> SECTIONPAGES   \* MERGEFORMAT 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FC3966">
      <w:rPr>
        <w:rFonts w:asciiTheme="minorHAnsi" w:hAnsiTheme="minorHAnsi" w:cstheme="minorHAnsi"/>
        <w:noProof/>
        <w:color w:val="002060"/>
        <w:sz w:val="20"/>
        <w:szCs w:val="20"/>
      </w:rPr>
      <w:t>2</w:t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tab/>
      <w:t>Daniela Veškrnová</w:t>
    </w:r>
  </w:p>
  <w:p w14:paraId="3C377F19" w14:textId="77777777" w:rsidR="004876A9" w:rsidRDefault="004876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37DC" w14:textId="7EF97CE6" w:rsidR="004876A9" w:rsidRPr="00F53B0F" w:rsidRDefault="004876A9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C3966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FC396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4148" w14:textId="77777777" w:rsidR="004876A9" w:rsidRDefault="004876A9" w:rsidP="00D54496">
    <w:pPr>
      <w:pStyle w:val="Zpat-univerzita4dkyadresy"/>
    </w:pPr>
  </w:p>
  <w:p w14:paraId="48EFC476" w14:textId="1E29A84D" w:rsidR="004876A9" w:rsidRPr="00E55D11" w:rsidRDefault="004876A9" w:rsidP="00891E96">
    <w:pPr>
      <w:pStyle w:val="Footer"/>
      <w:rPr>
        <w:rFonts w:cstheme="minorHAnsi"/>
        <w:b/>
        <w:bCs/>
        <w:color w:val="002060"/>
        <w:sz w:val="20"/>
        <w:szCs w:val="20"/>
        <w:shd w:val="clear" w:color="auto" w:fill="F7F8FC"/>
      </w:rPr>
    </w:pPr>
    <w:r w:rsidRPr="00E55D11">
      <w:rPr>
        <w:rFonts w:cstheme="minorHAnsi"/>
        <w:b/>
        <w:bCs/>
        <w:color w:val="002060"/>
        <w:sz w:val="20"/>
        <w:szCs w:val="20"/>
        <w:shd w:val="clear" w:color="auto" w:fill="F7F8FC"/>
      </w:rPr>
      <w:t xml:space="preserve">Morfologie francouzštiny </w:t>
    </w:r>
    <w:r>
      <w:rPr>
        <w:rFonts w:cstheme="minorHAnsi"/>
        <w:b/>
        <w:bCs/>
        <w:color w:val="002060"/>
        <w:sz w:val="20"/>
        <w:szCs w:val="20"/>
        <w:shd w:val="clear" w:color="auto" w:fill="F7F8FC"/>
      </w:rPr>
      <w:t>2</w:t>
    </w:r>
  </w:p>
  <w:p w14:paraId="3150C600" w14:textId="157A2586" w:rsidR="004876A9" w:rsidRPr="00E55D11" w:rsidRDefault="004876A9" w:rsidP="00891E96">
    <w:pPr>
      <w:pStyle w:val="Zpatsslovnmstrnky"/>
      <w:rPr>
        <w:rFonts w:asciiTheme="minorHAnsi" w:hAnsiTheme="minorHAnsi" w:cstheme="minorHAnsi"/>
        <w:color w:val="002060"/>
        <w:sz w:val="20"/>
        <w:szCs w:val="20"/>
      </w:rPr>
    </w:pP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>PAGE   \* MERGEFORMAT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FC3966">
      <w:rPr>
        <w:rFonts w:asciiTheme="minorHAnsi" w:hAnsiTheme="minorHAnsi" w:cstheme="minorHAnsi"/>
        <w:noProof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color w:val="002060"/>
        <w:sz w:val="20"/>
        <w:szCs w:val="20"/>
      </w:rPr>
      <w:t>/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 xml:space="preserve"> SECTIONPAGES   \* MERGEFORMAT 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FC3966">
      <w:rPr>
        <w:rFonts w:asciiTheme="minorHAnsi" w:hAnsiTheme="minorHAnsi" w:cstheme="minorHAnsi"/>
        <w:noProof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tab/>
      <w:t>Daniela Veškrnová</w:t>
    </w:r>
  </w:p>
  <w:p w14:paraId="3D3DE5E0" w14:textId="454EDD60" w:rsidR="004876A9" w:rsidRDefault="004876A9" w:rsidP="00960511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98DA0" w14:textId="77777777" w:rsidR="004876A9" w:rsidRDefault="004876A9">
      <w:pPr>
        <w:spacing w:after="0" w:line="240" w:lineRule="auto"/>
      </w:pPr>
      <w:r>
        <w:separator/>
      </w:r>
    </w:p>
  </w:footnote>
  <w:footnote w:type="continuationSeparator" w:id="0">
    <w:p w14:paraId="70D64924" w14:textId="77777777" w:rsidR="004876A9" w:rsidRDefault="004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F0DD" w14:textId="35CA4B48" w:rsidR="004876A9" w:rsidRPr="001C2B58" w:rsidRDefault="004876A9" w:rsidP="00891E96">
    <w:pPr>
      <w:spacing w:after="0" w:line="240" w:lineRule="auto"/>
      <w:rPr>
        <w:rFonts w:asciiTheme="minorHAnsi" w:hAnsiTheme="minorHAnsi" w:cstheme="minorHAnsi"/>
        <w:b/>
        <w:bCs/>
        <w:sz w:val="24"/>
        <w:szCs w:val="24"/>
        <w:lang w:val="fr-FR"/>
      </w:rPr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45B5036B" wp14:editId="6CC76BE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5456" cy="357632"/>
          <wp:effectExtent l="0" t="0" r="952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456" cy="357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proofErr w:type="spellStart"/>
    <w:r w:rsidRPr="00891E96">
      <w:rPr>
        <w:rFonts w:asciiTheme="minorHAnsi" w:hAnsiTheme="minorHAnsi" w:cstheme="minorHAnsi"/>
        <w:sz w:val="24"/>
        <w:szCs w:val="24"/>
      </w:rPr>
      <w:t>Thème</w:t>
    </w:r>
    <w:proofErr w:type="spellEnd"/>
    <w:r w:rsidRPr="00891E96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 xml:space="preserve">5 </w:t>
    </w:r>
    <w:r w:rsidRPr="00891E96">
      <w:rPr>
        <w:rFonts w:asciiTheme="minorHAnsi" w:hAnsiTheme="minorHAnsi" w:cstheme="minorHAnsi"/>
        <w:sz w:val="24"/>
        <w:szCs w:val="24"/>
      </w:rPr>
      <w:t xml:space="preserve">: </w:t>
    </w:r>
    <w:proofErr w:type="spellStart"/>
    <w:r>
      <w:rPr>
        <w:rFonts w:asciiTheme="minorHAnsi" w:hAnsiTheme="minorHAnsi" w:cstheme="minorHAnsi"/>
        <w:b/>
        <w:bCs/>
        <w:sz w:val="24"/>
        <w:szCs w:val="24"/>
      </w:rPr>
      <w:t>Le</w:t>
    </w:r>
    <w:proofErr w:type="spellEnd"/>
    <w:r>
      <w:rPr>
        <w:rFonts w:asciiTheme="minorHAnsi" w:hAnsiTheme="minorHAnsi" w:cstheme="minorHAnsi"/>
        <w:b/>
        <w:bCs/>
        <w:sz w:val="24"/>
        <w:szCs w:val="24"/>
      </w:rPr>
      <w:t xml:space="preserve"> </w:t>
    </w:r>
    <w:proofErr w:type="spellStart"/>
    <w:r>
      <w:rPr>
        <w:rFonts w:asciiTheme="minorHAnsi" w:hAnsiTheme="minorHAnsi" w:cstheme="minorHAnsi"/>
        <w:b/>
        <w:bCs/>
        <w:sz w:val="24"/>
        <w:szCs w:val="24"/>
      </w:rPr>
      <w:t>conditionnel</w:t>
    </w:r>
    <w:proofErr w:type="spellEnd"/>
    <w:r>
      <w:rPr>
        <w:rFonts w:asciiTheme="minorHAnsi" w:hAnsiTheme="minorHAnsi" w:cstheme="minorHAnsi"/>
        <w:b/>
        <w:bCs/>
        <w:sz w:val="24"/>
        <w:szCs w:val="24"/>
      </w:rPr>
      <w:t xml:space="preserve"> présent, </w:t>
    </w:r>
    <w:proofErr w:type="spellStart"/>
    <w:r>
      <w:rPr>
        <w:rFonts w:asciiTheme="minorHAnsi" w:hAnsiTheme="minorHAnsi" w:cstheme="minorHAnsi"/>
        <w:b/>
        <w:bCs/>
        <w:sz w:val="24"/>
        <w:szCs w:val="24"/>
      </w:rPr>
      <w:t>le</w:t>
    </w:r>
    <w:proofErr w:type="spellEnd"/>
    <w:r>
      <w:rPr>
        <w:rFonts w:asciiTheme="minorHAnsi" w:hAnsiTheme="minorHAnsi" w:cstheme="minorHAnsi"/>
        <w:b/>
        <w:bCs/>
        <w:sz w:val="24"/>
        <w:szCs w:val="24"/>
      </w:rPr>
      <w:t xml:space="preserve"> </w:t>
    </w:r>
    <w:proofErr w:type="spellStart"/>
    <w:r>
      <w:rPr>
        <w:rFonts w:asciiTheme="minorHAnsi" w:hAnsiTheme="minorHAnsi" w:cstheme="minorHAnsi"/>
        <w:b/>
        <w:bCs/>
        <w:sz w:val="24"/>
        <w:szCs w:val="24"/>
      </w:rPr>
      <w:t>conditionnel</w:t>
    </w:r>
    <w:proofErr w:type="spellEnd"/>
    <w:r>
      <w:rPr>
        <w:rFonts w:asciiTheme="minorHAnsi" w:hAnsiTheme="minorHAnsi" w:cstheme="minorHAnsi"/>
        <w:b/>
        <w:bCs/>
        <w:sz w:val="24"/>
        <w:szCs w:val="24"/>
      </w:rPr>
      <w:t xml:space="preserve"> passé</w:t>
    </w:r>
  </w:p>
  <w:p w14:paraId="54FE16CF" w14:textId="39C7BBD5" w:rsidR="004876A9" w:rsidRDefault="004876A9" w:rsidP="00890638">
    <w:pPr>
      <w:spacing w:after="0" w:line="240" w:lineRule="auto"/>
      <w:ind w:firstLine="708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 xml:space="preserve">                                             </w:t>
    </w:r>
  </w:p>
  <w:p w14:paraId="5989882A" w14:textId="26822C47" w:rsidR="004876A9" w:rsidRPr="00A9334F" w:rsidRDefault="004876A9" w:rsidP="00890638">
    <w:pPr>
      <w:spacing w:after="0" w:line="240" w:lineRule="auto"/>
      <w:ind w:firstLine="708"/>
      <w:rPr>
        <w:rFonts w:asciiTheme="minorHAnsi" w:hAnsiTheme="minorHAnsi" w:cstheme="minorHAnsi"/>
        <w:b/>
        <w:bCs/>
        <w:sz w:val="32"/>
        <w:szCs w:val="32"/>
        <w:lang w:val="fr-FR"/>
      </w:rPr>
    </w:pPr>
    <w:r>
      <w:rPr>
        <w:rFonts w:asciiTheme="minorHAnsi" w:hAnsiTheme="minorHAnsi" w:cstheme="minorHAnsi"/>
        <w:b/>
        <w:bCs/>
        <w:sz w:val="24"/>
        <w:szCs w:val="24"/>
      </w:rPr>
      <w:tab/>
    </w:r>
    <w:r>
      <w:rPr>
        <w:rFonts w:asciiTheme="minorHAnsi" w:hAnsiTheme="minorHAnsi" w:cstheme="minorHAnsi"/>
        <w:b/>
        <w:bCs/>
        <w:sz w:val="24"/>
        <w:szCs w:val="24"/>
      </w:rPr>
      <w:tab/>
    </w:r>
    <w:r>
      <w:rPr>
        <w:rFonts w:asciiTheme="minorHAnsi" w:hAnsiTheme="minorHAnsi" w:cstheme="minorHAnsi"/>
        <w:b/>
        <w:bCs/>
        <w:sz w:val="24"/>
        <w:szCs w:val="24"/>
      </w:rPr>
      <w:tab/>
      <w:t xml:space="preserve">        </w:t>
    </w:r>
  </w:p>
  <w:p w14:paraId="6B6C3086" w14:textId="0DDB7131" w:rsidR="004876A9" w:rsidRDefault="004876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654"/>
    <w:multiLevelType w:val="hybridMultilevel"/>
    <w:tmpl w:val="6F10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63B15"/>
    <w:multiLevelType w:val="hybridMultilevel"/>
    <w:tmpl w:val="933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7FED"/>
    <w:multiLevelType w:val="hybridMultilevel"/>
    <w:tmpl w:val="FB6A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D4EE3"/>
    <w:multiLevelType w:val="hybridMultilevel"/>
    <w:tmpl w:val="86F28A58"/>
    <w:lvl w:ilvl="0" w:tplc="20A6CE30">
      <w:start w:val="1"/>
      <w:numFmt w:val="upperRoman"/>
      <w:lvlText w:val="%1.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7A49163C"/>
    <w:multiLevelType w:val="multilevel"/>
    <w:tmpl w:val="6DD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3"/>
    <w:rsid w:val="00003AEB"/>
    <w:rsid w:val="000218B9"/>
    <w:rsid w:val="000306AF"/>
    <w:rsid w:val="00042835"/>
    <w:rsid w:val="00062904"/>
    <w:rsid w:val="0006422A"/>
    <w:rsid w:val="00086D29"/>
    <w:rsid w:val="000A5AD7"/>
    <w:rsid w:val="000C6547"/>
    <w:rsid w:val="000F6900"/>
    <w:rsid w:val="000F6C70"/>
    <w:rsid w:val="000F7266"/>
    <w:rsid w:val="0010455D"/>
    <w:rsid w:val="001300AC"/>
    <w:rsid w:val="0013516D"/>
    <w:rsid w:val="00142099"/>
    <w:rsid w:val="00150B9D"/>
    <w:rsid w:val="0015130F"/>
    <w:rsid w:val="0015145D"/>
    <w:rsid w:val="00152F82"/>
    <w:rsid w:val="00157ACD"/>
    <w:rsid w:val="001636D3"/>
    <w:rsid w:val="001739DB"/>
    <w:rsid w:val="001744A2"/>
    <w:rsid w:val="00191A64"/>
    <w:rsid w:val="00193F85"/>
    <w:rsid w:val="001A7E64"/>
    <w:rsid w:val="001B7010"/>
    <w:rsid w:val="001B72A2"/>
    <w:rsid w:val="001C2B58"/>
    <w:rsid w:val="001F555A"/>
    <w:rsid w:val="00207966"/>
    <w:rsid w:val="00211F80"/>
    <w:rsid w:val="0021307A"/>
    <w:rsid w:val="00221B36"/>
    <w:rsid w:val="0022554C"/>
    <w:rsid w:val="00225FC4"/>
    <w:rsid w:val="00227BC5"/>
    <w:rsid w:val="00231021"/>
    <w:rsid w:val="00237445"/>
    <w:rsid w:val="00247E5F"/>
    <w:rsid w:val="00251434"/>
    <w:rsid w:val="002879AE"/>
    <w:rsid w:val="002963EF"/>
    <w:rsid w:val="00296E8B"/>
    <w:rsid w:val="002A469F"/>
    <w:rsid w:val="002A52F4"/>
    <w:rsid w:val="002B6D09"/>
    <w:rsid w:val="002C0A32"/>
    <w:rsid w:val="002C33A9"/>
    <w:rsid w:val="002C66F4"/>
    <w:rsid w:val="002D07CB"/>
    <w:rsid w:val="002D69EE"/>
    <w:rsid w:val="002E764E"/>
    <w:rsid w:val="00302F26"/>
    <w:rsid w:val="00304F72"/>
    <w:rsid w:val="00310D63"/>
    <w:rsid w:val="00323952"/>
    <w:rsid w:val="003269A1"/>
    <w:rsid w:val="00332338"/>
    <w:rsid w:val="00342316"/>
    <w:rsid w:val="003532B2"/>
    <w:rsid w:val="0036682E"/>
    <w:rsid w:val="00371A95"/>
    <w:rsid w:val="00380A0F"/>
    <w:rsid w:val="00394B2D"/>
    <w:rsid w:val="003A490D"/>
    <w:rsid w:val="003A79C1"/>
    <w:rsid w:val="003B17A5"/>
    <w:rsid w:val="003B740E"/>
    <w:rsid w:val="003C2B73"/>
    <w:rsid w:val="003D4425"/>
    <w:rsid w:val="003E1EB5"/>
    <w:rsid w:val="003F2066"/>
    <w:rsid w:val="004055F9"/>
    <w:rsid w:val="004067DE"/>
    <w:rsid w:val="004105AC"/>
    <w:rsid w:val="0041218C"/>
    <w:rsid w:val="00421B09"/>
    <w:rsid w:val="0042387A"/>
    <w:rsid w:val="00440EA5"/>
    <w:rsid w:val="004558BD"/>
    <w:rsid w:val="00463A1D"/>
    <w:rsid w:val="00466430"/>
    <w:rsid w:val="00472732"/>
    <w:rsid w:val="004876A9"/>
    <w:rsid w:val="00487D26"/>
    <w:rsid w:val="00490F37"/>
    <w:rsid w:val="004B5E58"/>
    <w:rsid w:val="004D0543"/>
    <w:rsid w:val="004F3B9D"/>
    <w:rsid w:val="004F6B73"/>
    <w:rsid w:val="005119B0"/>
    <w:rsid w:val="00511E3C"/>
    <w:rsid w:val="00512ACC"/>
    <w:rsid w:val="0052505B"/>
    <w:rsid w:val="00532849"/>
    <w:rsid w:val="00540304"/>
    <w:rsid w:val="0055031E"/>
    <w:rsid w:val="0056170E"/>
    <w:rsid w:val="00582DFC"/>
    <w:rsid w:val="0059071C"/>
    <w:rsid w:val="00592634"/>
    <w:rsid w:val="005A757A"/>
    <w:rsid w:val="005A77BF"/>
    <w:rsid w:val="005B357E"/>
    <w:rsid w:val="005B615F"/>
    <w:rsid w:val="005C1BC3"/>
    <w:rsid w:val="005D1F84"/>
    <w:rsid w:val="005E7D5F"/>
    <w:rsid w:val="005F4CB2"/>
    <w:rsid w:val="005F57B0"/>
    <w:rsid w:val="00611EAC"/>
    <w:rsid w:val="00616507"/>
    <w:rsid w:val="00622721"/>
    <w:rsid w:val="00636B0A"/>
    <w:rsid w:val="006464AB"/>
    <w:rsid w:val="006509F1"/>
    <w:rsid w:val="00652548"/>
    <w:rsid w:val="00653BC4"/>
    <w:rsid w:val="00654FE8"/>
    <w:rsid w:val="0067390A"/>
    <w:rsid w:val="006A39DF"/>
    <w:rsid w:val="006B0340"/>
    <w:rsid w:val="006B2799"/>
    <w:rsid w:val="006D0858"/>
    <w:rsid w:val="006D0AE9"/>
    <w:rsid w:val="006D3AD8"/>
    <w:rsid w:val="006E7DD3"/>
    <w:rsid w:val="006F5444"/>
    <w:rsid w:val="00700BDD"/>
    <w:rsid w:val="00702F1D"/>
    <w:rsid w:val="00710003"/>
    <w:rsid w:val="00721AA4"/>
    <w:rsid w:val="007272DA"/>
    <w:rsid w:val="0073428B"/>
    <w:rsid w:val="0074130D"/>
    <w:rsid w:val="00742A86"/>
    <w:rsid w:val="00756259"/>
    <w:rsid w:val="007621C8"/>
    <w:rsid w:val="00767E6F"/>
    <w:rsid w:val="00775DB9"/>
    <w:rsid w:val="007814A2"/>
    <w:rsid w:val="00790002"/>
    <w:rsid w:val="007966A9"/>
    <w:rsid w:val="0079758E"/>
    <w:rsid w:val="007C738C"/>
    <w:rsid w:val="007D2232"/>
    <w:rsid w:val="007D2C34"/>
    <w:rsid w:val="007D4319"/>
    <w:rsid w:val="007D77E7"/>
    <w:rsid w:val="007E3048"/>
    <w:rsid w:val="00810299"/>
    <w:rsid w:val="00824279"/>
    <w:rsid w:val="008300B3"/>
    <w:rsid w:val="00856FD7"/>
    <w:rsid w:val="00860CFB"/>
    <w:rsid w:val="008640E6"/>
    <w:rsid w:val="008758CC"/>
    <w:rsid w:val="00890638"/>
    <w:rsid w:val="00891E96"/>
    <w:rsid w:val="008A1753"/>
    <w:rsid w:val="008A1B00"/>
    <w:rsid w:val="008A6EBC"/>
    <w:rsid w:val="008B5304"/>
    <w:rsid w:val="008C0F43"/>
    <w:rsid w:val="008D32F0"/>
    <w:rsid w:val="008D5B44"/>
    <w:rsid w:val="009029F6"/>
    <w:rsid w:val="00927D65"/>
    <w:rsid w:val="0093108E"/>
    <w:rsid w:val="00935080"/>
    <w:rsid w:val="00953B86"/>
    <w:rsid w:val="00960511"/>
    <w:rsid w:val="009645A8"/>
    <w:rsid w:val="0097206E"/>
    <w:rsid w:val="0098135B"/>
    <w:rsid w:val="009929DF"/>
    <w:rsid w:val="00993F65"/>
    <w:rsid w:val="009A05B9"/>
    <w:rsid w:val="009B6452"/>
    <w:rsid w:val="009C5C04"/>
    <w:rsid w:val="009E37A8"/>
    <w:rsid w:val="009F27E4"/>
    <w:rsid w:val="00A02235"/>
    <w:rsid w:val="00A209EC"/>
    <w:rsid w:val="00A27326"/>
    <w:rsid w:val="00A27490"/>
    <w:rsid w:val="00A40E55"/>
    <w:rsid w:val="00A44750"/>
    <w:rsid w:val="00A63644"/>
    <w:rsid w:val="00A71A6E"/>
    <w:rsid w:val="00A9334F"/>
    <w:rsid w:val="00A93F81"/>
    <w:rsid w:val="00AA7876"/>
    <w:rsid w:val="00AB451F"/>
    <w:rsid w:val="00AC2D36"/>
    <w:rsid w:val="00AC6B6B"/>
    <w:rsid w:val="00AD4F8E"/>
    <w:rsid w:val="00B118FB"/>
    <w:rsid w:val="00B33CE7"/>
    <w:rsid w:val="00B43F1E"/>
    <w:rsid w:val="00B449AD"/>
    <w:rsid w:val="00B44F80"/>
    <w:rsid w:val="00B47EF4"/>
    <w:rsid w:val="00B70148"/>
    <w:rsid w:val="00B904AA"/>
    <w:rsid w:val="00BB153D"/>
    <w:rsid w:val="00BC1CE3"/>
    <w:rsid w:val="00BE29D2"/>
    <w:rsid w:val="00BF5578"/>
    <w:rsid w:val="00BF7C02"/>
    <w:rsid w:val="00C06373"/>
    <w:rsid w:val="00C20847"/>
    <w:rsid w:val="00C218C3"/>
    <w:rsid w:val="00C36F91"/>
    <w:rsid w:val="00C3745F"/>
    <w:rsid w:val="00C44C72"/>
    <w:rsid w:val="00C97F5C"/>
    <w:rsid w:val="00CA321A"/>
    <w:rsid w:val="00CC2597"/>
    <w:rsid w:val="00CC48E7"/>
    <w:rsid w:val="00CE5D2D"/>
    <w:rsid w:val="00CF295D"/>
    <w:rsid w:val="00CF3418"/>
    <w:rsid w:val="00D0517F"/>
    <w:rsid w:val="00D140C3"/>
    <w:rsid w:val="00D15C5D"/>
    <w:rsid w:val="00D4417E"/>
    <w:rsid w:val="00D45579"/>
    <w:rsid w:val="00D47639"/>
    <w:rsid w:val="00D54496"/>
    <w:rsid w:val="00D63C04"/>
    <w:rsid w:val="00D65140"/>
    <w:rsid w:val="00D80C2F"/>
    <w:rsid w:val="00D84EC1"/>
    <w:rsid w:val="00D87462"/>
    <w:rsid w:val="00DB0117"/>
    <w:rsid w:val="00DB2708"/>
    <w:rsid w:val="00DC220B"/>
    <w:rsid w:val="00DC7BBA"/>
    <w:rsid w:val="00DD1F34"/>
    <w:rsid w:val="00DE590E"/>
    <w:rsid w:val="00E02F97"/>
    <w:rsid w:val="00E05F2B"/>
    <w:rsid w:val="00E26CA3"/>
    <w:rsid w:val="00E41B22"/>
    <w:rsid w:val="00E43F09"/>
    <w:rsid w:val="00E760BF"/>
    <w:rsid w:val="00E81C09"/>
    <w:rsid w:val="00E84342"/>
    <w:rsid w:val="00EB0CFF"/>
    <w:rsid w:val="00EC6F09"/>
    <w:rsid w:val="00EC70A0"/>
    <w:rsid w:val="00EF0F9C"/>
    <w:rsid w:val="00EF1356"/>
    <w:rsid w:val="00EF5FE3"/>
    <w:rsid w:val="00F02D6F"/>
    <w:rsid w:val="00F1232B"/>
    <w:rsid w:val="00F13476"/>
    <w:rsid w:val="00F15F08"/>
    <w:rsid w:val="00F15F6E"/>
    <w:rsid w:val="00F2674A"/>
    <w:rsid w:val="00F32999"/>
    <w:rsid w:val="00F35C04"/>
    <w:rsid w:val="00F44365"/>
    <w:rsid w:val="00F53B0F"/>
    <w:rsid w:val="00F65574"/>
    <w:rsid w:val="00F870DB"/>
    <w:rsid w:val="00FA10BD"/>
    <w:rsid w:val="00FC2768"/>
    <w:rsid w:val="00FC3966"/>
    <w:rsid w:val="00FD436F"/>
    <w:rsid w:val="00FE75F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44A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styleId="Strong">
    <w:name w:val="Strong"/>
    <w:basedOn w:val="DefaultParagraphFont"/>
    <w:uiPriority w:val="22"/>
    <w:qFormat/>
    <w:rsid w:val="005A757A"/>
    <w:rPr>
      <w:b/>
      <w:bCs/>
    </w:rPr>
  </w:style>
  <w:style w:type="paragraph" w:customStyle="1" w:styleId="western">
    <w:name w:val="western"/>
    <w:basedOn w:val="Normal"/>
    <w:rsid w:val="005A757A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B47EF4"/>
  </w:style>
  <w:style w:type="character" w:customStyle="1" w:styleId="glossary">
    <w:name w:val="glossary"/>
    <w:basedOn w:val="DefaultParagraphFont"/>
    <w:rsid w:val="00B47E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styleId="Strong">
    <w:name w:val="Strong"/>
    <w:basedOn w:val="DefaultParagraphFont"/>
    <w:uiPriority w:val="22"/>
    <w:qFormat/>
    <w:rsid w:val="005A757A"/>
    <w:rPr>
      <w:b/>
      <w:bCs/>
    </w:rPr>
  </w:style>
  <w:style w:type="paragraph" w:customStyle="1" w:styleId="western">
    <w:name w:val="western"/>
    <w:basedOn w:val="Normal"/>
    <w:rsid w:val="005A757A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B47EF4"/>
  </w:style>
  <w:style w:type="character" w:customStyle="1" w:styleId="glossary">
    <w:name w:val="glossary"/>
    <w:basedOn w:val="DefaultParagraphFont"/>
    <w:rsid w:val="00B4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1C19-2F27-8A4D-92FE-95C7CA01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\Users\18575\Downloads\muni_univerzalni_dopis_cz_barva_bez_znacek.dotx</Template>
  <TotalTime>296</TotalTime>
  <Pages>3</Pages>
  <Words>481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Daniela Veškrnová</cp:lastModifiedBy>
  <cp:revision>11</cp:revision>
  <cp:lastPrinted>2022-12-06T19:14:00Z</cp:lastPrinted>
  <dcterms:created xsi:type="dcterms:W3CDTF">2022-11-22T18:53:00Z</dcterms:created>
  <dcterms:modified xsi:type="dcterms:W3CDTF">2024-03-27T06:18:00Z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