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9BDF" w14:textId="77777777" w:rsidR="00D04462" w:rsidRDefault="001F2E76" w:rsidP="00D04462">
      <w:pPr>
        <w:pStyle w:val="Heading2"/>
        <w:spacing w:before="0" w:after="0"/>
        <w:jc w:val="center"/>
      </w:pPr>
      <w:r w:rsidRPr="001F2E76">
        <w:t>Občan a právo</w:t>
      </w:r>
    </w:p>
    <w:p w14:paraId="480B0B61" w14:textId="21EC980D" w:rsidR="00D04462" w:rsidRDefault="00D04462" w:rsidP="00D04462">
      <w:pPr>
        <w:pStyle w:val="Heading2"/>
        <w:spacing w:before="0" w:after="0"/>
        <w:jc w:val="center"/>
      </w:pPr>
      <w:r>
        <w:t>Dobrovolné „domácí úkoly“</w:t>
      </w:r>
    </w:p>
    <w:p w14:paraId="0C91DCA1" w14:textId="52C9BEEA" w:rsidR="00D04462" w:rsidRDefault="00D04462" w:rsidP="00D04462">
      <w:pPr>
        <w:rPr>
          <w:lang w:eastAsia="ar-SA"/>
        </w:rPr>
      </w:pPr>
    </w:p>
    <w:p w14:paraId="20ADFA37" w14:textId="3FACC47F" w:rsidR="00D04462" w:rsidRDefault="00D04462" w:rsidP="00D04462">
      <w:pPr>
        <w:pStyle w:val="Heading4"/>
        <w:rPr>
          <w:lang w:eastAsia="ar-SA"/>
        </w:rPr>
      </w:pPr>
      <w:r>
        <w:rPr>
          <w:lang w:eastAsia="ar-SA"/>
        </w:rPr>
        <w:t>Úkol č. 1</w:t>
      </w:r>
    </w:p>
    <w:p w14:paraId="61FB02CB" w14:textId="10CFEC17" w:rsidR="00D04462" w:rsidRDefault="00D04462" w:rsidP="00D04462">
      <w:pPr>
        <w:rPr>
          <w:lang w:eastAsia="ar-SA"/>
        </w:rPr>
      </w:pPr>
      <w:r>
        <w:rPr>
          <w:lang w:eastAsia="ar-SA"/>
        </w:rPr>
        <w:t>Jste učitelem/učitelkou občanské výchovy na Základní škole Bradavice 52 již pátým rokem. Dostal/a jste nabídku jít pracovat do jiné základní školy, která je blíže Vašemu bydlišti a nabízí Vám o 5 000 Kč více na osobním ohodnocení. V ZŠ Bradavice tak chce</w:t>
      </w:r>
      <w:r w:rsidR="002909B4">
        <w:rPr>
          <w:lang w:eastAsia="ar-SA"/>
        </w:rPr>
        <w:t xml:space="preserve">te </w:t>
      </w:r>
      <w:r>
        <w:rPr>
          <w:lang w:eastAsia="ar-SA"/>
        </w:rPr>
        <w:t xml:space="preserve">dát výpověď. </w:t>
      </w:r>
    </w:p>
    <w:p w14:paraId="315ED954" w14:textId="53FBF170" w:rsidR="00D04462" w:rsidRDefault="00D04462" w:rsidP="00D04462">
      <w:pPr>
        <w:rPr>
          <w:lang w:eastAsia="ar-SA"/>
        </w:rPr>
      </w:pPr>
      <w:r>
        <w:rPr>
          <w:lang w:eastAsia="ar-SA"/>
        </w:rPr>
        <w:t xml:space="preserve">Jste ředitelem/ředitelkou Základní škole Bradavice 52. Váš zaměstnanec, Jan Jen, nar. 15. 8. 1980, </w:t>
      </w:r>
      <w:r w:rsidR="002909B4">
        <w:rPr>
          <w:lang w:eastAsia="ar-SA"/>
        </w:rPr>
        <w:t>již po</w:t>
      </w:r>
      <w:r w:rsidR="00B877CE">
        <w:rPr>
          <w:lang w:eastAsia="ar-SA"/>
        </w:rPr>
        <w:t>druhé</w:t>
      </w:r>
      <w:r>
        <w:rPr>
          <w:lang w:eastAsia="ar-SA"/>
        </w:rPr>
        <w:t xml:space="preserve"> přišel do výuky pod vlivem alkoholu. Rozhodnete se mu dát výpověď (okamžitě zrušit pracovní poměr nechcete, aby měl kdo děti uči</w:t>
      </w:r>
      <w:r w:rsidR="00B877CE">
        <w:rPr>
          <w:lang w:eastAsia="ar-SA"/>
        </w:rPr>
        <w:t>t, než seženete záskok</w:t>
      </w:r>
      <w:r>
        <w:rPr>
          <w:lang w:eastAsia="ar-SA"/>
        </w:rPr>
        <w:t xml:space="preserve">). </w:t>
      </w:r>
    </w:p>
    <w:p w14:paraId="407FA7BD" w14:textId="176C6EA7" w:rsidR="00D04462" w:rsidRDefault="00D04462" w:rsidP="00D04462">
      <w:pPr>
        <w:rPr>
          <w:b/>
          <w:bCs/>
          <w:lang w:eastAsia="ar-SA"/>
        </w:rPr>
      </w:pPr>
      <w:r w:rsidRPr="00D04462">
        <w:rPr>
          <w:b/>
          <w:bCs/>
          <w:lang w:eastAsia="ar-SA"/>
        </w:rPr>
        <w:t>Úkol: Napište pro obě situace výpově</w:t>
      </w:r>
      <w:r>
        <w:rPr>
          <w:b/>
          <w:bCs/>
          <w:lang w:eastAsia="ar-SA"/>
        </w:rPr>
        <w:t xml:space="preserve">ď. </w:t>
      </w:r>
      <w:r w:rsidR="002909B4">
        <w:rPr>
          <w:b/>
          <w:bCs/>
          <w:lang w:eastAsia="ar-SA"/>
        </w:rPr>
        <w:t xml:space="preserve">Zjistěte si, jak má výpověď vypadat a co by měla obsahovat. </w:t>
      </w:r>
      <w:r>
        <w:rPr>
          <w:b/>
          <w:bCs/>
          <w:lang w:eastAsia="ar-SA"/>
        </w:rPr>
        <w:t>Chybějící údaje se vymyslete.</w:t>
      </w:r>
    </w:p>
    <w:p w14:paraId="338BAC7E" w14:textId="79B6F8DD" w:rsidR="00D04462" w:rsidRDefault="00D04462" w:rsidP="00D04462">
      <w:pPr>
        <w:rPr>
          <w:b/>
          <w:bCs/>
          <w:lang w:eastAsia="ar-SA"/>
        </w:rPr>
      </w:pPr>
      <w:r>
        <w:rPr>
          <w:b/>
          <w:bCs/>
          <w:lang w:eastAsia="ar-SA"/>
        </w:rPr>
        <w:t>Tip: Pročtěte si ustanovení § 50</w:t>
      </w:r>
      <w:r w:rsidR="00B877CE">
        <w:rPr>
          <w:b/>
          <w:bCs/>
          <w:lang w:eastAsia="ar-SA"/>
        </w:rPr>
        <w:t xml:space="preserve">, 51 a </w:t>
      </w:r>
      <w:r>
        <w:rPr>
          <w:b/>
          <w:bCs/>
          <w:lang w:eastAsia="ar-SA"/>
        </w:rPr>
        <w:t xml:space="preserve">52 zákona č. 262/2006 Sb., zákoník práce. Doporučuji také </w:t>
      </w:r>
      <w:r w:rsidR="002909B4">
        <w:rPr>
          <w:b/>
          <w:bCs/>
          <w:lang w:eastAsia="ar-SA"/>
        </w:rPr>
        <w:t xml:space="preserve">kapitolu v právnické učebnici týkající se výpovědi. Např. Hůrka, P. a kol. </w:t>
      </w:r>
      <w:r w:rsidR="002909B4">
        <w:rPr>
          <w:b/>
          <w:bCs/>
          <w:i/>
          <w:iCs/>
          <w:lang w:eastAsia="ar-SA"/>
        </w:rPr>
        <w:t xml:space="preserve">Pracovní právo. </w:t>
      </w:r>
      <w:r w:rsidR="002909B4">
        <w:rPr>
          <w:b/>
          <w:bCs/>
          <w:lang w:eastAsia="ar-SA"/>
        </w:rPr>
        <w:t xml:space="preserve"> 4. akt. vydání, 2022, s. 150-151 (příp. 150-159). Dostupné v e-</w:t>
      </w:r>
      <w:proofErr w:type="spellStart"/>
      <w:r w:rsidR="002909B4">
        <w:rPr>
          <w:b/>
          <w:bCs/>
          <w:lang w:eastAsia="ar-SA"/>
        </w:rPr>
        <w:t>prezenčce</w:t>
      </w:r>
      <w:proofErr w:type="spellEnd"/>
      <w:r w:rsidR="002909B4">
        <w:rPr>
          <w:b/>
          <w:bCs/>
          <w:lang w:eastAsia="ar-SA"/>
        </w:rPr>
        <w:t xml:space="preserve"> po přihlášení zde: </w:t>
      </w:r>
      <w:hyperlink r:id="rId11" w:history="1">
        <w:r w:rsidR="002909B4" w:rsidRPr="00137E03">
          <w:rPr>
            <w:rStyle w:val="Hyperlink"/>
            <w:b/>
            <w:bCs/>
            <w:lang w:eastAsia="ar-SA"/>
          </w:rPr>
          <w:t>https://kic.ics.muni.cz/e-prezencka.cgi?sysno=006518661</w:t>
        </w:r>
      </w:hyperlink>
      <w:r w:rsidR="002909B4">
        <w:rPr>
          <w:b/>
          <w:bCs/>
          <w:lang w:eastAsia="ar-SA"/>
        </w:rPr>
        <w:t xml:space="preserve"> </w:t>
      </w:r>
      <w:r w:rsidRPr="00D04462">
        <w:rPr>
          <w:b/>
          <w:bCs/>
          <w:lang w:eastAsia="ar-SA"/>
        </w:rPr>
        <w:t xml:space="preserve"> </w:t>
      </w:r>
    </w:p>
    <w:p w14:paraId="1B1A0011" w14:textId="4F8159F3" w:rsidR="002909B4" w:rsidRDefault="002909B4" w:rsidP="00D04462">
      <w:pPr>
        <w:rPr>
          <w:b/>
          <w:bCs/>
          <w:lang w:eastAsia="ar-SA"/>
        </w:rPr>
      </w:pPr>
    </w:p>
    <w:p w14:paraId="2172019F" w14:textId="0B9DE60D" w:rsidR="002909B4" w:rsidRDefault="002909B4" w:rsidP="002909B4">
      <w:pPr>
        <w:pStyle w:val="Heading4"/>
        <w:rPr>
          <w:lang w:eastAsia="ar-SA"/>
        </w:rPr>
      </w:pPr>
      <w:r>
        <w:rPr>
          <w:lang w:eastAsia="ar-SA"/>
        </w:rPr>
        <w:t>Úkol č. 2</w:t>
      </w:r>
    </w:p>
    <w:p w14:paraId="174AAFA1" w14:textId="20A7156A" w:rsidR="002909B4" w:rsidRDefault="00F953EA" w:rsidP="002909B4">
      <w:pPr>
        <w:rPr>
          <w:lang w:eastAsia="ar-SA"/>
        </w:rPr>
      </w:pPr>
      <w:r>
        <w:rPr>
          <w:lang w:eastAsia="ar-SA"/>
        </w:rPr>
        <w:t xml:space="preserve">Byl/a jste okraden/a na ulici před budovou Pedagogické fakulty MU Brno, Poříčí 31 dne 3. května kolem 21:50. Neznámý zloděj, kterého jste ale schopen/schopna hrubě popsat, Vám ukradl mobilní telefon a peněženku, ve které jste kromě dokladů měla/a 11 000 Kč, a to způsobem, že Vám přiložil nůž na krk, ale nic Vám neudělal. </w:t>
      </w:r>
    </w:p>
    <w:p w14:paraId="20377E95" w14:textId="02453356" w:rsidR="00F953EA" w:rsidRPr="009E5F57" w:rsidRDefault="009E5F57" w:rsidP="002909B4">
      <w:pPr>
        <w:rPr>
          <w:b/>
          <w:bCs/>
          <w:lang w:eastAsia="ar-SA"/>
        </w:rPr>
      </w:pPr>
      <w:r w:rsidRPr="009E5F57">
        <w:rPr>
          <w:b/>
          <w:bCs/>
          <w:lang w:eastAsia="ar-SA"/>
        </w:rPr>
        <w:t>Úkol:</w:t>
      </w:r>
    </w:p>
    <w:p w14:paraId="76401BBC" w14:textId="269C937B" w:rsidR="00F953EA" w:rsidRPr="009E5F57" w:rsidRDefault="00F953EA" w:rsidP="002909B4">
      <w:pPr>
        <w:rPr>
          <w:b/>
          <w:bCs/>
          <w:lang w:eastAsia="ar-SA"/>
        </w:rPr>
      </w:pPr>
      <w:r w:rsidRPr="009E5F57">
        <w:rPr>
          <w:b/>
          <w:bCs/>
          <w:lang w:eastAsia="ar-SA"/>
        </w:rPr>
        <w:t xml:space="preserve">a) </w:t>
      </w:r>
      <w:r w:rsidR="00037AEE">
        <w:rPr>
          <w:b/>
          <w:bCs/>
          <w:lang w:eastAsia="ar-SA"/>
        </w:rPr>
        <w:t xml:space="preserve">písemně napište </w:t>
      </w:r>
      <w:r w:rsidRPr="009E5F57">
        <w:rPr>
          <w:b/>
          <w:bCs/>
          <w:lang w:eastAsia="ar-SA"/>
        </w:rPr>
        <w:t>trestní oznámení</w:t>
      </w:r>
      <w:r w:rsidR="009E5F57" w:rsidRPr="009E5F57">
        <w:rPr>
          <w:b/>
          <w:bCs/>
          <w:lang w:eastAsia="ar-SA"/>
        </w:rPr>
        <w:t xml:space="preserve"> a </w:t>
      </w:r>
      <w:r w:rsidR="00037AEE">
        <w:rPr>
          <w:b/>
          <w:bCs/>
          <w:lang w:eastAsia="ar-SA"/>
        </w:rPr>
        <w:t xml:space="preserve">uveďte, </w:t>
      </w:r>
      <w:r w:rsidR="009E5F57" w:rsidRPr="009E5F57">
        <w:rPr>
          <w:b/>
          <w:bCs/>
          <w:lang w:eastAsia="ar-SA"/>
        </w:rPr>
        <w:t>komu jej budete směřovat</w:t>
      </w:r>
    </w:p>
    <w:p w14:paraId="0C90B299" w14:textId="2AEB3378" w:rsidR="00F953EA" w:rsidRDefault="00F953EA" w:rsidP="009E5F57">
      <w:pPr>
        <w:rPr>
          <w:b/>
          <w:bCs/>
          <w:lang w:eastAsia="ar-SA"/>
        </w:rPr>
      </w:pPr>
      <w:r w:rsidRPr="009E5F57">
        <w:rPr>
          <w:b/>
          <w:bCs/>
          <w:lang w:eastAsia="ar-SA"/>
        </w:rPr>
        <w:t xml:space="preserve">b) </w:t>
      </w:r>
      <w:r w:rsidR="009E5F57" w:rsidRPr="009E5F57">
        <w:rPr>
          <w:b/>
          <w:bCs/>
          <w:lang w:eastAsia="ar-SA"/>
        </w:rPr>
        <w:t>k</w:t>
      </w:r>
      <w:r w:rsidRPr="009E5F57">
        <w:rPr>
          <w:b/>
          <w:bCs/>
          <w:lang w:eastAsia="ar-SA"/>
        </w:rPr>
        <w:t xml:space="preserve">dyž by peněženka nebyla vrácena a Vy byste potřebovali nový občanský průkaz a řidičský průkaz, které jste měli v peněžence, napište, kam konkrétně byste si šli zažádat o </w:t>
      </w:r>
      <w:r w:rsidR="00B877CE" w:rsidRPr="009E5F57">
        <w:rPr>
          <w:b/>
          <w:bCs/>
          <w:lang w:eastAsia="ar-SA"/>
        </w:rPr>
        <w:t>tyto nové průkazy</w:t>
      </w:r>
      <w:r w:rsidR="009E5F57" w:rsidRPr="009E5F57">
        <w:rPr>
          <w:b/>
          <w:bCs/>
          <w:lang w:eastAsia="ar-SA"/>
        </w:rPr>
        <w:t xml:space="preserve"> (k této úloze buď uveďte obec, ve které skutečně bydlíte, nebo zvolte jinou obec v ČR, pokud prozradit nechcete, a uveďte ji)</w:t>
      </w:r>
    </w:p>
    <w:p w14:paraId="1C2242CF" w14:textId="648E28E2" w:rsidR="00037AEE" w:rsidRPr="009E5F57" w:rsidRDefault="00037AEE" w:rsidP="009E5F57">
      <w:pPr>
        <w:rPr>
          <w:b/>
          <w:bCs/>
          <w:lang w:eastAsia="ar-SA"/>
        </w:rPr>
      </w:pPr>
      <w:r>
        <w:rPr>
          <w:b/>
          <w:bCs/>
          <w:lang w:eastAsia="ar-SA"/>
        </w:rPr>
        <w:t>Tip:</w:t>
      </w:r>
      <w:r>
        <w:rPr>
          <w:b/>
          <w:bCs/>
          <w:lang w:eastAsia="ar-SA"/>
        </w:rPr>
        <w:t xml:space="preserve"> Podívejte se na stránky policie.cz, která Vám může pomoci s trestním oznámením. </w:t>
      </w:r>
    </w:p>
    <w:p w14:paraId="347867EC" w14:textId="77777777" w:rsidR="002909B4" w:rsidRPr="002909B4" w:rsidRDefault="002909B4" w:rsidP="002909B4">
      <w:pPr>
        <w:rPr>
          <w:lang w:eastAsia="ar-SA"/>
        </w:rPr>
      </w:pPr>
    </w:p>
    <w:p w14:paraId="3064ADF3" w14:textId="77777777" w:rsidR="002909B4" w:rsidRPr="00D04462" w:rsidRDefault="002909B4" w:rsidP="00D04462">
      <w:pPr>
        <w:rPr>
          <w:b/>
          <w:bCs/>
          <w:lang w:eastAsia="ar-SA"/>
        </w:rPr>
      </w:pPr>
    </w:p>
    <w:p w14:paraId="418E335A" w14:textId="0754E9FA" w:rsidR="00D04462" w:rsidRDefault="00D04462" w:rsidP="00D04462">
      <w:pPr>
        <w:rPr>
          <w:lang w:eastAsia="ar-SA"/>
        </w:rPr>
      </w:pPr>
    </w:p>
    <w:p w14:paraId="5FA0CCF9" w14:textId="6F4F98EF" w:rsidR="00D04462" w:rsidRPr="00D04462" w:rsidRDefault="00D04462" w:rsidP="00D04462">
      <w:pPr>
        <w:rPr>
          <w:lang w:eastAsia="ar-SA"/>
        </w:rPr>
      </w:pPr>
    </w:p>
    <w:sectPr w:rsidR="00D04462" w:rsidRPr="00D04462" w:rsidSect="00AE58AA"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50AE" w14:textId="77777777" w:rsidR="00AE670C" w:rsidRDefault="00AE670C" w:rsidP="0036679C">
      <w:r>
        <w:separator/>
      </w:r>
    </w:p>
    <w:p w14:paraId="7B96000B" w14:textId="77777777" w:rsidR="00AE670C" w:rsidRDefault="00AE670C"/>
  </w:endnote>
  <w:endnote w:type="continuationSeparator" w:id="0">
    <w:p w14:paraId="631E60DB" w14:textId="77777777" w:rsidR="00AE670C" w:rsidRDefault="00AE670C" w:rsidP="0036679C">
      <w:r>
        <w:continuationSeparator/>
      </w:r>
    </w:p>
    <w:p w14:paraId="1F769CB5" w14:textId="77777777" w:rsidR="00AE670C" w:rsidRDefault="00AE670C"/>
  </w:endnote>
  <w:endnote w:type="continuationNotice" w:id="1">
    <w:p w14:paraId="0F75DAB5" w14:textId="77777777" w:rsidR="00AE670C" w:rsidRDefault="00AE670C" w:rsidP="0036679C"/>
    <w:p w14:paraId="3754036F" w14:textId="77777777" w:rsidR="00AE670C" w:rsidRDefault="00AE6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39A5" w14:textId="77777777" w:rsidR="00AE670C" w:rsidRPr="00A510E1" w:rsidRDefault="00AE670C" w:rsidP="0036679C">
      <w:r w:rsidRPr="00A510E1">
        <w:separator/>
      </w:r>
    </w:p>
  </w:footnote>
  <w:footnote w:type="continuationSeparator" w:id="0">
    <w:p w14:paraId="31519A2A" w14:textId="77777777" w:rsidR="00AE670C" w:rsidRDefault="00AE670C" w:rsidP="0036679C">
      <w:r>
        <w:continuationSeparator/>
      </w:r>
    </w:p>
    <w:p w14:paraId="22940AA9" w14:textId="77777777" w:rsidR="00AE670C" w:rsidRDefault="00AE670C"/>
  </w:footnote>
  <w:footnote w:type="continuationNotice" w:id="1">
    <w:p w14:paraId="08267AA8" w14:textId="77777777" w:rsidR="00AE670C" w:rsidRDefault="00AE670C" w:rsidP="0036679C"/>
    <w:p w14:paraId="473C356E" w14:textId="77777777" w:rsidR="00AE670C" w:rsidRDefault="00AE6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Header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891"/>
    <w:multiLevelType w:val="hybridMultilevel"/>
    <w:tmpl w:val="EFBCC294"/>
    <w:lvl w:ilvl="0" w:tplc="47EC8F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C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4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D4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7E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B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F3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57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A5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2531F"/>
    <w:multiLevelType w:val="multilevel"/>
    <w:tmpl w:val="0248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A6E"/>
    <w:multiLevelType w:val="hybridMultilevel"/>
    <w:tmpl w:val="1E120EFA"/>
    <w:lvl w:ilvl="0" w:tplc="C8DC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D25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140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EC55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FA2E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5A62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B26A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C20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68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5EB7A84"/>
    <w:multiLevelType w:val="hybridMultilevel"/>
    <w:tmpl w:val="F9420672"/>
    <w:lvl w:ilvl="0" w:tplc="C2944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AC59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F2CD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B2D4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045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C7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7E50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C2A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80D0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4784A"/>
    <w:multiLevelType w:val="hybridMultilevel"/>
    <w:tmpl w:val="7B34D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91FF9"/>
    <w:multiLevelType w:val="hybridMultilevel"/>
    <w:tmpl w:val="91D65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9632F"/>
    <w:multiLevelType w:val="hybridMultilevel"/>
    <w:tmpl w:val="885E1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4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17"/>
  </w:num>
  <w:num w:numId="4">
    <w:abstractNumId w:val="20"/>
  </w:num>
  <w:num w:numId="5">
    <w:abstractNumId w:val="12"/>
  </w:num>
  <w:num w:numId="6">
    <w:abstractNumId w:val="23"/>
  </w:num>
  <w:num w:numId="7">
    <w:abstractNumId w:val="25"/>
  </w:num>
  <w:num w:numId="8">
    <w:abstractNumId w:val="8"/>
  </w:num>
  <w:num w:numId="9">
    <w:abstractNumId w:val="24"/>
  </w:num>
  <w:num w:numId="10">
    <w:abstractNumId w:val="13"/>
  </w:num>
  <w:num w:numId="11">
    <w:abstractNumId w:val="32"/>
  </w:num>
  <w:num w:numId="12">
    <w:abstractNumId w:val="10"/>
  </w:num>
  <w:num w:numId="13">
    <w:abstractNumId w:val="30"/>
  </w:num>
  <w:num w:numId="14">
    <w:abstractNumId w:val="27"/>
  </w:num>
  <w:num w:numId="15">
    <w:abstractNumId w:val="31"/>
  </w:num>
  <w:num w:numId="16">
    <w:abstractNumId w:val="11"/>
  </w:num>
  <w:num w:numId="17">
    <w:abstractNumId w:val="6"/>
  </w:num>
  <w:num w:numId="18">
    <w:abstractNumId w:val="26"/>
  </w:num>
  <w:num w:numId="19">
    <w:abstractNumId w:val="15"/>
  </w:num>
  <w:num w:numId="20">
    <w:abstractNumId w:val="2"/>
  </w:num>
  <w:num w:numId="21">
    <w:abstractNumId w:val="34"/>
  </w:num>
  <w:num w:numId="22">
    <w:abstractNumId w:val="4"/>
  </w:num>
  <w:num w:numId="23">
    <w:abstractNumId w:val="14"/>
  </w:num>
  <w:num w:numId="24">
    <w:abstractNumId w:val="7"/>
  </w:num>
  <w:num w:numId="25">
    <w:abstractNumId w:val="3"/>
  </w:num>
  <w:num w:numId="26">
    <w:abstractNumId w:val="19"/>
  </w:num>
  <w:num w:numId="27">
    <w:abstractNumId w:val="29"/>
  </w:num>
  <w:num w:numId="28">
    <w:abstractNumId w:val="16"/>
  </w:num>
  <w:num w:numId="29">
    <w:abstractNumId w:val="9"/>
  </w:num>
  <w:num w:numId="30">
    <w:abstractNumId w:val="0"/>
  </w:num>
  <w:num w:numId="31">
    <w:abstractNumId w:val="18"/>
  </w:num>
  <w:num w:numId="32">
    <w:abstractNumId w:val="5"/>
  </w:num>
  <w:num w:numId="33">
    <w:abstractNumId w:val="21"/>
  </w:num>
  <w:num w:numId="34">
    <w:abstractNumId w:val="22"/>
  </w:num>
  <w:num w:numId="3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AEE"/>
    <w:rsid w:val="00037FE8"/>
    <w:rsid w:val="00044680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3A9F"/>
    <w:rsid w:val="001842D8"/>
    <w:rsid w:val="00184A55"/>
    <w:rsid w:val="0018623C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184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825"/>
    <w:rsid w:val="00221E00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9B4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14A9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86EB0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B3E89"/>
    <w:rsid w:val="003C03D6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2D2F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41C4"/>
    <w:rsid w:val="005D78C3"/>
    <w:rsid w:val="005E0C9A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87D73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5F57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37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670C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877CE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34E6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04462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C7AE9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1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47EA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67D8C"/>
    <w:rsid w:val="00F704F7"/>
    <w:rsid w:val="00F70F8C"/>
    <w:rsid w:val="00F7110B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3EA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5711"/>
    <w:rsid w:val="00FC6E7F"/>
    <w:rsid w:val="00FC7BE7"/>
    <w:rsid w:val="00FD439B"/>
    <w:rsid w:val="00FD5F78"/>
    <w:rsid w:val="00FD6714"/>
    <w:rsid w:val="00FD6DF0"/>
    <w:rsid w:val="00FD7267"/>
    <w:rsid w:val="00FE2C54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al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al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al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al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al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al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c.ics.muni.cz/e-prezencka.cgi?sysno=00651866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80</cp:revision>
  <cp:lastPrinted>2022-03-25T12:02:00Z</cp:lastPrinted>
  <dcterms:created xsi:type="dcterms:W3CDTF">2022-02-17T09:54:00Z</dcterms:created>
  <dcterms:modified xsi:type="dcterms:W3CDTF">2024-05-03T07:46:00Z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