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EF" w:rsidRDefault="000305EF">
      <w:r>
        <w:t>TKN (2007) – ÚSP Chrlice – klienti s hluchoslepotou:</w:t>
      </w:r>
    </w:p>
    <w:p w:rsidR="000305EF" w:rsidRDefault="000305EF">
      <w:r w:rsidRPr="00DD4876">
        <w:t>http://www.ceskatelevize.cz/ivysilani/1096066178-televizni-klub-neslysicich/207562221800009/</w:t>
      </w:r>
    </w:p>
    <w:sectPr w:rsidR="000305EF" w:rsidSect="002A5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876"/>
    <w:rsid w:val="000305EF"/>
    <w:rsid w:val="002A5452"/>
    <w:rsid w:val="00A81575"/>
    <w:rsid w:val="00C53878"/>
    <w:rsid w:val="00D3076A"/>
    <w:rsid w:val="00DD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</Words>
  <Characters>125</Characters>
  <Application>Microsoft Office Outlook</Application>
  <DocSecurity>0</DocSecurity>
  <Lines>0</Lines>
  <Paragraphs>0</Paragraphs>
  <ScaleCrop>false</ScaleCrop>
  <Company>Pedagogicka fakulta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Lenka Hricova</cp:lastModifiedBy>
  <cp:revision>2</cp:revision>
  <dcterms:created xsi:type="dcterms:W3CDTF">2011-09-30T07:37:00Z</dcterms:created>
  <dcterms:modified xsi:type="dcterms:W3CDTF">2011-10-08T11:34:00Z</dcterms:modified>
</cp:coreProperties>
</file>