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C5" w:rsidRPr="00D56EA4" w:rsidRDefault="006700C5" w:rsidP="00D56EA4">
      <w:pPr>
        <w:spacing w:line="360" w:lineRule="auto"/>
        <w:jc w:val="right"/>
        <w:rPr>
          <w:rStyle w:val="apple-style-span"/>
          <w:rFonts w:ascii="Times New Roman" w:hAnsi="Times New Roman"/>
          <w:sz w:val="24"/>
          <w:szCs w:val="24"/>
        </w:rPr>
      </w:pPr>
      <w:r w:rsidRPr="00D56EA4">
        <w:rPr>
          <w:rFonts w:ascii="Times New Roman" w:hAnsi="Times New Roman"/>
          <w:sz w:val="24"/>
          <w:szCs w:val="24"/>
        </w:rPr>
        <w:t>Kateřina Prokešová, 329041</w:t>
      </w:r>
    </w:p>
    <w:p w:rsidR="006700C5" w:rsidRPr="00D56EA4" w:rsidRDefault="006700C5" w:rsidP="00D56EA4">
      <w:pPr>
        <w:spacing w:line="360" w:lineRule="auto"/>
        <w:jc w:val="center"/>
        <w:rPr>
          <w:rStyle w:val="apple-style-span"/>
          <w:rFonts w:ascii="Times New Roman" w:hAnsi="Times New Roman"/>
          <w:b/>
          <w:bCs/>
          <w:color w:val="000000"/>
          <w:sz w:val="24"/>
          <w:szCs w:val="24"/>
          <w:shd w:val="clear" w:color="auto" w:fill="FFFFF0"/>
        </w:rPr>
      </w:pPr>
      <w:r w:rsidRPr="00D56EA4">
        <w:rPr>
          <w:rStyle w:val="apple-style-span"/>
          <w:rFonts w:ascii="Times New Roman" w:hAnsi="Times New Roman"/>
          <w:b/>
          <w:bCs/>
          <w:color w:val="000000"/>
          <w:sz w:val="24"/>
          <w:szCs w:val="24"/>
          <w:shd w:val="clear" w:color="auto" w:fill="FFFFF0"/>
        </w:rPr>
        <w:t>SP7MP_MTP2 Metodologie 2</w:t>
      </w:r>
    </w:p>
    <w:p w:rsidR="006700C5" w:rsidRPr="00D56EA4" w:rsidRDefault="006700C5" w:rsidP="00D56EA4">
      <w:pPr>
        <w:spacing w:line="360" w:lineRule="auto"/>
        <w:jc w:val="center"/>
        <w:rPr>
          <w:rStyle w:val="apple-style-span"/>
          <w:rFonts w:ascii="Times New Roman" w:hAnsi="Times New Roman"/>
          <w:b/>
          <w:bCs/>
          <w:color w:val="000000"/>
          <w:sz w:val="24"/>
          <w:szCs w:val="24"/>
          <w:shd w:val="clear" w:color="auto" w:fill="FFFFF0"/>
        </w:rPr>
      </w:pPr>
    </w:p>
    <w:p w:rsidR="006700C5" w:rsidRPr="00D56EA4" w:rsidRDefault="006700C5" w:rsidP="00D56EA4">
      <w:pPr>
        <w:spacing w:line="360" w:lineRule="auto"/>
        <w:jc w:val="center"/>
        <w:rPr>
          <w:rStyle w:val="apple-style-span"/>
          <w:rFonts w:ascii="Times New Roman" w:hAnsi="Times New Roman"/>
          <w:b/>
          <w:bCs/>
          <w:color w:val="000000"/>
          <w:sz w:val="24"/>
          <w:szCs w:val="24"/>
          <w:shd w:val="clear" w:color="auto" w:fill="FFFFF0"/>
        </w:rPr>
      </w:pPr>
      <w:r w:rsidRPr="00D56EA4">
        <w:rPr>
          <w:rStyle w:val="apple-style-span"/>
          <w:rFonts w:ascii="Times New Roman" w:hAnsi="Times New Roman"/>
          <w:b/>
          <w:bCs/>
          <w:color w:val="000000"/>
          <w:sz w:val="24"/>
          <w:szCs w:val="24"/>
          <w:shd w:val="clear" w:color="auto" w:fill="FFFFF0"/>
        </w:rPr>
        <w:t>Závěrečný projekt</w:t>
      </w:r>
    </w:p>
    <w:p w:rsidR="006700C5" w:rsidRPr="00D56EA4" w:rsidRDefault="006700C5" w:rsidP="00D56EA4">
      <w:pPr>
        <w:spacing w:line="360" w:lineRule="auto"/>
        <w:rPr>
          <w:rStyle w:val="apple-style-span"/>
          <w:rFonts w:ascii="Times New Roman" w:hAnsi="Times New Roman"/>
          <w:b/>
          <w:bCs/>
          <w:color w:val="000000"/>
          <w:sz w:val="24"/>
          <w:szCs w:val="24"/>
          <w:shd w:val="clear" w:color="auto" w:fill="FFFFF0"/>
        </w:rPr>
      </w:pPr>
    </w:p>
    <w:p w:rsidR="006700C5" w:rsidRPr="00D56EA4" w:rsidRDefault="006700C5" w:rsidP="00D56EA4">
      <w:pPr>
        <w:spacing w:line="360" w:lineRule="auto"/>
        <w:rPr>
          <w:rFonts w:ascii="Times New Roman" w:hAnsi="Times New Roman"/>
          <w:sz w:val="24"/>
          <w:szCs w:val="24"/>
        </w:rPr>
      </w:pPr>
      <w:r w:rsidRPr="00D56EA4">
        <w:rPr>
          <w:rFonts w:ascii="Times New Roman" w:hAnsi="Times New Roman"/>
          <w:b/>
          <w:sz w:val="24"/>
          <w:szCs w:val="24"/>
        </w:rPr>
        <w:t>Téma</w:t>
      </w:r>
      <w:r w:rsidRPr="00D56EA4">
        <w:rPr>
          <w:rFonts w:ascii="Times New Roman" w:hAnsi="Times New Roman"/>
          <w:sz w:val="24"/>
          <w:szCs w:val="24"/>
        </w:rPr>
        <w:t xml:space="preserve"> - Šikana</w:t>
      </w:r>
    </w:p>
    <w:p w:rsidR="006700C5" w:rsidRPr="00D56EA4" w:rsidRDefault="006700C5" w:rsidP="00D56EA4">
      <w:pPr>
        <w:spacing w:line="360" w:lineRule="auto"/>
        <w:rPr>
          <w:rFonts w:ascii="Times New Roman" w:hAnsi="Times New Roman"/>
          <w:sz w:val="24"/>
          <w:szCs w:val="24"/>
        </w:rPr>
      </w:pPr>
      <w:r w:rsidRPr="00D56EA4">
        <w:rPr>
          <w:rFonts w:ascii="Times New Roman" w:hAnsi="Times New Roman"/>
          <w:b/>
          <w:sz w:val="24"/>
          <w:szCs w:val="24"/>
        </w:rPr>
        <w:t>Výzkumný problém</w:t>
      </w:r>
      <w:r w:rsidRPr="00D56EA4">
        <w:rPr>
          <w:rFonts w:ascii="Times New Roman" w:hAnsi="Times New Roman"/>
          <w:sz w:val="24"/>
          <w:szCs w:val="24"/>
        </w:rPr>
        <w:t xml:space="preserve">  -Výskyt  šikany v okruhu studentů pedagogické fakulty MU v Brně</w:t>
      </w:r>
    </w:p>
    <w:p w:rsidR="006700C5" w:rsidRPr="00D56EA4" w:rsidRDefault="006700C5" w:rsidP="00D56EA4">
      <w:pPr>
        <w:spacing w:line="360" w:lineRule="auto"/>
        <w:rPr>
          <w:rFonts w:ascii="Times New Roman" w:hAnsi="Times New Roman"/>
          <w:sz w:val="24"/>
          <w:szCs w:val="24"/>
        </w:rPr>
      </w:pPr>
      <w:r w:rsidRPr="00D56EA4">
        <w:rPr>
          <w:rFonts w:ascii="Times New Roman" w:hAnsi="Times New Roman"/>
          <w:b/>
          <w:sz w:val="24"/>
          <w:szCs w:val="24"/>
        </w:rPr>
        <w:t xml:space="preserve">Otázka </w:t>
      </w:r>
      <w:r w:rsidRPr="00D56EA4">
        <w:rPr>
          <w:rFonts w:ascii="Times New Roman" w:hAnsi="Times New Roman"/>
          <w:sz w:val="24"/>
          <w:szCs w:val="24"/>
        </w:rPr>
        <w:t xml:space="preserve">– Byli v předchozích stupních vzdělávání častěji </w:t>
      </w:r>
      <w:commentRangeStart w:id="0"/>
      <w:r w:rsidRPr="00D56EA4">
        <w:rPr>
          <w:rFonts w:ascii="Times New Roman" w:hAnsi="Times New Roman"/>
          <w:sz w:val="24"/>
          <w:szCs w:val="24"/>
        </w:rPr>
        <w:t xml:space="preserve">šikanováni </w:t>
      </w:r>
      <w:commentRangeEnd w:id="0"/>
      <w:r>
        <w:rPr>
          <w:rStyle w:val="CommentReference"/>
        </w:rPr>
        <w:commentReference w:id="0"/>
      </w:r>
      <w:r w:rsidRPr="00D56EA4">
        <w:rPr>
          <w:rFonts w:ascii="Times New Roman" w:hAnsi="Times New Roman"/>
          <w:sz w:val="24"/>
          <w:szCs w:val="24"/>
        </w:rPr>
        <w:t>žáci, studující pedagogickou fakultu nebo žáci, kteří studují na jiné fakultě/ vysoké škole?</w:t>
      </w:r>
    </w:p>
    <w:p w:rsidR="006700C5" w:rsidRPr="00D56EA4" w:rsidRDefault="006700C5" w:rsidP="00D56EA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56EA4">
        <w:rPr>
          <w:rFonts w:ascii="Times New Roman" w:hAnsi="Times New Roman"/>
          <w:b/>
          <w:sz w:val="24"/>
          <w:szCs w:val="24"/>
        </w:rPr>
        <w:t xml:space="preserve">Proč je téma relevantní? </w:t>
      </w:r>
    </w:p>
    <w:p w:rsidR="006700C5" w:rsidRPr="00D56EA4" w:rsidRDefault="006700C5" w:rsidP="00D56EA4">
      <w:pPr>
        <w:spacing w:line="360" w:lineRule="auto"/>
        <w:rPr>
          <w:rFonts w:ascii="Times New Roman" w:hAnsi="Times New Roman"/>
          <w:sz w:val="24"/>
          <w:szCs w:val="24"/>
        </w:rPr>
      </w:pPr>
      <w:r w:rsidRPr="00D56EA4">
        <w:rPr>
          <w:rFonts w:ascii="Times New Roman" w:hAnsi="Times New Roman"/>
          <w:sz w:val="24"/>
          <w:szCs w:val="24"/>
        </w:rPr>
        <w:t xml:space="preserve">Setkáváme se s mnohými důvody studia na pedagogické fakultě. Někteří studenti opravdu chtějí učit, jiní se nedostali na vysněnou školu a další zaujal některý z vyučovaných předmětů. </w:t>
      </w:r>
      <w:commentRangeStart w:id="1"/>
      <w:r w:rsidRPr="00D56EA4">
        <w:rPr>
          <w:rFonts w:ascii="Times New Roman" w:hAnsi="Times New Roman"/>
          <w:sz w:val="24"/>
          <w:szCs w:val="24"/>
        </w:rPr>
        <w:t>Existují ale také názory, že především ženy, studují učitelství, aby si vyléčily své vlastní komplexy z mladších studentských let.  Tedy, že se ženy, které byly obětí šikany, chtějí stát učitelkami, aby měly ve škole převahu, jakou předtím nezažily</w:t>
      </w:r>
      <w:commentRangeEnd w:id="1"/>
      <w:r>
        <w:rPr>
          <w:rStyle w:val="CommentReference"/>
        </w:rPr>
        <w:commentReference w:id="1"/>
      </w:r>
      <w:r w:rsidRPr="00D56EA4">
        <w:rPr>
          <w:rFonts w:ascii="Times New Roman" w:hAnsi="Times New Roman"/>
          <w:sz w:val="24"/>
          <w:szCs w:val="24"/>
        </w:rPr>
        <w:t xml:space="preserve">.  </w:t>
      </w:r>
    </w:p>
    <w:p w:rsidR="006700C5" w:rsidRPr="00D56EA4" w:rsidRDefault="006700C5" w:rsidP="00D56EA4">
      <w:pPr>
        <w:spacing w:line="360" w:lineRule="auto"/>
        <w:rPr>
          <w:rFonts w:ascii="Times New Roman" w:hAnsi="Times New Roman"/>
          <w:sz w:val="24"/>
          <w:szCs w:val="24"/>
        </w:rPr>
      </w:pPr>
      <w:r w:rsidRPr="00D56EA4">
        <w:rPr>
          <w:rFonts w:ascii="Times New Roman" w:hAnsi="Times New Roman"/>
          <w:b/>
          <w:sz w:val="24"/>
          <w:szCs w:val="24"/>
        </w:rPr>
        <w:t xml:space="preserve">Cíl </w:t>
      </w:r>
      <w:r w:rsidRPr="00D56EA4">
        <w:rPr>
          <w:rFonts w:ascii="Times New Roman" w:hAnsi="Times New Roman"/>
          <w:sz w:val="24"/>
          <w:szCs w:val="24"/>
        </w:rPr>
        <w:t xml:space="preserve"> - </w:t>
      </w:r>
      <w:commentRangeStart w:id="2"/>
      <w:r w:rsidRPr="00D56EA4">
        <w:rPr>
          <w:rFonts w:ascii="Times New Roman" w:hAnsi="Times New Roman"/>
          <w:sz w:val="24"/>
          <w:szCs w:val="24"/>
        </w:rPr>
        <w:t>Cílem bude zjištění, zda studenti p</w:t>
      </w:r>
      <w:r>
        <w:rPr>
          <w:rFonts w:ascii="Times New Roman" w:hAnsi="Times New Roman"/>
          <w:sz w:val="24"/>
          <w:szCs w:val="24"/>
        </w:rPr>
        <w:t>edagogické fakulty, byli častějšími</w:t>
      </w:r>
      <w:r w:rsidRPr="00D56EA4">
        <w:rPr>
          <w:rFonts w:ascii="Times New Roman" w:hAnsi="Times New Roman"/>
          <w:sz w:val="24"/>
          <w:szCs w:val="24"/>
        </w:rPr>
        <w:t xml:space="preserve"> oběťmi šikany</w:t>
      </w:r>
      <w:r>
        <w:rPr>
          <w:rFonts w:ascii="Times New Roman" w:hAnsi="Times New Roman"/>
          <w:sz w:val="24"/>
          <w:szCs w:val="24"/>
        </w:rPr>
        <w:t xml:space="preserve"> než studenti jiných škol,</w:t>
      </w:r>
      <w:r w:rsidRPr="00D56EA4">
        <w:rPr>
          <w:rFonts w:ascii="Times New Roman" w:hAnsi="Times New Roman"/>
          <w:sz w:val="24"/>
          <w:szCs w:val="24"/>
        </w:rPr>
        <w:t xml:space="preserve"> a zda to mělo vliv na jejich volbu povolání. </w:t>
      </w:r>
      <w:commentRangeEnd w:id="2"/>
      <w:r>
        <w:rPr>
          <w:rStyle w:val="CommentReference"/>
        </w:rPr>
        <w:commentReference w:id="2"/>
      </w:r>
    </w:p>
    <w:p w:rsidR="006700C5" w:rsidRDefault="006700C5" w:rsidP="00D56EA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9562F">
        <w:rPr>
          <w:rFonts w:ascii="Times New Roman" w:hAnsi="Times New Roman"/>
          <w:b/>
          <w:sz w:val="24"/>
          <w:szCs w:val="24"/>
        </w:rPr>
        <w:t>Hlavní výzkumná otázka</w:t>
      </w:r>
    </w:p>
    <w:p w:rsidR="006700C5" w:rsidRPr="0049562F" w:rsidRDefault="006700C5" w:rsidP="00D56EA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Byli studenti pedagogické fakulty častými oběťmi šikany?</w:t>
      </w:r>
    </w:p>
    <w:p w:rsidR="006700C5" w:rsidRDefault="006700C5" w:rsidP="00D56EA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9562F">
        <w:rPr>
          <w:rFonts w:ascii="Times New Roman" w:hAnsi="Times New Roman"/>
          <w:b/>
          <w:sz w:val="24"/>
          <w:szCs w:val="24"/>
        </w:rPr>
        <w:t>Vedlejší výzkumné otázky</w:t>
      </w:r>
    </w:p>
    <w:p w:rsidR="006700C5" w:rsidRPr="0049512F" w:rsidRDefault="006700C5" w:rsidP="00D56EA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Byli studenti brněnských vysokých škol častými oběťmi šikany?</w:t>
      </w:r>
    </w:p>
    <w:p w:rsidR="006700C5" w:rsidRDefault="006700C5" w:rsidP="00D56EA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Ovlivnila šikana v předchozích stupních vzdělávání volbu povolání?</w:t>
      </w:r>
    </w:p>
    <w:p w:rsidR="006700C5" w:rsidRDefault="006700C5" w:rsidP="00D56EA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Byli studenti pedagogické fakulty častěji oběťmi nebo agresory?</w:t>
      </w:r>
    </w:p>
    <w:p w:rsidR="006700C5" w:rsidRDefault="006700C5" w:rsidP="00D56EA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Setkávali se respondenti se šikanou častěji na základní nebo střední škole?</w:t>
      </w:r>
    </w:p>
    <w:p w:rsidR="006700C5" w:rsidRPr="0049562F" w:rsidRDefault="006700C5" w:rsidP="00D56EA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700C5" w:rsidRDefault="006700C5" w:rsidP="00D56EA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Jako výzkumnou strategii volím kvantitativní metodu. Pro dosažení výsledku bude potřeba oslovit větší skupinu respondentů, což mi právě kvantitativní výzkum umožňuje. </w:t>
      </w:r>
    </w:p>
    <w:p w:rsidR="006700C5" w:rsidRPr="00D56EA4" w:rsidRDefault="006700C5" w:rsidP="00D56EA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56EA4">
        <w:rPr>
          <w:rFonts w:ascii="Times New Roman" w:hAnsi="Times New Roman"/>
          <w:b/>
          <w:sz w:val="24"/>
          <w:szCs w:val="24"/>
        </w:rPr>
        <w:t xml:space="preserve">Hypotézy  </w:t>
      </w:r>
    </w:p>
    <w:p w:rsidR="006700C5" w:rsidRPr="00D56EA4" w:rsidRDefault="006700C5" w:rsidP="00D56EA4">
      <w:pPr>
        <w:spacing w:line="360" w:lineRule="auto"/>
        <w:rPr>
          <w:rFonts w:ascii="Times New Roman" w:hAnsi="Times New Roman"/>
          <w:sz w:val="24"/>
          <w:szCs w:val="24"/>
        </w:rPr>
      </w:pPr>
      <w:r w:rsidRPr="00D56EA4">
        <w:rPr>
          <w:rFonts w:ascii="Times New Roman" w:hAnsi="Times New Roman"/>
          <w:sz w:val="24"/>
          <w:szCs w:val="24"/>
          <w:u w:val="single"/>
        </w:rPr>
        <w:t>Teoretická</w:t>
      </w:r>
      <w:r w:rsidRPr="00D56EA4">
        <w:rPr>
          <w:rFonts w:ascii="Times New Roman" w:hAnsi="Times New Roman"/>
          <w:sz w:val="24"/>
          <w:szCs w:val="24"/>
        </w:rPr>
        <w:t xml:space="preserve"> - Šikana ovlivňuje volbu budoucího povolání. </w:t>
      </w:r>
    </w:p>
    <w:p w:rsidR="006700C5" w:rsidRPr="00D56EA4" w:rsidRDefault="006700C5" w:rsidP="00D56EA4">
      <w:pPr>
        <w:spacing w:line="360" w:lineRule="auto"/>
        <w:rPr>
          <w:rFonts w:ascii="Times New Roman" w:hAnsi="Times New Roman"/>
          <w:sz w:val="24"/>
          <w:szCs w:val="24"/>
        </w:rPr>
      </w:pPr>
      <w:r w:rsidRPr="00D56EA4">
        <w:rPr>
          <w:rFonts w:ascii="Times New Roman" w:hAnsi="Times New Roman"/>
          <w:sz w:val="24"/>
          <w:szCs w:val="24"/>
          <w:u w:val="single"/>
        </w:rPr>
        <w:t>Pracovní</w:t>
      </w:r>
      <w:r w:rsidRPr="00D56EA4">
        <w:rPr>
          <w:rFonts w:ascii="Times New Roman" w:hAnsi="Times New Roman"/>
          <w:sz w:val="24"/>
          <w:szCs w:val="24"/>
        </w:rPr>
        <w:t xml:space="preserve"> - Studenti pedagogické fakulty byli šikanováni častěji než studenti jiných vysokých škol.</w:t>
      </w:r>
    </w:p>
    <w:p w:rsidR="006700C5" w:rsidRPr="00D56EA4" w:rsidRDefault="006700C5" w:rsidP="00D56EA4">
      <w:pPr>
        <w:spacing w:line="360" w:lineRule="auto"/>
        <w:rPr>
          <w:rFonts w:ascii="Times New Roman" w:hAnsi="Times New Roman"/>
          <w:sz w:val="24"/>
          <w:szCs w:val="24"/>
        </w:rPr>
      </w:pPr>
      <w:r w:rsidRPr="00D56EA4">
        <w:rPr>
          <w:rFonts w:ascii="Times New Roman" w:hAnsi="Times New Roman"/>
          <w:sz w:val="24"/>
          <w:szCs w:val="24"/>
          <w:u w:val="single"/>
        </w:rPr>
        <w:t>Pracovní</w:t>
      </w:r>
      <w:r w:rsidRPr="00D56EA4">
        <w:rPr>
          <w:rFonts w:ascii="Times New Roman" w:hAnsi="Times New Roman"/>
          <w:sz w:val="24"/>
          <w:szCs w:val="24"/>
        </w:rPr>
        <w:t xml:space="preserve"> - Studenti pedagogické fakulty byli v roli oběti častěji než v roli agresora.</w:t>
      </w:r>
    </w:p>
    <w:p w:rsidR="006700C5" w:rsidRPr="00D56EA4" w:rsidRDefault="006700C5" w:rsidP="00D56EA4">
      <w:pPr>
        <w:spacing w:line="360" w:lineRule="auto"/>
        <w:rPr>
          <w:rFonts w:ascii="Times New Roman" w:hAnsi="Times New Roman"/>
          <w:sz w:val="24"/>
          <w:szCs w:val="24"/>
        </w:rPr>
      </w:pPr>
      <w:r w:rsidRPr="00D56EA4">
        <w:rPr>
          <w:rFonts w:ascii="Times New Roman" w:hAnsi="Times New Roman"/>
          <w:sz w:val="24"/>
          <w:szCs w:val="24"/>
          <w:u w:val="single"/>
        </w:rPr>
        <w:t>Pracovní</w:t>
      </w:r>
      <w:r w:rsidRPr="00D56EA4">
        <w:rPr>
          <w:rFonts w:ascii="Times New Roman" w:hAnsi="Times New Roman"/>
          <w:sz w:val="24"/>
          <w:szCs w:val="24"/>
        </w:rPr>
        <w:t xml:space="preserve"> - Čím častější obětí šikany se jedinec stal, tím horší měl školní prospěch.</w:t>
      </w:r>
    </w:p>
    <w:p w:rsidR="006700C5" w:rsidRPr="00D56EA4" w:rsidRDefault="006700C5" w:rsidP="00D56EA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56EA4">
        <w:rPr>
          <w:rFonts w:ascii="Times New Roman" w:hAnsi="Times New Roman"/>
          <w:b/>
          <w:sz w:val="24"/>
          <w:szCs w:val="24"/>
        </w:rPr>
        <w:t>Koncept – Šikana</w:t>
      </w:r>
    </w:p>
    <w:p w:rsidR="006700C5" w:rsidRPr="00D56EA4" w:rsidRDefault="006700C5" w:rsidP="00D56EA4">
      <w:pPr>
        <w:spacing w:line="360" w:lineRule="auto"/>
        <w:rPr>
          <w:rFonts w:ascii="Times New Roman" w:hAnsi="Times New Roman"/>
          <w:sz w:val="24"/>
          <w:szCs w:val="24"/>
        </w:rPr>
      </w:pPr>
      <w:r w:rsidRPr="00D56EA4">
        <w:rPr>
          <w:rFonts w:ascii="Times New Roman" w:hAnsi="Times New Roman"/>
          <w:sz w:val="24"/>
          <w:szCs w:val="24"/>
          <w:u w:val="single"/>
        </w:rPr>
        <w:t xml:space="preserve">Dimenze konceptu  </w:t>
      </w:r>
      <w:r w:rsidRPr="00D56EA4">
        <w:rPr>
          <w:rFonts w:ascii="Times New Roman" w:hAnsi="Times New Roman"/>
          <w:sz w:val="24"/>
          <w:szCs w:val="24"/>
        </w:rPr>
        <w:t>- Sociální, fyzická, psychická</w:t>
      </w:r>
    </w:p>
    <w:p w:rsidR="006700C5" w:rsidRPr="00D56EA4" w:rsidRDefault="006700C5" w:rsidP="00D56EA4">
      <w:pPr>
        <w:spacing w:line="360" w:lineRule="auto"/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56EA4">
        <w:rPr>
          <w:rFonts w:ascii="Times New Roman" w:hAnsi="Times New Roman"/>
          <w:sz w:val="24"/>
          <w:szCs w:val="24"/>
          <w:u w:val="single"/>
        </w:rPr>
        <w:t>Konceptualizace</w:t>
      </w:r>
      <w:r w:rsidRPr="00D56EA4">
        <w:rPr>
          <w:rFonts w:ascii="Times New Roman" w:hAnsi="Times New Roman"/>
          <w:sz w:val="24"/>
          <w:szCs w:val="24"/>
        </w:rPr>
        <w:t xml:space="preserve"> – </w:t>
      </w:r>
      <w:r w:rsidRPr="00D56EA4">
        <w:rPr>
          <w:rStyle w:val="apple-style-span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Šikanou je </w:t>
      </w:r>
      <w:r w:rsidRPr="00D56EA4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označováno fyzické i psychické omezování či týrání jedince v kolektivu, ze kterého je vyčleňován. </w:t>
      </w:r>
    </w:p>
    <w:p w:rsidR="006700C5" w:rsidRPr="00D56EA4" w:rsidRDefault="006700C5" w:rsidP="00D56EA4">
      <w:pPr>
        <w:spacing w:line="360" w:lineRule="auto"/>
        <w:rPr>
          <w:rStyle w:val="apple-style-span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 w:rsidRPr="00D56EA4">
        <w:rPr>
          <w:rStyle w:val="apple-style-span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Operacionalizace :</w:t>
      </w:r>
    </w:p>
    <w:p w:rsidR="006700C5" w:rsidRPr="00D56EA4" w:rsidRDefault="006700C5" w:rsidP="00D56EA4">
      <w:pPr>
        <w:spacing w:line="360" w:lineRule="auto"/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</w:pPr>
      <w:commentRangeStart w:id="3"/>
      <w:r w:rsidRPr="00D56EA4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Indikátor č. 1 – fyzické násilí – ubližování, bití, způsobování bolesti</w:t>
      </w:r>
    </w:p>
    <w:p w:rsidR="006700C5" w:rsidRPr="00D56EA4" w:rsidRDefault="006700C5" w:rsidP="00D56EA4">
      <w:pPr>
        <w:spacing w:line="360" w:lineRule="auto"/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56EA4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Indikátor č. 2 – psychické týrání – pomlouvání, intrikování, izolace od spolužáků</w:t>
      </w:r>
    </w:p>
    <w:p w:rsidR="006700C5" w:rsidRDefault="006700C5" w:rsidP="00D56EA4">
      <w:pPr>
        <w:spacing w:line="360" w:lineRule="auto"/>
        <w:rPr>
          <w:rFonts w:ascii="Times New Roman" w:hAnsi="Times New Roman"/>
          <w:sz w:val="24"/>
          <w:szCs w:val="24"/>
        </w:rPr>
      </w:pPr>
      <w:r w:rsidRPr="00D56EA4">
        <w:rPr>
          <w:rFonts w:ascii="Times New Roman" w:hAnsi="Times New Roman"/>
          <w:sz w:val="24"/>
          <w:szCs w:val="24"/>
        </w:rPr>
        <w:t>Indikátor č. 3 – sociální izolace – počet přátel, vztahy s rodinou, volnočasové aktivity</w:t>
      </w:r>
    </w:p>
    <w:commentRangeEnd w:id="3"/>
    <w:p w:rsidR="006700C5" w:rsidRPr="00D56EA4" w:rsidRDefault="006700C5" w:rsidP="00D56EA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Style w:val="CommentReference"/>
        </w:rPr>
        <w:commentReference w:id="3"/>
      </w:r>
    </w:p>
    <w:p w:rsidR="006700C5" w:rsidRDefault="006700C5" w:rsidP="00DB57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Metodou výzkumu je numerické, kvantitativní vyhodnocení a zpracování dat získaných</w:t>
      </w:r>
    </w:p>
    <w:p w:rsidR="006700C5" w:rsidRDefault="006700C5" w:rsidP="00D56EA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pomocí tištěných dotazníků, respondentů z řad studentů brněnských vysokých škol. </w:t>
      </w:r>
    </w:p>
    <w:p w:rsidR="006700C5" w:rsidRDefault="006700C5" w:rsidP="00D56EA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700C5" w:rsidRDefault="006700C5" w:rsidP="00D56EA4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3A69FF">
        <w:rPr>
          <w:rFonts w:ascii="Times New Roman" w:hAnsi="Times New Roman"/>
          <w:sz w:val="24"/>
          <w:szCs w:val="24"/>
          <w:u w:val="single"/>
        </w:rPr>
        <w:t>Úvod dotazníku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6700C5" w:rsidRDefault="006700C5" w:rsidP="00D56EA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Dobrý den, </w:t>
      </w:r>
    </w:p>
    <w:p w:rsidR="006700C5" w:rsidRDefault="006700C5" w:rsidP="00D56EA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jmenuji se Kateřina Prokešová a jsem studentkou 4. ročníku studia na Pedagogické fakultě v Brně. Píši diplomovou práci na téma - </w:t>
      </w:r>
      <w:r w:rsidRPr="00D56EA4">
        <w:rPr>
          <w:rFonts w:ascii="Times New Roman" w:hAnsi="Times New Roman"/>
          <w:sz w:val="24"/>
          <w:szCs w:val="24"/>
        </w:rPr>
        <w:t>Výskyt  šikany v okruhu studentů pedagogické fakulty MU v</w:t>
      </w:r>
      <w:r>
        <w:rPr>
          <w:rFonts w:ascii="Times New Roman" w:hAnsi="Times New Roman"/>
          <w:sz w:val="24"/>
          <w:szCs w:val="24"/>
        </w:rPr>
        <w:t> </w:t>
      </w:r>
      <w:r w:rsidRPr="00D56EA4">
        <w:rPr>
          <w:rFonts w:ascii="Times New Roman" w:hAnsi="Times New Roman"/>
          <w:sz w:val="24"/>
          <w:szCs w:val="24"/>
        </w:rPr>
        <w:t>Brně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700C5" w:rsidRPr="003A69FF" w:rsidRDefault="006700C5" w:rsidP="00D56EA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Tento dotazník je zaměřen na zjištění Vašich osobních zkušeností se šikanou. Vyplnění dotazníku zabere asi 20 minut. Prosím Vás o věnování mi těchto 20 - ti minut, které mi pomohou danou problematiku prozkoumat. </w:t>
      </w:r>
    </w:p>
    <w:p w:rsidR="006700C5" w:rsidRPr="00D56EA4" w:rsidRDefault="006700C5" w:rsidP="00D56EA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700C5" w:rsidRPr="00D56EA4" w:rsidRDefault="006700C5" w:rsidP="00D56EA4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Ukázka otázek do dotazníku:</w:t>
      </w:r>
    </w:p>
    <w:p w:rsidR="006700C5" w:rsidRPr="00D56EA4" w:rsidRDefault="006700C5" w:rsidP="00D56EA4">
      <w:pPr>
        <w:spacing w:line="360" w:lineRule="auto"/>
        <w:rPr>
          <w:rFonts w:ascii="Times New Roman" w:hAnsi="Times New Roman"/>
          <w:sz w:val="24"/>
          <w:szCs w:val="24"/>
        </w:rPr>
      </w:pPr>
      <w:commentRangeStart w:id="4"/>
      <w:r w:rsidRPr="00D56EA4">
        <w:rPr>
          <w:rFonts w:ascii="Times New Roman" w:hAnsi="Times New Roman"/>
          <w:sz w:val="24"/>
          <w:szCs w:val="24"/>
        </w:rPr>
        <w:t>1</w:t>
      </w:r>
      <w:commentRangeEnd w:id="4"/>
      <w:r>
        <w:rPr>
          <w:rStyle w:val="CommentReference"/>
        </w:rPr>
        <w:commentReference w:id="4"/>
      </w:r>
      <w:r w:rsidRPr="00D56EA4">
        <w:rPr>
          <w:rFonts w:ascii="Times New Roman" w:hAnsi="Times New Roman"/>
          <w:sz w:val="24"/>
          <w:szCs w:val="24"/>
        </w:rPr>
        <w:t xml:space="preserve">. Pohlaví </w:t>
      </w:r>
    </w:p>
    <w:p w:rsidR="006700C5" w:rsidRPr="00D56EA4" w:rsidRDefault="006700C5" w:rsidP="00D56EA4">
      <w:pPr>
        <w:pStyle w:val="ListParagraph"/>
        <w:numPr>
          <w:ilvl w:val="0"/>
          <w:numId w:val="1"/>
          <w:numberingChange w:id="5" w:author="Unknown" w:date="2012-01-13T14:09:00Z" w:original="%1:1:4:)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56EA4">
        <w:rPr>
          <w:rFonts w:ascii="Times New Roman" w:hAnsi="Times New Roman"/>
          <w:sz w:val="24"/>
          <w:szCs w:val="24"/>
        </w:rPr>
        <w:t>muž</w:t>
      </w:r>
    </w:p>
    <w:p w:rsidR="006700C5" w:rsidRPr="00D56EA4" w:rsidRDefault="006700C5" w:rsidP="00D56EA4">
      <w:pPr>
        <w:pStyle w:val="ListParagraph"/>
        <w:numPr>
          <w:ilvl w:val="0"/>
          <w:numId w:val="1"/>
          <w:numberingChange w:id="6" w:author="Unknown" w:date="2012-01-13T14:09:00Z" w:original="%1:2:4:)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56EA4">
        <w:rPr>
          <w:rFonts w:ascii="Times New Roman" w:hAnsi="Times New Roman"/>
          <w:sz w:val="24"/>
          <w:szCs w:val="24"/>
        </w:rPr>
        <w:t>žena</w:t>
      </w:r>
    </w:p>
    <w:p w:rsidR="006700C5" w:rsidRPr="00D56EA4" w:rsidRDefault="006700C5" w:rsidP="00D56EA4">
      <w:pPr>
        <w:spacing w:line="360" w:lineRule="auto"/>
        <w:rPr>
          <w:rFonts w:ascii="Times New Roman" w:hAnsi="Times New Roman"/>
          <w:sz w:val="24"/>
          <w:szCs w:val="24"/>
        </w:rPr>
      </w:pPr>
      <w:r w:rsidRPr="00D56EA4">
        <w:rPr>
          <w:rFonts w:ascii="Times New Roman" w:hAnsi="Times New Roman"/>
          <w:sz w:val="24"/>
          <w:szCs w:val="24"/>
        </w:rPr>
        <w:t>2. Věk  ___________</w:t>
      </w:r>
    </w:p>
    <w:p w:rsidR="006700C5" w:rsidRPr="00D56EA4" w:rsidRDefault="006700C5" w:rsidP="00D56EA4">
      <w:pPr>
        <w:spacing w:line="360" w:lineRule="auto"/>
        <w:rPr>
          <w:rFonts w:ascii="Times New Roman" w:hAnsi="Times New Roman"/>
          <w:sz w:val="24"/>
          <w:szCs w:val="24"/>
        </w:rPr>
      </w:pPr>
      <w:r w:rsidRPr="00D56EA4">
        <w:rPr>
          <w:rFonts w:ascii="Times New Roman" w:hAnsi="Times New Roman"/>
          <w:sz w:val="24"/>
          <w:szCs w:val="24"/>
        </w:rPr>
        <w:t xml:space="preserve">3. Škola </w:t>
      </w:r>
    </w:p>
    <w:p w:rsidR="006700C5" w:rsidRPr="00D56EA4" w:rsidRDefault="006700C5" w:rsidP="00D56EA4">
      <w:pPr>
        <w:pStyle w:val="ListParagraph"/>
        <w:numPr>
          <w:ilvl w:val="0"/>
          <w:numId w:val="2"/>
          <w:numberingChange w:id="7" w:author="Unknown" w:date="2012-01-13T14:09:00Z" w:original="%1:1:4:)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56EA4">
        <w:rPr>
          <w:rFonts w:ascii="Times New Roman" w:hAnsi="Times New Roman"/>
          <w:sz w:val="24"/>
          <w:szCs w:val="24"/>
        </w:rPr>
        <w:t>Pedagogická fakulta MU</w:t>
      </w:r>
    </w:p>
    <w:p w:rsidR="006700C5" w:rsidRPr="00D56EA4" w:rsidRDefault="006700C5" w:rsidP="00D56EA4">
      <w:pPr>
        <w:pStyle w:val="ListParagraph"/>
        <w:numPr>
          <w:ilvl w:val="0"/>
          <w:numId w:val="2"/>
          <w:numberingChange w:id="8" w:author="Unknown" w:date="2012-01-13T14:09:00Z" w:original="%1:2:4:)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56EA4">
        <w:rPr>
          <w:rFonts w:ascii="Times New Roman" w:hAnsi="Times New Roman"/>
          <w:sz w:val="24"/>
          <w:szCs w:val="24"/>
        </w:rPr>
        <w:t>jiná fakulta MU</w:t>
      </w:r>
    </w:p>
    <w:p w:rsidR="006700C5" w:rsidRPr="00D56EA4" w:rsidRDefault="006700C5" w:rsidP="00D56EA4">
      <w:pPr>
        <w:pStyle w:val="ListParagraph"/>
        <w:numPr>
          <w:ilvl w:val="0"/>
          <w:numId w:val="2"/>
          <w:numberingChange w:id="9" w:author="Unknown" w:date="2012-01-13T14:09:00Z" w:original="%1:3:4:)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56EA4">
        <w:rPr>
          <w:rFonts w:ascii="Times New Roman" w:hAnsi="Times New Roman"/>
          <w:sz w:val="24"/>
          <w:szCs w:val="24"/>
        </w:rPr>
        <w:t>VUT</w:t>
      </w:r>
    </w:p>
    <w:p w:rsidR="006700C5" w:rsidRPr="00D56EA4" w:rsidRDefault="006700C5" w:rsidP="00D56EA4">
      <w:pPr>
        <w:pStyle w:val="ListParagraph"/>
        <w:numPr>
          <w:ilvl w:val="0"/>
          <w:numId w:val="2"/>
          <w:numberingChange w:id="10" w:author="Unknown" w:date="2012-01-13T14:09:00Z" w:original="%1:4:4:)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56EA4">
        <w:rPr>
          <w:rFonts w:ascii="Times New Roman" w:hAnsi="Times New Roman"/>
          <w:sz w:val="24"/>
          <w:szCs w:val="24"/>
        </w:rPr>
        <w:t>MENDELU</w:t>
      </w:r>
    </w:p>
    <w:p w:rsidR="006700C5" w:rsidRPr="00D56EA4" w:rsidRDefault="006700C5" w:rsidP="00D56EA4">
      <w:pPr>
        <w:pStyle w:val="ListParagraph"/>
        <w:numPr>
          <w:ilvl w:val="0"/>
          <w:numId w:val="2"/>
          <w:numberingChange w:id="11" w:author="Unknown" w:date="2012-01-13T14:09:00Z" w:original="%1:5:4:)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56EA4">
        <w:rPr>
          <w:rFonts w:ascii="Times New Roman" w:hAnsi="Times New Roman"/>
          <w:sz w:val="24"/>
          <w:szCs w:val="24"/>
        </w:rPr>
        <w:t>jiná ____________</w:t>
      </w:r>
    </w:p>
    <w:p w:rsidR="006700C5" w:rsidRPr="00D56EA4" w:rsidRDefault="006700C5" w:rsidP="00D56EA4">
      <w:pPr>
        <w:spacing w:line="360" w:lineRule="auto"/>
        <w:rPr>
          <w:rFonts w:ascii="Times New Roman" w:hAnsi="Times New Roman"/>
          <w:sz w:val="24"/>
          <w:szCs w:val="24"/>
        </w:rPr>
      </w:pPr>
      <w:r w:rsidRPr="00D56EA4">
        <w:rPr>
          <w:rFonts w:ascii="Times New Roman" w:hAnsi="Times New Roman"/>
          <w:sz w:val="24"/>
          <w:szCs w:val="24"/>
        </w:rPr>
        <w:t>4. Setkal/a ses v předchozích stupních vzdělávání se šikanou?</w:t>
      </w:r>
    </w:p>
    <w:p w:rsidR="006700C5" w:rsidRPr="00D56EA4" w:rsidRDefault="006700C5" w:rsidP="00D56EA4">
      <w:pPr>
        <w:pStyle w:val="ListParagraph"/>
        <w:numPr>
          <w:ilvl w:val="0"/>
          <w:numId w:val="3"/>
          <w:numberingChange w:id="12" w:author="Unknown" w:date="2012-01-13T14:09:00Z" w:original="%1:1:4:)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56EA4">
        <w:rPr>
          <w:rFonts w:ascii="Times New Roman" w:hAnsi="Times New Roman"/>
          <w:sz w:val="24"/>
          <w:szCs w:val="24"/>
        </w:rPr>
        <w:t>ANO</w:t>
      </w:r>
    </w:p>
    <w:p w:rsidR="006700C5" w:rsidRPr="00D56EA4" w:rsidRDefault="006700C5" w:rsidP="00D56EA4">
      <w:pPr>
        <w:pStyle w:val="ListParagraph"/>
        <w:numPr>
          <w:ilvl w:val="0"/>
          <w:numId w:val="3"/>
          <w:numberingChange w:id="13" w:author="Unknown" w:date="2012-01-13T14:09:00Z" w:original="%1:2:4:)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56EA4">
        <w:rPr>
          <w:rFonts w:ascii="Times New Roman" w:hAnsi="Times New Roman"/>
          <w:sz w:val="24"/>
          <w:szCs w:val="24"/>
        </w:rPr>
        <w:t>ANO, ale ne ve škole</w:t>
      </w:r>
    </w:p>
    <w:p w:rsidR="006700C5" w:rsidRPr="00D56EA4" w:rsidRDefault="006700C5" w:rsidP="00D56EA4">
      <w:pPr>
        <w:pStyle w:val="ListParagraph"/>
        <w:numPr>
          <w:ilvl w:val="0"/>
          <w:numId w:val="3"/>
          <w:numberingChange w:id="14" w:author="Unknown" w:date="2012-01-13T14:09:00Z" w:original="%1:3:4:)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56EA4">
        <w:rPr>
          <w:rFonts w:ascii="Times New Roman" w:hAnsi="Times New Roman"/>
          <w:sz w:val="24"/>
          <w:szCs w:val="24"/>
        </w:rPr>
        <w:t>neuvědomuji si (přejdi na závěr dotazníku)</w:t>
      </w:r>
    </w:p>
    <w:p w:rsidR="006700C5" w:rsidRPr="00D56EA4" w:rsidRDefault="006700C5" w:rsidP="00D56EA4">
      <w:pPr>
        <w:pStyle w:val="ListParagraph"/>
        <w:numPr>
          <w:ilvl w:val="0"/>
          <w:numId w:val="3"/>
          <w:numberingChange w:id="15" w:author="Unknown" w:date="2012-01-13T14:09:00Z" w:original="%1:4:4:)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56EA4">
        <w:rPr>
          <w:rFonts w:ascii="Times New Roman" w:hAnsi="Times New Roman"/>
          <w:sz w:val="24"/>
          <w:szCs w:val="24"/>
        </w:rPr>
        <w:t>NE (přejdi na závěr dotazníku)</w:t>
      </w:r>
    </w:p>
    <w:p w:rsidR="006700C5" w:rsidRPr="00D56EA4" w:rsidRDefault="006700C5" w:rsidP="00D56EA4">
      <w:pPr>
        <w:spacing w:line="360" w:lineRule="auto"/>
        <w:rPr>
          <w:rFonts w:ascii="Times New Roman" w:hAnsi="Times New Roman"/>
          <w:sz w:val="24"/>
          <w:szCs w:val="24"/>
        </w:rPr>
      </w:pPr>
      <w:r w:rsidRPr="00D56EA4">
        <w:rPr>
          <w:rFonts w:ascii="Times New Roman" w:hAnsi="Times New Roman"/>
          <w:sz w:val="24"/>
          <w:szCs w:val="24"/>
        </w:rPr>
        <w:t xml:space="preserve">5. V jakém období si se se šikanou setkal/a ? (je možné uvést více odpovědí) </w:t>
      </w:r>
    </w:p>
    <w:p w:rsidR="006700C5" w:rsidRPr="00D56EA4" w:rsidRDefault="006700C5" w:rsidP="00D56EA4">
      <w:pPr>
        <w:pStyle w:val="ListParagraph"/>
        <w:numPr>
          <w:ilvl w:val="0"/>
          <w:numId w:val="4"/>
          <w:numberingChange w:id="16" w:author="Unknown" w:date="2012-01-13T14:09:00Z" w:original="%1:1:4:)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56EA4">
        <w:rPr>
          <w:rFonts w:ascii="Times New Roman" w:hAnsi="Times New Roman"/>
          <w:sz w:val="24"/>
          <w:szCs w:val="24"/>
        </w:rPr>
        <w:t>Mateřská škola</w:t>
      </w:r>
    </w:p>
    <w:p w:rsidR="006700C5" w:rsidRPr="00D56EA4" w:rsidRDefault="006700C5" w:rsidP="00D56EA4">
      <w:pPr>
        <w:pStyle w:val="ListParagraph"/>
        <w:numPr>
          <w:ilvl w:val="0"/>
          <w:numId w:val="4"/>
          <w:numberingChange w:id="17" w:author="Unknown" w:date="2012-01-13T14:09:00Z" w:original="%1:2:4:)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56EA4">
        <w:rPr>
          <w:rFonts w:ascii="Times New Roman" w:hAnsi="Times New Roman"/>
          <w:sz w:val="24"/>
          <w:szCs w:val="24"/>
        </w:rPr>
        <w:t>1. stupeň základní školy</w:t>
      </w:r>
    </w:p>
    <w:p w:rsidR="006700C5" w:rsidRPr="00D56EA4" w:rsidRDefault="006700C5" w:rsidP="00D56EA4">
      <w:pPr>
        <w:pStyle w:val="ListParagraph"/>
        <w:numPr>
          <w:ilvl w:val="0"/>
          <w:numId w:val="4"/>
          <w:numberingChange w:id="18" w:author="Unknown" w:date="2012-01-13T14:09:00Z" w:original="%1:3:4:)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56EA4">
        <w:rPr>
          <w:rFonts w:ascii="Times New Roman" w:hAnsi="Times New Roman"/>
          <w:sz w:val="24"/>
          <w:szCs w:val="24"/>
        </w:rPr>
        <w:t>2. stupeň základní školy</w:t>
      </w:r>
    </w:p>
    <w:p w:rsidR="006700C5" w:rsidRPr="00D56EA4" w:rsidRDefault="006700C5" w:rsidP="00D56EA4">
      <w:pPr>
        <w:pStyle w:val="ListParagraph"/>
        <w:numPr>
          <w:ilvl w:val="0"/>
          <w:numId w:val="4"/>
          <w:numberingChange w:id="19" w:author="Unknown" w:date="2012-01-13T14:09:00Z" w:original="%1:4:4:)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56EA4">
        <w:rPr>
          <w:rFonts w:ascii="Times New Roman" w:hAnsi="Times New Roman"/>
          <w:sz w:val="24"/>
          <w:szCs w:val="24"/>
        </w:rPr>
        <w:t>Střední škola</w:t>
      </w:r>
    </w:p>
    <w:p w:rsidR="006700C5" w:rsidRPr="00D56EA4" w:rsidRDefault="006700C5" w:rsidP="00D56EA4">
      <w:pPr>
        <w:pStyle w:val="ListParagraph"/>
        <w:numPr>
          <w:ilvl w:val="0"/>
          <w:numId w:val="4"/>
          <w:numberingChange w:id="20" w:author="Unknown" w:date="2012-01-13T14:09:00Z" w:original="%1:5:4:)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56EA4">
        <w:rPr>
          <w:rFonts w:ascii="Times New Roman" w:hAnsi="Times New Roman"/>
          <w:sz w:val="24"/>
          <w:szCs w:val="24"/>
        </w:rPr>
        <w:t>jinde _______________</w:t>
      </w:r>
    </w:p>
    <w:p w:rsidR="006700C5" w:rsidRPr="00D56EA4" w:rsidRDefault="006700C5" w:rsidP="00D56EA4">
      <w:pPr>
        <w:spacing w:line="360" w:lineRule="auto"/>
        <w:rPr>
          <w:rFonts w:ascii="Times New Roman" w:hAnsi="Times New Roman"/>
          <w:sz w:val="24"/>
          <w:szCs w:val="24"/>
        </w:rPr>
      </w:pPr>
      <w:r w:rsidRPr="00D56EA4">
        <w:rPr>
          <w:rFonts w:ascii="Times New Roman" w:hAnsi="Times New Roman"/>
          <w:sz w:val="24"/>
          <w:szCs w:val="24"/>
        </w:rPr>
        <w:t>6. Byl jsi ty osobně aktérem v šikaně?</w:t>
      </w:r>
    </w:p>
    <w:p w:rsidR="006700C5" w:rsidRPr="00D56EA4" w:rsidRDefault="006700C5" w:rsidP="00D56EA4">
      <w:pPr>
        <w:pStyle w:val="ListParagraph"/>
        <w:numPr>
          <w:ilvl w:val="0"/>
          <w:numId w:val="5"/>
          <w:numberingChange w:id="21" w:author="Unknown" w:date="2012-01-13T14:09:00Z" w:original="%1:1:4:)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56EA4">
        <w:rPr>
          <w:rFonts w:ascii="Times New Roman" w:hAnsi="Times New Roman"/>
          <w:sz w:val="24"/>
          <w:szCs w:val="24"/>
        </w:rPr>
        <w:t xml:space="preserve">ANO </w:t>
      </w:r>
    </w:p>
    <w:p w:rsidR="006700C5" w:rsidRPr="00D56EA4" w:rsidRDefault="006700C5" w:rsidP="00D56EA4">
      <w:pPr>
        <w:pStyle w:val="ListParagraph"/>
        <w:numPr>
          <w:ilvl w:val="0"/>
          <w:numId w:val="5"/>
          <w:numberingChange w:id="22" w:author="Unknown" w:date="2012-01-13T14:09:00Z" w:original="%1:2:4:)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56EA4">
        <w:rPr>
          <w:rFonts w:ascii="Times New Roman" w:hAnsi="Times New Roman"/>
          <w:sz w:val="24"/>
          <w:szCs w:val="24"/>
        </w:rPr>
        <w:t>NE (přejdi na otázku č. 11)</w:t>
      </w:r>
    </w:p>
    <w:p w:rsidR="006700C5" w:rsidRPr="00D56EA4" w:rsidRDefault="006700C5" w:rsidP="00D56EA4">
      <w:pPr>
        <w:spacing w:line="360" w:lineRule="auto"/>
        <w:rPr>
          <w:rFonts w:ascii="Times New Roman" w:hAnsi="Times New Roman"/>
          <w:sz w:val="24"/>
          <w:szCs w:val="24"/>
        </w:rPr>
      </w:pPr>
      <w:r w:rsidRPr="00D56EA4">
        <w:rPr>
          <w:rFonts w:ascii="Times New Roman" w:hAnsi="Times New Roman"/>
          <w:sz w:val="24"/>
          <w:szCs w:val="24"/>
        </w:rPr>
        <w:t xml:space="preserve">7. V jaké roli jsi byl? </w:t>
      </w:r>
    </w:p>
    <w:p w:rsidR="006700C5" w:rsidRPr="00D56EA4" w:rsidRDefault="006700C5" w:rsidP="00D56EA4">
      <w:pPr>
        <w:pStyle w:val="ListParagraph"/>
        <w:numPr>
          <w:ilvl w:val="0"/>
          <w:numId w:val="6"/>
          <w:numberingChange w:id="23" w:author="Unknown" w:date="2012-01-13T14:09:00Z" w:original="%1:1:4:)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56EA4">
        <w:rPr>
          <w:rFonts w:ascii="Times New Roman" w:hAnsi="Times New Roman"/>
          <w:sz w:val="24"/>
          <w:szCs w:val="24"/>
        </w:rPr>
        <w:t>oběť</w:t>
      </w:r>
    </w:p>
    <w:p w:rsidR="006700C5" w:rsidRPr="00D56EA4" w:rsidRDefault="006700C5" w:rsidP="00D56EA4">
      <w:pPr>
        <w:pStyle w:val="ListParagraph"/>
        <w:numPr>
          <w:ilvl w:val="0"/>
          <w:numId w:val="6"/>
          <w:numberingChange w:id="24" w:author="Unknown" w:date="2012-01-13T14:09:00Z" w:original="%1:2:4:)"/>
        </w:numPr>
        <w:spacing w:line="360" w:lineRule="auto"/>
        <w:rPr>
          <w:rFonts w:ascii="Times New Roman" w:hAnsi="Times New Roman"/>
          <w:sz w:val="24"/>
          <w:szCs w:val="24"/>
        </w:rPr>
      </w:pPr>
      <w:commentRangeStart w:id="25"/>
      <w:r w:rsidRPr="00D56EA4">
        <w:rPr>
          <w:rFonts w:ascii="Times New Roman" w:hAnsi="Times New Roman"/>
          <w:sz w:val="24"/>
          <w:szCs w:val="24"/>
        </w:rPr>
        <w:t>agresor</w:t>
      </w:r>
      <w:commentRangeEnd w:id="25"/>
      <w:r>
        <w:rPr>
          <w:rStyle w:val="CommentReference"/>
        </w:rPr>
        <w:commentReference w:id="25"/>
      </w:r>
    </w:p>
    <w:p w:rsidR="006700C5" w:rsidRPr="00D56EA4" w:rsidRDefault="006700C5" w:rsidP="00D56EA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700C5" w:rsidRPr="00D56EA4" w:rsidRDefault="006700C5" w:rsidP="00D56EA4">
      <w:pPr>
        <w:spacing w:line="360" w:lineRule="auto"/>
        <w:rPr>
          <w:rFonts w:ascii="Times New Roman" w:hAnsi="Times New Roman"/>
          <w:sz w:val="24"/>
          <w:szCs w:val="24"/>
        </w:rPr>
      </w:pPr>
      <w:r w:rsidRPr="00D56EA4">
        <w:rPr>
          <w:rFonts w:ascii="Times New Roman" w:hAnsi="Times New Roman"/>
          <w:sz w:val="24"/>
          <w:szCs w:val="24"/>
        </w:rPr>
        <w:t>8. O jaký typ šikanování se jednalo? (možno využít více odpovědí)</w:t>
      </w:r>
    </w:p>
    <w:p w:rsidR="006700C5" w:rsidRPr="00D56EA4" w:rsidRDefault="006700C5" w:rsidP="00D56EA4">
      <w:pPr>
        <w:pStyle w:val="ListParagraph"/>
        <w:numPr>
          <w:ilvl w:val="0"/>
          <w:numId w:val="7"/>
          <w:numberingChange w:id="26" w:author="Unknown" w:date="2012-01-13T14:09:00Z" w:original="%1:1:4:)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56EA4">
        <w:rPr>
          <w:rFonts w:ascii="Times New Roman" w:hAnsi="Times New Roman"/>
          <w:sz w:val="24"/>
          <w:szCs w:val="24"/>
        </w:rPr>
        <w:t xml:space="preserve">psychické týrání </w:t>
      </w:r>
    </w:p>
    <w:p w:rsidR="006700C5" w:rsidRPr="00D56EA4" w:rsidRDefault="006700C5" w:rsidP="00D56EA4">
      <w:pPr>
        <w:pStyle w:val="ListParagraph"/>
        <w:numPr>
          <w:ilvl w:val="0"/>
          <w:numId w:val="7"/>
          <w:numberingChange w:id="27" w:author="Unknown" w:date="2012-01-13T14:09:00Z" w:original="%1:2:4:)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56EA4">
        <w:rPr>
          <w:rFonts w:ascii="Times New Roman" w:hAnsi="Times New Roman"/>
          <w:sz w:val="24"/>
          <w:szCs w:val="24"/>
        </w:rPr>
        <w:t>fyzické násilí</w:t>
      </w:r>
    </w:p>
    <w:p w:rsidR="006700C5" w:rsidRPr="00D56EA4" w:rsidRDefault="006700C5" w:rsidP="00D56EA4">
      <w:pPr>
        <w:pStyle w:val="ListParagraph"/>
        <w:numPr>
          <w:ilvl w:val="0"/>
          <w:numId w:val="7"/>
          <w:numberingChange w:id="28" w:author="Unknown" w:date="2012-01-13T14:09:00Z" w:original="%1:3:4:)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56EA4">
        <w:rPr>
          <w:rFonts w:ascii="Times New Roman" w:hAnsi="Times New Roman"/>
          <w:sz w:val="24"/>
          <w:szCs w:val="24"/>
        </w:rPr>
        <w:t>jiné ________________</w:t>
      </w:r>
    </w:p>
    <w:p w:rsidR="006700C5" w:rsidRPr="00D56EA4" w:rsidRDefault="006700C5" w:rsidP="00D56EA4">
      <w:pPr>
        <w:spacing w:line="360" w:lineRule="auto"/>
        <w:rPr>
          <w:rFonts w:ascii="Times New Roman" w:hAnsi="Times New Roman"/>
          <w:sz w:val="24"/>
          <w:szCs w:val="24"/>
        </w:rPr>
      </w:pPr>
      <w:r w:rsidRPr="00D56EA4">
        <w:rPr>
          <w:rFonts w:ascii="Times New Roman" w:hAnsi="Times New Roman"/>
          <w:sz w:val="24"/>
          <w:szCs w:val="24"/>
        </w:rPr>
        <w:t>9. Jak dlouho šikana trvala? (odpověď v řádech měsíců či let)</w:t>
      </w:r>
    </w:p>
    <w:p w:rsidR="006700C5" w:rsidRPr="00D56EA4" w:rsidRDefault="006700C5" w:rsidP="00D56EA4">
      <w:pPr>
        <w:spacing w:line="360" w:lineRule="auto"/>
        <w:rPr>
          <w:rFonts w:ascii="Times New Roman" w:hAnsi="Times New Roman"/>
          <w:sz w:val="24"/>
          <w:szCs w:val="24"/>
        </w:rPr>
      </w:pPr>
      <w:r w:rsidRPr="00D56EA4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6700C5" w:rsidRPr="00D56EA4" w:rsidRDefault="006700C5" w:rsidP="00D56EA4">
      <w:pPr>
        <w:spacing w:line="360" w:lineRule="auto"/>
        <w:rPr>
          <w:rFonts w:ascii="Times New Roman" w:hAnsi="Times New Roman"/>
          <w:sz w:val="24"/>
          <w:szCs w:val="24"/>
        </w:rPr>
      </w:pPr>
      <w:r w:rsidRPr="00D56EA4">
        <w:rPr>
          <w:rFonts w:ascii="Times New Roman" w:hAnsi="Times New Roman"/>
          <w:sz w:val="24"/>
          <w:szCs w:val="24"/>
        </w:rPr>
        <w:t>10. Ovlivnila šikany volbu tvého povolání?</w:t>
      </w:r>
    </w:p>
    <w:p w:rsidR="006700C5" w:rsidRPr="00D56EA4" w:rsidRDefault="006700C5" w:rsidP="00D56EA4">
      <w:pPr>
        <w:pStyle w:val="ListParagraph"/>
        <w:numPr>
          <w:ilvl w:val="0"/>
          <w:numId w:val="8"/>
          <w:numberingChange w:id="29" w:author="Unknown" w:date="2012-01-13T14:09:00Z" w:original="%1:1:4:)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56EA4">
        <w:rPr>
          <w:rFonts w:ascii="Times New Roman" w:hAnsi="Times New Roman"/>
          <w:sz w:val="24"/>
          <w:szCs w:val="24"/>
        </w:rPr>
        <w:t>ANO</w:t>
      </w:r>
    </w:p>
    <w:p w:rsidR="006700C5" w:rsidRPr="00D56EA4" w:rsidRDefault="006700C5" w:rsidP="00D56EA4">
      <w:pPr>
        <w:pStyle w:val="ListParagraph"/>
        <w:numPr>
          <w:ilvl w:val="0"/>
          <w:numId w:val="8"/>
          <w:numberingChange w:id="30" w:author="Unknown" w:date="2012-01-13T14:09:00Z" w:original="%1:2:4:)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56EA4">
        <w:rPr>
          <w:rFonts w:ascii="Times New Roman" w:hAnsi="Times New Roman"/>
          <w:sz w:val="24"/>
          <w:szCs w:val="24"/>
        </w:rPr>
        <w:t>NE</w:t>
      </w:r>
    </w:p>
    <w:p w:rsidR="006700C5" w:rsidRPr="00D56EA4" w:rsidRDefault="006700C5" w:rsidP="00D56EA4">
      <w:pPr>
        <w:pStyle w:val="ListParagraph"/>
        <w:numPr>
          <w:ilvl w:val="0"/>
          <w:numId w:val="8"/>
          <w:numberingChange w:id="31" w:author="Unknown" w:date="2012-01-13T14:09:00Z" w:original="%1:3:4:)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56EA4">
        <w:rPr>
          <w:rFonts w:ascii="Times New Roman" w:hAnsi="Times New Roman"/>
          <w:sz w:val="24"/>
          <w:szCs w:val="24"/>
        </w:rPr>
        <w:t xml:space="preserve">neuvědomuji si </w:t>
      </w:r>
    </w:p>
    <w:p w:rsidR="006700C5" w:rsidRDefault="006700C5" w:rsidP="00D56EA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700C5" w:rsidRDefault="006700C5" w:rsidP="00D56EA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700C5" w:rsidRDefault="006700C5" w:rsidP="00D56EA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Problém při psaní práce na toto téma vidím především v citlivosti tématu. Šikana, ať už ze strany oběti, tak ze strany agresora je ošemetným tématem a respondenti mohou mít problém s odpovědí na otázky. Další problém, který by mohl nastat, je neschopnost zajištění velkého vzorku respondentů z jiných škol či </w:t>
      </w:r>
      <w:commentRangeStart w:id="32"/>
      <w:r>
        <w:rPr>
          <w:rFonts w:ascii="Times New Roman" w:hAnsi="Times New Roman"/>
          <w:sz w:val="24"/>
          <w:szCs w:val="24"/>
        </w:rPr>
        <w:t>fakult</w:t>
      </w:r>
      <w:commentRangeEnd w:id="32"/>
      <w:r>
        <w:rPr>
          <w:rStyle w:val="CommentReference"/>
        </w:rPr>
        <w:commentReference w:id="32"/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700C5" w:rsidRDefault="006700C5" w:rsidP="00D56EA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700C5" w:rsidRDefault="006700C5" w:rsidP="00D56EA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700C5" w:rsidRDefault="006700C5" w:rsidP="00D56EA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700C5" w:rsidRDefault="006700C5" w:rsidP="00D56EA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700C5" w:rsidRPr="00065C35" w:rsidRDefault="006700C5" w:rsidP="00D56EA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Literatura</w:t>
      </w:r>
    </w:p>
    <w:p w:rsidR="006700C5" w:rsidRDefault="006700C5" w:rsidP="004856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BENDL, S. </w:t>
      </w:r>
      <w:r w:rsidRPr="0048562E">
        <w:rPr>
          <w:rFonts w:ascii="Times New Roman" w:hAnsi="Times New Roman"/>
          <w:i/>
          <w:sz w:val="24"/>
          <w:szCs w:val="24"/>
        </w:rPr>
        <w:t>Prevence a řešení šikany ve škole</w:t>
      </w:r>
      <w:r>
        <w:rPr>
          <w:rFonts w:ascii="Times New Roman" w:hAnsi="Times New Roman"/>
          <w:sz w:val="24"/>
          <w:szCs w:val="24"/>
        </w:rPr>
        <w:t>. 1 vyd. Praha: ISV, 2003, 197 s.</w:t>
      </w:r>
    </w:p>
    <w:p w:rsidR="006700C5" w:rsidRDefault="006700C5" w:rsidP="0048562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ISBN 80 – 8664 – 208 – 9.</w:t>
      </w:r>
    </w:p>
    <w:p w:rsidR="006700C5" w:rsidRDefault="006700C5" w:rsidP="004856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BOURCET, S. , GRAVILLONOVÁ, I. </w:t>
      </w:r>
      <w:r w:rsidRPr="0048562E">
        <w:rPr>
          <w:rFonts w:ascii="Times New Roman" w:hAnsi="Times New Roman"/>
          <w:i/>
          <w:sz w:val="24"/>
          <w:szCs w:val="24"/>
        </w:rPr>
        <w:t>Šikana ve škole, na ulici, doma.</w:t>
      </w:r>
    </w:p>
    <w:p w:rsidR="006700C5" w:rsidRDefault="006700C5" w:rsidP="0048562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Praha: Albatros, 2006. ISBN 80-00-01552-8.</w:t>
      </w:r>
    </w:p>
    <w:p w:rsidR="006700C5" w:rsidRDefault="006700C5" w:rsidP="004856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FIELDOVÁ, Evelyn, M. </w:t>
      </w:r>
      <w:r w:rsidRPr="0048562E">
        <w:rPr>
          <w:rFonts w:ascii="Times New Roman" w:hAnsi="Times New Roman"/>
          <w:i/>
          <w:sz w:val="24"/>
          <w:szCs w:val="24"/>
        </w:rPr>
        <w:t xml:space="preserve">Jak se bránit šikaně. </w:t>
      </w:r>
      <w:r>
        <w:rPr>
          <w:rFonts w:ascii="Times New Roman" w:hAnsi="Times New Roman"/>
          <w:sz w:val="24"/>
          <w:szCs w:val="24"/>
        </w:rPr>
        <w:t>Praha: Ikar,1999. ISBN</w:t>
      </w:r>
    </w:p>
    <w:p w:rsidR="006700C5" w:rsidRDefault="006700C5" w:rsidP="0048562E">
      <w:pPr>
        <w:spacing w:line="360" w:lineRule="auto"/>
        <w:rPr>
          <w:rFonts w:ascii="Times New Roman" w:hAnsi="Times New Roman"/>
          <w:sz w:val="24"/>
          <w:szCs w:val="24"/>
        </w:rPr>
      </w:pPr>
      <w:r w:rsidRPr="0048562E">
        <w:rPr>
          <w:rFonts w:ascii="Times New Roman" w:hAnsi="Times New Roman"/>
          <w:sz w:val="24"/>
          <w:szCs w:val="24"/>
        </w:rPr>
        <w:t>978-80-249-1176-2.</w:t>
      </w:r>
    </w:p>
    <w:p w:rsidR="006700C5" w:rsidRDefault="006700C5" w:rsidP="00FE1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GAVORA, P. </w:t>
      </w:r>
      <w:r w:rsidRPr="00FE159E">
        <w:rPr>
          <w:rFonts w:ascii="Times New Roman" w:hAnsi="Times New Roman"/>
          <w:i/>
          <w:sz w:val="24"/>
          <w:szCs w:val="24"/>
        </w:rPr>
        <w:t>Úvod do pedagogického výzkumu</w:t>
      </w:r>
      <w:r>
        <w:rPr>
          <w:rFonts w:ascii="Times New Roman" w:hAnsi="Times New Roman"/>
          <w:sz w:val="24"/>
          <w:szCs w:val="24"/>
        </w:rPr>
        <w:t>. Vyd.1. Brno: Paido, 2000. 207s.</w:t>
      </w:r>
    </w:p>
    <w:p w:rsidR="006700C5" w:rsidRDefault="006700C5" w:rsidP="00FE159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ISBN 8085931796.</w:t>
      </w:r>
    </w:p>
    <w:p w:rsidR="006700C5" w:rsidRDefault="006700C5" w:rsidP="0048562E">
      <w:pPr>
        <w:spacing w:line="360" w:lineRule="auto"/>
        <w:rPr>
          <w:rFonts w:ascii="Times New Roman" w:hAnsi="Times New Roman"/>
          <w:sz w:val="23"/>
          <w:szCs w:val="23"/>
        </w:rPr>
      </w:pPr>
      <w:r w:rsidRPr="0048562E">
        <w:rPr>
          <w:rFonts w:ascii="Times New Roman" w:hAnsi="Times New Roman"/>
          <w:sz w:val="23"/>
          <w:szCs w:val="23"/>
        </w:rPr>
        <w:t>KOLÁŘ</w:t>
      </w:r>
      <w:r>
        <w:rPr>
          <w:rFonts w:ascii="Times New Roman" w:hAnsi="Times New Roman"/>
          <w:sz w:val="23"/>
          <w:szCs w:val="23"/>
        </w:rPr>
        <w:t>, M.</w:t>
      </w:r>
      <w:r w:rsidRPr="0048562E">
        <w:rPr>
          <w:rFonts w:ascii="Times New Roman" w:hAnsi="Times New Roman"/>
          <w:sz w:val="23"/>
          <w:szCs w:val="23"/>
        </w:rPr>
        <w:t xml:space="preserve"> </w:t>
      </w:r>
      <w:r w:rsidRPr="0048562E">
        <w:rPr>
          <w:rFonts w:ascii="Times New Roman" w:hAnsi="Times New Roman"/>
          <w:i/>
          <w:iCs/>
          <w:sz w:val="23"/>
          <w:szCs w:val="23"/>
        </w:rPr>
        <w:t xml:space="preserve">Skrytý svět šikanování, </w:t>
      </w:r>
      <w:r w:rsidRPr="0048562E">
        <w:rPr>
          <w:rFonts w:ascii="Times New Roman" w:hAnsi="Times New Roman"/>
          <w:sz w:val="23"/>
          <w:szCs w:val="23"/>
        </w:rPr>
        <w:t>2. vyd. Praha: Portál. 2000. 127 s. ISBN 80- 7178-409-5.</w:t>
      </w:r>
    </w:p>
    <w:p w:rsidR="006700C5" w:rsidRDefault="006700C5" w:rsidP="00FE1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E159E">
        <w:rPr>
          <w:rFonts w:ascii="Times New Roman" w:hAnsi="Times New Roman"/>
          <w:sz w:val="24"/>
          <w:szCs w:val="24"/>
        </w:rPr>
        <w:t xml:space="preserve">KYRIACOU, CH. </w:t>
      </w:r>
      <w:r w:rsidRPr="00FE159E">
        <w:rPr>
          <w:rFonts w:ascii="Times New Roman" w:hAnsi="Times New Roman"/>
          <w:i/>
          <w:iCs/>
          <w:sz w:val="24"/>
          <w:szCs w:val="24"/>
        </w:rPr>
        <w:t xml:space="preserve">Řešení výchovných problémů ve škole. </w:t>
      </w:r>
      <w:r w:rsidRPr="00FE159E">
        <w:rPr>
          <w:rFonts w:ascii="Times New Roman" w:hAnsi="Times New Roman"/>
          <w:sz w:val="24"/>
          <w:szCs w:val="24"/>
        </w:rPr>
        <w:t>1.vyd. Praha:Portál, 2005, 151 s. ISBN 80-7178-945-3</w:t>
      </w:r>
    </w:p>
    <w:p w:rsidR="006700C5" w:rsidRPr="00FE159E" w:rsidRDefault="006700C5" w:rsidP="00FE1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0C5" w:rsidRPr="0048562E" w:rsidRDefault="006700C5" w:rsidP="004856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8562E">
        <w:rPr>
          <w:rFonts w:ascii="Times New Roman" w:hAnsi="Times New Roman"/>
          <w:sz w:val="24"/>
          <w:szCs w:val="24"/>
        </w:rPr>
        <w:t xml:space="preserve">NOVAK, T., CAPPONI, V. </w:t>
      </w:r>
      <w:r w:rsidRPr="0048562E">
        <w:rPr>
          <w:rFonts w:ascii="Times New Roman" w:hAnsi="Times New Roman"/>
          <w:i/>
          <w:iCs/>
          <w:sz w:val="24"/>
          <w:szCs w:val="24"/>
        </w:rPr>
        <w:t>Sám proti agresi</w:t>
      </w:r>
      <w:r w:rsidRPr="0048562E">
        <w:rPr>
          <w:rFonts w:ascii="Times New Roman" w:hAnsi="Times New Roman"/>
          <w:sz w:val="24"/>
          <w:szCs w:val="24"/>
        </w:rPr>
        <w:t>. Praha : Grada Publishing, 1996.</w:t>
      </w:r>
    </w:p>
    <w:p w:rsidR="006700C5" w:rsidRDefault="006700C5" w:rsidP="0048562E">
      <w:pPr>
        <w:spacing w:line="360" w:lineRule="auto"/>
        <w:rPr>
          <w:rFonts w:ascii="Times New Roman" w:hAnsi="Times New Roman"/>
          <w:sz w:val="24"/>
          <w:szCs w:val="24"/>
        </w:rPr>
      </w:pPr>
      <w:r w:rsidRPr="0048562E">
        <w:rPr>
          <w:rFonts w:ascii="Times New Roman" w:hAnsi="Times New Roman"/>
          <w:sz w:val="24"/>
          <w:szCs w:val="24"/>
        </w:rPr>
        <w:t>123 s. ISBN 80-7169-253-0.</w:t>
      </w:r>
    </w:p>
    <w:p w:rsidR="006700C5" w:rsidRPr="00FE159E" w:rsidRDefault="006700C5" w:rsidP="00FE1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E159E">
        <w:rPr>
          <w:rFonts w:ascii="Times New Roman" w:hAnsi="Times New Roman"/>
          <w:sz w:val="24"/>
          <w:szCs w:val="24"/>
        </w:rPr>
        <w:t xml:space="preserve">PRŮCHA, J., WALTEROVÁ, E. MAREŠ, J. </w:t>
      </w:r>
      <w:r w:rsidRPr="00FE159E">
        <w:rPr>
          <w:rFonts w:ascii="Times New Roman" w:hAnsi="Times New Roman"/>
          <w:i/>
          <w:iCs/>
          <w:sz w:val="24"/>
          <w:szCs w:val="24"/>
        </w:rPr>
        <w:t>Pedagogický slovník</w:t>
      </w:r>
      <w:r w:rsidRPr="00FE159E">
        <w:rPr>
          <w:rFonts w:ascii="Times New Roman" w:hAnsi="Times New Roman"/>
          <w:sz w:val="24"/>
          <w:szCs w:val="24"/>
        </w:rPr>
        <w:t>. 4. vyd.</w:t>
      </w:r>
    </w:p>
    <w:p w:rsidR="006700C5" w:rsidRPr="00FE159E" w:rsidRDefault="006700C5" w:rsidP="00FE159E">
      <w:pPr>
        <w:spacing w:line="360" w:lineRule="auto"/>
        <w:rPr>
          <w:rFonts w:ascii="Times New Roman" w:hAnsi="Times New Roman"/>
          <w:sz w:val="24"/>
          <w:szCs w:val="24"/>
        </w:rPr>
      </w:pPr>
      <w:r w:rsidRPr="00FE159E">
        <w:rPr>
          <w:rFonts w:ascii="Times New Roman" w:hAnsi="Times New Roman"/>
          <w:sz w:val="24"/>
          <w:szCs w:val="24"/>
        </w:rPr>
        <w:t>Praha: Portál, 2003, 324 s. ISBN 80-7178-772-8</w:t>
      </w:r>
    </w:p>
    <w:p w:rsidR="006700C5" w:rsidRDefault="006700C5" w:rsidP="0048562E">
      <w:pPr>
        <w:spacing w:before="100" w:beforeAutospacing="1" w:after="48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ŘÍČAN, P</w:t>
      </w:r>
      <w:r w:rsidRPr="0048562E">
        <w:rPr>
          <w:rFonts w:ascii="Times New Roman" w:hAnsi="Times New Roman"/>
          <w:sz w:val="24"/>
          <w:szCs w:val="24"/>
          <w:lang w:eastAsia="cs-CZ"/>
        </w:rPr>
        <w:t xml:space="preserve">. </w:t>
      </w:r>
      <w:r w:rsidRPr="0048562E">
        <w:rPr>
          <w:rFonts w:ascii="Times New Roman" w:hAnsi="Times New Roman"/>
          <w:i/>
          <w:iCs/>
          <w:sz w:val="24"/>
          <w:szCs w:val="24"/>
          <w:lang w:eastAsia="cs-CZ"/>
        </w:rPr>
        <w:t>Agresivita a šikana mezi dětmi :jak dát dětem ve škole pocit bezpečí</w:t>
      </w:r>
      <w:r w:rsidRPr="0048562E">
        <w:rPr>
          <w:rFonts w:ascii="Times New Roman" w:hAnsi="Times New Roman"/>
          <w:sz w:val="24"/>
          <w:szCs w:val="24"/>
          <w:lang w:eastAsia="cs-CZ"/>
        </w:rPr>
        <w:t xml:space="preserve">. Vyd. 1. Praha : Portál, 1995. 95 s. ISBN 80-7178-049-9. </w:t>
      </w:r>
    </w:p>
    <w:p w:rsidR="006700C5" w:rsidRDefault="006700C5" w:rsidP="0048562E">
      <w:pPr>
        <w:spacing w:before="100" w:beforeAutospacing="1" w:after="48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6700C5" w:rsidRPr="0048562E" w:rsidRDefault="006700C5" w:rsidP="00FE1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E159E">
        <w:rPr>
          <w:rFonts w:ascii="Times New Roman" w:hAnsi="Times New Roman"/>
          <w:sz w:val="24"/>
          <w:szCs w:val="24"/>
        </w:rPr>
        <w:t xml:space="preserve">ŘÍČAN, Pavel; JANOŠOVÁ, Pavlína. </w:t>
      </w:r>
      <w:r w:rsidRPr="00FE159E">
        <w:rPr>
          <w:rFonts w:ascii="Times New Roman" w:hAnsi="Times New Roman"/>
          <w:i/>
          <w:iCs/>
          <w:sz w:val="24"/>
          <w:szCs w:val="24"/>
        </w:rPr>
        <w:t>Jak na šikanu</w:t>
      </w:r>
      <w:r w:rsidRPr="00FE159E">
        <w:rPr>
          <w:rFonts w:ascii="Times New Roman" w:hAnsi="Times New Roman"/>
          <w:sz w:val="24"/>
          <w:szCs w:val="24"/>
        </w:rPr>
        <w:t>. Vyd. 1. Praha : Grada, 2010. 155 s. ISBN 9788024729916</w:t>
      </w:r>
    </w:p>
    <w:p w:rsidR="006700C5" w:rsidRDefault="006700C5" w:rsidP="0048562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700C5" w:rsidRPr="0048562E" w:rsidRDefault="006700C5" w:rsidP="0048562E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6700C5" w:rsidRPr="0048562E" w:rsidSect="003C7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ser" w:date="2012-01-13T14:17:00Z" w:initials="u">
    <w:p w:rsidR="006700C5" w:rsidRDefault="006700C5">
      <w:pPr>
        <w:pStyle w:val="CommentText"/>
      </w:pPr>
      <w:r>
        <w:rPr>
          <w:rStyle w:val="CommentReference"/>
        </w:rPr>
        <w:annotationRef/>
      </w:r>
      <w:r>
        <w:t xml:space="preserve">Ptáte se i na zkušenosti agresorů, ne? Nejenom obětí.   </w:t>
      </w:r>
    </w:p>
  </w:comment>
  <w:comment w:id="1" w:author="user" w:date="2012-01-13T14:10:00Z" w:initials="u">
    <w:p w:rsidR="006700C5" w:rsidRDefault="006700C5">
      <w:pPr>
        <w:pStyle w:val="CommentText"/>
      </w:pPr>
      <w:r>
        <w:rPr>
          <w:rStyle w:val="CommentReference"/>
        </w:rPr>
        <w:annotationRef/>
      </w:r>
      <w:r>
        <w:t>Citujte zdroj těchto názorů.</w:t>
      </w:r>
    </w:p>
  </w:comment>
  <w:comment w:id="2" w:author="user" w:date="2012-01-13T14:10:00Z" w:initials="u">
    <w:p w:rsidR="006700C5" w:rsidRDefault="006700C5">
      <w:pPr>
        <w:pStyle w:val="CommentText"/>
      </w:pPr>
      <w:r>
        <w:rPr>
          <w:rStyle w:val="CommentReference"/>
        </w:rPr>
        <w:annotationRef/>
      </w:r>
      <w:r>
        <w:t>K čemu to bude? Vysvětlete.</w:t>
      </w:r>
    </w:p>
  </w:comment>
  <w:comment w:id="3" w:author="user" w:date="2012-01-13T14:12:00Z" w:initials="u">
    <w:p w:rsidR="006700C5" w:rsidRDefault="006700C5">
      <w:pPr>
        <w:pStyle w:val="CommentText"/>
      </w:pPr>
      <w:r>
        <w:rPr>
          <w:rStyle w:val="CommentReference"/>
        </w:rPr>
        <w:annotationRef/>
      </w:r>
      <w:r>
        <w:t>Pořád nevíme, jak to budete měřit? Operacionalizovat je třeba všechny proměnné z hypotéz!</w:t>
      </w:r>
    </w:p>
  </w:comment>
  <w:comment w:id="4" w:author="user" w:date="2012-01-13T14:13:00Z" w:initials="u">
    <w:p w:rsidR="006700C5" w:rsidRDefault="006700C5">
      <w:pPr>
        <w:pStyle w:val="CommentText"/>
      </w:pPr>
      <w:r>
        <w:rPr>
          <w:rStyle w:val="CommentReference"/>
        </w:rPr>
        <w:annotationRef/>
      </w:r>
      <w:r>
        <w:t>Demografické otázky dáváme na konec dotazníku.</w:t>
      </w:r>
    </w:p>
  </w:comment>
  <w:comment w:id="25" w:author="user" w:date="2012-01-13T14:13:00Z" w:initials="u">
    <w:p w:rsidR="006700C5" w:rsidRDefault="006700C5">
      <w:pPr>
        <w:pStyle w:val="CommentText"/>
      </w:pPr>
      <w:r>
        <w:rPr>
          <w:rStyle w:val="CommentReference"/>
        </w:rPr>
        <w:annotationRef/>
      </w:r>
      <w:r>
        <w:t>Odhalí se agresoři v dotazníku? Pochybuji. Možná ani ne oběti.</w:t>
      </w:r>
    </w:p>
  </w:comment>
  <w:comment w:id="32" w:author="user" w:date="2012-01-13T14:14:00Z" w:initials="u">
    <w:p w:rsidR="006700C5" w:rsidRDefault="006700C5">
      <w:pPr>
        <w:pStyle w:val="CommentText"/>
      </w:pPr>
      <w:r>
        <w:rPr>
          <w:rStyle w:val="CommentReference"/>
        </w:rPr>
        <w:annotationRef/>
      </w:r>
      <w:r>
        <w:t>Zejména dostatečného počtu těch, kteří mají osobní zkušenost s šikanou. Jak to pak budete řešit?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78CD"/>
    <w:multiLevelType w:val="hybridMultilevel"/>
    <w:tmpl w:val="2CFABD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1F0DEC"/>
    <w:multiLevelType w:val="hybridMultilevel"/>
    <w:tmpl w:val="71124A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750FCC"/>
    <w:multiLevelType w:val="hybridMultilevel"/>
    <w:tmpl w:val="82069C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6556DD"/>
    <w:multiLevelType w:val="hybridMultilevel"/>
    <w:tmpl w:val="4C90C3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E56D98"/>
    <w:multiLevelType w:val="multilevel"/>
    <w:tmpl w:val="3E4A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3B5CC3"/>
    <w:multiLevelType w:val="hybridMultilevel"/>
    <w:tmpl w:val="C5CA50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A232A70"/>
    <w:multiLevelType w:val="hybridMultilevel"/>
    <w:tmpl w:val="2FAC42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6064A6D"/>
    <w:multiLevelType w:val="hybridMultilevel"/>
    <w:tmpl w:val="124684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ABC496C"/>
    <w:multiLevelType w:val="hybridMultilevel"/>
    <w:tmpl w:val="E5B6F5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4567"/>
    <w:rsid w:val="00065C35"/>
    <w:rsid w:val="00077536"/>
    <w:rsid w:val="000C262F"/>
    <w:rsid w:val="003A69FF"/>
    <w:rsid w:val="003C7AD2"/>
    <w:rsid w:val="0048562E"/>
    <w:rsid w:val="0049512F"/>
    <w:rsid w:val="0049562F"/>
    <w:rsid w:val="005277D3"/>
    <w:rsid w:val="005B16D4"/>
    <w:rsid w:val="006700C5"/>
    <w:rsid w:val="008B258E"/>
    <w:rsid w:val="00997C12"/>
    <w:rsid w:val="00AA2E64"/>
    <w:rsid w:val="00B8070D"/>
    <w:rsid w:val="00B920B9"/>
    <w:rsid w:val="00BF16E9"/>
    <w:rsid w:val="00BF315E"/>
    <w:rsid w:val="00D34567"/>
    <w:rsid w:val="00D56EA4"/>
    <w:rsid w:val="00DB5715"/>
    <w:rsid w:val="00E51270"/>
    <w:rsid w:val="00FE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AD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D34567"/>
    <w:rPr>
      <w:rFonts w:cs="Times New Roman"/>
    </w:rPr>
  </w:style>
  <w:style w:type="paragraph" w:styleId="ListParagraph">
    <w:name w:val="List Paragraph"/>
    <w:basedOn w:val="Normal"/>
    <w:uiPriority w:val="99"/>
    <w:qFormat/>
    <w:rsid w:val="00D56EA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BF16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F16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DA3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F16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D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F16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DA3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53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3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5</Pages>
  <Words>752</Words>
  <Characters>4439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Kateřina Prokešová, 329041</dc:title>
  <dc:subject/>
  <dc:creator>Katushka</dc:creator>
  <cp:keywords/>
  <dc:description/>
  <cp:lastModifiedBy>user</cp:lastModifiedBy>
  <cp:revision>3</cp:revision>
  <dcterms:created xsi:type="dcterms:W3CDTF">2012-01-13T13:09:00Z</dcterms:created>
  <dcterms:modified xsi:type="dcterms:W3CDTF">2012-01-13T13:17:00Z</dcterms:modified>
</cp:coreProperties>
</file>