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60" w:rsidRDefault="00C57660">
      <w:r w:rsidRPr="00F038DC">
        <w:rPr>
          <w:b/>
        </w:rPr>
        <w:t>Iron</w:t>
      </w:r>
      <w:r>
        <w:t xml:space="preserve"> is a silvery, solid and magnetic metal with symbol Fe. On air is a little resistant and corrodes. It is the </w:t>
      </w:r>
      <w:r w:rsidRPr="00B00282">
        <w:rPr>
          <w:color w:val="0000FF"/>
          <w:highlight w:val="green"/>
        </w:rPr>
        <w:t>a</w:t>
      </w:r>
      <w:r>
        <w:t xml:space="preserve"> basic component of steel, which is used for production of machines, tools, various constructions and other products.</w:t>
      </w:r>
    </w:p>
    <w:p w:rsidR="00C57660" w:rsidRDefault="00C57660" w:rsidP="00BE6933">
      <w:pPr>
        <w:spacing w:after="0" w:line="240" w:lineRule="auto"/>
        <w:rPr>
          <w:b/>
        </w:rPr>
      </w:pPr>
      <w:r>
        <w:rPr>
          <w:color w:val="0000FF"/>
          <w:lang w:val="cs-CZ"/>
        </w:rPr>
        <w:t xml:space="preserve">Úplně větu přeházet nemusíte : </w:t>
      </w:r>
      <w:r w:rsidRPr="00F038DC">
        <w:rPr>
          <w:b/>
        </w:rPr>
        <w:t>Iron</w:t>
      </w:r>
      <w:r>
        <w:rPr>
          <w:b/>
        </w:rPr>
        <w:t xml:space="preserve"> Fe -  </w:t>
      </w:r>
    </w:p>
    <w:p w:rsidR="00C57660" w:rsidRPr="00E5154B" w:rsidRDefault="00C57660" w:rsidP="00BE6933">
      <w:pPr>
        <w:spacing w:after="0" w:line="240" w:lineRule="auto"/>
        <w:rPr>
          <w:color w:val="0000FF"/>
          <w:lang w:val="cs-CZ"/>
        </w:rPr>
      </w:pPr>
      <w:r w:rsidRPr="00E5154B">
        <w:rPr>
          <w:color w:val="0000FF"/>
        </w:rPr>
        <w:t>Nějak zmizel ten lesk (stříbro</w:t>
      </w:r>
      <w:r w:rsidRPr="00E5154B">
        <w:rPr>
          <w:b/>
          <w:color w:val="0000FF"/>
        </w:rPr>
        <w:t>lesklý</w:t>
      </w:r>
      <w:r w:rsidRPr="00E5154B">
        <w:rPr>
          <w:color w:val="0000FF"/>
        </w:rPr>
        <w:t>)</w:t>
      </w:r>
    </w:p>
    <w:p w:rsidR="00C57660" w:rsidRPr="00BE6933" w:rsidRDefault="00C57660" w:rsidP="00BE6933">
      <w:pPr>
        <w:spacing w:after="0" w:line="240" w:lineRule="auto"/>
        <w:rPr>
          <w:color w:val="0000FF"/>
          <w:lang w:val="cs-CZ"/>
        </w:rPr>
      </w:pPr>
      <w:r w:rsidRPr="00BE6933">
        <w:rPr>
          <w:color w:val="0000FF"/>
          <w:lang w:val="cs-CZ"/>
        </w:rPr>
        <w:t>Věta musí mít podmět!</w:t>
      </w:r>
    </w:p>
    <w:p w:rsidR="00C57660" w:rsidRPr="00BE6933" w:rsidRDefault="00C57660" w:rsidP="00BE6933">
      <w:pPr>
        <w:spacing w:after="0" w:line="240" w:lineRule="auto"/>
        <w:rPr>
          <w:color w:val="0000FF"/>
          <w:lang w:val="cs-CZ"/>
        </w:rPr>
      </w:pPr>
      <w:r w:rsidRPr="00BE6933">
        <w:rPr>
          <w:color w:val="0000FF"/>
          <w:lang w:val="cs-CZ"/>
        </w:rPr>
        <w:t xml:space="preserve">A little = trochu </w:t>
      </w:r>
      <w:r w:rsidRPr="00BE6933">
        <w:rPr>
          <w:color w:val="0000FF"/>
          <w:szCs w:val="24"/>
          <w:lang w:val="cs-CZ"/>
        </w:rPr>
        <w:sym w:font="Symbol" w:char="F0B4"/>
      </w:r>
      <w:r w:rsidRPr="00BE6933">
        <w:rPr>
          <w:color w:val="0000FF"/>
          <w:lang w:val="cs-CZ"/>
        </w:rPr>
        <w:t xml:space="preserve"> little = málo</w:t>
      </w:r>
    </w:p>
    <w:p w:rsidR="00C57660" w:rsidRPr="00BE6933" w:rsidRDefault="00C57660" w:rsidP="00BE6933">
      <w:pPr>
        <w:spacing w:after="0" w:line="240" w:lineRule="auto"/>
        <w:rPr>
          <w:color w:val="0000FF"/>
          <w:lang w:val="cs-CZ"/>
        </w:rPr>
      </w:pPr>
      <w:r w:rsidRPr="00BE6933">
        <w:rPr>
          <w:color w:val="0000FF"/>
          <w:lang w:val="cs-CZ"/>
        </w:rPr>
        <w:t xml:space="preserve">„, which“ s čárkou = „což“ </w:t>
      </w:r>
      <w:r w:rsidRPr="00BE6933">
        <w:rPr>
          <w:color w:val="0000FF"/>
          <w:szCs w:val="24"/>
          <w:lang w:val="cs-CZ"/>
        </w:rPr>
        <w:sym w:font="Symbol" w:char="F0B4"/>
      </w:r>
      <w:r w:rsidRPr="00BE6933">
        <w:rPr>
          <w:color w:val="0000FF"/>
          <w:lang w:val="cs-CZ"/>
        </w:rPr>
        <w:t xml:space="preserve"> „which“ bez čárky = „který“</w:t>
      </w:r>
    </w:p>
    <w:p w:rsidR="00C57660" w:rsidRPr="00B00282" w:rsidRDefault="00C57660">
      <w:pPr>
        <w:rPr>
          <w:lang w:val="cs-CZ"/>
        </w:rPr>
      </w:pPr>
    </w:p>
    <w:p w:rsidR="00C57660" w:rsidRDefault="00C57660">
      <w:r w:rsidRPr="00F038DC">
        <w:rPr>
          <w:b/>
        </w:rPr>
        <w:t>Aluminium</w:t>
      </w:r>
      <w:r>
        <w:t xml:space="preserve"> is a silvery metal with low density with symbol Al. It is a good conductor of electricity and is stable on air. It is used for production of light constructions, electrical conductors and lightweight alloys, e.g. duralumin.</w:t>
      </w:r>
    </w:p>
    <w:p w:rsidR="00C57660" w:rsidRDefault="00C57660" w:rsidP="00B37CD2">
      <w:pPr>
        <w:spacing w:after="0" w:line="240" w:lineRule="auto"/>
        <w:rPr>
          <w:b/>
        </w:rPr>
      </w:pPr>
      <w:r>
        <w:rPr>
          <w:color w:val="0000FF"/>
          <w:lang w:val="cs-CZ"/>
        </w:rPr>
        <w:t xml:space="preserve">Úplně větu přeházet nemusíte : </w:t>
      </w:r>
      <w:r w:rsidRPr="00F038DC">
        <w:rPr>
          <w:b/>
        </w:rPr>
        <w:t>Iron</w:t>
      </w:r>
      <w:r>
        <w:rPr>
          <w:b/>
        </w:rPr>
        <w:t xml:space="preserve"> Fe -  </w:t>
      </w:r>
    </w:p>
    <w:p w:rsidR="00C57660" w:rsidRPr="00E5154B" w:rsidRDefault="00C57660" w:rsidP="00B37CD2">
      <w:pPr>
        <w:spacing w:after="0" w:line="240" w:lineRule="auto"/>
        <w:rPr>
          <w:color w:val="0000FF"/>
          <w:lang w:val="cs-CZ"/>
        </w:rPr>
      </w:pPr>
      <w:r w:rsidRPr="00E5154B">
        <w:rPr>
          <w:color w:val="0000FF"/>
        </w:rPr>
        <w:t>Nějak zmizel ten lesk (stříbro</w:t>
      </w:r>
      <w:r w:rsidRPr="00E5154B">
        <w:rPr>
          <w:b/>
          <w:color w:val="0000FF"/>
        </w:rPr>
        <w:t>lesklý</w:t>
      </w:r>
      <w:r w:rsidRPr="00E5154B">
        <w:rPr>
          <w:color w:val="0000FF"/>
        </w:rPr>
        <w:t>)</w:t>
      </w:r>
    </w:p>
    <w:p w:rsidR="00C57660" w:rsidRPr="00BE6933" w:rsidRDefault="00C57660" w:rsidP="00B37CD2">
      <w:pPr>
        <w:spacing w:after="0" w:line="240" w:lineRule="auto"/>
        <w:rPr>
          <w:color w:val="0000FF"/>
          <w:lang w:val="cs-CZ"/>
        </w:rPr>
      </w:pPr>
      <w:r w:rsidRPr="00BE6933">
        <w:rPr>
          <w:color w:val="0000FF"/>
          <w:lang w:val="cs-CZ"/>
        </w:rPr>
        <w:t>Věta musí mít podmět!</w:t>
      </w:r>
    </w:p>
    <w:p w:rsidR="00C57660" w:rsidRPr="00064BBA" w:rsidRDefault="00C57660">
      <w:pPr>
        <w:rPr>
          <w:color w:val="0000FF"/>
          <w:lang w:val="cs-CZ"/>
        </w:rPr>
      </w:pPr>
      <w:r w:rsidRPr="00064BBA">
        <w:rPr>
          <w:color w:val="0000FF"/>
          <w:lang w:val="cs-CZ"/>
        </w:rPr>
        <w:t xml:space="preserve">. Kde jste našel “duralumin? Díval jste se na webelements? </w:t>
      </w:r>
    </w:p>
    <w:p w:rsidR="00C57660" w:rsidRDefault="00C5766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7.75pt">
            <v:imagedata r:id="rId4" o:title=""/>
          </v:shape>
        </w:pict>
      </w:r>
    </w:p>
    <w:p w:rsidR="00C57660" w:rsidRDefault="00C57660">
      <w:r w:rsidRPr="00F038DC">
        <w:rPr>
          <w:b/>
        </w:rPr>
        <w:t>Copper</w:t>
      </w:r>
      <w:r>
        <w:t xml:space="preserve"> is a russet metal with symbol Cu. It has high density and on air is stable. Copper is one of the best conductors of electricity and heat and that’s why it is used for production of electrical conductors, coolers and brewing containers. It is also used for production of basic alloys (e.g. brass and bronze).</w:t>
      </w:r>
    </w:p>
    <w:p w:rsidR="00C57660" w:rsidRDefault="00C57660" w:rsidP="00B37CD2">
      <w:pPr>
        <w:spacing w:after="0" w:line="240" w:lineRule="auto"/>
        <w:rPr>
          <w:b/>
        </w:rPr>
      </w:pPr>
      <w:r>
        <w:rPr>
          <w:color w:val="0000FF"/>
          <w:lang w:val="cs-CZ"/>
        </w:rPr>
        <w:t xml:space="preserve">Úplně větu přeházet nemusíte : </w:t>
      </w:r>
      <w:r w:rsidRPr="00F038DC">
        <w:rPr>
          <w:b/>
        </w:rPr>
        <w:t>Iron</w:t>
      </w:r>
      <w:r>
        <w:rPr>
          <w:b/>
        </w:rPr>
        <w:t xml:space="preserve"> Fe -  </w:t>
      </w:r>
    </w:p>
    <w:p w:rsidR="00C57660" w:rsidRPr="00BE6933" w:rsidRDefault="00C57660" w:rsidP="00B37CD2">
      <w:pPr>
        <w:spacing w:after="0" w:line="240" w:lineRule="auto"/>
        <w:rPr>
          <w:color w:val="0000FF"/>
          <w:lang w:val="cs-CZ"/>
        </w:rPr>
      </w:pPr>
      <w:r w:rsidRPr="00BE6933">
        <w:rPr>
          <w:color w:val="0000FF"/>
          <w:lang w:val="cs-CZ"/>
        </w:rPr>
        <w:t>Věta musí mít podmět!</w:t>
      </w:r>
    </w:p>
    <w:p w:rsidR="00C57660" w:rsidRDefault="00C57660" w:rsidP="00632124">
      <w:pPr>
        <w:spacing w:after="0" w:line="240" w:lineRule="auto"/>
        <w:rPr>
          <w:rStyle w:val="hps"/>
          <w:color w:val="0000FF"/>
          <w:lang/>
        </w:rPr>
      </w:pPr>
      <w:r w:rsidRPr="000D2D9B">
        <w:rPr>
          <w:rStyle w:val="hps"/>
          <w:color w:val="0000FF"/>
          <w:lang/>
        </w:rPr>
        <w:t xml:space="preserve"> “cooking utensil” se mi líbí víc :-)</w:t>
      </w:r>
    </w:p>
    <w:p w:rsidR="00C57660" w:rsidRPr="000D2D9B" w:rsidRDefault="00C57660" w:rsidP="00632124">
      <w:pPr>
        <w:spacing w:after="0" w:line="240" w:lineRule="auto"/>
        <w:rPr>
          <w:color w:val="0000FF"/>
        </w:rPr>
      </w:pPr>
      <w:r>
        <w:rPr>
          <w:rStyle w:val="hps"/>
          <w:color w:val="0000FF"/>
          <w:lang/>
        </w:rPr>
        <w:t>“Important”  není totéž co “basic.”</w:t>
      </w:r>
    </w:p>
    <w:p w:rsidR="00C57660" w:rsidRDefault="00C57660">
      <w:pPr>
        <w:rPr>
          <w:b/>
        </w:rPr>
      </w:pPr>
    </w:p>
    <w:p w:rsidR="00C57660" w:rsidRDefault="00C57660">
      <w:r w:rsidRPr="00F038DC">
        <w:rPr>
          <w:b/>
        </w:rPr>
        <w:t>Zinc</w:t>
      </w:r>
      <w:r>
        <w:t xml:space="preserve"> is an off-white metal with symbol Zn. It is easy to melt and is stable on air. Zinc is used as a surface protection of iron against corrosion, for production of batteries and alloys, for example brass.</w:t>
      </w:r>
    </w:p>
    <w:p w:rsidR="00C57660" w:rsidRDefault="00C57660" w:rsidP="00B37CD2">
      <w:pPr>
        <w:spacing w:after="0" w:line="240" w:lineRule="auto"/>
        <w:rPr>
          <w:b/>
        </w:rPr>
      </w:pPr>
      <w:r>
        <w:rPr>
          <w:color w:val="0000FF"/>
          <w:lang w:val="cs-CZ"/>
        </w:rPr>
        <w:t xml:space="preserve">Úplně větu přeházet nemusíte : </w:t>
      </w:r>
      <w:r w:rsidRPr="00F038DC">
        <w:rPr>
          <w:b/>
        </w:rPr>
        <w:t>Iron</w:t>
      </w:r>
      <w:r>
        <w:rPr>
          <w:b/>
        </w:rPr>
        <w:t xml:space="preserve"> Fe -  </w:t>
      </w:r>
    </w:p>
    <w:p w:rsidR="00C57660" w:rsidRDefault="00C57660"/>
    <w:p w:rsidR="00C57660" w:rsidRDefault="00C57660">
      <w:r>
        <w:pict>
          <v:shape id="_x0000_i1026" type="#_x0000_t75" style="width:189pt;height:129.75pt">
            <v:imagedata r:id="rId5" o:title=""/>
          </v:shape>
        </w:pict>
      </w:r>
    </w:p>
    <w:p w:rsidR="00C57660" w:rsidRDefault="00C57660">
      <w:r w:rsidRPr="00F038DC">
        <w:rPr>
          <w:b/>
        </w:rPr>
        <w:t>Silver</w:t>
      </w:r>
      <w:r>
        <w:t xml:space="preserve"> is a silvery metal with symbol Ag. It is stable on air and is the best electrical conductor. It is used for production of electrical contacts, jewellery and </w:t>
      </w:r>
      <w:r w:rsidRPr="00B37CD2">
        <w:rPr>
          <w:highlight w:val="red"/>
        </w:rPr>
        <w:t>is used as a compound</w:t>
      </w:r>
      <w:r>
        <w:t xml:space="preserve"> in photographic materials.</w:t>
      </w:r>
    </w:p>
    <w:p w:rsidR="00C57660" w:rsidRDefault="00C57660" w:rsidP="00B37CD2">
      <w:pPr>
        <w:spacing w:after="0" w:line="240" w:lineRule="auto"/>
        <w:rPr>
          <w:b/>
        </w:rPr>
      </w:pPr>
      <w:r>
        <w:rPr>
          <w:color w:val="0000FF"/>
          <w:lang w:val="cs-CZ"/>
        </w:rPr>
        <w:t xml:space="preserve">Úplně větu přeházet nemusíte : </w:t>
      </w:r>
      <w:r w:rsidRPr="00F038DC">
        <w:rPr>
          <w:b/>
        </w:rPr>
        <w:t>Iron</w:t>
      </w:r>
      <w:r>
        <w:rPr>
          <w:b/>
        </w:rPr>
        <w:t xml:space="preserve"> Fe -  </w:t>
      </w:r>
    </w:p>
    <w:p w:rsidR="00C57660" w:rsidRPr="00BE6933" w:rsidRDefault="00C57660" w:rsidP="00B37CD2">
      <w:pPr>
        <w:spacing w:after="0" w:line="240" w:lineRule="auto"/>
        <w:rPr>
          <w:color w:val="0000FF"/>
          <w:lang w:val="cs-CZ"/>
        </w:rPr>
      </w:pPr>
      <w:r w:rsidRPr="00BE6933">
        <w:rPr>
          <w:color w:val="0000FF"/>
          <w:lang w:val="cs-CZ"/>
        </w:rPr>
        <w:t>Věta musí mít podmět!</w:t>
      </w:r>
    </w:p>
    <w:p w:rsidR="00C57660" w:rsidRPr="00713FA0" w:rsidRDefault="00C57660">
      <w:pPr>
        <w:rPr>
          <w:color w:val="0000FF"/>
          <w:lang w:val="cs-CZ"/>
        </w:rPr>
      </w:pPr>
      <w:r w:rsidRPr="00713FA0">
        <w:rPr>
          <w:color w:val="0000FF"/>
          <w:lang w:val="cs-CZ"/>
        </w:rPr>
        <w:t>Stříbro není použ</w:t>
      </w:r>
      <w:r>
        <w:rPr>
          <w:color w:val="0000FF"/>
          <w:lang w:val="cs-CZ"/>
        </w:rPr>
        <w:t>í</w:t>
      </w:r>
      <w:r w:rsidRPr="00713FA0">
        <w:rPr>
          <w:color w:val="0000FF"/>
          <w:lang w:val="cs-CZ"/>
        </w:rPr>
        <w:t>váno jako sloučenina, ale je součástí sloučenin – říci jinak.</w:t>
      </w:r>
    </w:p>
    <w:p w:rsidR="00C57660" w:rsidRDefault="00C57660">
      <w:r w:rsidRPr="00067B77">
        <w:rPr>
          <w:b/>
        </w:rPr>
        <w:t>Gold</w:t>
      </w:r>
      <w:r>
        <w:t xml:space="preserve"> is a bright yellow and lustre metal with symbol Au. It is well-malleable and stable on air. Gold is a high density element and is a good electrical conductor. It is used for production of jewellery, electrical components and is also used in dentistry. </w:t>
      </w:r>
    </w:p>
    <w:p w:rsidR="00C57660" w:rsidRDefault="00C57660" w:rsidP="00B37CD2">
      <w:pPr>
        <w:spacing w:after="0" w:line="240" w:lineRule="auto"/>
        <w:rPr>
          <w:b/>
        </w:rPr>
      </w:pPr>
      <w:r>
        <w:rPr>
          <w:color w:val="0000FF"/>
          <w:lang w:val="cs-CZ"/>
        </w:rPr>
        <w:t xml:space="preserve">Úplně větu přeházet nemusíte : </w:t>
      </w:r>
      <w:r w:rsidRPr="00F038DC">
        <w:rPr>
          <w:b/>
        </w:rPr>
        <w:t>Iron</w:t>
      </w:r>
      <w:r>
        <w:rPr>
          <w:b/>
        </w:rPr>
        <w:t xml:space="preserve"> Fe -  </w:t>
      </w:r>
    </w:p>
    <w:p w:rsidR="00C57660" w:rsidRPr="00BE6933" w:rsidRDefault="00C57660" w:rsidP="00713FA0">
      <w:pPr>
        <w:spacing w:after="0" w:line="240" w:lineRule="auto"/>
        <w:rPr>
          <w:color w:val="0000FF"/>
          <w:lang w:val="cs-CZ"/>
        </w:rPr>
      </w:pPr>
      <w:bookmarkStart w:id="0" w:name="_GoBack"/>
      <w:bookmarkEnd w:id="0"/>
      <w:r w:rsidRPr="00BE6933">
        <w:rPr>
          <w:color w:val="0000FF"/>
          <w:lang w:val="cs-CZ"/>
        </w:rPr>
        <w:t>Věta musí mít podmět!</w:t>
      </w:r>
    </w:p>
    <w:p w:rsidR="00C57660" w:rsidRDefault="00C57660"/>
    <w:p w:rsidR="00C57660" w:rsidRPr="00AF440C" w:rsidRDefault="00C57660">
      <w:r>
        <w:pict>
          <v:shape id="_x0000_i1027" type="#_x0000_t75" style="width:446.25pt;height:132pt">
            <v:imagedata r:id="rId6" o:title=""/>
          </v:shape>
        </w:pict>
      </w:r>
    </w:p>
    <w:sectPr w:rsidR="00C57660" w:rsidRPr="00AF440C" w:rsidSect="00552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97B"/>
    <w:rsid w:val="00064BBA"/>
    <w:rsid w:val="00067B77"/>
    <w:rsid w:val="000870E3"/>
    <w:rsid w:val="000D2D9B"/>
    <w:rsid w:val="00314249"/>
    <w:rsid w:val="00361775"/>
    <w:rsid w:val="003F489E"/>
    <w:rsid w:val="00436634"/>
    <w:rsid w:val="004B6BD4"/>
    <w:rsid w:val="005525AD"/>
    <w:rsid w:val="00632124"/>
    <w:rsid w:val="00713FA0"/>
    <w:rsid w:val="0072575E"/>
    <w:rsid w:val="00850B6F"/>
    <w:rsid w:val="008C7FA7"/>
    <w:rsid w:val="009B523D"/>
    <w:rsid w:val="009E42CC"/>
    <w:rsid w:val="00A17ADB"/>
    <w:rsid w:val="00AF440C"/>
    <w:rsid w:val="00B00282"/>
    <w:rsid w:val="00B37CD2"/>
    <w:rsid w:val="00BE6933"/>
    <w:rsid w:val="00BF1DF6"/>
    <w:rsid w:val="00C57660"/>
    <w:rsid w:val="00E5154B"/>
    <w:rsid w:val="00F0097B"/>
    <w:rsid w:val="00F038DC"/>
    <w:rsid w:val="00F57D6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5AD"/>
    <w:pPr>
      <w:spacing w:after="200" w:line="276" w:lineRule="auto"/>
    </w:pPr>
    <w:rPr>
      <w:sz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0D2D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321</Words>
  <Characters>1897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is a silvery, solid and magnetic metal with symbol Fe</dc:title>
  <dc:subject/>
  <dc:creator>acer</dc:creator>
  <cp:keywords/>
  <dc:description/>
  <cp:lastModifiedBy>katedra chemie</cp:lastModifiedBy>
  <cp:revision>10</cp:revision>
  <dcterms:created xsi:type="dcterms:W3CDTF">2013-11-12T08:47:00Z</dcterms:created>
  <dcterms:modified xsi:type="dcterms:W3CDTF">2013-11-12T09:08:00Z</dcterms:modified>
</cp:coreProperties>
</file>