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1" w:rsidRDefault="00E734B1" w:rsidP="00D711D2">
      <w:pPr>
        <w:rPr>
          <w:b/>
          <w:sz w:val="32"/>
          <w:szCs w:val="32"/>
          <w:lang w:val="cs-CZ"/>
        </w:rPr>
      </w:pPr>
      <w:r w:rsidRPr="00EB0021">
        <w:rPr>
          <w:b/>
          <w:sz w:val="32"/>
          <w:szCs w:val="32"/>
          <w:lang w:val="cs-CZ"/>
        </w:rPr>
        <w:t>Rozhovor s</w:t>
      </w:r>
      <w:r>
        <w:rPr>
          <w:b/>
          <w:sz w:val="32"/>
          <w:szCs w:val="32"/>
          <w:lang w:val="cs-CZ"/>
        </w:rPr>
        <w:t> dospívajícím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Rozhovor s člověkem ve věku 13-18 let.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Témata již by se měl rozhovor týkat:</w:t>
      </w:r>
    </w:p>
    <w:p w:rsidR="00E734B1" w:rsidRDefault="00E734B1">
      <w:pPr>
        <w:rPr>
          <w:sz w:val="24"/>
          <w:szCs w:val="24"/>
          <w:lang w:val="cs-CZ"/>
        </w:rPr>
      </w:pP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se v jejich životě mění? Jak by pojmenovali ten věk, ve kterém jsou?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se změnilo za poslední rok? A od dětství? Kdy dětství pole nich končí?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to je podle nich puberta, jestli něčím takovým procházejí či procházeli? Co si o tom myslí oni sami, jak to hodnotí jejich okolí?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k vrstevníkům – kamarádům.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s rodiči a sourozenci – vymezování si hranic, konflikty s rodiči, v čem rodiče obdivují, co se jim na nich nelíbí…?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partnerské – zamilování, lásky, sexuální zkušenosti.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s dospělými, s autoritami. Vzory.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mají prožitky ohledně fyzických změn – růstu, sekundárních pohlavních znaků.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Dívky – první menstruace, zda na ni byly připraveny, jak a od koho, s kým o tom mluvily, jak to prožívaly? Chlapci – první poluce.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mají prožitky ohledně psychických změn – pozorují nějaké, jsou sami pro sebe v něčem odlišní? Kdy to na sobě začali pozorovat?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profesní – co by chtěli dělat, jestli se o to nějak snaží, směřují k tomu?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smyslu života – co je podle nich nejdůležitější, co je pro ně nejdůležitější věc zrovna teď, čeho by se chtěli vyvarovat, jak se orientují v současném světě, mají nějaké vzory…?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Okruh experimentace s různými návykovými látkami – co zkoušeli, co odmítli, jaké z toho mají zážitky, jsou na něčem závislí…?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virtuálního světa – sociální sítě, on-line hry, kyber šikana… Co zažili, s čím se setkali, v čem je to obohacuje, co jim to bere…?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Další otázky a problémy, které jsou důležité zrovna pro toho Vašeho člověka.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 jim zrovna toto období vyhuvzje? Je v něčem lepší než to předtím, nebo než dospělost?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Nejlepší období v životě – „zlatý věk“.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Dospělost – jak člověk pozná, že je dospělý?</w:t>
      </w:r>
    </w:p>
    <w:p w:rsidR="00E734B1" w:rsidRDefault="00E734B1">
      <w:pPr>
        <w:rPr>
          <w:sz w:val="24"/>
          <w:szCs w:val="24"/>
          <w:lang w:val="cs-CZ"/>
        </w:rPr>
      </w:pPr>
    </w:p>
    <w:p w:rsidR="00E734B1" w:rsidRPr="00EB002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Srovnat to s Vaší vlastní pubertou a dospíváním. </w:t>
      </w:r>
    </w:p>
    <w:sectPr w:rsidR="00E734B1" w:rsidRPr="00EB0021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021"/>
    <w:rsid w:val="001205C5"/>
    <w:rsid w:val="002249AD"/>
    <w:rsid w:val="002C0798"/>
    <w:rsid w:val="003B00CC"/>
    <w:rsid w:val="005137D9"/>
    <w:rsid w:val="007D6CDF"/>
    <w:rsid w:val="00A13E09"/>
    <w:rsid w:val="00B4224B"/>
    <w:rsid w:val="00B715C4"/>
    <w:rsid w:val="00C46B7B"/>
    <w:rsid w:val="00D711D2"/>
    <w:rsid w:val="00DB03E0"/>
    <w:rsid w:val="00E171DE"/>
    <w:rsid w:val="00E734B1"/>
    <w:rsid w:val="00EB0021"/>
    <w:rsid w:val="00FA4EB9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A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263</Words>
  <Characters>1554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Rozhovor s adolescentem</dc:title>
  <dc:subject/>
  <dc:creator>Denisa</dc:creator>
  <cp:keywords/>
  <dc:description/>
  <cp:lastModifiedBy>Tomáš Kohoutek</cp:lastModifiedBy>
  <cp:revision>2</cp:revision>
  <dcterms:created xsi:type="dcterms:W3CDTF">2012-12-13T01:22:00Z</dcterms:created>
  <dcterms:modified xsi:type="dcterms:W3CDTF">2012-12-13T01:22:00Z</dcterms:modified>
</cp:coreProperties>
</file>