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F1" w:rsidRDefault="006A27F1" w:rsidP="00FF3370">
      <w:pPr>
        <w:spacing w:after="0" w:line="360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Отрицательные конструкции с существительным </w:t>
      </w:r>
    </w:p>
    <w:p w:rsidR="006A27F1" w:rsidRDefault="006A27F1" w:rsidP="00FF3370">
      <w:pPr>
        <w:spacing w:after="0" w:line="360" w:lineRule="auto"/>
        <w:jc w:val="center"/>
        <w:rPr>
          <w:b/>
          <w:lang w:val="ru-RU"/>
        </w:rPr>
      </w:pPr>
      <w:r>
        <w:rPr>
          <w:b/>
          <w:lang w:val="ru-RU"/>
        </w:rPr>
        <w:t>в винительном и родительном падежах</w:t>
      </w:r>
    </w:p>
    <w:p w:rsidR="006A27F1" w:rsidRDefault="006A27F1" w:rsidP="00FF337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При переходных глаголах с отрицательной частицей НЕ могут употребляться существительные в винительном и родительном падежах, которые часто выступают как синонимы: </w:t>
      </w:r>
      <w:r w:rsidRPr="00FF3370">
        <w:rPr>
          <w:i/>
          <w:lang w:val="ru-RU"/>
        </w:rPr>
        <w:t>Я не получил письмо – Я не получал письма.</w:t>
      </w:r>
    </w:p>
    <w:p w:rsidR="006A27F1" w:rsidRDefault="006A27F1" w:rsidP="00FF3370">
      <w:pPr>
        <w:spacing w:after="0" w:line="360" w:lineRule="auto"/>
        <w:jc w:val="both"/>
        <w:rPr>
          <w:lang w:val="ru-RU"/>
        </w:rPr>
      </w:pPr>
      <w:r w:rsidRPr="00E44E21">
        <w:rPr>
          <w:b/>
          <w:lang w:val="ru-RU"/>
        </w:rPr>
        <w:t>НО!</w:t>
      </w:r>
      <w:r>
        <w:rPr>
          <w:lang w:val="ru-RU"/>
        </w:rPr>
        <w:t xml:space="preserve"> Существительные во множественном числе чаще всего стоят в родительном падеже. Сравните: </w:t>
      </w:r>
      <w:r w:rsidRPr="00FF3370">
        <w:rPr>
          <w:i/>
          <w:lang w:val="ru-RU"/>
        </w:rPr>
        <w:t xml:space="preserve">Мы не читали сегодняшнюю газету. Мы не читали сегодняшней газеты – Мы не читали </w:t>
      </w:r>
      <w:r w:rsidRPr="00FF3370">
        <w:rPr>
          <w:b/>
          <w:i/>
          <w:lang w:val="ru-RU"/>
        </w:rPr>
        <w:t>сегодняшних газет</w:t>
      </w:r>
      <w:r>
        <w:rPr>
          <w:lang w:val="ru-RU"/>
        </w:rPr>
        <w:t>.</w:t>
      </w:r>
    </w:p>
    <w:p w:rsidR="006A27F1" w:rsidRDefault="006A27F1" w:rsidP="00FF3370">
      <w:pPr>
        <w:spacing w:after="0" w:line="360" w:lineRule="auto"/>
        <w:jc w:val="both"/>
        <w:rPr>
          <w:lang w:val="ru-RU"/>
        </w:rPr>
      </w:pPr>
    </w:p>
    <w:p w:rsidR="006A27F1" w:rsidRDefault="006A27F1" w:rsidP="00FF3370">
      <w:pPr>
        <w:spacing w:after="0" w:line="360" w:lineRule="auto"/>
        <w:jc w:val="both"/>
        <w:rPr>
          <w:lang w:val="ru-RU"/>
        </w:rPr>
      </w:pPr>
      <w:r w:rsidRPr="00E44E21">
        <w:rPr>
          <w:b/>
          <w:lang w:val="ru-RU"/>
        </w:rPr>
        <w:t>Винительный падеж</w:t>
      </w:r>
      <w:r>
        <w:rPr>
          <w:lang w:val="ru-RU"/>
        </w:rPr>
        <w:t xml:space="preserve"> обязателен:</w:t>
      </w:r>
    </w:p>
    <w:p w:rsidR="006A27F1" w:rsidRDefault="006A27F1" w:rsidP="00FF33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в конструкциях с частичным отрицанием: </w:t>
      </w:r>
      <w:r w:rsidRPr="00FF3370">
        <w:rPr>
          <w:i/>
          <w:lang w:val="ru-RU"/>
        </w:rPr>
        <w:t xml:space="preserve">Он не читает, а просматривает </w:t>
      </w:r>
      <w:r w:rsidRPr="00FF3370">
        <w:rPr>
          <w:b/>
          <w:i/>
          <w:lang w:val="ru-RU"/>
        </w:rPr>
        <w:t>газеты</w:t>
      </w:r>
      <w:r>
        <w:rPr>
          <w:lang w:val="ru-RU"/>
        </w:rPr>
        <w:t>;</w:t>
      </w:r>
    </w:p>
    <w:p w:rsidR="006A27F1" w:rsidRPr="00D473D7" w:rsidRDefault="006A27F1" w:rsidP="00FF33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i/>
          <w:lang w:val="ru-RU"/>
        </w:rPr>
      </w:pPr>
      <w:r w:rsidRPr="00D473D7">
        <w:rPr>
          <w:lang w:val="ru-RU"/>
        </w:rPr>
        <w:t xml:space="preserve">в конструкциях со сложным сказуемым: </w:t>
      </w:r>
      <w:r w:rsidRPr="00D473D7">
        <w:rPr>
          <w:i/>
          <w:lang w:val="ru-RU"/>
        </w:rPr>
        <w:t xml:space="preserve">я не смог купить </w:t>
      </w:r>
      <w:r w:rsidRPr="00D473D7">
        <w:rPr>
          <w:b/>
          <w:i/>
          <w:lang w:val="ru-RU"/>
        </w:rPr>
        <w:t>тетрадь</w:t>
      </w:r>
      <w:r w:rsidRPr="00D473D7">
        <w:rPr>
          <w:i/>
          <w:lang w:val="ru-RU"/>
        </w:rPr>
        <w:t xml:space="preserve">; он не успел найти </w:t>
      </w:r>
      <w:r w:rsidRPr="00D473D7">
        <w:rPr>
          <w:b/>
          <w:i/>
          <w:lang w:val="ru-RU"/>
        </w:rPr>
        <w:t>решение</w:t>
      </w:r>
      <w:r w:rsidRPr="00D473D7">
        <w:rPr>
          <w:i/>
          <w:lang w:val="ru-RU"/>
        </w:rPr>
        <w:t>;</w:t>
      </w:r>
    </w:p>
    <w:p w:rsidR="006A27F1" w:rsidRPr="00D473D7" w:rsidRDefault="006A27F1" w:rsidP="00FF33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i/>
          <w:lang w:val="ru-RU"/>
        </w:rPr>
      </w:pPr>
      <w:r w:rsidRPr="00D473D7">
        <w:rPr>
          <w:lang w:val="ru-RU"/>
        </w:rPr>
        <w:t xml:space="preserve">в устойчивых фразеологических словосочетаниях: </w:t>
      </w:r>
      <w:r w:rsidRPr="00D473D7">
        <w:rPr>
          <w:i/>
          <w:lang w:val="ru-RU"/>
        </w:rPr>
        <w:t xml:space="preserve">не морочь мне </w:t>
      </w:r>
      <w:r w:rsidRPr="00D473D7">
        <w:rPr>
          <w:b/>
          <w:i/>
          <w:lang w:val="ru-RU"/>
        </w:rPr>
        <w:t>голову</w:t>
      </w:r>
      <w:r w:rsidRPr="00D473D7">
        <w:rPr>
          <w:i/>
          <w:lang w:val="ru-RU"/>
        </w:rPr>
        <w:t xml:space="preserve">, не заговаривай мне </w:t>
      </w:r>
      <w:r w:rsidRPr="00D473D7">
        <w:rPr>
          <w:b/>
          <w:i/>
          <w:lang w:val="ru-RU"/>
        </w:rPr>
        <w:t>зубы</w:t>
      </w:r>
      <w:r>
        <w:rPr>
          <w:lang w:val="ru-RU"/>
        </w:rPr>
        <w:t>;</w:t>
      </w:r>
    </w:p>
    <w:p w:rsidR="006A27F1" w:rsidRPr="00D473D7" w:rsidRDefault="006A27F1" w:rsidP="00FF337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i/>
          <w:lang w:val="ru-RU"/>
        </w:rPr>
      </w:pPr>
      <w:r>
        <w:rPr>
          <w:lang w:val="ru-RU"/>
        </w:rPr>
        <w:t xml:space="preserve">в конструкциях с дуплексивом, относящимся к существительному в роли дополнения: </w:t>
      </w:r>
      <w:r w:rsidRPr="00D473D7">
        <w:rPr>
          <w:i/>
          <w:lang w:val="ru-RU"/>
        </w:rPr>
        <w:t xml:space="preserve">я не считаю эту </w:t>
      </w:r>
      <w:r w:rsidRPr="00D473D7">
        <w:rPr>
          <w:b/>
          <w:i/>
          <w:lang w:val="ru-RU"/>
        </w:rPr>
        <w:t>работу</w:t>
      </w:r>
      <w:r w:rsidRPr="00D473D7">
        <w:rPr>
          <w:i/>
          <w:lang w:val="ru-RU"/>
        </w:rPr>
        <w:t xml:space="preserve"> </w:t>
      </w:r>
      <w:r w:rsidRPr="00D473D7">
        <w:rPr>
          <w:i/>
          <w:u w:val="single"/>
          <w:lang w:val="ru-RU"/>
        </w:rPr>
        <w:t>трудной</w:t>
      </w:r>
      <w:r w:rsidRPr="00D473D7">
        <w:rPr>
          <w:i/>
          <w:lang w:val="ru-RU"/>
        </w:rPr>
        <w:t xml:space="preserve">; даже участие известных артистов не сделало </w:t>
      </w:r>
      <w:r w:rsidRPr="00D473D7">
        <w:rPr>
          <w:b/>
          <w:i/>
          <w:lang w:val="ru-RU"/>
        </w:rPr>
        <w:t>фильм</w:t>
      </w:r>
      <w:r w:rsidRPr="00D473D7">
        <w:rPr>
          <w:i/>
          <w:lang w:val="ru-RU"/>
        </w:rPr>
        <w:t xml:space="preserve"> </w:t>
      </w:r>
      <w:r w:rsidRPr="00D473D7">
        <w:rPr>
          <w:i/>
          <w:u w:val="single"/>
          <w:lang w:val="ru-RU"/>
        </w:rPr>
        <w:t>интересным</w:t>
      </w:r>
      <w:r>
        <w:rPr>
          <w:lang w:val="ru-RU"/>
        </w:rPr>
        <w:t>.</w:t>
      </w:r>
    </w:p>
    <w:p w:rsidR="006A27F1" w:rsidRDefault="006A27F1" w:rsidP="00FF3370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Винительный падеж чаще употребляется:</w:t>
      </w:r>
    </w:p>
    <w:p w:rsidR="006A27F1" w:rsidRPr="00E44E21" w:rsidRDefault="006A27F1" w:rsidP="00FF337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i/>
          <w:lang w:val="ru-RU"/>
        </w:rPr>
      </w:pPr>
      <w:r>
        <w:rPr>
          <w:lang w:val="ru-RU"/>
        </w:rPr>
        <w:t xml:space="preserve">у существительных, обозначающих определенный конкретный предмет: </w:t>
      </w:r>
      <w:r w:rsidRPr="00E44E21">
        <w:rPr>
          <w:i/>
          <w:lang w:val="ru-RU"/>
        </w:rPr>
        <w:t xml:space="preserve">Я не купил </w:t>
      </w:r>
      <w:r w:rsidRPr="00E44E21">
        <w:rPr>
          <w:b/>
          <w:i/>
          <w:lang w:val="ru-RU"/>
        </w:rPr>
        <w:t xml:space="preserve">книгу </w:t>
      </w:r>
      <w:r w:rsidRPr="00E44E21">
        <w:rPr>
          <w:lang w:val="ru-RU"/>
        </w:rPr>
        <w:t>(о которой ты мне говорил)</w:t>
      </w:r>
      <w:r w:rsidRPr="00E44E21">
        <w:rPr>
          <w:i/>
          <w:lang w:val="ru-RU"/>
        </w:rPr>
        <w:t xml:space="preserve">; Не потеряй </w:t>
      </w:r>
      <w:r w:rsidRPr="00E44E21">
        <w:rPr>
          <w:b/>
          <w:i/>
          <w:lang w:val="ru-RU"/>
        </w:rPr>
        <w:t>билет</w:t>
      </w:r>
      <w:r w:rsidRPr="00E44E21">
        <w:rPr>
          <w:i/>
          <w:lang w:val="ru-RU"/>
        </w:rPr>
        <w:t xml:space="preserve"> на поезд;</w:t>
      </w:r>
    </w:p>
    <w:p w:rsidR="006A27F1" w:rsidRPr="00E44E21" w:rsidRDefault="006A27F1" w:rsidP="00FF337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i/>
          <w:lang w:val="ru-RU"/>
        </w:rPr>
      </w:pPr>
      <w:r>
        <w:rPr>
          <w:lang w:val="ru-RU"/>
        </w:rPr>
        <w:t xml:space="preserve">у одушевленных предметов и имен собственных: </w:t>
      </w:r>
      <w:r w:rsidRPr="00E44E21">
        <w:rPr>
          <w:i/>
          <w:lang w:val="ru-RU"/>
        </w:rPr>
        <w:t xml:space="preserve">Я не видел </w:t>
      </w:r>
      <w:r w:rsidRPr="00E44E21">
        <w:rPr>
          <w:b/>
          <w:i/>
          <w:lang w:val="ru-RU"/>
        </w:rPr>
        <w:t>тетю</w:t>
      </w:r>
      <w:r w:rsidRPr="00E44E21">
        <w:rPr>
          <w:i/>
          <w:lang w:val="ru-RU"/>
        </w:rPr>
        <w:t xml:space="preserve"> три года; Он не любит </w:t>
      </w:r>
      <w:r w:rsidRPr="00E44E21">
        <w:rPr>
          <w:b/>
          <w:i/>
          <w:lang w:val="ru-RU"/>
        </w:rPr>
        <w:t>Москву</w:t>
      </w:r>
      <w:r w:rsidRPr="00E44E21">
        <w:rPr>
          <w:i/>
          <w:lang w:val="ru-RU"/>
        </w:rPr>
        <w:t>;</w:t>
      </w:r>
    </w:p>
    <w:p w:rsidR="006A27F1" w:rsidRDefault="006A27F1" w:rsidP="00FF337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при наличии слов </w:t>
      </w:r>
      <w:r w:rsidRPr="00E44E21">
        <w:rPr>
          <w:i/>
          <w:lang w:val="ru-RU"/>
        </w:rPr>
        <w:t>некому, негде, не к чему</w:t>
      </w:r>
      <w:r>
        <w:rPr>
          <w:lang w:val="ru-RU"/>
        </w:rPr>
        <w:t xml:space="preserve">: </w:t>
      </w:r>
      <w:r w:rsidRPr="00E44E21">
        <w:rPr>
          <w:i/>
          <w:lang w:val="ru-RU"/>
        </w:rPr>
        <w:t xml:space="preserve">негде опубликовать </w:t>
      </w:r>
      <w:r w:rsidRPr="00E44E21">
        <w:rPr>
          <w:b/>
          <w:i/>
          <w:lang w:val="ru-RU"/>
        </w:rPr>
        <w:t>статью</w:t>
      </w:r>
      <w:r w:rsidRPr="00E44E21">
        <w:rPr>
          <w:i/>
          <w:lang w:val="ru-RU"/>
        </w:rPr>
        <w:t>;</w:t>
      </w:r>
    </w:p>
    <w:p w:rsidR="006A27F1" w:rsidRDefault="006A27F1" w:rsidP="00FF3370">
      <w:pPr>
        <w:pStyle w:val="ListParagraph"/>
        <w:numPr>
          <w:ilvl w:val="0"/>
          <w:numId w:val="2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при наличии частиц с отрицанием </w:t>
      </w:r>
      <w:r w:rsidRPr="00E44E21">
        <w:rPr>
          <w:i/>
          <w:lang w:val="ru-RU"/>
        </w:rPr>
        <w:t>едва не, чуть не</w:t>
      </w:r>
      <w:r>
        <w:rPr>
          <w:lang w:val="ru-RU"/>
        </w:rPr>
        <w:t xml:space="preserve">: </w:t>
      </w:r>
      <w:r w:rsidRPr="00E44E21">
        <w:rPr>
          <w:i/>
          <w:lang w:val="ru-RU"/>
        </w:rPr>
        <w:t xml:space="preserve">едва не уронил </w:t>
      </w:r>
      <w:r w:rsidRPr="00E44E21">
        <w:rPr>
          <w:b/>
          <w:i/>
          <w:lang w:val="ru-RU"/>
        </w:rPr>
        <w:t>вазу</w:t>
      </w:r>
      <w:r>
        <w:rPr>
          <w:lang w:val="ru-RU"/>
        </w:rPr>
        <w:t>.</w:t>
      </w:r>
    </w:p>
    <w:p w:rsidR="006A27F1" w:rsidRDefault="006A27F1" w:rsidP="00E44E21">
      <w:pPr>
        <w:spacing w:after="0" w:line="360" w:lineRule="auto"/>
        <w:jc w:val="both"/>
        <w:rPr>
          <w:lang w:val="ru-RU"/>
        </w:rPr>
      </w:pPr>
    </w:p>
    <w:p w:rsidR="006A27F1" w:rsidRDefault="006A27F1" w:rsidP="00E44E21">
      <w:pPr>
        <w:spacing w:after="0" w:line="360" w:lineRule="auto"/>
        <w:jc w:val="both"/>
        <w:rPr>
          <w:lang w:val="ru-RU"/>
        </w:rPr>
      </w:pPr>
      <w:r w:rsidRPr="002233ED">
        <w:rPr>
          <w:b/>
          <w:lang w:val="ru-RU"/>
        </w:rPr>
        <w:t>Родительный падеж</w:t>
      </w:r>
      <w:r>
        <w:rPr>
          <w:lang w:val="ru-RU"/>
        </w:rPr>
        <w:t xml:space="preserve"> обязателен:</w:t>
      </w:r>
    </w:p>
    <w:p w:rsidR="006A27F1" w:rsidRDefault="006A27F1" w:rsidP="00E44E2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в устойчивых словосочетаниях: </w:t>
      </w:r>
      <w:r w:rsidRPr="002233ED">
        <w:rPr>
          <w:i/>
          <w:lang w:val="ru-RU"/>
        </w:rPr>
        <w:t xml:space="preserve">не играть </w:t>
      </w:r>
      <w:r w:rsidRPr="002233ED">
        <w:rPr>
          <w:b/>
          <w:i/>
          <w:lang w:val="ru-RU"/>
        </w:rPr>
        <w:t>роли</w:t>
      </w:r>
      <w:r w:rsidRPr="002233ED">
        <w:rPr>
          <w:i/>
          <w:lang w:val="ru-RU"/>
        </w:rPr>
        <w:t xml:space="preserve">, не обращать </w:t>
      </w:r>
      <w:r w:rsidRPr="002233ED">
        <w:rPr>
          <w:b/>
          <w:i/>
          <w:lang w:val="ru-RU"/>
        </w:rPr>
        <w:t>внимания</w:t>
      </w:r>
      <w:r w:rsidRPr="002233ED">
        <w:rPr>
          <w:i/>
          <w:lang w:val="ru-RU"/>
        </w:rPr>
        <w:t xml:space="preserve">, не придавать </w:t>
      </w:r>
      <w:r w:rsidRPr="002233ED">
        <w:rPr>
          <w:b/>
          <w:i/>
          <w:lang w:val="ru-RU"/>
        </w:rPr>
        <w:t>значения</w:t>
      </w:r>
      <w:r w:rsidRPr="002233ED">
        <w:rPr>
          <w:i/>
          <w:lang w:val="ru-RU"/>
        </w:rPr>
        <w:t xml:space="preserve">, не получать </w:t>
      </w:r>
      <w:r w:rsidRPr="002233ED">
        <w:rPr>
          <w:b/>
          <w:i/>
          <w:lang w:val="ru-RU"/>
        </w:rPr>
        <w:t>признания</w:t>
      </w:r>
      <w:r w:rsidRPr="002233ED">
        <w:rPr>
          <w:i/>
          <w:lang w:val="ru-RU"/>
        </w:rPr>
        <w:t xml:space="preserve">, не находить </w:t>
      </w:r>
      <w:r w:rsidRPr="002233ED">
        <w:rPr>
          <w:b/>
          <w:i/>
          <w:lang w:val="ru-RU"/>
        </w:rPr>
        <w:t>отклика</w:t>
      </w:r>
      <w:r w:rsidRPr="002233ED">
        <w:rPr>
          <w:b/>
          <w:lang w:val="ru-RU"/>
        </w:rPr>
        <w:t xml:space="preserve"> </w:t>
      </w:r>
      <w:r>
        <w:rPr>
          <w:lang w:val="ru-RU"/>
        </w:rPr>
        <w:t>и др.</w:t>
      </w:r>
    </w:p>
    <w:p w:rsidR="006A27F1" w:rsidRDefault="006A27F1" w:rsidP="00E44E2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в сочетании с глаголом </w:t>
      </w:r>
      <w:r w:rsidRPr="002233ED">
        <w:rPr>
          <w:i/>
          <w:lang w:val="ru-RU"/>
        </w:rPr>
        <w:t>не иметь</w:t>
      </w:r>
      <w:r>
        <w:rPr>
          <w:lang w:val="ru-RU"/>
        </w:rPr>
        <w:t xml:space="preserve">: </w:t>
      </w:r>
      <w:r w:rsidRPr="002233ED">
        <w:rPr>
          <w:i/>
          <w:lang w:val="ru-RU"/>
        </w:rPr>
        <w:t xml:space="preserve">не имеет </w:t>
      </w:r>
      <w:r w:rsidRPr="002233ED">
        <w:rPr>
          <w:b/>
          <w:i/>
          <w:lang w:val="ru-RU"/>
        </w:rPr>
        <w:t>значения</w:t>
      </w:r>
      <w:r w:rsidRPr="002233ED">
        <w:rPr>
          <w:i/>
          <w:lang w:val="ru-RU"/>
        </w:rPr>
        <w:t xml:space="preserve"> (влияния, смысла, возможности, денег, машины)</w:t>
      </w:r>
      <w:r>
        <w:rPr>
          <w:lang w:val="ru-RU"/>
        </w:rPr>
        <w:t>;</w:t>
      </w:r>
    </w:p>
    <w:p w:rsidR="006A27F1" w:rsidRDefault="006A27F1" w:rsidP="00E44E2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при наличии слов </w:t>
      </w:r>
      <w:r w:rsidRPr="002233ED">
        <w:rPr>
          <w:i/>
          <w:lang w:val="ru-RU"/>
        </w:rPr>
        <w:t>никакой, ничей</w:t>
      </w:r>
      <w:r>
        <w:rPr>
          <w:lang w:val="ru-RU"/>
        </w:rPr>
        <w:t xml:space="preserve">, а также частицы </w:t>
      </w:r>
      <w:r w:rsidRPr="002233ED">
        <w:rPr>
          <w:i/>
          <w:lang w:val="ru-RU"/>
        </w:rPr>
        <w:t>ни</w:t>
      </w:r>
      <w:r>
        <w:rPr>
          <w:lang w:val="ru-RU"/>
        </w:rPr>
        <w:t xml:space="preserve">: </w:t>
      </w:r>
      <w:r w:rsidRPr="002233ED">
        <w:rPr>
          <w:i/>
          <w:lang w:val="ru-RU"/>
        </w:rPr>
        <w:t xml:space="preserve">не получил никакого </w:t>
      </w:r>
      <w:r w:rsidRPr="002233ED">
        <w:rPr>
          <w:b/>
          <w:i/>
          <w:lang w:val="ru-RU"/>
        </w:rPr>
        <w:t>подарка</w:t>
      </w:r>
      <w:r w:rsidRPr="002233ED">
        <w:rPr>
          <w:i/>
          <w:lang w:val="ru-RU"/>
        </w:rPr>
        <w:t xml:space="preserve">; не послал </w:t>
      </w:r>
      <w:r w:rsidRPr="002233ED">
        <w:rPr>
          <w:b/>
          <w:i/>
          <w:lang w:val="ru-RU"/>
        </w:rPr>
        <w:t>ни письма</w:t>
      </w:r>
      <w:r w:rsidRPr="002233ED">
        <w:rPr>
          <w:i/>
          <w:lang w:val="ru-RU"/>
        </w:rPr>
        <w:t xml:space="preserve">, </w:t>
      </w:r>
      <w:r w:rsidRPr="002233ED">
        <w:rPr>
          <w:b/>
          <w:i/>
          <w:lang w:val="ru-RU"/>
        </w:rPr>
        <w:t>ни открытки</w:t>
      </w:r>
      <w:r w:rsidRPr="002233ED">
        <w:rPr>
          <w:i/>
          <w:lang w:val="ru-RU"/>
        </w:rPr>
        <w:t>;</w:t>
      </w:r>
    </w:p>
    <w:p w:rsidR="006A27F1" w:rsidRDefault="006A27F1" w:rsidP="00E44E2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в устойчивых фразеологических сочетаниях: </w:t>
      </w:r>
      <w:r w:rsidRPr="002233ED">
        <w:rPr>
          <w:i/>
          <w:lang w:val="ru-RU"/>
        </w:rPr>
        <w:t xml:space="preserve">не сводить </w:t>
      </w:r>
      <w:r w:rsidRPr="002233ED">
        <w:rPr>
          <w:b/>
          <w:i/>
          <w:lang w:val="ru-RU"/>
        </w:rPr>
        <w:t>глаз</w:t>
      </w:r>
      <w:r w:rsidRPr="002233ED">
        <w:rPr>
          <w:i/>
          <w:lang w:val="ru-RU"/>
        </w:rPr>
        <w:t xml:space="preserve">; не находить себе </w:t>
      </w:r>
      <w:r w:rsidRPr="002233ED">
        <w:rPr>
          <w:b/>
          <w:i/>
          <w:lang w:val="ru-RU"/>
        </w:rPr>
        <w:t>места</w:t>
      </w:r>
      <w:r w:rsidRPr="002233ED">
        <w:rPr>
          <w:i/>
          <w:lang w:val="ru-RU"/>
        </w:rPr>
        <w:t xml:space="preserve">, не сказать </w:t>
      </w:r>
      <w:r w:rsidRPr="002233ED">
        <w:rPr>
          <w:b/>
          <w:i/>
          <w:lang w:val="ru-RU"/>
        </w:rPr>
        <w:t>худого слова</w:t>
      </w:r>
      <w:r>
        <w:rPr>
          <w:lang w:val="ru-RU"/>
        </w:rPr>
        <w:t>.</w:t>
      </w:r>
    </w:p>
    <w:p w:rsidR="006A27F1" w:rsidRDefault="006A27F1" w:rsidP="002233ED">
      <w:pPr>
        <w:spacing w:after="0" w:line="360" w:lineRule="auto"/>
        <w:jc w:val="both"/>
        <w:rPr>
          <w:lang w:val="ru-RU"/>
        </w:rPr>
      </w:pPr>
      <w:r>
        <w:rPr>
          <w:lang w:val="ru-RU"/>
        </w:rPr>
        <w:t>Родительный падеж чаще употребляется:</w:t>
      </w:r>
    </w:p>
    <w:p w:rsidR="006A27F1" w:rsidRDefault="006A27F1" w:rsidP="002233E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у отвлеченных и абстрактных существительных: </w:t>
      </w:r>
      <w:r w:rsidRPr="001C189F">
        <w:rPr>
          <w:i/>
          <w:lang w:val="ru-RU"/>
        </w:rPr>
        <w:t xml:space="preserve">не причинять </w:t>
      </w:r>
      <w:r w:rsidRPr="001C189F">
        <w:rPr>
          <w:b/>
          <w:i/>
          <w:lang w:val="ru-RU"/>
        </w:rPr>
        <w:t>беспокойства</w:t>
      </w:r>
      <w:r w:rsidRPr="001C189F">
        <w:rPr>
          <w:i/>
          <w:lang w:val="ru-RU"/>
        </w:rPr>
        <w:t xml:space="preserve"> (</w:t>
      </w:r>
      <w:r w:rsidRPr="001C189F">
        <w:rPr>
          <w:b/>
          <w:i/>
          <w:lang w:val="ru-RU"/>
        </w:rPr>
        <w:t>боли</w:t>
      </w:r>
      <w:r w:rsidRPr="001C189F">
        <w:rPr>
          <w:i/>
          <w:lang w:val="ru-RU"/>
        </w:rPr>
        <w:t xml:space="preserve">); не уронить </w:t>
      </w:r>
      <w:r w:rsidRPr="001C189F">
        <w:rPr>
          <w:b/>
          <w:i/>
          <w:lang w:val="ru-RU"/>
        </w:rPr>
        <w:t>достоинства</w:t>
      </w:r>
      <w:r w:rsidRPr="001C189F">
        <w:rPr>
          <w:i/>
          <w:lang w:val="ru-RU"/>
        </w:rPr>
        <w:t xml:space="preserve">; не вынести </w:t>
      </w:r>
      <w:r w:rsidRPr="001C189F">
        <w:rPr>
          <w:b/>
          <w:i/>
          <w:lang w:val="ru-RU"/>
        </w:rPr>
        <w:t>трудностей</w:t>
      </w:r>
      <w:r>
        <w:rPr>
          <w:lang w:val="ru-RU"/>
        </w:rPr>
        <w:t>;</w:t>
      </w:r>
    </w:p>
    <w:p w:rsidR="006A27F1" w:rsidRDefault="006A27F1" w:rsidP="002233E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lang w:val="ru-RU"/>
        </w:rPr>
      </w:pPr>
      <w:r>
        <w:rPr>
          <w:lang w:val="ru-RU"/>
        </w:rPr>
        <w:t xml:space="preserve">в сочетании с глаголами чувственного и мысленного восприятия </w:t>
      </w:r>
      <w:r w:rsidRPr="001C189F">
        <w:rPr>
          <w:i/>
          <w:lang w:val="ru-RU"/>
        </w:rPr>
        <w:t>не видеть, не слышать, не чувствовать, не замечать, не понимать, не знать, не помнить</w:t>
      </w:r>
      <w:r>
        <w:rPr>
          <w:lang w:val="ru-RU"/>
        </w:rPr>
        <w:t xml:space="preserve"> и др.: </w:t>
      </w:r>
      <w:r w:rsidRPr="001C189F">
        <w:rPr>
          <w:i/>
          <w:lang w:val="ru-RU"/>
        </w:rPr>
        <w:t xml:space="preserve">не помнить </w:t>
      </w:r>
      <w:r w:rsidRPr="001C189F">
        <w:rPr>
          <w:b/>
          <w:i/>
          <w:lang w:val="ru-RU"/>
        </w:rPr>
        <w:t>адреса</w:t>
      </w:r>
      <w:r w:rsidRPr="001C189F">
        <w:rPr>
          <w:i/>
          <w:lang w:val="ru-RU"/>
        </w:rPr>
        <w:t xml:space="preserve">, не замечать </w:t>
      </w:r>
      <w:r w:rsidRPr="001C189F">
        <w:rPr>
          <w:b/>
          <w:i/>
          <w:lang w:val="ru-RU"/>
        </w:rPr>
        <w:t>успеха</w:t>
      </w:r>
      <w:r>
        <w:rPr>
          <w:lang w:val="ru-RU"/>
        </w:rPr>
        <w:t xml:space="preserve">. </w:t>
      </w:r>
    </w:p>
    <w:p w:rsidR="006A27F1" w:rsidRDefault="006A27F1" w:rsidP="009D6084">
      <w:pPr>
        <w:spacing w:after="0" w:line="360" w:lineRule="auto"/>
        <w:jc w:val="both"/>
        <w:rPr>
          <w:lang w:val="ru-RU"/>
        </w:rPr>
      </w:pPr>
    </w:p>
    <w:sectPr w:rsidR="006A27F1" w:rsidSect="005A25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7F1" w:rsidRDefault="006A27F1" w:rsidP="00DA2250">
      <w:pPr>
        <w:spacing w:after="0" w:line="240" w:lineRule="auto"/>
      </w:pPr>
      <w:r>
        <w:separator/>
      </w:r>
    </w:p>
  </w:endnote>
  <w:endnote w:type="continuationSeparator" w:id="0">
    <w:p w:rsidR="006A27F1" w:rsidRDefault="006A27F1" w:rsidP="00DA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7F1" w:rsidRDefault="006A27F1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6A27F1" w:rsidRDefault="006A27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7F1" w:rsidRDefault="006A27F1" w:rsidP="00DA2250">
      <w:pPr>
        <w:spacing w:after="0" w:line="240" w:lineRule="auto"/>
      </w:pPr>
      <w:r>
        <w:separator/>
      </w:r>
    </w:p>
  </w:footnote>
  <w:footnote w:type="continuationSeparator" w:id="0">
    <w:p w:rsidR="006A27F1" w:rsidRDefault="006A27F1" w:rsidP="00DA2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5754B"/>
    <w:multiLevelType w:val="hybridMultilevel"/>
    <w:tmpl w:val="0FEE5C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8B42F5"/>
    <w:multiLevelType w:val="hybridMultilevel"/>
    <w:tmpl w:val="E0CEE3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E8457E"/>
    <w:multiLevelType w:val="hybridMultilevel"/>
    <w:tmpl w:val="7FD6B6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C94680"/>
    <w:multiLevelType w:val="hybridMultilevel"/>
    <w:tmpl w:val="DB6EBB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CF5"/>
    <w:rsid w:val="001C189F"/>
    <w:rsid w:val="002233ED"/>
    <w:rsid w:val="00504CF5"/>
    <w:rsid w:val="005A2509"/>
    <w:rsid w:val="005D40CF"/>
    <w:rsid w:val="006A27F1"/>
    <w:rsid w:val="007C7C5A"/>
    <w:rsid w:val="009D6084"/>
    <w:rsid w:val="00D473D7"/>
    <w:rsid w:val="00D90658"/>
    <w:rsid w:val="00DA2250"/>
    <w:rsid w:val="00E44E21"/>
    <w:rsid w:val="00F46FA2"/>
    <w:rsid w:val="00FE2FE4"/>
    <w:rsid w:val="00FF3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509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33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DA2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225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A2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A22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2</Pages>
  <Words>328</Words>
  <Characters>1874</Characters>
  <Application>Microsoft Office Outlook</Application>
  <DocSecurity>0</DocSecurity>
  <Lines>0</Lines>
  <Paragraphs>0</Paragraphs>
  <ScaleCrop>false</ScaleCrop>
  <Company>Pedagogická fakulta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Oxana</cp:lastModifiedBy>
  <cp:revision>7</cp:revision>
  <dcterms:created xsi:type="dcterms:W3CDTF">2012-06-29T11:07:00Z</dcterms:created>
  <dcterms:modified xsi:type="dcterms:W3CDTF">2012-07-17T15:13:00Z</dcterms:modified>
</cp:coreProperties>
</file>