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F4A" w:rsidRPr="007D3B08" w:rsidRDefault="00D64F4A" w:rsidP="00252ECF">
      <w:pPr>
        <w:jc w:val="center"/>
        <w:rPr>
          <w:rFonts w:ascii="Arial Narrow" w:hAnsi="Arial Narrow" w:cs="Arial"/>
          <w:b/>
          <w:smallCaps/>
          <w:sz w:val="28"/>
          <w:szCs w:val="28"/>
          <w:lang w:val="en-GB"/>
        </w:rPr>
      </w:pPr>
      <w:r>
        <w:rPr>
          <w:rFonts w:ascii="Arial Narrow" w:hAnsi="Arial Narrow" w:cs="Arial"/>
          <w:b/>
          <w:smallCaps/>
          <w:sz w:val="28"/>
          <w:szCs w:val="28"/>
          <w:lang w:val="en-GB"/>
        </w:rPr>
        <w:t>Key</w:t>
      </w:r>
      <w:r w:rsidRPr="007D3B08">
        <w:rPr>
          <w:rFonts w:ascii="Arial Narrow" w:hAnsi="Arial Narrow" w:cs="Arial"/>
          <w:b/>
          <w:smallCaps/>
          <w:sz w:val="28"/>
          <w:szCs w:val="28"/>
          <w:lang w:val="en-GB"/>
        </w:rPr>
        <w:t>: Conditionals</w:t>
      </w:r>
    </w:p>
    <w:p w:rsidR="00D64F4A" w:rsidRPr="007D3B08" w:rsidRDefault="00D64F4A" w:rsidP="00252ECF">
      <w:pPr>
        <w:rPr>
          <w:rFonts w:ascii="Arial Narrow" w:hAnsi="Arial Narrow"/>
          <w:b/>
          <w:lang w:val="en-GB"/>
        </w:rPr>
      </w:pPr>
    </w:p>
    <w:p w:rsidR="00D64F4A" w:rsidRPr="007D3B08" w:rsidRDefault="00D64F4A" w:rsidP="00252ECF">
      <w:pPr>
        <w:rPr>
          <w:rFonts w:ascii="Arial Narrow" w:hAnsi="Arial Narrow"/>
          <w:b/>
          <w:lang w:val="en-GB"/>
        </w:rPr>
      </w:pPr>
      <w:r w:rsidRPr="007D3B08">
        <w:rPr>
          <w:rFonts w:ascii="Arial Narrow" w:hAnsi="Arial Narrow"/>
          <w:b/>
          <w:lang w:val="en-GB"/>
        </w:rPr>
        <w:t>1) First conditional</w:t>
      </w:r>
    </w:p>
    <w:p w:rsidR="00D64F4A" w:rsidRPr="007D3B08" w:rsidRDefault="00D64F4A" w:rsidP="00252ECF">
      <w:pPr>
        <w:numPr>
          <w:ilvl w:val="0"/>
          <w:numId w:val="1"/>
        </w:numPr>
        <w:spacing w:before="100" w:beforeAutospacing="1" w:after="100" w:afterAutospacing="1"/>
        <w:rPr>
          <w:lang w:val="en-GB"/>
        </w:rPr>
      </w:pPr>
      <w:r w:rsidRPr="007D3B08">
        <w:rPr>
          <w:lang w:val="en-GB"/>
        </w:rPr>
        <w:t xml:space="preserve">If you </w:t>
      </w:r>
      <w:r w:rsidRPr="007D3B08">
        <w:rPr>
          <w:rStyle w:val="question"/>
          <w:lang w:val="en-GB"/>
        </w:rPr>
        <w:t>send</w:t>
      </w:r>
      <w:r w:rsidRPr="007D3B08">
        <w:rPr>
          <w:lang w:val="en-GB"/>
        </w:rPr>
        <w:t xml:space="preserve"> this letter now, she will </w:t>
      </w:r>
      <w:r w:rsidRPr="007D3B08">
        <w:rPr>
          <w:rStyle w:val="question"/>
          <w:lang w:val="en-GB"/>
        </w:rPr>
        <w:t>receive</w:t>
      </w:r>
      <w:r w:rsidRPr="007D3B08">
        <w:rPr>
          <w:lang w:val="en-GB"/>
        </w:rPr>
        <w:t xml:space="preserve"> it tomorrow. </w:t>
      </w:r>
    </w:p>
    <w:p w:rsidR="00D64F4A" w:rsidRPr="007D3B08" w:rsidRDefault="00D64F4A" w:rsidP="00252ECF">
      <w:pPr>
        <w:numPr>
          <w:ilvl w:val="0"/>
          <w:numId w:val="1"/>
        </w:numPr>
        <w:spacing w:before="100" w:beforeAutospacing="1" w:after="100" w:afterAutospacing="1"/>
        <w:rPr>
          <w:lang w:val="en-GB"/>
        </w:rPr>
      </w:pPr>
      <w:r w:rsidRPr="007D3B08">
        <w:rPr>
          <w:lang w:val="en-GB"/>
        </w:rPr>
        <w:t xml:space="preserve">If I </w:t>
      </w:r>
      <w:r w:rsidRPr="007D3B08">
        <w:rPr>
          <w:rStyle w:val="question"/>
          <w:lang w:val="en-GB"/>
        </w:rPr>
        <w:t>do</w:t>
      </w:r>
      <w:r w:rsidRPr="007D3B08">
        <w:rPr>
          <w:lang w:val="en-GB"/>
        </w:rPr>
        <w:t xml:space="preserve"> this test, I will</w:t>
      </w:r>
      <w:r w:rsidRPr="007D3B08">
        <w:rPr>
          <w:rStyle w:val="question"/>
          <w:lang w:val="en-GB"/>
        </w:rPr>
        <w:t xml:space="preserve"> improve</w:t>
      </w:r>
      <w:r w:rsidRPr="007D3B08">
        <w:rPr>
          <w:lang w:val="en-GB"/>
        </w:rPr>
        <w:t xml:space="preserve"> my English. </w:t>
      </w:r>
    </w:p>
    <w:p w:rsidR="00D64F4A" w:rsidRPr="007D3B08" w:rsidRDefault="00D64F4A" w:rsidP="00252ECF">
      <w:pPr>
        <w:numPr>
          <w:ilvl w:val="0"/>
          <w:numId w:val="1"/>
        </w:numPr>
        <w:spacing w:before="100" w:beforeAutospacing="1" w:after="100" w:afterAutospacing="1"/>
        <w:rPr>
          <w:lang w:val="en-GB"/>
        </w:rPr>
      </w:pPr>
      <w:r w:rsidRPr="007D3B08">
        <w:rPr>
          <w:lang w:val="en-GB"/>
        </w:rPr>
        <w:t xml:space="preserve">If I </w:t>
      </w:r>
      <w:r w:rsidRPr="007D3B08">
        <w:rPr>
          <w:rStyle w:val="question"/>
          <w:lang w:val="en-GB"/>
        </w:rPr>
        <w:t>find</w:t>
      </w:r>
      <w:r w:rsidRPr="007D3B08">
        <w:rPr>
          <w:lang w:val="en-GB"/>
        </w:rPr>
        <w:t xml:space="preserve"> your ring, I will</w:t>
      </w:r>
      <w:r w:rsidRPr="007D3B08">
        <w:rPr>
          <w:rStyle w:val="question"/>
          <w:lang w:val="en-GB"/>
        </w:rPr>
        <w:t xml:space="preserve"> give</w:t>
      </w:r>
      <w:r w:rsidRPr="007D3B08">
        <w:rPr>
          <w:lang w:val="en-GB"/>
        </w:rPr>
        <w:t xml:space="preserve"> it back to you. </w:t>
      </w:r>
    </w:p>
    <w:p w:rsidR="00D64F4A" w:rsidRPr="007D3B08" w:rsidRDefault="00D64F4A" w:rsidP="00252ECF">
      <w:pPr>
        <w:numPr>
          <w:ilvl w:val="0"/>
          <w:numId w:val="1"/>
        </w:numPr>
        <w:spacing w:before="100" w:beforeAutospacing="1" w:after="100" w:afterAutospacing="1"/>
        <w:rPr>
          <w:lang w:val="en-GB"/>
        </w:rPr>
      </w:pPr>
      <w:r w:rsidRPr="007D3B08">
        <w:rPr>
          <w:lang w:val="en-GB"/>
        </w:rPr>
        <w:t>Peggy will</w:t>
      </w:r>
      <w:r w:rsidRPr="007D3B08">
        <w:rPr>
          <w:rStyle w:val="question"/>
          <w:lang w:val="en-GB"/>
        </w:rPr>
        <w:t xml:space="preserve"> go</w:t>
      </w:r>
      <w:r w:rsidRPr="007D3B08">
        <w:rPr>
          <w:lang w:val="en-GB"/>
        </w:rPr>
        <w:t xml:space="preserve"> shopping if she has</w:t>
      </w:r>
      <w:r w:rsidRPr="007D3B08">
        <w:rPr>
          <w:rStyle w:val="question"/>
          <w:lang w:val="en-GB"/>
        </w:rPr>
        <w:t xml:space="preserve"> </w:t>
      </w:r>
      <w:r w:rsidRPr="007D3B08">
        <w:rPr>
          <w:lang w:val="en-GB"/>
        </w:rPr>
        <w:t xml:space="preserve">time in the afternoon. </w:t>
      </w:r>
    </w:p>
    <w:p w:rsidR="00D64F4A" w:rsidRPr="007D3B08" w:rsidRDefault="00D64F4A" w:rsidP="00252ECF">
      <w:pPr>
        <w:numPr>
          <w:ilvl w:val="0"/>
          <w:numId w:val="1"/>
        </w:numPr>
        <w:spacing w:before="100" w:beforeAutospacing="1" w:after="100" w:afterAutospacing="1"/>
        <w:rPr>
          <w:lang w:val="en-GB"/>
        </w:rPr>
      </w:pPr>
      <w:r w:rsidRPr="007D3B08">
        <w:rPr>
          <w:lang w:val="en-GB"/>
        </w:rPr>
        <w:t>Simon will</w:t>
      </w:r>
      <w:r w:rsidRPr="007D3B08">
        <w:rPr>
          <w:rStyle w:val="question"/>
          <w:lang w:val="en-GB"/>
        </w:rPr>
        <w:t xml:space="preserve"> go</w:t>
      </w:r>
      <w:r w:rsidRPr="007D3B08">
        <w:rPr>
          <w:lang w:val="en-GB"/>
        </w:rPr>
        <w:t xml:space="preserve"> to London next week if he </w:t>
      </w:r>
      <w:r w:rsidRPr="007D3B08">
        <w:rPr>
          <w:rStyle w:val="question"/>
          <w:lang w:val="en-GB"/>
        </w:rPr>
        <w:t>gets</w:t>
      </w:r>
      <w:r w:rsidRPr="007D3B08">
        <w:rPr>
          <w:lang w:val="en-GB"/>
        </w:rPr>
        <w:t xml:space="preserve"> a cheap flight. </w:t>
      </w:r>
    </w:p>
    <w:p w:rsidR="00D64F4A" w:rsidRPr="007D3B08" w:rsidRDefault="00D64F4A" w:rsidP="00252ECF">
      <w:pPr>
        <w:numPr>
          <w:ilvl w:val="0"/>
          <w:numId w:val="1"/>
        </w:numPr>
        <w:spacing w:before="100" w:beforeAutospacing="1" w:after="100" w:afterAutospacing="1"/>
        <w:rPr>
          <w:lang w:val="en-GB"/>
        </w:rPr>
      </w:pPr>
      <w:r w:rsidRPr="007D3B08">
        <w:rPr>
          <w:lang w:val="en-GB"/>
        </w:rPr>
        <w:t xml:space="preserve">If her boyfriend doesn’t </w:t>
      </w:r>
      <w:r w:rsidRPr="007D3B08">
        <w:rPr>
          <w:rStyle w:val="question"/>
          <w:lang w:val="en-GB"/>
        </w:rPr>
        <w:t xml:space="preserve">phone </w:t>
      </w:r>
      <w:r w:rsidRPr="007D3B08">
        <w:rPr>
          <w:lang w:val="en-GB"/>
        </w:rPr>
        <w:t>today, she will</w:t>
      </w:r>
      <w:r w:rsidRPr="007D3B08">
        <w:rPr>
          <w:rStyle w:val="question"/>
          <w:lang w:val="en-GB"/>
        </w:rPr>
        <w:t xml:space="preserve"> leave </w:t>
      </w:r>
      <w:r w:rsidRPr="007D3B08">
        <w:rPr>
          <w:lang w:val="en-GB"/>
        </w:rPr>
        <w:t xml:space="preserve">him. </w:t>
      </w:r>
    </w:p>
    <w:p w:rsidR="00D64F4A" w:rsidRPr="007D3B08" w:rsidRDefault="00D64F4A" w:rsidP="00252ECF">
      <w:pPr>
        <w:numPr>
          <w:ilvl w:val="0"/>
          <w:numId w:val="1"/>
        </w:numPr>
        <w:spacing w:before="100" w:beforeAutospacing="1" w:after="100" w:afterAutospacing="1"/>
        <w:rPr>
          <w:lang w:val="en-GB"/>
        </w:rPr>
      </w:pPr>
      <w:r w:rsidRPr="007D3B08">
        <w:rPr>
          <w:lang w:val="en-GB"/>
        </w:rPr>
        <w:t xml:space="preserve">If they don’t </w:t>
      </w:r>
      <w:r w:rsidRPr="007D3B08">
        <w:rPr>
          <w:rStyle w:val="question"/>
          <w:lang w:val="en-GB"/>
        </w:rPr>
        <w:t xml:space="preserve">study </w:t>
      </w:r>
      <w:r>
        <w:rPr>
          <w:lang w:val="en-GB"/>
        </w:rPr>
        <w:t>harder, the</w:t>
      </w:r>
      <w:r w:rsidRPr="007D3B08">
        <w:rPr>
          <w:lang w:val="en-GB"/>
        </w:rPr>
        <w:t xml:space="preserve">y won’t </w:t>
      </w:r>
      <w:r w:rsidRPr="007D3B08">
        <w:rPr>
          <w:rStyle w:val="question"/>
          <w:lang w:val="en-GB"/>
        </w:rPr>
        <w:t xml:space="preserve">pass </w:t>
      </w:r>
      <w:r w:rsidRPr="007D3B08">
        <w:rPr>
          <w:lang w:val="en-GB"/>
        </w:rPr>
        <w:t xml:space="preserve">the exam. </w:t>
      </w:r>
    </w:p>
    <w:p w:rsidR="00D64F4A" w:rsidRPr="007D3B08" w:rsidRDefault="00D64F4A" w:rsidP="00252ECF">
      <w:pPr>
        <w:rPr>
          <w:rFonts w:ascii="Arial Narrow" w:hAnsi="Arial Narrow"/>
          <w:b/>
          <w:lang w:val="en-GB"/>
        </w:rPr>
      </w:pPr>
    </w:p>
    <w:p w:rsidR="00D64F4A" w:rsidRPr="007D3B08" w:rsidRDefault="00D64F4A" w:rsidP="00252ECF">
      <w:pPr>
        <w:rPr>
          <w:lang w:val="en-GB"/>
        </w:rPr>
      </w:pPr>
      <w:r w:rsidRPr="007D3B08">
        <w:rPr>
          <w:rFonts w:ascii="Arial Narrow" w:hAnsi="Arial Narrow"/>
          <w:b/>
          <w:lang w:val="en-GB"/>
        </w:rPr>
        <w:t>2) Second conditional</w:t>
      </w:r>
    </w:p>
    <w:p w:rsidR="00D64F4A" w:rsidRPr="007D3B08" w:rsidRDefault="00D64F4A" w:rsidP="00252ECF">
      <w:pPr>
        <w:numPr>
          <w:ilvl w:val="0"/>
          <w:numId w:val="2"/>
        </w:numPr>
        <w:spacing w:before="100" w:beforeAutospacing="1" w:after="100" w:afterAutospacing="1"/>
        <w:rPr>
          <w:lang w:val="en-GB"/>
        </w:rPr>
      </w:pPr>
      <w:r w:rsidRPr="007D3B08">
        <w:rPr>
          <w:lang w:val="en-GB"/>
        </w:rPr>
        <w:t xml:space="preserve">If we had a yacht, we would </w:t>
      </w:r>
      <w:r w:rsidRPr="007D3B08">
        <w:rPr>
          <w:rStyle w:val="question"/>
          <w:lang w:val="en-GB"/>
        </w:rPr>
        <w:t>sail</w:t>
      </w:r>
      <w:r w:rsidRPr="007D3B08">
        <w:rPr>
          <w:lang w:val="en-GB"/>
        </w:rPr>
        <w:t xml:space="preserve"> the seven seas. </w:t>
      </w:r>
    </w:p>
    <w:p w:rsidR="00D64F4A" w:rsidRPr="007D3B08" w:rsidRDefault="00D64F4A" w:rsidP="00252ECF">
      <w:pPr>
        <w:numPr>
          <w:ilvl w:val="0"/>
          <w:numId w:val="2"/>
        </w:numPr>
        <w:spacing w:before="100" w:beforeAutospacing="1" w:after="100" w:afterAutospacing="1"/>
        <w:rPr>
          <w:lang w:val="en-GB"/>
        </w:rPr>
      </w:pPr>
      <w:r w:rsidRPr="007D3B08">
        <w:rPr>
          <w:lang w:val="en-GB"/>
        </w:rPr>
        <w:t xml:space="preserve">If he had more time, he would </w:t>
      </w:r>
      <w:r w:rsidRPr="007D3B08">
        <w:rPr>
          <w:rStyle w:val="question"/>
          <w:lang w:val="en-GB"/>
        </w:rPr>
        <w:t xml:space="preserve">learn </w:t>
      </w:r>
      <w:r w:rsidRPr="007D3B08">
        <w:rPr>
          <w:lang w:val="en-GB"/>
        </w:rPr>
        <w:t xml:space="preserve">karate. </w:t>
      </w:r>
    </w:p>
    <w:p w:rsidR="00D64F4A" w:rsidRPr="007D3B08" w:rsidRDefault="00D64F4A" w:rsidP="00252ECF">
      <w:pPr>
        <w:numPr>
          <w:ilvl w:val="0"/>
          <w:numId w:val="2"/>
        </w:numPr>
        <w:spacing w:before="100" w:beforeAutospacing="1" w:after="100" w:afterAutospacing="1"/>
        <w:rPr>
          <w:lang w:val="en-GB"/>
        </w:rPr>
      </w:pPr>
      <w:r w:rsidRPr="007D3B08">
        <w:rPr>
          <w:lang w:val="en-GB"/>
        </w:rPr>
        <w:t xml:space="preserve">If they </w:t>
      </w:r>
      <w:r w:rsidRPr="007D3B08">
        <w:rPr>
          <w:rStyle w:val="question"/>
          <w:lang w:val="en-GB"/>
        </w:rPr>
        <w:t>told</w:t>
      </w:r>
      <w:r w:rsidRPr="007D3B08">
        <w:rPr>
          <w:lang w:val="en-GB"/>
        </w:rPr>
        <w:t xml:space="preserve"> their father, he would </w:t>
      </w:r>
      <w:r w:rsidRPr="007D3B08">
        <w:rPr>
          <w:rStyle w:val="question"/>
          <w:lang w:val="en-GB"/>
        </w:rPr>
        <w:t>be</w:t>
      </w:r>
      <w:r w:rsidRPr="007D3B08">
        <w:rPr>
          <w:lang w:val="en-GB"/>
        </w:rPr>
        <w:t xml:space="preserve"> very angry. </w:t>
      </w:r>
    </w:p>
    <w:p w:rsidR="00D64F4A" w:rsidRPr="007D3B08" w:rsidRDefault="00D64F4A" w:rsidP="00252ECF">
      <w:pPr>
        <w:numPr>
          <w:ilvl w:val="0"/>
          <w:numId w:val="2"/>
        </w:numPr>
        <w:spacing w:before="100" w:beforeAutospacing="1" w:after="100" w:afterAutospacing="1"/>
        <w:rPr>
          <w:lang w:val="en-GB"/>
        </w:rPr>
      </w:pPr>
      <w:r w:rsidRPr="007D3B08">
        <w:rPr>
          <w:lang w:val="en-GB"/>
        </w:rPr>
        <w:t xml:space="preserve">She would </w:t>
      </w:r>
      <w:r w:rsidRPr="007D3B08">
        <w:rPr>
          <w:rStyle w:val="question"/>
          <w:lang w:val="en-GB"/>
        </w:rPr>
        <w:t>spend</w:t>
      </w:r>
      <w:r w:rsidRPr="007D3B08">
        <w:rPr>
          <w:lang w:val="en-GB"/>
        </w:rPr>
        <w:t xml:space="preserve"> a year in the USA if it was easier to get a green card. </w:t>
      </w:r>
    </w:p>
    <w:p w:rsidR="00D64F4A" w:rsidRPr="007D3B08" w:rsidRDefault="00D64F4A" w:rsidP="00252ECF">
      <w:pPr>
        <w:numPr>
          <w:ilvl w:val="0"/>
          <w:numId w:val="2"/>
        </w:numPr>
        <w:spacing w:before="100" w:beforeAutospacing="1" w:after="100" w:afterAutospacing="1"/>
        <w:rPr>
          <w:lang w:val="en-GB"/>
        </w:rPr>
      </w:pPr>
      <w:r w:rsidRPr="007D3B08">
        <w:rPr>
          <w:lang w:val="en-GB"/>
        </w:rPr>
        <w:t xml:space="preserve">My brother would </w:t>
      </w:r>
      <w:r w:rsidRPr="007D3B08">
        <w:rPr>
          <w:rStyle w:val="question"/>
          <w:lang w:val="en-GB"/>
        </w:rPr>
        <w:t>buy</w:t>
      </w:r>
      <w:r w:rsidRPr="007D3B08">
        <w:rPr>
          <w:lang w:val="en-GB"/>
        </w:rPr>
        <w:t xml:space="preserve"> a sports car if he </w:t>
      </w:r>
      <w:r w:rsidRPr="007D3B08">
        <w:rPr>
          <w:rStyle w:val="question"/>
          <w:lang w:val="en-GB"/>
        </w:rPr>
        <w:t>had</w:t>
      </w:r>
      <w:r w:rsidRPr="007D3B08">
        <w:rPr>
          <w:lang w:val="en-GB"/>
        </w:rPr>
        <w:t xml:space="preserve"> the money. </w:t>
      </w:r>
    </w:p>
    <w:p w:rsidR="00D64F4A" w:rsidRPr="007D3B08" w:rsidRDefault="00D64F4A" w:rsidP="00252ECF">
      <w:pPr>
        <w:numPr>
          <w:ilvl w:val="0"/>
          <w:numId w:val="2"/>
        </w:numPr>
        <w:spacing w:before="100" w:beforeAutospacing="1" w:after="100" w:afterAutospacing="1"/>
        <w:rPr>
          <w:lang w:val="en-GB"/>
        </w:rPr>
      </w:pPr>
      <w:r w:rsidRPr="007D3B08">
        <w:rPr>
          <w:lang w:val="en-GB"/>
        </w:rPr>
        <w:t xml:space="preserve">If I </w:t>
      </w:r>
      <w:r w:rsidRPr="007D3B08">
        <w:rPr>
          <w:rStyle w:val="question"/>
          <w:lang w:val="en-GB"/>
        </w:rPr>
        <w:t xml:space="preserve">felt </w:t>
      </w:r>
      <w:r w:rsidRPr="007D3B08">
        <w:rPr>
          <w:lang w:val="en-GB"/>
        </w:rPr>
        <w:t xml:space="preserve">better, I would </w:t>
      </w:r>
      <w:r w:rsidRPr="007D3B08">
        <w:rPr>
          <w:rStyle w:val="question"/>
          <w:lang w:val="en-GB"/>
        </w:rPr>
        <w:t>go</w:t>
      </w:r>
      <w:r w:rsidRPr="007D3B08">
        <w:rPr>
          <w:lang w:val="en-GB"/>
        </w:rPr>
        <w:t xml:space="preserve"> to the cinema with you. </w:t>
      </w:r>
    </w:p>
    <w:p w:rsidR="00D64F4A" w:rsidRPr="007D3B08" w:rsidRDefault="00D64F4A" w:rsidP="00252ECF">
      <w:pPr>
        <w:numPr>
          <w:ilvl w:val="0"/>
          <w:numId w:val="2"/>
        </w:numPr>
        <w:spacing w:before="100" w:beforeAutospacing="1" w:after="100" w:afterAutospacing="1"/>
        <w:rPr>
          <w:lang w:val="en-GB"/>
        </w:rPr>
      </w:pPr>
      <w:r w:rsidRPr="007D3B08">
        <w:rPr>
          <w:lang w:val="en-GB"/>
        </w:rPr>
        <w:t>If you went by bike more often, you would</w:t>
      </w:r>
      <w:r>
        <w:rPr>
          <w:rStyle w:val="question"/>
          <w:lang w:val="en-GB"/>
        </w:rPr>
        <w:t>n‘t</w:t>
      </w:r>
      <w:r w:rsidRPr="007D3B08">
        <w:rPr>
          <w:rStyle w:val="question"/>
          <w:lang w:val="en-GB"/>
        </w:rPr>
        <w:t xml:space="preserve"> be </w:t>
      </w:r>
      <w:r w:rsidRPr="007D3B08">
        <w:rPr>
          <w:lang w:val="en-GB"/>
        </w:rPr>
        <w:t xml:space="preserve">so flabby. </w:t>
      </w:r>
    </w:p>
    <w:p w:rsidR="00D64F4A" w:rsidRDefault="00D64F4A"/>
    <w:sectPr w:rsidR="00D64F4A" w:rsidSect="00A96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23E2"/>
    <w:multiLevelType w:val="hybridMultilevel"/>
    <w:tmpl w:val="5AA4DB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2AC29EE"/>
    <w:multiLevelType w:val="hybridMultilevel"/>
    <w:tmpl w:val="F7900C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2FC5"/>
    <w:rsid w:val="00036AFC"/>
    <w:rsid w:val="000A2FC5"/>
    <w:rsid w:val="00252ECF"/>
    <w:rsid w:val="0042297A"/>
    <w:rsid w:val="00722675"/>
    <w:rsid w:val="007D3B08"/>
    <w:rsid w:val="0081479C"/>
    <w:rsid w:val="00A96C01"/>
    <w:rsid w:val="00B9624F"/>
    <w:rsid w:val="00BE1A7B"/>
    <w:rsid w:val="00C32F9B"/>
    <w:rsid w:val="00D64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EC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estion">
    <w:name w:val="question"/>
    <w:basedOn w:val="DefaultParagraphFont"/>
    <w:uiPriority w:val="99"/>
    <w:rsid w:val="00252EC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122</Words>
  <Characters>723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KEY: CONDITIONALS</dc:title>
  <dc:subject/>
  <dc:creator>packardbell</dc:creator>
  <cp:keywords/>
  <dc:description/>
  <cp:lastModifiedBy>Kollarova</cp:lastModifiedBy>
  <cp:revision>2</cp:revision>
  <dcterms:created xsi:type="dcterms:W3CDTF">2014-11-13T15:04:00Z</dcterms:created>
  <dcterms:modified xsi:type="dcterms:W3CDTF">2014-11-13T15:04:00Z</dcterms:modified>
</cp:coreProperties>
</file>