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 xml:space="preserve">Ale v Liverpoolu je vám řeka, já nevím, jak se jmenuje, taková žlutá a strašná; a ta řeka vám hučí a duní, řve, bučí a řinčí, rachotí a troubí samými loděmi, remorkéry, pakeboty, sklady, loděnicemi a jeřáby; víte, já mám nesmírně rád lodi, ať je to takový bachratý a černý </w:t>
      </w:r>
      <w:r w:rsidRPr="0000483C">
        <w:rPr>
          <w:rFonts w:ascii="Times New Roman" w:hAnsi="Times New Roman" w:cs="Times New Roman"/>
          <w:i/>
          <w:iCs/>
          <w:sz w:val="24"/>
          <w:szCs w:val="24"/>
        </w:rPr>
        <w:t>vlečník</w:t>
      </w:r>
      <w:r w:rsidRPr="0000483C">
        <w:rPr>
          <w:rFonts w:ascii="Times New Roman" w:hAnsi="Times New Roman" w:cs="Times New Roman"/>
          <w:sz w:val="24"/>
          <w:szCs w:val="24"/>
        </w:rPr>
        <w:t>, nebo červeně natřená nákladní loď, nebo ty bílé zámořské parníky. Tak jsem si řekl, propána, tady někde za rohem musí být oceán, to se tam musím podívat; a rozběhl jsem se podle řeky dolů. Já běžel dvě hodiny, pořád podle samých skladišť a kůlen a doků; jen místy bylo vidět loď vysokou jako chrám nebo tři tlusté a šikmé komíny…</w:t>
      </w:r>
      <w:bookmarkStart w:id="0" w:name="_GoBack"/>
      <w:bookmarkEnd w:id="0"/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3B7A08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A08">
        <w:rPr>
          <w:rFonts w:ascii="Times New Roman" w:hAnsi="Times New Roman" w:cs="Times New Roman"/>
          <w:b/>
          <w:bCs/>
          <w:sz w:val="24"/>
          <w:szCs w:val="24"/>
        </w:rPr>
        <w:t>I. Zvuková stránka slova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83C">
        <w:rPr>
          <w:rFonts w:ascii="Times New Roman" w:hAnsi="Times New Roman" w:cs="Times New Roman"/>
          <w:b/>
          <w:bCs/>
          <w:sz w:val="24"/>
          <w:szCs w:val="24"/>
        </w:rPr>
        <w:t>1. a) Přečtěte si následující část textu nejdříve pro sebe a pak nahlas.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i/>
          <w:iCs/>
          <w:sz w:val="24"/>
          <w:szCs w:val="24"/>
        </w:rPr>
        <w:t>Ale v Liverpoolu je vám řeka, já nevím, jak se jmenuje, taková žlutá a strašná; a ta řeka vám hučí a duní, řve, bučí a řinčí, rachotí a troubí samými loděmi, remorkéry, pakeboty, sklady, loděnicemi a jeřáby</w:t>
      </w:r>
      <w:r w:rsidRPr="0000483C">
        <w:rPr>
          <w:rFonts w:ascii="Times New Roman" w:hAnsi="Times New Roman" w:cs="Times New Roman"/>
          <w:sz w:val="24"/>
          <w:szCs w:val="24"/>
        </w:rPr>
        <w:t>…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83C">
        <w:rPr>
          <w:rFonts w:ascii="Times New Roman" w:hAnsi="Times New Roman" w:cs="Times New Roman"/>
          <w:b/>
          <w:bCs/>
          <w:sz w:val="24"/>
          <w:szCs w:val="24"/>
        </w:rPr>
        <w:t>b) Která slova mají důležitou úlohu při vytváření zvukové kvality této části textu?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sz w:val="24"/>
          <w:szCs w:val="24"/>
        </w:rPr>
        <w:t xml:space="preserve">c) 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>Připomeňte si znalosti z teorie literatury: jak se nazývají slova, která se snaží vytvářet nebo napodobovat zvuk nebo vytvářejí zvukový dojem z děje.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2. a) </w:t>
      </w:r>
      <w:r>
        <w:rPr>
          <w:rFonts w:ascii="Times New Roman" w:hAnsi="Times New Roman" w:cs="Times New Roman"/>
          <w:b/>
          <w:bCs/>
          <w:sz w:val="24"/>
          <w:szCs w:val="24"/>
        </w:rPr>
        <w:t>Přepište foneticky stejný text. Nezapomene na slovní přízvuk a ráz.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>Ale v Liverpoolu je vám řeka, já nevím, jak se jmenuje, taková žlutá a strašná; a ta řeka vám hučí a duní, řve, bučí a řinčí, rachotí a troubí samými loděmi, remorkéry, pakeboty, sklady, loděnicemi a jeřáby…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Pr="004C7BF2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b/>
          <w:bCs/>
          <w:sz w:val="24"/>
          <w:szCs w:val="24"/>
        </w:rPr>
        <w:t>b) Kde najdete ráz?</w:t>
      </w:r>
    </w:p>
    <w:p w:rsidR="0082495A" w:rsidRPr="004C7BF2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b/>
          <w:bCs/>
          <w:sz w:val="24"/>
          <w:szCs w:val="24"/>
        </w:rPr>
        <w:t>c) Přepište foneticky následující slova tak, abyste mohli ukázat rozdíl mezi výslovností podtržených dvojic samohlásek.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F1CE4">
        <w:rPr>
          <w:rFonts w:ascii="Times New Roman" w:hAnsi="Times New Roman" w:cs="Times New Roman"/>
          <w:sz w:val="24"/>
          <w:szCs w:val="24"/>
        </w:rPr>
        <w:t>oc</w:t>
      </w:r>
      <w:r w:rsidRPr="00AF1CE4">
        <w:rPr>
          <w:rFonts w:ascii="Times New Roman" w:hAnsi="Times New Roman" w:cs="Times New Roman"/>
          <w:b/>
          <w:bCs/>
          <w:sz w:val="24"/>
          <w:szCs w:val="24"/>
          <w:u w:val="single"/>
        </w:rPr>
        <w:t>eá</w:t>
      </w:r>
      <w:r w:rsidRPr="00AF1CE4">
        <w:rPr>
          <w:rFonts w:ascii="Times New Roman" w:hAnsi="Times New Roman" w:cs="Times New Roman"/>
          <w:sz w:val="24"/>
          <w:szCs w:val="24"/>
        </w:rPr>
        <w:t>n</w:t>
      </w:r>
      <w:r w:rsidRPr="00AF1CE4">
        <w:rPr>
          <w:rFonts w:ascii="Times New Roman" w:hAnsi="Times New Roman" w:cs="Times New Roman"/>
          <w:sz w:val="24"/>
          <w:szCs w:val="24"/>
        </w:rPr>
        <w:tab/>
      </w:r>
      <w:r w:rsidRPr="00AF1CE4">
        <w:rPr>
          <w:rFonts w:ascii="Times New Roman" w:hAnsi="Times New Roman" w:cs="Times New Roman"/>
          <w:sz w:val="24"/>
          <w:szCs w:val="24"/>
        </w:rPr>
        <w:tab/>
      </w:r>
      <w:r w:rsidRPr="00AF1CE4">
        <w:rPr>
          <w:rFonts w:ascii="Times New Roman" w:hAnsi="Times New Roman" w:cs="Times New Roman"/>
          <w:sz w:val="24"/>
          <w:szCs w:val="24"/>
        </w:rPr>
        <w:tab/>
        <w:t>pav</w:t>
      </w:r>
      <w:r w:rsidRPr="00AF1CE4">
        <w:rPr>
          <w:rFonts w:ascii="Times New Roman" w:hAnsi="Times New Roman" w:cs="Times New Roman"/>
          <w:b/>
          <w:bCs/>
          <w:sz w:val="24"/>
          <w:szCs w:val="24"/>
          <w:u w:val="single"/>
        </w:rPr>
        <w:t>iá</w:t>
      </w:r>
      <w:r w:rsidRPr="00AF1CE4">
        <w:rPr>
          <w:rFonts w:ascii="Times New Roman" w:hAnsi="Times New Roman" w:cs="Times New Roman"/>
          <w:sz w:val="24"/>
          <w:szCs w:val="24"/>
        </w:rPr>
        <w:t>n</w:t>
      </w:r>
      <w:r w:rsidRPr="00AF1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1CE4">
        <w:rPr>
          <w:rFonts w:ascii="Times New Roman" w:hAnsi="Times New Roman" w:cs="Times New Roman"/>
          <w:sz w:val="24"/>
          <w:szCs w:val="24"/>
        </w:rPr>
        <w:t>d</w:t>
      </w:r>
      <w:r w:rsidRPr="00AF1CE4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AF1CE4">
        <w:rPr>
          <w:rFonts w:ascii="Times New Roman" w:hAnsi="Times New Roman" w:cs="Times New Roman"/>
          <w:sz w:val="24"/>
          <w:szCs w:val="24"/>
        </w:rPr>
        <w:t>čovat</w:t>
      </w:r>
      <w:r w:rsidRPr="00AF1CE4">
        <w:rPr>
          <w:rFonts w:ascii="Times New Roman" w:hAnsi="Times New Roman" w:cs="Times New Roman"/>
          <w:sz w:val="24"/>
          <w:szCs w:val="24"/>
        </w:rPr>
        <w:tab/>
        <w:t>k</w:t>
      </w:r>
      <w:r w:rsidRPr="00AF1CE4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AF1CE4">
        <w:rPr>
          <w:rFonts w:ascii="Times New Roman" w:hAnsi="Times New Roman" w:cs="Times New Roman"/>
          <w:sz w:val="24"/>
          <w:szCs w:val="24"/>
        </w:rPr>
        <w:t>čovat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1CE4">
        <w:rPr>
          <w:rFonts w:ascii="Times New Roman" w:hAnsi="Times New Roman" w:cs="Times New Roman"/>
          <w:sz w:val="24"/>
          <w:szCs w:val="24"/>
        </w:rPr>
        <w:t>muz</w:t>
      </w:r>
      <w:r w:rsidRPr="00AF1CE4">
        <w:rPr>
          <w:rFonts w:ascii="Times New Roman" w:hAnsi="Times New Roman" w:cs="Times New Roman"/>
          <w:sz w:val="24"/>
          <w:szCs w:val="24"/>
          <w:u w:val="single"/>
        </w:rPr>
        <w:t>eu</w:t>
      </w:r>
      <w:r w:rsidRPr="00AF1CE4">
        <w:rPr>
          <w:rFonts w:ascii="Times New Roman" w:hAnsi="Times New Roman" w:cs="Times New Roman"/>
          <w:sz w:val="24"/>
          <w:szCs w:val="24"/>
        </w:rPr>
        <w:t>m</w:t>
      </w:r>
      <w:r w:rsidRPr="00AF1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1CE4">
        <w:rPr>
          <w:rFonts w:ascii="Times New Roman" w:hAnsi="Times New Roman" w:cs="Times New Roman"/>
          <w:sz w:val="24"/>
          <w:szCs w:val="24"/>
        </w:rPr>
        <w:t>n</w:t>
      </w:r>
      <w:r w:rsidRPr="00AF1CE4">
        <w:rPr>
          <w:rFonts w:ascii="Times New Roman" w:hAnsi="Times New Roman" w:cs="Times New Roman"/>
          <w:sz w:val="24"/>
          <w:szCs w:val="24"/>
          <w:u w:val="single"/>
        </w:rPr>
        <w:t>eu</w:t>
      </w:r>
      <w:r w:rsidRPr="00AF1CE4">
        <w:rPr>
          <w:rFonts w:ascii="Times New Roman" w:hAnsi="Times New Roman" w:cs="Times New Roman"/>
          <w:sz w:val="24"/>
          <w:szCs w:val="24"/>
        </w:rPr>
        <w:t>mět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3.  Pročtěte 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znovu úvodní 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>text. Na kterých místech došlo ke změně výslovnosti v proudu řeči?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4. Je rozdíl ve vyslovení hlásky „í“ ve slovech: </w:t>
      </w:r>
      <w:r w:rsidRPr="004C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bílí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C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hučí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duní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C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kvílí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>? Pokud si myslíte, že ano, zdůvodněte svoje tvrzení.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Pr="004C7BF2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b/>
          <w:bCs/>
          <w:sz w:val="24"/>
          <w:szCs w:val="24"/>
        </w:rPr>
        <w:t>5. a) Vysvětlete, proč se v následujících dvojicích slov střídají souhlásky: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>Hu</w:t>
      </w:r>
      <w:r w:rsidRPr="0000483C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00483C">
        <w:rPr>
          <w:rFonts w:ascii="Times New Roman" w:hAnsi="Times New Roman" w:cs="Times New Roman"/>
          <w:sz w:val="24"/>
          <w:szCs w:val="24"/>
        </w:rPr>
        <w:t>ot – hu</w:t>
      </w:r>
      <w:r w:rsidRPr="0000483C"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83C">
        <w:rPr>
          <w:rFonts w:ascii="Times New Roman" w:hAnsi="Times New Roman" w:cs="Times New Roman"/>
          <w:sz w:val="24"/>
          <w:szCs w:val="24"/>
        </w:rPr>
        <w:t>Řin</w:t>
      </w:r>
      <w:r w:rsidRPr="0000483C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00483C">
        <w:rPr>
          <w:rFonts w:ascii="Times New Roman" w:hAnsi="Times New Roman" w:cs="Times New Roman"/>
          <w:sz w:val="24"/>
          <w:szCs w:val="24"/>
        </w:rPr>
        <w:t>ot – řin</w:t>
      </w:r>
      <w:r w:rsidRPr="0000483C"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Pr="0000483C">
        <w:rPr>
          <w:rFonts w:ascii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83C">
        <w:rPr>
          <w:rFonts w:ascii="Times New Roman" w:hAnsi="Times New Roman" w:cs="Times New Roman"/>
          <w:sz w:val="24"/>
          <w:szCs w:val="24"/>
        </w:rPr>
        <w:t>Ru</w:t>
      </w:r>
      <w:r w:rsidRPr="0000483C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00483C">
        <w:rPr>
          <w:rFonts w:ascii="Times New Roman" w:hAnsi="Times New Roman" w:cs="Times New Roman"/>
          <w:sz w:val="24"/>
          <w:szCs w:val="24"/>
        </w:rPr>
        <w:t>a – ru</w:t>
      </w:r>
      <w:r w:rsidRPr="0000483C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00483C">
        <w:rPr>
          <w:rFonts w:ascii="Times New Roman" w:hAnsi="Times New Roman" w:cs="Times New Roman"/>
          <w:sz w:val="24"/>
          <w:szCs w:val="24"/>
        </w:rPr>
        <w:t>e</w:t>
      </w:r>
    </w:p>
    <w:p w:rsidR="0082495A" w:rsidRPr="0000483C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>Charakterizujte co nejvíce znaky samohlásky í, e, a, o,.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>S kterou z nich/s kterými z nich má společné znaky samohláska u?</w:t>
      </w:r>
    </w:p>
    <w:p w:rsidR="0082495A" w:rsidRPr="00B0261D" w:rsidRDefault="0082495A" w:rsidP="009C1C0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61D">
        <w:rPr>
          <w:rFonts w:ascii="Times New Roman" w:hAnsi="Times New Roman" w:cs="Times New Roman"/>
          <w:b/>
          <w:bCs/>
          <w:sz w:val="24"/>
          <w:szCs w:val="24"/>
        </w:rPr>
        <w:t>II. Slovní druhy. Tvarosloví.</w:t>
      </w:r>
    </w:p>
    <w:p w:rsidR="0082495A" w:rsidRPr="00B0261D" w:rsidRDefault="0082495A" w:rsidP="009C1C0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61D">
        <w:rPr>
          <w:rFonts w:ascii="Times New Roman" w:hAnsi="Times New Roman" w:cs="Times New Roman"/>
          <w:b/>
          <w:bCs/>
          <w:sz w:val="24"/>
          <w:szCs w:val="24"/>
        </w:rPr>
        <w:t>1. V následujícím te</w:t>
      </w:r>
      <w:r>
        <w:rPr>
          <w:rFonts w:ascii="Times New Roman" w:hAnsi="Times New Roman" w:cs="Times New Roman"/>
          <w:b/>
          <w:bCs/>
          <w:sz w:val="24"/>
          <w:szCs w:val="24"/>
        </w:rPr>
        <w:t>xtu určete všechny slovní druhy (stačí nadepsat číslicemi / číslem).</w:t>
      </w:r>
    </w:p>
    <w:p w:rsidR="0082495A" w:rsidRDefault="0082495A" w:rsidP="00B026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Default="0082495A" w:rsidP="00B026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 xml:space="preserve">Tak jsem si řekl, propána, tady někde za rohem musí být oceán, to se tam musím podívat; a rozběhl </w:t>
      </w:r>
    </w:p>
    <w:p w:rsidR="0082495A" w:rsidRDefault="0082495A" w:rsidP="00B026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Default="0082495A" w:rsidP="00B026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 xml:space="preserve">jsem se podle řeky dolů. Já běžel dvě hodiny, pořád podle samých skladišť a kůlen a doků; jen </w:t>
      </w:r>
    </w:p>
    <w:p w:rsidR="0082495A" w:rsidRDefault="0082495A" w:rsidP="00B026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Pr="0000483C" w:rsidRDefault="0082495A" w:rsidP="00B026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83C">
        <w:rPr>
          <w:rFonts w:ascii="Times New Roman" w:hAnsi="Times New Roman" w:cs="Times New Roman"/>
          <w:sz w:val="24"/>
          <w:szCs w:val="24"/>
        </w:rPr>
        <w:t>místy bylo vidět loď vysokou jako chrám nebo tři tlusté a šikmé komíny…</w:t>
      </w:r>
    </w:p>
    <w:p w:rsidR="0082495A" w:rsidRDefault="0082495A" w:rsidP="009C1C0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Pr="004C7BF2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b/>
          <w:bCs/>
          <w:sz w:val="24"/>
          <w:szCs w:val="24"/>
        </w:rPr>
        <w:t>2. a) Pročtěte si  znovu úvodní text. Je v textu některý slovní druh nezastoupen?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b/>
          <w:bCs/>
          <w:sz w:val="24"/>
          <w:szCs w:val="24"/>
        </w:rPr>
        <w:t xml:space="preserve">b) Který slovní druh je zastoupen nejméně? </w:t>
      </w:r>
    </w:p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4C7BF2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4C7BF2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F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C7BF2">
        <w:rPr>
          <w:rFonts w:ascii="Times New Roman" w:hAnsi="Times New Roman" w:cs="Times New Roman"/>
          <w:b/>
          <w:bCs/>
          <w:sz w:val="24"/>
          <w:szCs w:val="24"/>
        </w:rPr>
        <w:t>Z celého úvodního textu vypište zájmena.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2142"/>
        <w:gridCol w:w="2142"/>
        <w:gridCol w:w="2142"/>
      </w:tblGrid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8C3">
              <w:rPr>
                <w:rFonts w:ascii="Times New Roman" w:hAnsi="Times New Roman" w:cs="Times New Roman"/>
                <w:sz w:val="24"/>
                <w:szCs w:val="24"/>
              </w:rPr>
              <w:t xml:space="preserve">Zájmeno </w:t>
            </w: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8C3"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8C3">
              <w:rPr>
                <w:rFonts w:ascii="Times New Roman" w:hAnsi="Times New Roman" w:cs="Times New Roman"/>
                <w:sz w:val="24"/>
                <w:szCs w:val="24"/>
              </w:rPr>
              <w:t>pád</w:t>
            </w: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8C3">
              <w:rPr>
                <w:rFonts w:ascii="Times New Roman" w:hAnsi="Times New Roman" w:cs="Times New Roman"/>
                <w:sz w:val="24"/>
                <w:szCs w:val="24"/>
              </w:rPr>
              <w:t>1. pád jednotného čísla (u zájmen 1. a 2. osoby ponechte číslo stejné)</w:t>
            </w:r>
          </w:p>
        </w:tc>
      </w:tr>
      <w:tr w:rsidR="0082495A" w:rsidRPr="0000483C" w:rsidTr="004C7BF2">
        <w:trPr>
          <w:trHeight w:val="334"/>
        </w:trPr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5A" w:rsidRPr="0000483C" w:rsidTr="004C7BF2"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2495A" w:rsidRPr="00E058C3" w:rsidRDefault="0082495A" w:rsidP="00E058C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5A" w:rsidRDefault="0082495A" w:rsidP="00004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19F">
        <w:rPr>
          <w:rFonts w:ascii="Times New Roman" w:hAnsi="Times New Roman" w:cs="Times New Roman"/>
          <w:b/>
          <w:bCs/>
          <w:sz w:val="24"/>
          <w:szCs w:val="24"/>
        </w:rPr>
        <w:t xml:space="preserve">b) Projděte si znovu všechna užití slov </w:t>
      </w:r>
      <w:r w:rsidRPr="009511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95119F">
        <w:rPr>
          <w:rFonts w:ascii="Times New Roman" w:hAnsi="Times New Roman" w:cs="Times New Roman"/>
          <w:b/>
          <w:bCs/>
          <w:sz w:val="24"/>
          <w:szCs w:val="24"/>
        </w:rPr>
        <w:t>, si. Kdy v úvodním textu není jeden z těchto tvarů zájmenem?</w:t>
      </w: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19F">
        <w:rPr>
          <w:rFonts w:ascii="Times New Roman" w:hAnsi="Times New Roman" w:cs="Times New Roman"/>
          <w:b/>
          <w:bCs/>
          <w:sz w:val="24"/>
          <w:szCs w:val="24"/>
        </w:rPr>
        <w:t>4. Vyskloňujte číslovky, které najdete v textu.,</w:t>
      </w: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19F">
        <w:rPr>
          <w:rFonts w:ascii="Times New Roman" w:hAnsi="Times New Roman" w:cs="Times New Roman"/>
          <w:b/>
          <w:bCs/>
          <w:sz w:val="24"/>
          <w:szCs w:val="24"/>
        </w:rPr>
        <w:t>5. a) Podtrhněte si v textu všechna přídavná jména. Které dva druhy přídavných jmen jste našli?</w:t>
      </w: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19F">
        <w:rPr>
          <w:rFonts w:ascii="Times New Roman" w:hAnsi="Times New Roman" w:cs="Times New Roman"/>
          <w:b/>
          <w:bCs/>
          <w:sz w:val="24"/>
          <w:szCs w:val="24"/>
        </w:rPr>
        <w:t>b) Které přídavné jméno se liší od ostatních?</w:t>
      </w: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19F">
        <w:rPr>
          <w:rFonts w:ascii="Times New Roman" w:hAnsi="Times New Roman" w:cs="Times New Roman"/>
          <w:b/>
          <w:bCs/>
          <w:sz w:val="24"/>
          <w:szCs w:val="24"/>
        </w:rPr>
        <w:t>6. Najděte všechny tvary slova loď. Jsou užity správně? Můžete ve stejném pádu a čísle užít i jiné tvary?</w:t>
      </w: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19F">
        <w:rPr>
          <w:rFonts w:ascii="Times New Roman" w:hAnsi="Times New Roman" w:cs="Times New Roman"/>
          <w:b/>
          <w:bCs/>
          <w:sz w:val="24"/>
          <w:szCs w:val="24"/>
        </w:rPr>
        <w:t>7. Co všechno mají společného slovesa hučí, duní, bouří, řinčí, rachotí, troubí? Čím se liší?</w:t>
      </w:r>
    </w:p>
    <w:p w:rsidR="0082495A" w:rsidRPr="0095119F" w:rsidRDefault="0082495A" w:rsidP="000048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495A" w:rsidRPr="0095119F" w:rsidSect="00A35A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44"/>
    <w:rsid w:val="0000483C"/>
    <w:rsid w:val="000306C2"/>
    <w:rsid w:val="0008063D"/>
    <w:rsid w:val="00136C31"/>
    <w:rsid w:val="00143432"/>
    <w:rsid w:val="002A4EC4"/>
    <w:rsid w:val="00366985"/>
    <w:rsid w:val="003A0DB8"/>
    <w:rsid w:val="003A5CBC"/>
    <w:rsid w:val="003B2585"/>
    <w:rsid w:val="003B7A08"/>
    <w:rsid w:val="00463ECB"/>
    <w:rsid w:val="004773E3"/>
    <w:rsid w:val="004C7BF2"/>
    <w:rsid w:val="00514186"/>
    <w:rsid w:val="00562922"/>
    <w:rsid w:val="005933B6"/>
    <w:rsid w:val="006B4B16"/>
    <w:rsid w:val="007278B8"/>
    <w:rsid w:val="00740896"/>
    <w:rsid w:val="007437E2"/>
    <w:rsid w:val="007A5744"/>
    <w:rsid w:val="007A77DE"/>
    <w:rsid w:val="0082495A"/>
    <w:rsid w:val="008650C1"/>
    <w:rsid w:val="00871162"/>
    <w:rsid w:val="008E677C"/>
    <w:rsid w:val="0090562E"/>
    <w:rsid w:val="0095119F"/>
    <w:rsid w:val="009C1765"/>
    <w:rsid w:val="009C1C00"/>
    <w:rsid w:val="00A35AE1"/>
    <w:rsid w:val="00A874A8"/>
    <w:rsid w:val="00AF1CE4"/>
    <w:rsid w:val="00B0261D"/>
    <w:rsid w:val="00B51F99"/>
    <w:rsid w:val="00B60671"/>
    <w:rsid w:val="00BA3DBE"/>
    <w:rsid w:val="00C15332"/>
    <w:rsid w:val="00C35601"/>
    <w:rsid w:val="00D17C7F"/>
    <w:rsid w:val="00D300B8"/>
    <w:rsid w:val="00D343BC"/>
    <w:rsid w:val="00E058C3"/>
    <w:rsid w:val="00E067FC"/>
    <w:rsid w:val="00E17E67"/>
    <w:rsid w:val="00E31550"/>
    <w:rsid w:val="00E90CFC"/>
    <w:rsid w:val="00E94051"/>
    <w:rsid w:val="00F424F8"/>
    <w:rsid w:val="00F7529D"/>
    <w:rsid w:val="00F9704D"/>
    <w:rsid w:val="00FA69B6"/>
    <w:rsid w:val="00FE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261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3</Pages>
  <Words>485</Words>
  <Characters>2863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2015-09-16T21:24:00Z</dcterms:created>
  <dcterms:modified xsi:type="dcterms:W3CDTF">2015-09-17T15:43:00Z</dcterms:modified>
</cp:coreProperties>
</file>