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ESTONSKO</w:t>
      </w:r>
    </w:p>
    <w:p w:rsidR="0022454F" w:rsidRDefault="0022454F">
      <w:r>
        <w:t>University of Tartu</w:t>
      </w:r>
    </w:p>
    <w:p w:rsidR="0022454F" w:rsidRDefault="0022454F">
      <w:pPr>
        <w:rPr>
          <w:lang w:val="cs-CZ"/>
        </w:rPr>
      </w:pPr>
      <w:hyperlink r:id="rId4" w:history="1">
        <w:r w:rsidRPr="009349D6">
          <w:rPr>
            <w:rStyle w:val="Hyperlink"/>
            <w:lang w:val="cs-CZ"/>
          </w:rPr>
          <w:t>http://www.ut.ee/en/prospective-students/exchange-students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Tallin</w:t>
      </w:r>
    </w:p>
    <w:p w:rsidR="0022454F" w:rsidRDefault="0022454F">
      <w:pPr>
        <w:rPr>
          <w:lang w:val="cs-CZ"/>
        </w:rPr>
      </w:pPr>
      <w:hyperlink r:id="rId5" w:history="1">
        <w:r w:rsidRPr="009349D6">
          <w:rPr>
            <w:rStyle w:val="Hyperlink"/>
            <w:lang w:val="cs-CZ"/>
          </w:rPr>
          <w:t>http://www.tlu.ee/en/studies/Exchange-Studies/Exchange-Students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DÁNSKO</w:t>
      </w:r>
    </w:p>
    <w:p w:rsidR="0022454F" w:rsidRDefault="0022454F">
      <w:r>
        <w:t>University College Lillebaelt</w:t>
      </w:r>
    </w:p>
    <w:p w:rsidR="0022454F" w:rsidRDefault="0022454F">
      <w:pPr>
        <w:rPr>
          <w:lang w:val="cs-CZ"/>
        </w:rPr>
      </w:pPr>
      <w:hyperlink r:id="rId6" w:history="1">
        <w:r w:rsidRPr="009349D6">
          <w:rPr>
            <w:rStyle w:val="Hyperlink"/>
            <w:lang w:val="cs-CZ"/>
          </w:rPr>
          <w:t>http://international.ucl.dk/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b/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FINSKO</w:t>
      </w:r>
    </w:p>
    <w:p w:rsidR="0022454F" w:rsidRDefault="0022454F">
      <w:r>
        <w:t>Novia University of Applied Sciences</w:t>
      </w:r>
    </w:p>
    <w:p w:rsidR="0022454F" w:rsidRDefault="0022454F">
      <w:pPr>
        <w:rPr>
          <w:lang w:val="cs-CZ"/>
        </w:rPr>
      </w:pPr>
      <w:hyperlink r:id="rId7" w:history="1">
        <w:r w:rsidRPr="009349D6">
          <w:rPr>
            <w:rStyle w:val="Hyperlink"/>
            <w:lang w:val="cs-CZ"/>
          </w:rPr>
          <w:t>http://www.novia.fi/exchange-students/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Jyväskylä</w:t>
      </w:r>
    </w:p>
    <w:p w:rsidR="0022454F" w:rsidRDefault="0022454F">
      <w:pPr>
        <w:rPr>
          <w:lang w:val="cs-CZ"/>
        </w:rPr>
      </w:pPr>
      <w:hyperlink r:id="rId8" w:history="1">
        <w:r w:rsidRPr="009349D6">
          <w:rPr>
            <w:rStyle w:val="Hyperlink"/>
            <w:lang w:val="cs-CZ"/>
          </w:rPr>
          <w:t>https://www.jyu.fi/en/study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FRANCIE</w:t>
      </w:r>
    </w:p>
    <w:p w:rsidR="0022454F" w:rsidRDefault="0022454F">
      <w:r>
        <w:t>University Michel de Montaigne - Bordeaux 3</w:t>
      </w:r>
    </w:p>
    <w:p w:rsidR="0022454F" w:rsidRDefault="0022454F">
      <w:pPr>
        <w:rPr>
          <w:lang w:val="cs-CZ"/>
        </w:rPr>
      </w:pPr>
      <w:hyperlink r:id="rId9" w:history="1">
        <w:r w:rsidRPr="009349D6">
          <w:rPr>
            <w:rStyle w:val="Hyperlink"/>
            <w:lang w:val="cs-CZ"/>
          </w:rPr>
          <w:t>http://www.u-bordeaux3.fr/fr/index.html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Rennes 2</w:t>
      </w:r>
    </w:p>
    <w:p w:rsidR="0022454F" w:rsidRDefault="0022454F">
      <w:pPr>
        <w:rPr>
          <w:lang w:val="cs-CZ"/>
        </w:rPr>
      </w:pPr>
      <w:hyperlink r:id="rId10" w:history="1">
        <w:r w:rsidRPr="009349D6">
          <w:rPr>
            <w:rStyle w:val="Hyperlink"/>
            <w:lang w:val="cs-CZ"/>
          </w:rPr>
          <w:t>http://www.univ-rennes2.fr/service-relations-internationales/etudiants-etrangers-candidater-programme-echange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Picardie Jules Verne</w:t>
      </w:r>
    </w:p>
    <w:p w:rsidR="0022454F" w:rsidRDefault="0022454F">
      <w:pPr>
        <w:rPr>
          <w:lang w:val="cs-CZ"/>
        </w:rPr>
      </w:pPr>
      <w:hyperlink r:id="rId11" w:history="1">
        <w:r w:rsidRPr="009349D6">
          <w:rPr>
            <w:rStyle w:val="Hyperlink"/>
            <w:lang w:val="cs-CZ"/>
          </w:rPr>
          <w:t>http://www.u-picardie.fr/jsp/fiche_pagelibre.jsp?STNAV=&amp;RUBNAV=&amp;CODE=09650517&amp;LANGUE=0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Universite de Bretagne Occidentale- U.B.O</w:t>
      </w:r>
    </w:p>
    <w:p w:rsidR="0022454F" w:rsidRDefault="0022454F">
      <w:pPr>
        <w:rPr>
          <w:lang w:val="cs-CZ"/>
        </w:rPr>
      </w:pPr>
      <w:hyperlink r:id="rId12" w:history="1">
        <w:r w:rsidRPr="009349D6">
          <w:rPr>
            <w:rStyle w:val="Hyperlink"/>
            <w:lang w:val="cs-CZ"/>
          </w:rPr>
          <w:t>http://www.univ-brest.fr/dei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ITÁLIE</w:t>
      </w:r>
    </w:p>
    <w:p w:rsidR="0022454F" w:rsidRDefault="0022454F">
      <w:r>
        <w:t>Music Conversatory "Lorenzo Perosi"</w:t>
      </w:r>
    </w:p>
    <w:p w:rsidR="0022454F" w:rsidRDefault="0022454F">
      <w:pPr>
        <w:rPr>
          <w:lang w:val="cs-CZ"/>
        </w:rPr>
      </w:pPr>
      <w:hyperlink r:id="rId13" w:history="1">
        <w:r w:rsidRPr="009349D6">
          <w:rPr>
            <w:rStyle w:val="Hyperlink"/>
            <w:lang w:val="cs-CZ"/>
          </w:rPr>
          <w:t>http://www.conservatorioperosi.it/web/index.php?option=com_content&amp;view=article&amp;id=156&amp;Itemid=28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Bologna</w:t>
      </w:r>
    </w:p>
    <w:p w:rsidR="0022454F" w:rsidRDefault="0022454F">
      <w:pPr>
        <w:rPr>
          <w:lang w:val="cs-CZ"/>
        </w:rPr>
      </w:pPr>
      <w:hyperlink r:id="rId14" w:history="1">
        <w:r w:rsidRPr="009349D6">
          <w:rPr>
            <w:rStyle w:val="Hyperlink"/>
            <w:lang w:val="cs-CZ"/>
          </w:rPr>
          <w:t>http://www.unibo.it/en/teaching/course-unit-catalogue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MAĎARSKO</w:t>
      </w:r>
    </w:p>
    <w:p w:rsidR="0022454F" w:rsidRDefault="0022454F">
      <w:r>
        <w:t>Károli Gáspár University of the Reformed Church, Budapest</w:t>
      </w:r>
    </w:p>
    <w:p w:rsidR="0022454F" w:rsidRDefault="0022454F">
      <w:pPr>
        <w:rPr>
          <w:lang w:val="cs-CZ"/>
        </w:rPr>
      </w:pPr>
      <w:hyperlink r:id="rId15" w:history="1">
        <w:r w:rsidRPr="009349D6">
          <w:rPr>
            <w:rStyle w:val="Hyperlink"/>
            <w:lang w:val="cs-CZ"/>
          </w:rPr>
          <w:t>http://www.kre.hu/english/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NĚMECKO</w:t>
      </w:r>
    </w:p>
    <w:p w:rsidR="0022454F" w:rsidRDefault="0022454F">
      <w:r>
        <w:t>Chemnitz University of Technology</w:t>
      </w:r>
    </w:p>
    <w:p w:rsidR="0022454F" w:rsidRDefault="0022454F">
      <w:pPr>
        <w:rPr>
          <w:lang w:val="cs-CZ"/>
        </w:rPr>
      </w:pPr>
      <w:hyperlink r:id="rId16" w:history="1">
        <w:r w:rsidRPr="009349D6">
          <w:rPr>
            <w:rStyle w:val="Hyperlink"/>
            <w:lang w:val="cs-CZ"/>
          </w:rPr>
          <w:t>http://www.tu-chemnitz.de/international/incoming/index.php.en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Regensburg</w:t>
      </w:r>
    </w:p>
    <w:p w:rsidR="0022454F" w:rsidRDefault="0022454F">
      <w:pPr>
        <w:rPr>
          <w:lang w:val="cs-CZ"/>
        </w:rPr>
      </w:pPr>
      <w:hyperlink r:id="rId17" w:history="1">
        <w:r w:rsidRPr="009349D6">
          <w:rPr>
            <w:rStyle w:val="Hyperlink"/>
            <w:lang w:val="cs-CZ"/>
          </w:rPr>
          <w:t>http://www.uni-regensburg.de/ur-international/exchange-students/index.html</w:t>
        </w:r>
      </w:hyperlink>
    </w:p>
    <w:p w:rsidR="0022454F" w:rsidRDefault="0022454F">
      <w:pPr>
        <w:rPr>
          <w:lang w:val="cs-CZ"/>
        </w:rPr>
      </w:pPr>
    </w:p>
    <w:p w:rsidR="0022454F" w:rsidRDefault="0022454F" w:rsidP="00D639FF">
      <w:r>
        <w:t>Eberhard Karls University of Tubingen</w:t>
      </w:r>
    </w:p>
    <w:p w:rsidR="0022454F" w:rsidRDefault="0022454F" w:rsidP="00D639FF">
      <w:pPr>
        <w:rPr>
          <w:lang w:val="cs-CZ"/>
        </w:rPr>
      </w:pPr>
      <w:hyperlink r:id="rId18" w:history="1">
        <w:r w:rsidRPr="009349D6">
          <w:rPr>
            <w:rStyle w:val="Hyperlink"/>
            <w:lang w:val="cs-CZ"/>
          </w:rPr>
          <w:t>http://www.uni-tuebingen.de/international/internationale-studierende-in-tuebingen</w:t>
        </w:r>
      </w:hyperlink>
    </w:p>
    <w:p w:rsidR="0022454F" w:rsidRDefault="0022454F" w:rsidP="00D639FF">
      <w:pPr>
        <w:rPr>
          <w:lang w:val="cs-CZ"/>
        </w:rPr>
      </w:pPr>
    </w:p>
    <w:p w:rsidR="0022454F" w:rsidRDefault="0022454F" w:rsidP="00D639FF">
      <w:r>
        <w:t>Dresden University of Technology</w:t>
      </w:r>
    </w:p>
    <w:p w:rsidR="0022454F" w:rsidRDefault="0022454F" w:rsidP="00D639FF">
      <w:pPr>
        <w:rPr>
          <w:lang w:val="cs-CZ"/>
        </w:rPr>
      </w:pPr>
      <w:hyperlink r:id="rId19" w:history="1">
        <w:r w:rsidRPr="009349D6">
          <w:rPr>
            <w:rStyle w:val="Hyperlink"/>
            <w:lang w:val="cs-CZ"/>
          </w:rPr>
          <w:t>http://tu-dresden.de/die_tu_dresden/fakultaeten/fakultaet_informatik/erasmus</w:t>
        </w:r>
      </w:hyperlink>
    </w:p>
    <w:p w:rsidR="0022454F" w:rsidRDefault="0022454F" w:rsidP="00D639FF">
      <w:pPr>
        <w:rPr>
          <w:lang w:val="cs-CZ"/>
        </w:rPr>
      </w:pPr>
    </w:p>
    <w:p w:rsidR="0022454F" w:rsidRDefault="0022454F" w:rsidP="00D639FF">
      <w:r>
        <w:t>European University Viadrina Frankfurt (Oder)</w:t>
      </w:r>
    </w:p>
    <w:p w:rsidR="0022454F" w:rsidRDefault="0022454F" w:rsidP="00D639FF">
      <w:pPr>
        <w:rPr>
          <w:lang w:val="cs-CZ"/>
        </w:rPr>
      </w:pPr>
      <w:hyperlink r:id="rId20" w:anchor="Vorlesungsverzeichnis" w:history="1">
        <w:r w:rsidRPr="009349D6">
          <w:rPr>
            <w:rStyle w:val="Hyperlink"/>
            <w:lang w:val="cs-CZ"/>
          </w:rPr>
          <w:t>http://www.kuwi.europa-uni.de/de/studium/vv/index.html#Vorlesungsverzeichnis</w:t>
        </w:r>
      </w:hyperlink>
    </w:p>
    <w:p w:rsidR="0022454F" w:rsidRDefault="0022454F" w:rsidP="00D639FF">
      <w:pPr>
        <w:rPr>
          <w:lang w:val="cs-CZ"/>
        </w:rPr>
      </w:pPr>
    </w:p>
    <w:p w:rsidR="0022454F" w:rsidRDefault="0022454F" w:rsidP="00D639FF">
      <w:r>
        <w:t>Friedrich Alexander University Erlangen-Nürnberg</w:t>
      </w:r>
    </w:p>
    <w:p w:rsidR="0022454F" w:rsidRDefault="0022454F" w:rsidP="00D639FF">
      <w:pPr>
        <w:rPr>
          <w:lang w:val="cs-CZ"/>
        </w:rPr>
      </w:pPr>
      <w:hyperlink r:id="rId21" w:history="1">
        <w:r w:rsidRPr="009349D6">
          <w:rPr>
            <w:rStyle w:val="Hyperlink"/>
            <w:lang w:val="cs-CZ"/>
          </w:rPr>
          <w:t>http://www.fau.eu/international/from-abroad/exchange-students/</w:t>
        </w:r>
      </w:hyperlink>
    </w:p>
    <w:p w:rsidR="0022454F" w:rsidRDefault="0022454F" w:rsidP="00D639FF">
      <w:pPr>
        <w:rPr>
          <w:lang w:val="cs-CZ"/>
        </w:rPr>
      </w:pPr>
    </w:p>
    <w:p w:rsidR="0022454F" w:rsidRDefault="0022454F" w:rsidP="00D639FF">
      <w:r>
        <w:t>Julius Maximilian University of Würzburg</w:t>
      </w:r>
    </w:p>
    <w:p w:rsidR="0022454F" w:rsidRDefault="0022454F" w:rsidP="00D639FF">
      <w:pPr>
        <w:rPr>
          <w:lang w:val="cs-CZ"/>
        </w:rPr>
      </w:pPr>
      <w:hyperlink r:id="rId22" w:history="1">
        <w:r w:rsidRPr="009349D6">
          <w:rPr>
            <w:rStyle w:val="Hyperlink"/>
            <w:lang w:val="cs-CZ"/>
          </w:rPr>
          <w:t>http://www.international.uni-wuerzburg.de/</w:t>
        </w:r>
      </w:hyperlink>
    </w:p>
    <w:p w:rsidR="0022454F" w:rsidRDefault="0022454F" w:rsidP="00D639FF">
      <w:pPr>
        <w:rPr>
          <w:lang w:val="cs-CZ"/>
        </w:rPr>
      </w:pPr>
    </w:p>
    <w:p w:rsidR="0022454F" w:rsidRDefault="0022454F" w:rsidP="00D639FF">
      <w:r>
        <w:t>Pädagogische Hochschule Ludwigsburg</w:t>
      </w:r>
    </w:p>
    <w:p w:rsidR="0022454F" w:rsidRDefault="0022454F" w:rsidP="00D639FF">
      <w:pPr>
        <w:rPr>
          <w:lang w:val="cs-CZ"/>
        </w:rPr>
      </w:pPr>
      <w:hyperlink r:id="rId23" w:history="1">
        <w:r w:rsidRPr="009349D6">
          <w:rPr>
            <w:rStyle w:val="Hyperlink"/>
            <w:lang w:val="cs-CZ"/>
          </w:rPr>
          <w:t>http://www.ph-ludwigsburg.de/international</w:t>
        </w:r>
      </w:hyperlink>
    </w:p>
    <w:p w:rsidR="0022454F" w:rsidRDefault="0022454F" w:rsidP="00D639FF">
      <w:pPr>
        <w:rPr>
          <w:lang w:val="cs-CZ"/>
        </w:rPr>
      </w:pPr>
    </w:p>
    <w:p w:rsidR="0022454F" w:rsidRDefault="0022454F" w:rsidP="00D639F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NORSKO</w:t>
      </w:r>
    </w:p>
    <w:p w:rsidR="0022454F" w:rsidRDefault="0022454F">
      <w:r>
        <w:t>College of Lillehammer</w:t>
      </w:r>
    </w:p>
    <w:p w:rsidR="0022454F" w:rsidRDefault="0022454F">
      <w:pPr>
        <w:rPr>
          <w:lang w:val="cs-CZ"/>
        </w:rPr>
      </w:pPr>
      <w:hyperlink r:id="rId24" w:history="1">
        <w:r w:rsidRPr="009349D6">
          <w:rPr>
            <w:rStyle w:val="Hyperlink"/>
            <w:lang w:val="cs-CZ"/>
          </w:rPr>
          <w:t>http://www.hil.no/eng/international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POLSKO</w:t>
      </w:r>
    </w:p>
    <w:p w:rsidR="0022454F" w:rsidRDefault="0022454F">
      <w:r>
        <w:t>Adam Mickiewicz University</w:t>
      </w:r>
    </w:p>
    <w:p w:rsidR="0022454F" w:rsidRDefault="0022454F">
      <w:pPr>
        <w:rPr>
          <w:lang w:val="cs-CZ"/>
        </w:rPr>
      </w:pPr>
      <w:hyperlink r:id="rId25" w:history="1">
        <w:r w:rsidRPr="009349D6">
          <w:rPr>
            <w:rStyle w:val="Hyperlink"/>
            <w:lang w:val="cs-CZ"/>
          </w:rPr>
          <w:t>http://erasmus.amu.edu.pl/for-incoming-students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Wroclaw</w:t>
      </w:r>
    </w:p>
    <w:p w:rsidR="0022454F" w:rsidRDefault="0022454F">
      <w:pPr>
        <w:rPr>
          <w:lang w:val="cs-CZ"/>
        </w:rPr>
      </w:pPr>
      <w:hyperlink r:id="rId26" w:history="1">
        <w:r w:rsidRPr="009349D6">
          <w:rPr>
            <w:rStyle w:val="Hyperlink"/>
            <w:lang w:val="cs-CZ"/>
          </w:rPr>
          <w:t>https://international.uni.wroc.pl/pl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Rzeszow</w:t>
      </w:r>
    </w:p>
    <w:p w:rsidR="0022454F" w:rsidRDefault="0022454F">
      <w:pPr>
        <w:rPr>
          <w:lang w:val="cs-CZ"/>
        </w:rPr>
      </w:pPr>
      <w:hyperlink r:id="rId27" w:history="1">
        <w:r w:rsidRPr="009349D6">
          <w:rPr>
            <w:rStyle w:val="Hyperlink"/>
            <w:lang w:val="cs-CZ"/>
          </w:rPr>
          <w:t>http://www.ur.edu.pl/en/university/erasmus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Silesia</w:t>
      </w:r>
    </w:p>
    <w:p w:rsidR="0022454F" w:rsidRDefault="0022454F">
      <w:pPr>
        <w:rPr>
          <w:lang w:val="cs-CZ"/>
        </w:rPr>
      </w:pPr>
      <w:hyperlink r:id="rId28" w:history="1">
        <w:r w:rsidRPr="009349D6">
          <w:rPr>
            <w:rStyle w:val="Hyperlink"/>
            <w:lang w:val="cs-CZ"/>
          </w:rPr>
          <w:t>http://www.us.edu.pl/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Pedagogical University of Cracow</w:t>
      </w:r>
    </w:p>
    <w:p w:rsidR="0022454F" w:rsidRDefault="0022454F">
      <w:hyperlink r:id="rId29" w:history="1">
        <w:r w:rsidRPr="009349D6">
          <w:rPr>
            <w:rStyle w:val="Hyperlink"/>
          </w:rPr>
          <w:t>http://erasmus.ap.krakow.pl/incomings-students</w:t>
        </w:r>
      </w:hyperlink>
    </w:p>
    <w:p w:rsidR="0022454F" w:rsidRDefault="0022454F"/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PORTUGALSKO</w:t>
      </w:r>
    </w:p>
    <w:p w:rsidR="0022454F" w:rsidRDefault="0022454F">
      <w:r>
        <w:t>University of Évora</w:t>
      </w:r>
    </w:p>
    <w:p w:rsidR="0022454F" w:rsidRDefault="0022454F">
      <w:pPr>
        <w:rPr>
          <w:lang w:val="cs-CZ"/>
        </w:rPr>
      </w:pPr>
      <w:hyperlink r:id="rId30" w:history="1">
        <w:r w:rsidRPr="009349D6">
          <w:rPr>
            <w:rStyle w:val="Hyperlink"/>
            <w:lang w:val="cs-CZ"/>
          </w:rPr>
          <w:t>http://www.ip.uevora.pt/en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School of Education Paula Frassinetti</w:t>
      </w:r>
    </w:p>
    <w:p w:rsidR="0022454F" w:rsidRDefault="0022454F">
      <w:pPr>
        <w:rPr>
          <w:lang w:val="cs-CZ"/>
        </w:rPr>
      </w:pPr>
      <w:hyperlink r:id="rId31" w:history="1">
        <w:r w:rsidRPr="009349D6">
          <w:rPr>
            <w:rStyle w:val="Hyperlink"/>
            <w:lang w:val="cs-CZ"/>
          </w:rPr>
          <w:t>http://www.esepf.pt/a_en/incoming_st.html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Lisboa</w:t>
      </w:r>
    </w:p>
    <w:p w:rsidR="0022454F" w:rsidRDefault="0022454F">
      <w:pPr>
        <w:rPr>
          <w:lang w:val="cs-CZ"/>
        </w:rPr>
      </w:pPr>
      <w:hyperlink r:id="rId32" w:history="1">
        <w:r w:rsidRPr="009349D6">
          <w:rPr>
            <w:rStyle w:val="Hyperlink"/>
            <w:lang w:val="cs-CZ"/>
          </w:rPr>
          <w:t>http://www.letras.ulisboa.pt/ure-proginter-erasmus/ure-estudantes-incoming/candidaturas-application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RAKOUSKO</w:t>
      </w:r>
      <w:r w:rsidRPr="0026268F">
        <w:rPr>
          <w:b/>
          <w:lang w:val="cs-CZ"/>
        </w:rPr>
        <w:tab/>
      </w:r>
    </w:p>
    <w:p w:rsidR="0022454F" w:rsidRDefault="0022454F">
      <w:r>
        <w:t>Pädagogische Hochschule Niederösterreich, Baden</w:t>
      </w:r>
    </w:p>
    <w:p w:rsidR="0022454F" w:rsidRDefault="0022454F">
      <w:pPr>
        <w:rPr>
          <w:lang w:val="cs-CZ"/>
        </w:rPr>
      </w:pPr>
      <w:hyperlink r:id="rId33" w:history="1">
        <w:r w:rsidRPr="009349D6">
          <w:rPr>
            <w:rStyle w:val="Hyperlink"/>
            <w:lang w:val="cs-CZ"/>
          </w:rPr>
          <w:t>http://www.ph-noe.ac.at/international/incoming-information.html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College of Teacher Education Vienna/Krems</w:t>
      </w:r>
    </w:p>
    <w:p w:rsidR="0022454F" w:rsidRDefault="0022454F">
      <w:pPr>
        <w:rPr>
          <w:lang w:val="cs-CZ"/>
        </w:rPr>
      </w:pPr>
      <w:hyperlink r:id="rId34" w:history="1">
        <w:r w:rsidRPr="009349D6">
          <w:rPr>
            <w:rStyle w:val="Hyperlink"/>
            <w:lang w:val="cs-CZ"/>
          </w:rPr>
          <w:t>http://www.kphvie.ac.at/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Pädagogische Hochschule Wien</w:t>
      </w:r>
    </w:p>
    <w:p w:rsidR="0022454F" w:rsidRDefault="0022454F">
      <w:pPr>
        <w:rPr>
          <w:lang w:val="cs-CZ"/>
        </w:rPr>
      </w:pPr>
      <w:hyperlink r:id="rId35" w:history="1">
        <w:r w:rsidRPr="009349D6">
          <w:rPr>
            <w:rStyle w:val="Hyperlink"/>
            <w:lang w:val="cs-CZ"/>
          </w:rPr>
          <w:t>http://www.phwien.ac.at/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Catholic University College for Education Graz</w:t>
      </w:r>
    </w:p>
    <w:p w:rsidR="0022454F" w:rsidRDefault="0022454F">
      <w:pPr>
        <w:rPr>
          <w:lang w:val="cs-CZ"/>
        </w:rPr>
      </w:pPr>
      <w:hyperlink r:id="rId36" w:history="1">
        <w:r w:rsidRPr="009349D6">
          <w:rPr>
            <w:rStyle w:val="Hyperlink"/>
            <w:lang w:val="cs-CZ"/>
          </w:rPr>
          <w:t>http://www.kphgraz.at/index.php?id=1139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  <w:r>
        <w:t>Kärnten University of Education</w:t>
      </w:r>
    </w:p>
    <w:p w:rsidR="0022454F" w:rsidRDefault="0022454F">
      <w:pPr>
        <w:rPr>
          <w:lang w:val="cs-CZ"/>
        </w:rPr>
      </w:pPr>
      <w:hyperlink r:id="rId37" w:history="1">
        <w:r w:rsidRPr="009349D6">
          <w:rPr>
            <w:rStyle w:val="Hyperlink"/>
            <w:lang w:val="cs-CZ"/>
          </w:rPr>
          <w:t>http://www.ph-kaernten.ac.at/internationales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ŘECKO</w:t>
      </w:r>
    </w:p>
    <w:p w:rsidR="0022454F" w:rsidRDefault="0022454F">
      <w:pPr>
        <w:rPr>
          <w:lang w:val="cs-CZ"/>
        </w:rPr>
      </w:pPr>
      <w:r>
        <w:rPr>
          <w:lang w:val="cs-CZ"/>
        </w:rPr>
        <w:t>University of Patras</w:t>
      </w:r>
    </w:p>
    <w:p w:rsidR="0022454F" w:rsidRDefault="0022454F">
      <w:pPr>
        <w:rPr>
          <w:lang w:val="cs-CZ"/>
        </w:rPr>
      </w:pPr>
      <w:hyperlink r:id="rId38" w:history="1">
        <w:r w:rsidRPr="009349D6">
          <w:rPr>
            <w:rStyle w:val="Hyperlink"/>
            <w:lang w:val="cs-CZ"/>
          </w:rPr>
          <w:t>http://www.upatras.gr/index/page/id/52/lang/en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SLOVENSKO</w:t>
      </w:r>
    </w:p>
    <w:p w:rsidR="0022454F" w:rsidRDefault="0022454F">
      <w:r>
        <w:t>University of Prešov</w:t>
      </w:r>
    </w:p>
    <w:p w:rsidR="0022454F" w:rsidRDefault="0022454F">
      <w:pPr>
        <w:rPr>
          <w:lang w:val="cs-CZ"/>
        </w:rPr>
      </w:pPr>
      <w:hyperlink r:id="rId39" w:history="1">
        <w:r w:rsidRPr="009349D6">
          <w:rPr>
            <w:rStyle w:val="Hyperlink"/>
            <w:lang w:val="cs-CZ"/>
          </w:rPr>
          <w:t>http://www.unipo.sk/zahranicne-vztahy/erazhrstudenti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Comenius University</w:t>
      </w:r>
    </w:p>
    <w:p w:rsidR="0022454F" w:rsidRDefault="0022454F">
      <w:pPr>
        <w:rPr>
          <w:lang w:val="cs-CZ"/>
        </w:rPr>
      </w:pPr>
      <w:hyperlink r:id="rId40" w:history="1">
        <w:r w:rsidRPr="009349D6">
          <w:rPr>
            <w:rStyle w:val="Hyperlink"/>
            <w:lang w:val="cs-CZ"/>
          </w:rPr>
          <w:t>http://www.uniba.sk/index.php?id=105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Matej Bel University</w:t>
      </w:r>
    </w:p>
    <w:p w:rsidR="0022454F" w:rsidRDefault="0022454F">
      <w:pPr>
        <w:rPr>
          <w:lang w:val="cs-CZ"/>
        </w:rPr>
      </w:pPr>
      <w:hyperlink r:id="rId41" w:history="1">
        <w:r w:rsidRPr="009349D6">
          <w:rPr>
            <w:rStyle w:val="Hyperlink"/>
            <w:lang w:val="cs-CZ"/>
          </w:rPr>
          <w:t>http://www.ff.umb.sk/en/erasmus-students/erasmus-programme-incoming-students.html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SLOVINSKO</w:t>
      </w:r>
    </w:p>
    <w:p w:rsidR="0022454F" w:rsidRDefault="0022454F">
      <w:r>
        <w:t>University of Ljubljana</w:t>
      </w:r>
    </w:p>
    <w:p w:rsidR="0022454F" w:rsidRDefault="0022454F">
      <w:pPr>
        <w:rPr>
          <w:lang w:val="cs-CZ"/>
        </w:rPr>
      </w:pPr>
      <w:hyperlink r:id="rId42" w:history="1">
        <w:r w:rsidRPr="009349D6">
          <w:rPr>
            <w:rStyle w:val="Hyperlink"/>
            <w:lang w:val="cs-CZ"/>
          </w:rPr>
          <w:t>http://www.uni-lj.si/international_cooperation_and_exchange/incoming_students/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Maribor</w:t>
      </w:r>
    </w:p>
    <w:p w:rsidR="0022454F" w:rsidRDefault="0022454F">
      <w:pPr>
        <w:rPr>
          <w:lang w:val="cs-CZ"/>
        </w:rPr>
      </w:pPr>
      <w:hyperlink r:id="rId43" w:history="1">
        <w:r w:rsidRPr="009349D6">
          <w:rPr>
            <w:rStyle w:val="Hyperlink"/>
            <w:lang w:val="cs-CZ"/>
          </w:rPr>
          <w:t>http://www.um.si/en/international/erasmus/Pages/default.aspx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ŠPANĚLSKO</w:t>
      </w:r>
    </w:p>
    <w:p w:rsidR="0022454F" w:rsidRDefault="0022454F">
      <w:pPr>
        <w:rPr>
          <w:lang w:val="cs-CZ"/>
        </w:rPr>
      </w:pPr>
      <w:r>
        <w:rPr>
          <w:lang w:val="cs-CZ"/>
        </w:rPr>
        <w:t>University of Deusto</w:t>
      </w:r>
    </w:p>
    <w:p w:rsidR="0022454F" w:rsidRDefault="0022454F">
      <w:pPr>
        <w:rPr>
          <w:lang w:val="cs-CZ"/>
        </w:rPr>
      </w:pPr>
      <w:hyperlink r:id="rId44" w:history="1">
        <w:r w:rsidRPr="009349D6">
          <w:rPr>
            <w:rStyle w:val="Hyperlink"/>
            <w:lang w:val="cs-CZ"/>
          </w:rPr>
          <w:t>http://www.deusto.es/servlet/Satellite/Page/1334665535266/_ingl/%231334665535266/cx/UniversidadDeusto/Page/HomeTPL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  <w:r>
        <w:rPr>
          <w:lang w:val="cs-CZ"/>
        </w:rPr>
        <w:t>University of Madeira</w:t>
      </w:r>
    </w:p>
    <w:p w:rsidR="0022454F" w:rsidRDefault="0022454F">
      <w:pPr>
        <w:rPr>
          <w:lang w:val="cs-CZ"/>
        </w:rPr>
      </w:pPr>
      <w:hyperlink r:id="rId45" w:history="1">
        <w:r w:rsidRPr="009349D6">
          <w:rPr>
            <w:rStyle w:val="Hyperlink"/>
            <w:lang w:val="cs-CZ"/>
          </w:rPr>
          <w:t>http://gpc.uma.pt/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Zaragoza University</w:t>
      </w:r>
    </w:p>
    <w:p w:rsidR="0022454F" w:rsidRDefault="0022454F">
      <w:pPr>
        <w:rPr>
          <w:lang w:val="cs-CZ"/>
        </w:rPr>
      </w:pPr>
      <w:hyperlink r:id="rId46" w:history="1">
        <w:r w:rsidRPr="009349D6">
          <w:rPr>
            <w:rStyle w:val="Hyperlink"/>
            <w:lang w:val="cs-CZ"/>
          </w:rPr>
          <w:t>http://wzar.unizar.es/servicios/inter/internationalstudents.htm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Santiago de Compostela University</w:t>
      </w:r>
    </w:p>
    <w:p w:rsidR="0022454F" w:rsidRDefault="0022454F">
      <w:pPr>
        <w:rPr>
          <w:lang w:val="cs-CZ"/>
        </w:rPr>
      </w:pPr>
      <w:hyperlink r:id="rId47" w:history="1">
        <w:r w:rsidRPr="009349D6">
          <w:rPr>
            <w:rStyle w:val="Hyperlink"/>
            <w:lang w:val="cs-CZ"/>
          </w:rPr>
          <w:t>http://www.usc.es/es/perfis/internacional/programas/erasmus/estudantes_incoming.html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University of Granada</w:t>
      </w:r>
    </w:p>
    <w:p w:rsidR="0022454F" w:rsidRDefault="0022454F">
      <w:pPr>
        <w:rPr>
          <w:lang w:val="cs-CZ"/>
        </w:rPr>
      </w:pPr>
      <w:hyperlink r:id="rId48" w:history="1">
        <w:r w:rsidRPr="009349D6">
          <w:rPr>
            <w:rStyle w:val="Hyperlink"/>
            <w:lang w:val="cs-CZ"/>
          </w:rPr>
          <w:t>http://internacional.ugr.es/</w:t>
        </w:r>
      </w:hyperlink>
    </w:p>
    <w:p w:rsidR="0022454F" w:rsidRDefault="0022454F">
      <w:pPr>
        <w:rPr>
          <w:lang w:val="cs-CZ"/>
        </w:rPr>
      </w:pPr>
      <w:r>
        <w:t>University of Vigo</w:t>
      </w:r>
    </w:p>
    <w:p w:rsidR="0022454F" w:rsidRDefault="0022454F">
      <w:pPr>
        <w:rPr>
          <w:lang w:val="cs-CZ"/>
        </w:rPr>
      </w:pPr>
      <w:hyperlink r:id="rId49" w:history="1">
        <w:r w:rsidRPr="009349D6">
          <w:rPr>
            <w:rStyle w:val="Hyperlink"/>
            <w:lang w:val="cs-CZ"/>
          </w:rPr>
          <w:t>http://www.uvigo.es/uvigo_en/administracion/ori/estranxeiros/guia/index.html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ŠVÉDSKO</w:t>
      </w:r>
    </w:p>
    <w:p w:rsidR="0022454F" w:rsidRDefault="0022454F">
      <w:r>
        <w:t>Linköpings University</w:t>
      </w:r>
    </w:p>
    <w:p w:rsidR="0022454F" w:rsidRDefault="0022454F">
      <w:pPr>
        <w:rPr>
          <w:lang w:val="cs-CZ"/>
        </w:rPr>
      </w:pPr>
      <w:hyperlink r:id="rId50" w:history="1">
        <w:r w:rsidRPr="009349D6">
          <w:rPr>
            <w:rStyle w:val="Hyperlink"/>
            <w:lang w:val="cs-CZ"/>
          </w:rPr>
          <w:t>http://www.liu.se/utbildning/exchange-students?l=en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ŠVÝCARSKO</w:t>
      </w:r>
    </w:p>
    <w:p w:rsidR="0022454F" w:rsidRDefault="0022454F">
      <w:r>
        <w:t>University of Teacher Education PH Bern</w:t>
      </w:r>
    </w:p>
    <w:p w:rsidR="0022454F" w:rsidRDefault="0022454F">
      <w:pPr>
        <w:rPr>
          <w:lang w:val="cs-CZ"/>
        </w:rPr>
      </w:pPr>
      <w:hyperlink r:id="rId51" w:history="1">
        <w:r w:rsidRPr="009349D6">
          <w:rPr>
            <w:rStyle w:val="Hyperlink"/>
            <w:lang w:val="cs-CZ"/>
          </w:rPr>
          <w:t>http://www.phbern.ch/ueber-die-phbern/organisation-hochschule/international-office/incoming-students.html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Mid Sweden University</w:t>
      </w:r>
    </w:p>
    <w:p w:rsidR="0022454F" w:rsidRDefault="0022454F">
      <w:pPr>
        <w:rPr>
          <w:lang w:val="cs-CZ"/>
        </w:rPr>
      </w:pPr>
      <w:hyperlink r:id="rId52" w:history="1">
        <w:r w:rsidRPr="009349D6">
          <w:rPr>
            <w:rStyle w:val="Hyperlink"/>
            <w:lang w:val="cs-CZ"/>
          </w:rPr>
          <w:t>http://www.miun.se/en/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pPr>
        <w:rPr>
          <w:lang w:val="cs-CZ"/>
        </w:rPr>
      </w:pPr>
    </w:p>
    <w:p w:rsidR="0022454F" w:rsidRPr="0026268F" w:rsidRDefault="0022454F">
      <w:pPr>
        <w:rPr>
          <w:b/>
          <w:lang w:val="cs-CZ"/>
        </w:rPr>
      </w:pPr>
      <w:r w:rsidRPr="0026268F">
        <w:rPr>
          <w:b/>
          <w:lang w:val="cs-CZ"/>
        </w:rPr>
        <w:t>TURECKO</w:t>
      </w:r>
    </w:p>
    <w:p w:rsidR="0022454F" w:rsidRDefault="0022454F">
      <w:r>
        <w:t>Dicle University</w:t>
      </w:r>
    </w:p>
    <w:p w:rsidR="0022454F" w:rsidRDefault="0022454F">
      <w:pPr>
        <w:rPr>
          <w:lang w:val="cs-CZ"/>
        </w:rPr>
      </w:pPr>
      <w:hyperlink r:id="rId53" w:history="1">
        <w:r w:rsidRPr="009349D6">
          <w:rPr>
            <w:rStyle w:val="Hyperlink"/>
            <w:lang w:val="cs-CZ"/>
          </w:rPr>
          <w:t>http://international.dicle.edu.tr/</w:t>
        </w:r>
      </w:hyperlink>
    </w:p>
    <w:p w:rsidR="0022454F" w:rsidRDefault="0022454F">
      <w:pPr>
        <w:rPr>
          <w:lang w:val="cs-CZ"/>
        </w:rPr>
      </w:pPr>
    </w:p>
    <w:p w:rsidR="0022454F" w:rsidRDefault="0022454F">
      <w:r>
        <w:t>Gazi University</w:t>
      </w:r>
    </w:p>
    <w:p w:rsidR="0022454F" w:rsidRDefault="0022454F">
      <w:pPr>
        <w:rPr>
          <w:lang w:val="cs-CZ"/>
        </w:rPr>
      </w:pPr>
      <w:hyperlink r:id="rId54" w:history="1">
        <w:r w:rsidRPr="009349D6">
          <w:rPr>
            <w:rStyle w:val="Hyperlink"/>
            <w:lang w:val="cs-CZ"/>
          </w:rPr>
          <w:t>http://gbp.gazi.edu.tr//?lang=1</w:t>
        </w:r>
      </w:hyperlink>
    </w:p>
    <w:p w:rsidR="0022454F" w:rsidRDefault="0022454F">
      <w:pPr>
        <w:rPr>
          <w:lang w:val="cs-CZ"/>
        </w:rPr>
      </w:pPr>
    </w:p>
    <w:p w:rsidR="0022454F" w:rsidRPr="00A37C9B" w:rsidRDefault="0022454F">
      <w:pPr>
        <w:rPr>
          <w:lang w:val="cs-CZ"/>
        </w:rPr>
      </w:pPr>
    </w:p>
    <w:sectPr w:rsidR="0022454F" w:rsidRPr="00A37C9B" w:rsidSect="00D7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81B"/>
    <w:rsid w:val="000018EE"/>
    <w:rsid w:val="000819B5"/>
    <w:rsid w:val="00081E81"/>
    <w:rsid w:val="000A2711"/>
    <w:rsid w:val="000E2237"/>
    <w:rsid w:val="000F0121"/>
    <w:rsid w:val="00110DA4"/>
    <w:rsid w:val="00195854"/>
    <w:rsid w:val="001E1302"/>
    <w:rsid w:val="001F323F"/>
    <w:rsid w:val="0022454F"/>
    <w:rsid w:val="0026268F"/>
    <w:rsid w:val="00297DB8"/>
    <w:rsid w:val="002B5BB8"/>
    <w:rsid w:val="00311417"/>
    <w:rsid w:val="003B1F6B"/>
    <w:rsid w:val="00451916"/>
    <w:rsid w:val="0045684F"/>
    <w:rsid w:val="004A2DB3"/>
    <w:rsid w:val="00754BA6"/>
    <w:rsid w:val="007C30A2"/>
    <w:rsid w:val="007F3353"/>
    <w:rsid w:val="00840E13"/>
    <w:rsid w:val="008905EA"/>
    <w:rsid w:val="0089751E"/>
    <w:rsid w:val="008C2F3C"/>
    <w:rsid w:val="009349D6"/>
    <w:rsid w:val="00947F70"/>
    <w:rsid w:val="00974A42"/>
    <w:rsid w:val="009A7531"/>
    <w:rsid w:val="009F711E"/>
    <w:rsid w:val="00A37C9B"/>
    <w:rsid w:val="00A46879"/>
    <w:rsid w:val="00A779FB"/>
    <w:rsid w:val="00A95696"/>
    <w:rsid w:val="00BD6D5E"/>
    <w:rsid w:val="00C34CF9"/>
    <w:rsid w:val="00C425A6"/>
    <w:rsid w:val="00CF5B0B"/>
    <w:rsid w:val="00D639FF"/>
    <w:rsid w:val="00D70D42"/>
    <w:rsid w:val="00D74B6B"/>
    <w:rsid w:val="00DE24E4"/>
    <w:rsid w:val="00DE7A0D"/>
    <w:rsid w:val="00EA6C5E"/>
    <w:rsid w:val="00FB4658"/>
    <w:rsid w:val="00FE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42"/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7C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ervatorioperosi.it/web/index.php?option=com_content&amp;view=article&amp;id=156&amp;Itemid=28" TargetMode="External"/><Relationship Id="rId18" Type="http://schemas.openxmlformats.org/officeDocument/2006/relationships/hyperlink" Target="http://www.uni-tuebingen.de/international/internationale-studierende-in-tuebingen" TargetMode="External"/><Relationship Id="rId26" Type="http://schemas.openxmlformats.org/officeDocument/2006/relationships/hyperlink" Target="https://international.uni.wroc.pl/pl" TargetMode="External"/><Relationship Id="rId39" Type="http://schemas.openxmlformats.org/officeDocument/2006/relationships/hyperlink" Target="http://www.unipo.sk/zahranicne-vztahy/erazhrstudenti" TargetMode="External"/><Relationship Id="rId21" Type="http://schemas.openxmlformats.org/officeDocument/2006/relationships/hyperlink" Target="http://www.fau.eu/international/from-abroad/exchange-students/" TargetMode="External"/><Relationship Id="rId34" Type="http://schemas.openxmlformats.org/officeDocument/2006/relationships/hyperlink" Target="http://www.kphvie.ac.at/" TargetMode="External"/><Relationship Id="rId42" Type="http://schemas.openxmlformats.org/officeDocument/2006/relationships/hyperlink" Target="http://www.uni-lj.si/international_cooperation_and_exchange/incoming_students/" TargetMode="External"/><Relationship Id="rId47" Type="http://schemas.openxmlformats.org/officeDocument/2006/relationships/hyperlink" Target="http://www.usc.es/es/perfis/internacional/programas/erasmus/estudantes_incoming.html" TargetMode="External"/><Relationship Id="rId50" Type="http://schemas.openxmlformats.org/officeDocument/2006/relationships/hyperlink" Target="http://www.liu.se/utbildning/exchange-students?l=en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novia.fi/exchange-students/" TargetMode="External"/><Relationship Id="rId12" Type="http://schemas.openxmlformats.org/officeDocument/2006/relationships/hyperlink" Target="http://www.univ-brest.fr/dei" TargetMode="External"/><Relationship Id="rId17" Type="http://schemas.openxmlformats.org/officeDocument/2006/relationships/hyperlink" Target="http://www.uni-regensburg.de/ur-international/exchange-students/index.html" TargetMode="External"/><Relationship Id="rId25" Type="http://schemas.openxmlformats.org/officeDocument/2006/relationships/hyperlink" Target="http://erasmus.amu.edu.pl/for-incoming-students" TargetMode="External"/><Relationship Id="rId33" Type="http://schemas.openxmlformats.org/officeDocument/2006/relationships/hyperlink" Target="http://www.ph-noe.ac.at/international/incoming-information.html" TargetMode="External"/><Relationship Id="rId38" Type="http://schemas.openxmlformats.org/officeDocument/2006/relationships/hyperlink" Target="http://www.upatras.gr/index/page/id/52/lang/en" TargetMode="External"/><Relationship Id="rId46" Type="http://schemas.openxmlformats.org/officeDocument/2006/relationships/hyperlink" Target="http://wzar.unizar.es/servicios/inter/internationalstudent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u-chemnitz.de/international/incoming/index.php.en" TargetMode="External"/><Relationship Id="rId20" Type="http://schemas.openxmlformats.org/officeDocument/2006/relationships/hyperlink" Target="http://www.kuwi.europa-uni.de/de/studium/vv/index.html" TargetMode="External"/><Relationship Id="rId29" Type="http://schemas.openxmlformats.org/officeDocument/2006/relationships/hyperlink" Target="http://erasmus.ap.krakow.pl/incomings-students" TargetMode="External"/><Relationship Id="rId41" Type="http://schemas.openxmlformats.org/officeDocument/2006/relationships/hyperlink" Target="http://www.ff.umb.sk/en/erasmus-students/erasmus-programme-incoming-students.html" TargetMode="External"/><Relationship Id="rId54" Type="http://schemas.openxmlformats.org/officeDocument/2006/relationships/hyperlink" Target="http://gbp.gazi.edu.tr//?lang=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ational.ucl.dk/" TargetMode="External"/><Relationship Id="rId11" Type="http://schemas.openxmlformats.org/officeDocument/2006/relationships/hyperlink" Target="http://www.u-picardie.fr/jsp/fiche_pagelibre.jsp?STNAV=&amp;RUBNAV=&amp;CODE=09650517&amp;LANGUE=0" TargetMode="External"/><Relationship Id="rId24" Type="http://schemas.openxmlformats.org/officeDocument/2006/relationships/hyperlink" Target="http://www.hil.no/eng/international" TargetMode="External"/><Relationship Id="rId32" Type="http://schemas.openxmlformats.org/officeDocument/2006/relationships/hyperlink" Target="http://www.letras.ulisboa.pt/ure-proginter-erasmus/ure-estudantes-incoming/candidaturas-application" TargetMode="External"/><Relationship Id="rId37" Type="http://schemas.openxmlformats.org/officeDocument/2006/relationships/hyperlink" Target="http://www.ph-kaernten.ac.at/internationales" TargetMode="External"/><Relationship Id="rId40" Type="http://schemas.openxmlformats.org/officeDocument/2006/relationships/hyperlink" Target="http://www.uniba.sk/index.php?id=105" TargetMode="External"/><Relationship Id="rId45" Type="http://schemas.openxmlformats.org/officeDocument/2006/relationships/hyperlink" Target="http://gpc.uma.pt/" TargetMode="External"/><Relationship Id="rId53" Type="http://schemas.openxmlformats.org/officeDocument/2006/relationships/hyperlink" Target="http://international.dicle.edu.tr/" TargetMode="External"/><Relationship Id="rId5" Type="http://schemas.openxmlformats.org/officeDocument/2006/relationships/hyperlink" Target="http://www.tlu.ee/en/studies/Exchange-Studies/Exchange-Students" TargetMode="External"/><Relationship Id="rId15" Type="http://schemas.openxmlformats.org/officeDocument/2006/relationships/hyperlink" Target="http://www.kre.hu/english/" TargetMode="External"/><Relationship Id="rId23" Type="http://schemas.openxmlformats.org/officeDocument/2006/relationships/hyperlink" Target="http://www.ph-ludwigsburg.de/international" TargetMode="External"/><Relationship Id="rId28" Type="http://schemas.openxmlformats.org/officeDocument/2006/relationships/hyperlink" Target="http://www.us.edu.pl/" TargetMode="External"/><Relationship Id="rId36" Type="http://schemas.openxmlformats.org/officeDocument/2006/relationships/hyperlink" Target="http://www.kphgraz.at/index.php?id=1139" TargetMode="External"/><Relationship Id="rId49" Type="http://schemas.openxmlformats.org/officeDocument/2006/relationships/hyperlink" Target="http://www.uvigo.es/uvigo_en/administracion/ori/estranxeiros/guia/index.html" TargetMode="External"/><Relationship Id="rId10" Type="http://schemas.openxmlformats.org/officeDocument/2006/relationships/hyperlink" Target="http://www.univ-rennes2.fr/service-relations-internationales/etudiants-etrangers-candidater-programme-echange" TargetMode="External"/><Relationship Id="rId19" Type="http://schemas.openxmlformats.org/officeDocument/2006/relationships/hyperlink" Target="http://tu-dresden.de/die_tu_dresden/fakultaeten/fakultaet_informatik/erasmus" TargetMode="External"/><Relationship Id="rId31" Type="http://schemas.openxmlformats.org/officeDocument/2006/relationships/hyperlink" Target="http://www.esepf.pt/a_en/incoming_st.html" TargetMode="External"/><Relationship Id="rId44" Type="http://schemas.openxmlformats.org/officeDocument/2006/relationships/hyperlink" Target="http://www.deusto.es/servlet/Satellite/Page/1334665535266/_ingl/%231334665535266/cx/UniversidadDeusto/Page/HomeTPL" TargetMode="External"/><Relationship Id="rId52" Type="http://schemas.openxmlformats.org/officeDocument/2006/relationships/hyperlink" Target="http://www.miun.se/en/" TargetMode="External"/><Relationship Id="rId4" Type="http://schemas.openxmlformats.org/officeDocument/2006/relationships/hyperlink" Target="http://www.ut.ee/en/prospective-students/exchange-students" TargetMode="External"/><Relationship Id="rId9" Type="http://schemas.openxmlformats.org/officeDocument/2006/relationships/hyperlink" Target="http://www.u-bordeaux3.fr/fr/index.html" TargetMode="External"/><Relationship Id="rId14" Type="http://schemas.openxmlformats.org/officeDocument/2006/relationships/hyperlink" Target="http://www.unibo.it/en/teaching/course-unit-catalogue" TargetMode="External"/><Relationship Id="rId22" Type="http://schemas.openxmlformats.org/officeDocument/2006/relationships/hyperlink" Target="http://www.international.uni-wuerzburg.de/" TargetMode="External"/><Relationship Id="rId27" Type="http://schemas.openxmlformats.org/officeDocument/2006/relationships/hyperlink" Target="http://www.ur.edu.pl/en/university/erasmus" TargetMode="External"/><Relationship Id="rId30" Type="http://schemas.openxmlformats.org/officeDocument/2006/relationships/hyperlink" Target="http://www.ip.uevora.pt/en" TargetMode="External"/><Relationship Id="rId35" Type="http://schemas.openxmlformats.org/officeDocument/2006/relationships/hyperlink" Target="http://www.phwien.ac.at/" TargetMode="External"/><Relationship Id="rId43" Type="http://schemas.openxmlformats.org/officeDocument/2006/relationships/hyperlink" Target="http://www.um.si/en/international/erasmus/Pages/default.aspx" TargetMode="External"/><Relationship Id="rId48" Type="http://schemas.openxmlformats.org/officeDocument/2006/relationships/hyperlink" Target="http://internacional.ugr.es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jyu.fi/en/study" TargetMode="External"/><Relationship Id="rId51" Type="http://schemas.openxmlformats.org/officeDocument/2006/relationships/hyperlink" Target="http://www.phbern.ch/ueber-die-phbern/organisation-hochschule/international-office/incoming-students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1169</Words>
  <Characters>6898</Characters>
  <Application>Microsoft Office Outlook</Application>
  <DocSecurity>0</DocSecurity>
  <Lines>0</Lines>
  <Paragraphs>0</Paragraphs>
  <ScaleCrop>false</ScaleCrop>
  <Company>Pedagogická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ESTONSKO</dc:title>
  <dc:subject/>
  <dc:creator>Your User Name</dc:creator>
  <cp:keywords/>
  <dc:description/>
  <cp:lastModifiedBy>Kollarova</cp:lastModifiedBy>
  <cp:revision>2</cp:revision>
  <dcterms:created xsi:type="dcterms:W3CDTF">2014-05-15T14:00:00Z</dcterms:created>
  <dcterms:modified xsi:type="dcterms:W3CDTF">2014-05-15T14:00:00Z</dcterms:modified>
</cp:coreProperties>
</file>