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AA" w:rsidRPr="00CD1AD9" w:rsidRDefault="00883C46">
      <w:pPr>
        <w:rPr>
          <w:rStyle w:val="Zdraznn"/>
          <w:i w:val="0"/>
          <w:sz w:val="24"/>
        </w:rPr>
      </w:pPr>
      <w:bookmarkStart w:id="0" w:name="_GoBack"/>
      <w:bookmarkEnd w:id="0"/>
      <w:r w:rsidRPr="00CD1AD9">
        <w:rPr>
          <w:rStyle w:val="Zdraznn"/>
          <w:i w:val="0"/>
          <w:sz w:val="24"/>
        </w:rPr>
        <w:t>Maminka se na Michala ani nezlobila ani mu nevynadala.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>Druhé řešení bylo snadnější a dokonce i efektivnější.</w:t>
      </w:r>
    </w:p>
    <w:p w:rsidR="001C4B43" w:rsidRPr="00CD1AD9" w:rsidRDefault="001850E4" w:rsidP="001C4B43">
      <w:pPr>
        <w:rPr>
          <w:sz w:val="24"/>
        </w:rPr>
      </w:pPr>
      <w:r w:rsidRPr="00CD1AD9">
        <w:rPr>
          <w:sz w:val="24"/>
        </w:rPr>
        <w:t>Prašná brána</w:t>
      </w:r>
      <w:r w:rsidR="001C4B43" w:rsidRPr="00CD1AD9">
        <w:rPr>
          <w:sz w:val="24"/>
        </w:rPr>
        <w:t xml:space="preserve"> upravená architektem </w:t>
      </w:r>
      <w:proofErr w:type="spellStart"/>
      <w:r w:rsidR="001C4B43" w:rsidRPr="00CD1AD9">
        <w:rPr>
          <w:sz w:val="24"/>
        </w:rPr>
        <w:t>Mockerem</w:t>
      </w:r>
      <w:proofErr w:type="spellEnd"/>
      <w:r w:rsidR="001C4B43" w:rsidRPr="00CD1AD9">
        <w:rPr>
          <w:sz w:val="24"/>
        </w:rPr>
        <w:t xml:space="preserve"> stojí poblíž Obecního domu.</w:t>
      </w:r>
    </w:p>
    <w:p w:rsidR="00077A80" w:rsidRPr="00CD1AD9" w:rsidRDefault="00077A80">
      <w:pPr>
        <w:rPr>
          <w:rStyle w:val="Zdraznn"/>
          <w:i w:val="0"/>
          <w:sz w:val="24"/>
        </w:rPr>
      </w:pPr>
      <w:r w:rsidRPr="00CD1AD9">
        <w:rPr>
          <w:sz w:val="24"/>
        </w:rPr>
        <w:t>Bu</w:t>
      </w:r>
      <w:r w:rsidR="001850E4" w:rsidRPr="00CD1AD9">
        <w:rPr>
          <w:sz w:val="24"/>
        </w:rPr>
        <w:t>ď je náčelník opravdu tak hodný</w:t>
      </w:r>
      <w:r w:rsidRPr="00CD1AD9">
        <w:rPr>
          <w:sz w:val="24"/>
        </w:rPr>
        <w:t xml:space="preserve"> nebo jen vyčkává a promýšlí další postup.</w:t>
      </w:r>
    </w:p>
    <w:p w:rsidR="007B3120" w:rsidRPr="00CD1AD9" w:rsidRDefault="001850E4">
      <w:pPr>
        <w:rPr>
          <w:sz w:val="24"/>
        </w:rPr>
      </w:pPr>
      <w:r w:rsidRPr="00CD1AD9">
        <w:rPr>
          <w:sz w:val="24"/>
        </w:rPr>
        <w:t xml:space="preserve">Pamatuješ si toho </w:t>
      </w:r>
      <w:proofErr w:type="gramStart"/>
      <w:r w:rsidRPr="00CD1AD9">
        <w:rPr>
          <w:sz w:val="24"/>
        </w:rPr>
        <w:t>řečníka</w:t>
      </w:r>
      <w:r w:rsidR="007B3120" w:rsidRPr="00CD1AD9">
        <w:rPr>
          <w:sz w:val="24"/>
        </w:rPr>
        <w:t xml:space="preserve"> který</w:t>
      </w:r>
      <w:proofErr w:type="gramEnd"/>
      <w:r w:rsidR="007B3120" w:rsidRPr="00CD1AD9">
        <w:rPr>
          <w:sz w:val="24"/>
        </w:rPr>
        <w:t xml:space="preserve"> </w:t>
      </w:r>
      <w:r w:rsidRPr="00CD1AD9">
        <w:rPr>
          <w:sz w:val="24"/>
        </w:rPr>
        <w:t>nevěděl jak začít</w:t>
      </w:r>
      <w:r w:rsidR="007B3120" w:rsidRPr="00CD1AD9">
        <w:rPr>
          <w:sz w:val="24"/>
        </w:rPr>
        <w:t xml:space="preserve"> když vystoupil na tribunu? </w:t>
      </w:r>
    </w:p>
    <w:p w:rsidR="001850E4" w:rsidRPr="00CD1AD9" w:rsidRDefault="001850E4" w:rsidP="001C4B43">
      <w:pPr>
        <w:rPr>
          <w:sz w:val="24"/>
        </w:rPr>
      </w:pPr>
      <w:r w:rsidRPr="00CD1AD9">
        <w:rPr>
          <w:sz w:val="24"/>
        </w:rPr>
        <w:t>Není kam jít. Nemá oč se opřít.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 xml:space="preserve">Tuhle </w:t>
      </w:r>
      <w:r w:rsidR="001850E4" w:rsidRPr="00CD1AD9">
        <w:rPr>
          <w:sz w:val="24"/>
        </w:rPr>
        <w:t>záležitost vyřídíme v kanceláři a ne na chodbě.</w:t>
      </w:r>
    </w:p>
    <w:p w:rsidR="001C4B43" w:rsidRPr="00CD1AD9" w:rsidRDefault="001850E4" w:rsidP="001C4B43">
      <w:pPr>
        <w:rPr>
          <w:sz w:val="24"/>
        </w:rPr>
      </w:pPr>
      <w:r w:rsidRPr="00CD1AD9">
        <w:rPr>
          <w:sz w:val="24"/>
        </w:rPr>
        <w:t xml:space="preserve">Říká </w:t>
      </w:r>
      <w:proofErr w:type="gramStart"/>
      <w:r w:rsidRPr="00CD1AD9">
        <w:rPr>
          <w:sz w:val="24"/>
        </w:rPr>
        <w:t>se</w:t>
      </w:r>
      <w:r w:rsidR="001C4B43" w:rsidRPr="00CD1AD9">
        <w:rPr>
          <w:sz w:val="24"/>
        </w:rPr>
        <w:t xml:space="preserve"> že</w:t>
      </w:r>
      <w:proofErr w:type="gramEnd"/>
      <w:r w:rsidR="001C4B43" w:rsidRPr="00CD1AD9">
        <w:rPr>
          <w:sz w:val="24"/>
        </w:rPr>
        <w:t xml:space="preserve"> starý Loukota bojoval v Itálii</w:t>
      </w:r>
      <w:r w:rsidRPr="00CD1AD9">
        <w:rPr>
          <w:sz w:val="24"/>
        </w:rPr>
        <w:t xml:space="preserve"> a málokdo o tom pochybuje.</w:t>
      </w:r>
    </w:p>
    <w:p w:rsidR="00CD1AD9" w:rsidRPr="00CD1AD9" w:rsidRDefault="001850E4" w:rsidP="00CD1AD9">
      <w:pPr>
        <w:rPr>
          <w:sz w:val="24"/>
        </w:rPr>
      </w:pPr>
      <w:r w:rsidRPr="00CD1AD9">
        <w:rPr>
          <w:sz w:val="24"/>
        </w:rPr>
        <w:t>Nevěděl</w:t>
      </w:r>
      <w:r w:rsidR="001C4B43" w:rsidRPr="00CD1AD9">
        <w:rPr>
          <w:sz w:val="24"/>
        </w:rPr>
        <w:t xml:space="preserve"> jak z toho ven</w:t>
      </w:r>
      <w:r w:rsidRPr="00CD1AD9">
        <w:rPr>
          <w:sz w:val="24"/>
        </w:rPr>
        <w:t>.</w:t>
      </w:r>
      <w:r w:rsidR="00CD1AD9" w:rsidRPr="00CD1AD9">
        <w:rPr>
          <w:sz w:val="24"/>
        </w:rPr>
        <w:t xml:space="preserve"> </w:t>
      </w:r>
      <w:proofErr w:type="gramStart"/>
      <w:r w:rsidR="00CD1AD9" w:rsidRPr="00CD1AD9">
        <w:rPr>
          <w:sz w:val="24"/>
        </w:rPr>
        <w:t>Nevím jestli</w:t>
      </w:r>
      <w:proofErr w:type="gramEnd"/>
      <w:r w:rsidR="00CD1AD9" w:rsidRPr="00CD1AD9">
        <w:rPr>
          <w:sz w:val="24"/>
        </w:rPr>
        <w:t xml:space="preserve"> s tím vůbec začít. </w:t>
      </w:r>
    </w:p>
    <w:p w:rsidR="001C4B43" w:rsidRPr="00CD1AD9" w:rsidRDefault="001850E4" w:rsidP="001C4B43">
      <w:pPr>
        <w:rPr>
          <w:sz w:val="24"/>
        </w:rPr>
      </w:pPr>
      <w:r w:rsidRPr="00CD1AD9">
        <w:rPr>
          <w:sz w:val="24"/>
        </w:rPr>
        <w:t xml:space="preserve">Doc. PhDr. Jana Marie </w:t>
      </w:r>
      <w:proofErr w:type="spellStart"/>
      <w:r w:rsidRPr="00CD1AD9">
        <w:rPr>
          <w:sz w:val="24"/>
        </w:rPr>
        <w:t>Tušková</w:t>
      </w:r>
      <w:proofErr w:type="spellEnd"/>
      <w:r w:rsidRPr="00CD1AD9">
        <w:rPr>
          <w:sz w:val="24"/>
        </w:rPr>
        <w:t xml:space="preserve"> Ph.D.</w:t>
      </w:r>
      <w:r w:rsidR="001C4B43" w:rsidRPr="00CD1AD9">
        <w:rPr>
          <w:sz w:val="24"/>
        </w:rPr>
        <w:t xml:space="preserve"> je vedoucí kated</w:t>
      </w:r>
      <w:r w:rsidRPr="00CD1AD9">
        <w:rPr>
          <w:sz w:val="24"/>
        </w:rPr>
        <w:t>ry českého jazyka a literatury.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>Mamink</w:t>
      </w:r>
      <w:r w:rsidR="001850E4" w:rsidRPr="00CD1AD9">
        <w:rPr>
          <w:sz w:val="24"/>
        </w:rPr>
        <w:t>a</w:t>
      </w:r>
      <w:r w:rsidRPr="00CD1AD9">
        <w:rPr>
          <w:sz w:val="24"/>
        </w:rPr>
        <w:t xml:space="preserve"> jakož i </w:t>
      </w:r>
      <w:proofErr w:type="spellStart"/>
      <w:r w:rsidRPr="00CD1AD9">
        <w:rPr>
          <w:sz w:val="24"/>
        </w:rPr>
        <w:t>Rampepurda</w:t>
      </w:r>
      <w:proofErr w:type="spellEnd"/>
      <w:r w:rsidRPr="00CD1AD9">
        <w:rPr>
          <w:sz w:val="24"/>
        </w:rPr>
        <w:t xml:space="preserve"> na něho dupají. 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 xml:space="preserve">Čistý horský vzduch nám roztáhnul plíce. </w:t>
      </w:r>
    </w:p>
    <w:p w:rsidR="00CD1AD9" w:rsidRPr="00CD1AD9" w:rsidRDefault="001850E4" w:rsidP="00CD1AD9">
      <w:pPr>
        <w:rPr>
          <w:sz w:val="24"/>
        </w:rPr>
      </w:pPr>
      <w:r w:rsidRPr="00CD1AD9">
        <w:rPr>
          <w:sz w:val="24"/>
        </w:rPr>
        <w:t>Ahoj Jano</w:t>
      </w:r>
      <w:r w:rsidR="001C4B43" w:rsidRPr="00CD1AD9">
        <w:rPr>
          <w:sz w:val="24"/>
        </w:rPr>
        <w:t xml:space="preserve"> můžu se tě na něco zeptat? </w:t>
      </w:r>
      <w:r w:rsidR="00CD1AD9" w:rsidRPr="00CD1AD9">
        <w:rPr>
          <w:sz w:val="24"/>
        </w:rPr>
        <w:t>Dobrý den, paní sousedko, pojďte dál.</w:t>
      </w:r>
    </w:p>
    <w:p w:rsidR="001850E4" w:rsidRPr="00CD1AD9" w:rsidRDefault="001C4B43" w:rsidP="001C4B43">
      <w:pPr>
        <w:rPr>
          <w:sz w:val="24"/>
        </w:rPr>
      </w:pPr>
      <w:r w:rsidRPr="00CD1AD9">
        <w:rPr>
          <w:sz w:val="24"/>
        </w:rPr>
        <w:t>Ab</w:t>
      </w:r>
      <w:r w:rsidR="001850E4" w:rsidRPr="00CD1AD9">
        <w:rPr>
          <w:sz w:val="24"/>
        </w:rPr>
        <w:t xml:space="preserve">y se úkolu </w:t>
      </w:r>
      <w:proofErr w:type="gramStart"/>
      <w:r w:rsidR="001850E4" w:rsidRPr="00CD1AD9">
        <w:rPr>
          <w:sz w:val="24"/>
        </w:rPr>
        <w:t>mohla</w:t>
      </w:r>
      <w:proofErr w:type="gramEnd"/>
      <w:r w:rsidR="001850E4" w:rsidRPr="00CD1AD9">
        <w:rPr>
          <w:sz w:val="24"/>
        </w:rPr>
        <w:t xml:space="preserve"> zdárně zhostit</w:t>
      </w:r>
      <w:r w:rsidRPr="00CD1AD9">
        <w:rPr>
          <w:sz w:val="24"/>
        </w:rPr>
        <w:t xml:space="preserve"> </w:t>
      </w:r>
      <w:proofErr w:type="gramStart"/>
      <w:r w:rsidRPr="00CD1AD9">
        <w:rPr>
          <w:sz w:val="24"/>
        </w:rPr>
        <w:t>potřebovala</w:t>
      </w:r>
      <w:proofErr w:type="gramEnd"/>
      <w:r w:rsidRPr="00CD1AD9">
        <w:rPr>
          <w:sz w:val="24"/>
        </w:rPr>
        <w:t xml:space="preserve"> ještě několik maličkostí. </w:t>
      </w:r>
    </w:p>
    <w:p w:rsidR="001850E4" w:rsidRPr="00CD1AD9" w:rsidRDefault="001C4B43" w:rsidP="001C4B43">
      <w:pPr>
        <w:rPr>
          <w:sz w:val="24"/>
        </w:rPr>
      </w:pPr>
      <w:r w:rsidRPr="00CD1AD9">
        <w:rPr>
          <w:sz w:val="24"/>
        </w:rPr>
        <w:t>Pře</w:t>
      </w:r>
      <w:r w:rsidR="001850E4" w:rsidRPr="00CD1AD9">
        <w:rPr>
          <w:sz w:val="24"/>
        </w:rPr>
        <w:t xml:space="preserve">dtím než </w:t>
      </w:r>
      <w:proofErr w:type="gramStart"/>
      <w:r w:rsidR="001850E4" w:rsidRPr="00CD1AD9">
        <w:rPr>
          <w:sz w:val="24"/>
        </w:rPr>
        <w:t>zvoláme</w:t>
      </w:r>
      <w:proofErr w:type="gramEnd"/>
      <w:r w:rsidR="001850E4" w:rsidRPr="00CD1AD9">
        <w:rPr>
          <w:sz w:val="24"/>
        </w:rPr>
        <w:t xml:space="preserve"> vítězný pokřik</w:t>
      </w:r>
      <w:r w:rsidRPr="00CD1AD9">
        <w:rPr>
          <w:sz w:val="24"/>
        </w:rPr>
        <w:t xml:space="preserve"> </w:t>
      </w:r>
      <w:proofErr w:type="gramStart"/>
      <w:r w:rsidRPr="00CD1AD9">
        <w:rPr>
          <w:sz w:val="24"/>
        </w:rPr>
        <w:t>musíme</w:t>
      </w:r>
      <w:proofErr w:type="gramEnd"/>
      <w:r w:rsidRPr="00CD1AD9">
        <w:rPr>
          <w:sz w:val="24"/>
        </w:rPr>
        <w:t xml:space="preserve"> výrobek řádně otestovat. </w:t>
      </w:r>
    </w:p>
    <w:p w:rsidR="00CD1AD9" w:rsidRPr="00CD1AD9" w:rsidRDefault="001850E4" w:rsidP="00CD1AD9">
      <w:pPr>
        <w:rPr>
          <w:sz w:val="24"/>
        </w:rPr>
      </w:pPr>
      <w:r w:rsidRPr="00CD1AD9">
        <w:rPr>
          <w:sz w:val="24"/>
        </w:rPr>
        <w:t xml:space="preserve">Samozřejmě </w:t>
      </w:r>
      <w:r w:rsidR="001C4B43" w:rsidRPr="00CD1AD9">
        <w:rPr>
          <w:sz w:val="24"/>
        </w:rPr>
        <w:t xml:space="preserve">že zase nepřišla. </w:t>
      </w:r>
      <w:r w:rsidR="00CD1AD9" w:rsidRPr="00CD1AD9">
        <w:rPr>
          <w:sz w:val="24"/>
        </w:rPr>
        <w:t>Hlavně že jsme se zúčastnili.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>Po</w:t>
      </w:r>
      <w:r w:rsidR="001850E4" w:rsidRPr="00CD1AD9">
        <w:rPr>
          <w:sz w:val="24"/>
        </w:rPr>
        <w:t>zornost poutá potápěčské náčiní</w:t>
      </w:r>
      <w:r w:rsidRPr="00CD1AD9">
        <w:rPr>
          <w:sz w:val="24"/>
        </w:rPr>
        <w:t xml:space="preserve"> a hlavně puška s harpunou. 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 xml:space="preserve">Studenti uvedení v tomto seznamu mohou odejít. </w:t>
      </w:r>
    </w:p>
    <w:p w:rsidR="001C4B43" w:rsidRPr="00CD1AD9" w:rsidRDefault="001850E4" w:rsidP="001C4B43">
      <w:pPr>
        <w:rPr>
          <w:sz w:val="24"/>
        </w:rPr>
      </w:pPr>
      <w:r w:rsidRPr="00CD1AD9">
        <w:rPr>
          <w:sz w:val="24"/>
        </w:rPr>
        <w:t>Lhal sám sobě</w:t>
      </w:r>
      <w:r w:rsidR="001C4B43" w:rsidRPr="00CD1AD9">
        <w:rPr>
          <w:sz w:val="24"/>
        </w:rPr>
        <w:t xml:space="preserve"> a tudíž i ostatním. </w:t>
      </w:r>
    </w:p>
    <w:p w:rsidR="001C4B43" w:rsidRPr="00CD1AD9" w:rsidRDefault="001850E4" w:rsidP="001C4B43">
      <w:pPr>
        <w:rPr>
          <w:sz w:val="24"/>
        </w:rPr>
      </w:pPr>
      <w:proofErr w:type="gramStart"/>
      <w:r w:rsidRPr="00CD1AD9">
        <w:rPr>
          <w:sz w:val="24"/>
        </w:rPr>
        <w:t>Někteří</w:t>
      </w:r>
      <w:proofErr w:type="gramEnd"/>
      <w:r w:rsidRPr="00CD1AD9">
        <w:rPr>
          <w:sz w:val="24"/>
        </w:rPr>
        <w:t xml:space="preserve"> ze svědků</w:t>
      </w:r>
      <w:r w:rsidR="001C4B43" w:rsidRPr="00CD1AD9">
        <w:rPr>
          <w:sz w:val="24"/>
        </w:rPr>
        <w:t xml:space="preserve"> </w:t>
      </w:r>
      <w:proofErr w:type="gramStart"/>
      <w:r w:rsidR="001C4B43" w:rsidRPr="00CD1AD9">
        <w:rPr>
          <w:sz w:val="24"/>
        </w:rPr>
        <w:t>k</w:t>
      </w:r>
      <w:r w:rsidRPr="00CD1AD9">
        <w:rPr>
          <w:sz w:val="24"/>
        </w:rPr>
        <w:t>teří</w:t>
      </w:r>
      <w:proofErr w:type="gramEnd"/>
      <w:r w:rsidRPr="00CD1AD9">
        <w:rPr>
          <w:sz w:val="24"/>
        </w:rPr>
        <w:t xml:space="preserve"> byli předvedeni na stanici</w:t>
      </w:r>
      <w:r w:rsidR="001C4B43" w:rsidRPr="00CD1AD9">
        <w:rPr>
          <w:sz w:val="24"/>
        </w:rPr>
        <w:t xml:space="preserve"> si ornament náramku nevybavili přesně.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>Prahou hlavním městem České republiky protéká řeka Vltava.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 xml:space="preserve">Za větrného deštivého počasí lanovka nejezdí. 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 xml:space="preserve">Poraďte mi spolehlivý způsob jak nakrájet cibuli bez pláče. </w:t>
      </w:r>
    </w:p>
    <w:p w:rsidR="001C4B43" w:rsidRPr="00CD1AD9" w:rsidRDefault="001850E4" w:rsidP="001C4B43">
      <w:pPr>
        <w:rPr>
          <w:sz w:val="24"/>
        </w:rPr>
      </w:pPr>
      <w:r w:rsidRPr="00CD1AD9">
        <w:rPr>
          <w:sz w:val="24"/>
        </w:rPr>
        <w:t xml:space="preserve">Komisař </w:t>
      </w:r>
      <w:proofErr w:type="gramStart"/>
      <w:r w:rsidRPr="00CD1AD9">
        <w:rPr>
          <w:sz w:val="24"/>
        </w:rPr>
        <w:t>vysvětlil</w:t>
      </w:r>
      <w:r w:rsidR="00CD1AD9">
        <w:rPr>
          <w:sz w:val="24"/>
        </w:rPr>
        <w:t xml:space="preserve"> jakou</w:t>
      </w:r>
      <w:proofErr w:type="gramEnd"/>
      <w:r w:rsidR="001C4B43" w:rsidRPr="00CD1AD9">
        <w:rPr>
          <w:sz w:val="24"/>
        </w:rPr>
        <w:t xml:space="preserve"> roli sehrává žel</w:t>
      </w:r>
      <w:r w:rsidRPr="00CD1AD9">
        <w:rPr>
          <w:sz w:val="24"/>
        </w:rPr>
        <w:t>ez</w:t>
      </w:r>
      <w:r w:rsidR="00CD1AD9">
        <w:rPr>
          <w:sz w:val="24"/>
        </w:rPr>
        <w:t xml:space="preserve">nice v </w:t>
      </w:r>
      <w:r w:rsidRPr="00CD1AD9">
        <w:rPr>
          <w:sz w:val="24"/>
        </w:rPr>
        <w:t>dopravní síti</w:t>
      </w:r>
      <w:r w:rsidR="001C4B43" w:rsidRPr="00CD1AD9">
        <w:rPr>
          <w:sz w:val="24"/>
        </w:rPr>
        <w:t xml:space="preserve"> a vyslovil uspokojení s naším postupem. 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>Víte</w:t>
      </w:r>
      <w:r w:rsidR="001850E4" w:rsidRPr="00CD1AD9">
        <w:rPr>
          <w:sz w:val="24"/>
        </w:rPr>
        <w:t xml:space="preserve"> děti</w:t>
      </w:r>
      <w:r w:rsidRPr="00CD1AD9">
        <w:rPr>
          <w:sz w:val="24"/>
        </w:rPr>
        <w:t xml:space="preserve"> jak poznat buk od habru? </w:t>
      </w:r>
    </w:p>
    <w:p w:rsidR="001C4B43" w:rsidRPr="00CD1AD9" w:rsidRDefault="001850E4" w:rsidP="001C4B43">
      <w:pPr>
        <w:rPr>
          <w:sz w:val="24"/>
        </w:rPr>
      </w:pPr>
      <w:r w:rsidRPr="00CD1AD9">
        <w:rPr>
          <w:sz w:val="24"/>
        </w:rPr>
        <w:t xml:space="preserve">Pokaždé když </w:t>
      </w:r>
      <w:proofErr w:type="gramStart"/>
      <w:r w:rsidRPr="00CD1AD9">
        <w:rPr>
          <w:sz w:val="24"/>
        </w:rPr>
        <w:t>přišel</w:t>
      </w:r>
      <w:proofErr w:type="gramEnd"/>
      <w:r w:rsidR="001C4B43" w:rsidRPr="00CD1AD9">
        <w:rPr>
          <w:sz w:val="24"/>
        </w:rPr>
        <w:t xml:space="preserve"> silně </w:t>
      </w:r>
      <w:proofErr w:type="gramStart"/>
      <w:r w:rsidR="001C4B43" w:rsidRPr="00CD1AD9">
        <w:rPr>
          <w:sz w:val="24"/>
        </w:rPr>
        <w:t>zaklepal</w:t>
      </w:r>
      <w:proofErr w:type="gramEnd"/>
      <w:r w:rsidR="001C4B43" w:rsidRPr="00CD1AD9">
        <w:rPr>
          <w:sz w:val="24"/>
        </w:rPr>
        <w:t xml:space="preserve"> na zadní dveře a halasně pozdravil. </w:t>
      </w:r>
    </w:p>
    <w:p w:rsidR="001C4B43" w:rsidRPr="00CD1AD9" w:rsidRDefault="001C4B43" w:rsidP="001C4B43">
      <w:pPr>
        <w:rPr>
          <w:sz w:val="24"/>
        </w:rPr>
      </w:pPr>
      <w:r w:rsidRPr="00CD1AD9">
        <w:rPr>
          <w:sz w:val="24"/>
        </w:rPr>
        <w:t>Bylo jednou jedno malé kuřátko a to</w:t>
      </w:r>
      <w:r w:rsidR="001850E4" w:rsidRPr="00CD1AD9">
        <w:rPr>
          <w:sz w:val="24"/>
        </w:rPr>
        <w:t xml:space="preserve"> se ztratilo v obilí.</w:t>
      </w:r>
      <w:r w:rsidRPr="00CD1AD9">
        <w:rPr>
          <w:sz w:val="24"/>
        </w:rPr>
        <w:t xml:space="preserve"> X Dostavil se ke mně a to na minutu přesně.</w:t>
      </w:r>
    </w:p>
    <w:p w:rsidR="00B40BD2" w:rsidRPr="00CD1AD9" w:rsidRDefault="001850E4">
      <w:pPr>
        <w:rPr>
          <w:sz w:val="24"/>
        </w:rPr>
      </w:pPr>
      <w:r w:rsidRPr="00CD1AD9">
        <w:rPr>
          <w:sz w:val="24"/>
        </w:rPr>
        <w:t>Volič chce vědět</w:t>
      </w:r>
      <w:r w:rsidR="00B40BD2" w:rsidRPr="00CD1AD9">
        <w:rPr>
          <w:sz w:val="24"/>
        </w:rPr>
        <w:t xml:space="preserve"> co a jak</w:t>
      </w:r>
      <w:r w:rsidRPr="00CD1AD9">
        <w:rPr>
          <w:sz w:val="24"/>
        </w:rPr>
        <w:t>.</w:t>
      </w:r>
    </w:p>
    <w:p w:rsidR="00077A80" w:rsidRPr="00CD1AD9" w:rsidRDefault="001850E4">
      <w:pPr>
        <w:rPr>
          <w:sz w:val="24"/>
        </w:rPr>
      </w:pPr>
      <w:r w:rsidRPr="00CD1AD9">
        <w:rPr>
          <w:sz w:val="24"/>
        </w:rPr>
        <w:t>Rád by se pustil do práce</w:t>
      </w:r>
      <w:r w:rsidR="00EF05CB" w:rsidRPr="00CD1AD9">
        <w:rPr>
          <w:sz w:val="24"/>
        </w:rPr>
        <w:t xml:space="preserve"> ale nevěděl jak</w:t>
      </w:r>
      <w:r w:rsidRPr="00CD1AD9">
        <w:rPr>
          <w:sz w:val="24"/>
        </w:rPr>
        <w:t>.</w:t>
      </w:r>
    </w:p>
    <w:sectPr w:rsidR="00077A80" w:rsidRPr="00CD1AD9" w:rsidSect="00CD1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46"/>
    <w:rsid w:val="00077A80"/>
    <w:rsid w:val="000E4A2B"/>
    <w:rsid w:val="001850E4"/>
    <w:rsid w:val="001C4B43"/>
    <w:rsid w:val="00257105"/>
    <w:rsid w:val="002F2E96"/>
    <w:rsid w:val="003039AA"/>
    <w:rsid w:val="003642D6"/>
    <w:rsid w:val="003B6394"/>
    <w:rsid w:val="003D1EBA"/>
    <w:rsid w:val="003F4758"/>
    <w:rsid w:val="00592395"/>
    <w:rsid w:val="005F3362"/>
    <w:rsid w:val="007B3120"/>
    <w:rsid w:val="0080350D"/>
    <w:rsid w:val="00883C46"/>
    <w:rsid w:val="00A25005"/>
    <w:rsid w:val="00AC7342"/>
    <w:rsid w:val="00B40BD2"/>
    <w:rsid w:val="00CD1AD9"/>
    <w:rsid w:val="00D813F3"/>
    <w:rsid w:val="00DA554B"/>
    <w:rsid w:val="00E4463B"/>
    <w:rsid w:val="00EA46EE"/>
    <w:rsid w:val="00EF05CB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C80EB-447A-40F7-BC87-830190F6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83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163980C0.dotm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Iva Janoušová</cp:lastModifiedBy>
  <cp:revision>2</cp:revision>
  <dcterms:created xsi:type="dcterms:W3CDTF">2015-11-26T13:58:00Z</dcterms:created>
  <dcterms:modified xsi:type="dcterms:W3CDTF">2015-11-26T13:58:00Z</dcterms:modified>
</cp:coreProperties>
</file>