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65" w:rsidRDefault="006C2A65" w:rsidP="00656235">
      <w:pPr>
        <w:spacing w:line="360" w:lineRule="auto"/>
        <w:ind w:left="360"/>
        <w:jc w:val="both"/>
      </w:pPr>
      <w:r>
        <w:rPr>
          <w:b/>
        </w:rPr>
        <w:t>Písemná p</w:t>
      </w:r>
      <w:r w:rsidRPr="00804B91">
        <w:rPr>
          <w:b/>
        </w:rPr>
        <w:t>rezentace</w:t>
      </w:r>
      <w:r>
        <w:t xml:space="preserve"> jedné vyučovací hodiny dle fází </w:t>
      </w:r>
      <w:r w:rsidRPr="00804B91">
        <w:rPr>
          <w:b/>
        </w:rPr>
        <w:t>E-U-R</w:t>
      </w:r>
      <w:r>
        <w:t>.</w:t>
      </w:r>
    </w:p>
    <w:p w:rsidR="006C2A65" w:rsidRDefault="006C2A65" w:rsidP="00656235">
      <w:pPr>
        <w:spacing w:line="360" w:lineRule="auto"/>
        <w:ind w:left="360"/>
        <w:jc w:val="both"/>
      </w:pPr>
    </w:p>
    <w:p w:rsidR="006C2A65" w:rsidRDefault="006C2A65" w:rsidP="00656235">
      <w:pPr>
        <w:spacing w:line="360" w:lineRule="auto"/>
        <w:ind w:left="360"/>
        <w:jc w:val="both"/>
      </w:pPr>
      <w:r w:rsidRPr="00760202">
        <w:rPr>
          <w:b/>
        </w:rPr>
        <w:t>Využití metod kritického myšlení českém jazyce na střední škole</w:t>
      </w:r>
    </w:p>
    <w:p w:rsidR="006C2A65" w:rsidRDefault="006C2A65" w:rsidP="00656235">
      <w:pPr>
        <w:spacing w:line="360" w:lineRule="auto"/>
        <w:ind w:left="360"/>
        <w:jc w:val="both"/>
      </w:pPr>
    </w:p>
    <w:p w:rsidR="006C2A65" w:rsidRDefault="006C2A65" w:rsidP="00656235">
      <w:pPr>
        <w:spacing w:line="360" w:lineRule="auto"/>
        <w:ind w:left="360"/>
        <w:jc w:val="both"/>
      </w:pPr>
      <w:r>
        <w:t>Struktura prezentace:</w:t>
      </w:r>
    </w:p>
    <w:p w:rsidR="006C2A65" w:rsidRDefault="006C2A65" w:rsidP="00656235">
      <w:pPr>
        <w:pStyle w:val="ListParagraph"/>
        <w:numPr>
          <w:ilvl w:val="0"/>
          <w:numId w:val="1"/>
        </w:numPr>
        <w:spacing w:line="360" w:lineRule="auto"/>
        <w:jc w:val="both"/>
      </w:pPr>
      <w:r>
        <w:t>typ střední školy</w:t>
      </w:r>
    </w:p>
    <w:p w:rsidR="006C2A65" w:rsidRDefault="006C2A65" w:rsidP="00656235">
      <w:pPr>
        <w:numPr>
          <w:ilvl w:val="0"/>
          <w:numId w:val="1"/>
        </w:numPr>
        <w:spacing w:line="360" w:lineRule="auto"/>
        <w:jc w:val="both"/>
      </w:pPr>
      <w:r>
        <w:t>ročník</w:t>
      </w:r>
    </w:p>
    <w:p w:rsidR="006C2A65" w:rsidRDefault="006C2A65" w:rsidP="00656235">
      <w:pPr>
        <w:numPr>
          <w:ilvl w:val="0"/>
          <w:numId w:val="1"/>
        </w:numPr>
        <w:spacing w:line="360" w:lineRule="auto"/>
        <w:jc w:val="both"/>
      </w:pPr>
      <w:r>
        <w:t>probíraná látka</w:t>
      </w:r>
    </w:p>
    <w:p w:rsidR="006C2A65" w:rsidRDefault="006C2A65" w:rsidP="00656235">
      <w:pPr>
        <w:numPr>
          <w:ilvl w:val="0"/>
          <w:numId w:val="1"/>
        </w:numPr>
        <w:spacing w:line="360" w:lineRule="auto"/>
        <w:jc w:val="both"/>
      </w:pPr>
      <w:r>
        <w:t>klíčové kompetence</w:t>
      </w:r>
    </w:p>
    <w:p w:rsidR="006C2A65" w:rsidRDefault="006C2A65" w:rsidP="00656235">
      <w:pPr>
        <w:numPr>
          <w:ilvl w:val="0"/>
          <w:numId w:val="1"/>
        </w:numPr>
        <w:spacing w:line="360" w:lineRule="auto"/>
        <w:jc w:val="both"/>
      </w:pPr>
      <w:r>
        <w:t xml:space="preserve">časová dotace </w:t>
      </w:r>
    </w:p>
    <w:p w:rsidR="006C2A65" w:rsidRDefault="006C2A65" w:rsidP="00656235">
      <w:pPr>
        <w:numPr>
          <w:ilvl w:val="0"/>
          <w:numId w:val="1"/>
        </w:numPr>
        <w:spacing w:line="360" w:lineRule="auto"/>
        <w:jc w:val="both"/>
      </w:pPr>
      <w:r>
        <w:t>pomůcky</w:t>
      </w:r>
    </w:p>
    <w:p w:rsidR="006C2A65" w:rsidRDefault="006C2A65" w:rsidP="00656235">
      <w:pPr>
        <w:numPr>
          <w:ilvl w:val="0"/>
          <w:numId w:val="1"/>
        </w:numPr>
        <w:spacing w:line="360" w:lineRule="auto"/>
        <w:jc w:val="both"/>
      </w:pPr>
      <w:r w:rsidRPr="00656235">
        <w:rPr>
          <w:b/>
        </w:rPr>
        <w:t>popis průběhu vyučovací hodiny</w:t>
      </w:r>
      <w:r>
        <w:t xml:space="preserve"> – podle fází E-U</w:t>
      </w:r>
      <w:bookmarkStart w:id="0" w:name="_GoBack"/>
      <w:bookmarkEnd w:id="0"/>
      <w:r>
        <w:t>-R, které jsou naplněny metodami kritického myšlení</w:t>
      </w:r>
    </w:p>
    <w:p w:rsidR="006C2A65" w:rsidRDefault="006C2A65" w:rsidP="00656235"/>
    <w:p w:rsidR="006C2A65" w:rsidRDefault="006C2A65" w:rsidP="00656235">
      <w:r>
        <w:t xml:space="preserve">K prezentaci je nutné </w:t>
      </w:r>
      <w:r w:rsidRPr="00656235">
        <w:rPr>
          <w:b/>
        </w:rPr>
        <w:t>přiložit text/texty</w:t>
      </w:r>
      <w:r>
        <w:t xml:space="preserve"> pro práci v hodině.</w:t>
      </w:r>
    </w:p>
    <w:sectPr w:rsidR="006C2A65" w:rsidSect="009D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234"/>
    <w:multiLevelType w:val="hybridMultilevel"/>
    <w:tmpl w:val="8222DE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8B0"/>
    <w:rsid w:val="00656235"/>
    <w:rsid w:val="006A6096"/>
    <w:rsid w:val="006C2A65"/>
    <w:rsid w:val="00760202"/>
    <w:rsid w:val="00804B91"/>
    <w:rsid w:val="00960149"/>
    <w:rsid w:val="009D046B"/>
    <w:rsid w:val="00D218B0"/>
    <w:rsid w:val="00F3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56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Sisi</cp:lastModifiedBy>
  <cp:revision>4</cp:revision>
  <dcterms:created xsi:type="dcterms:W3CDTF">2017-09-19T04:35:00Z</dcterms:created>
  <dcterms:modified xsi:type="dcterms:W3CDTF">2019-08-29T18:09:00Z</dcterms:modified>
</cp:coreProperties>
</file>