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CB" w:rsidRPr="009D3049" w:rsidRDefault="00885FCB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885FCB" w:rsidRDefault="00885FCB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Правописание гласных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о/ё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D3049">
        <w:rPr>
          <w:rFonts w:ascii="Times New Roman" w:hAnsi="Times New Roman"/>
          <w:b/>
          <w:sz w:val="24"/>
          <w:szCs w:val="24"/>
          <w:lang w:val="ru-RU"/>
        </w:rPr>
        <w:t>после шипящих и ц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 корне слова</w:t>
      </w:r>
    </w:p>
    <w:p w:rsidR="00885FCB" w:rsidRDefault="00885FCB" w:rsidP="009D3049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85FCB" w:rsidRPr="00CB2627" w:rsidRDefault="00885FCB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1. Вставьте пропущенные буквы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или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ё</w:t>
      </w:r>
      <w:r>
        <w:rPr>
          <w:rFonts w:ascii="Times New Roman" w:hAnsi="Times New Roman"/>
          <w:b/>
          <w:sz w:val="24"/>
          <w:szCs w:val="24"/>
          <w:lang w:val="ru-RU"/>
        </w:rPr>
        <w:t>. К каждому слову подберите проверочное слово (при необходимости воспользуйтесь словарем)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Громкий ш...пот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ж..ваный хлеб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современная прич...ска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тяж...лый камень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ч...рствый хлеб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уч...ба в университете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точный сч...т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свиная печ...нка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трудолюбивая пч...лка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натуральный ш...лк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деш...вый товар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ч...рный котенок</w:t>
      </w: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густая ч...лка</w:t>
      </w:r>
    </w:p>
    <w:p w:rsidR="00885FCB" w:rsidRPr="00CB2627" w:rsidRDefault="00885FCB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Вставьте пропущенные буквы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о, е, ё</w:t>
      </w:r>
      <w:r>
        <w:rPr>
          <w:rFonts w:ascii="Times New Roman" w:hAnsi="Times New Roman"/>
          <w:b/>
          <w:sz w:val="24"/>
          <w:szCs w:val="24"/>
          <w:lang w:val="ru-RU"/>
        </w:rPr>
        <w:t>, объясните свой выбор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известный уч...ный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опытный ш..фер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мягкая ш...рстка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вкусный ш...колад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громко ц...котать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кислый крыж...вник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зач...т по морфологии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большая обж...ра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строительный ц...мент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тонкая ч...рточка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новое ш...ссе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осторожный ш...рох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ж...нглировать мячиками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осуществить подж...г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. Вставьте пропущенные гласные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о, е, ё</w:t>
      </w:r>
      <w:r>
        <w:rPr>
          <w:rFonts w:ascii="Times New Roman" w:hAnsi="Times New Roman"/>
          <w:b/>
          <w:sz w:val="24"/>
          <w:szCs w:val="24"/>
          <w:lang w:val="ru-RU"/>
        </w:rPr>
        <w:t>. Объясните правописание слов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Пострадавшие получили сильные ож...ги.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Дежурный быстро разж..г огонь.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Преступник подж...г дом.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Подж...г дома застиг его жителей врасплох.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забыл утюг на брюках и прож...г их.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брюках получился прож...г в форме утюга.</w:t>
      </w:r>
    </w:p>
    <w:p w:rsidR="00885FCB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5FCB" w:rsidRDefault="00885FCB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B2627">
        <w:rPr>
          <w:rFonts w:ascii="Times New Roman" w:hAnsi="Times New Roman"/>
          <w:b/>
          <w:sz w:val="24"/>
          <w:szCs w:val="24"/>
          <w:lang w:val="ru-RU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Составьте рассказ, используя как можно больше слов, в корне которых встречаются сочетания  </w:t>
      </w: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гласных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о/ё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D3049">
        <w:rPr>
          <w:rFonts w:ascii="Times New Roman" w:hAnsi="Times New Roman"/>
          <w:b/>
          <w:sz w:val="24"/>
          <w:szCs w:val="24"/>
          <w:lang w:val="ru-RU"/>
        </w:rPr>
        <w:t>после шипящих и ц</w:t>
      </w:r>
    </w:p>
    <w:p w:rsidR="00885FCB" w:rsidRPr="00CB2627" w:rsidRDefault="00885FCB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5FCB" w:rsidRPr="006A3EEA" w:rsidRDefault="00885FCB" w:rsidP="006A3E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3EEA">
        <w:rPr>
          <w:rFonts w:ascii="Times New Roman" w:hAnsi="Times New Roman"/>
          <w:b/>
          <w:sz w:val="24"/>
          <w:szCs w:val="24"/>
          <w:lang w:val="ru-RU"/>
        </w:rPr>
        <w:t xml:space="preserve">Задание 5.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Перепишите стихотворение, устно объясните написание </w:t>
      </w:r>
      <w:r w:rsidRPr="000D7833">
        <w:rPr>
          <w:rFonts w:ascii="Times New Roman" w:hAnsi="Times New Roman"/>
          <w:b/>
          <w:i/>
          <w:sz w:val="24"/>
          <w:szCs w:val="24"/>
          <w:lang w:val="ru-RU"/>
        </w:rPr>
        <w:t>о, ё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после шипящих</w:t>
      </w:r>
    </w:p>
    <w:p w:rsidR="00885FCB" w:rsidRPr="004C0F6E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4C0F6E">
        <w:rPr>
          <w:rFonts w:ascii="Times New Roman" w:hAnsi="Times New Roman"/>
          <w:sz w:val="24"/>
          <w:szCs w:val="24"/>
          <w:lang w:val="ru-RU"/>
        </w:rPr>
        <w:t xml:space="preserve">Зашипеть захочешь ты, </w:t>
      </w:r>
    </w:p>
    <w:p w:rsidR="00885FCB" w:rsidRPr="004C0F6E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0F6E">
        <w:rPr>
          <w:rFonts w:ascii="Times New Roman" w:hAnsi="Times New Roman"/>
          <w:sz w:val="24"/>
          <w:szCs w:val="24"/>
          <w:lang w:val="ru-RU"/>
        </w:rPr>
        <w:t xml:space="preserve">Букву ё в корне пиши. </w:t>
      </w:r>
    </w:p>
    <w:p w:rsidR="00885FCB" w:rsidRPr="004C0F6E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0F6E">
        <w:rPr>
          <w:rFonts w:ascii="Times New Roman" w:hAnsi="Times New Roman"/>
          <w:sz w:val="24"/>
          <w:szCs w:val="24"/>
          <w:lang w:val="ru-RU"/>
        </w:rPr>
        <w:t xml:space="preserve">Щётка, щёголь, жёлудь, чёлка, </w:t>
      </w:r>
    </w:p>
    <w:p w:rsidR="00885FCB" w:rsidRPr="004C0F6E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0F6E">
        <w:rPr>
          <w:rFonts w:ascii="Times New Roman" w:hAnsi="Times New Roman"/>
          <w:sz w:val="24"/>
          <w:szCs w:val="24"/>
          <w:lang w:val="ru-RU"/>
        </w:rPr>
        <w:t xml:space="preserve">Щёлкнуть, чётко, чёрт и пчёлка. </w:t>
      </w:r>
    </w:p>
    <w:p w:rsidR="00885FCB" w:rsidRPr="004C0F6E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0F6E">
        <w:rPr>
          <w:rFonts w:ascii="Times New Roman" w:hAnsi="Times New Roman"/>
          <w:sz w:val="24"/>
          <w:szCs w:val="24"/>
          <w:lang w:val="ru-RU"/>
        </w:rPr>
        <w:t xml:space="preserve">Но не путай: шов, трущоба, шорох, шоколад, обжора. </w:t>
      </w:r>
    </w:p>
    <w:p w:rsidR="00885FCB" w:rsidRPr="006A3EEA" w:rsidRDefault="00885FCB" w:rsidP="004C0F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0F6E">
        <w:rPr>
          <w:rFonts w:ascii="Times New Roman" w:hAnsi="Times New Roman"/>
          <w:sz w:val="24"/>
          <w:szCs w:val="24"/>
          <w:lang w:val="ru-RU"/>
        </w:rPr>
        <w:t>Ты запомни те слова один раз и навсегда.</w:t>
      </w:r>
    </w:p>
    <w:p w:rsidR="00885FCB" w:rsidRDefault="00885FCB" w:rsidP="006A3E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5FCB" w:rsidRPr="00065795" w:rsidRDefault="00885FCB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85FCB" w:rsidRPr="00065795" w:rsidSect="008152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CB" w:rsidRDefault="00885FCB" w:rsidP="00CB2627">
      <w:pPr>
        <w:spacing w:after="0" w:line="240" w:lineRule="auto"/>
      </w:pPr>
      <w:r>
        <w:separator/>
      </w:r>
    </w:p>
  </w:endnote>
  <w:endnote w:type="continuationSeparator" w:id="0">
    <w:p w:rsidR="00885FCB" w:rsidRDefault="00885FCB" w:rsidP="00C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CB" w:rsidRPr="00CB2627" w:rsidRDefault="00885FCB">
    <w:pPr>
      <w:pStyle w:val="Footer"/>
      <w:jc w:val="right"/>
      <w:rPr>
        <w:rFonts w:ascii="Times New Roman" w:hAnsi="Times New Roman"/>
      </w:rPr>
    </w:pPr>
    <w:r w:rsidRPr="00CB2627">
      <w:rPr>
        <w:rFonts w:ascii="Times New Roman" w:hAnsi="Times New Roman"/>
      </w:rPr>
      <w:fldChar w:fldCharType="begin"/>
    </w:r>
    <w:r w:rsidRPr="00CB2627">
      <w:rPr>
        <w:rFonts w:ascii="Times New Roman" w:hAnsi="Times New Roman"/>
      </w:rPr>
      <w:instrText>PAGE   \* MERGEFORMAT</w:instrText>
    </w:r>
    <w:r w:rsidRPr="00CB262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CB2627">
      <w:rPr>
        <w:rFonts w:ascii="Times New Roman" w:hAnsi="Times New Roman"/>
      </w:rPr>
      <w:fldChar w:fldCharType="end"/>
    </w:r>
  </w:p>
  <w:p w:rsidR="00885FCB" w:rsidRDefault="00885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CB" w:rsidRDefault="00885FCB" w:rsidP="00CB2627">
      <w:pPr>
        <w:spacing w:after="0" w:line="240" w:lineRule="auto"/>
      </w:pPr>
      <w:r>
        <w:separator/>
      </w:r>
    </w:p>
  </w:footnote>
  <w:footnote w:type="continuationSeparator" w:id="0">
    <w:p w:rsidR="00885FCB" w:rsidRDefault="00885FCB" w:rsidP="00CB2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49"/>
    <w:rsid w:val="00016A55"/>
    <w:rsid w:val="00065795"/>
    <w:rsid w:val="000857A5"/>
    <w:rsid w:val="000A1C92"/>
    <w:rsid w:val="000B0EAC"/>
    <w:rsid w:val="000D7833"/>
    <w:rsid w:val="000E0B4E"/>
    <w:rsid w:val="001479B1"/>
    <w:rsid w:val="00173468"/>
    <w:rsid w:val="002F40FD"/>
    <w:rsid w:val="003558A6"/>
    <w:rsid w:val="003B4679"/>
    <w:rsid w:val="00472A71"/>
    <w:rsid w:val="004C0F6E"/>
    <w:rsid w:val="005700A7"/>
    <w:rsid w:val="005B2D97"/>
    <w:rsid w:val="00605A8D"/>
    <w:rsid w:val="006A3EEA"/>
    <w:rsid w:val="007B4813"/>
    <w:rsid w:val="007D70C2"/>
    <w:rsid w:val="00803EF1"/>
    <w:rsid w:val="00815265"/>
    <w:rsid w:val="0085339E"/>
    <w:rsid w:val="00885FCB"/>
    <w:rsid w:val="00976571"/>
    <w:rsid w:val="009D3049"/>
    <w:rsid w:val="00A432BD"/>
    <w:rsid w:val="00B54A8C"/>
    <w:rsid w:val="00C07E0B"/>
    <w:rsid w:val="00C5361C"/>
    <w:rsid w:val="00CB2627"/>
    <w:rsid w:val="00DD766A"/>
    <w:rsid w:val="00E00195"/>
    <w:rsid w:val="00E15466"/>
    <w:rsid w:val="00E963C8"/>
    <w:rsid w:val="00F81A4D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65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6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Oxana</cp:lastModifiedBy>
  <cp:revision>8</cp:revision>
  <dcterms:created xsi:type="dcterms:W3CDTF">2018-08-14T14:46:00Z</dcterms:created>
  <dcterms:modified xsi:type="dcterms:W3CDTF">2018-08-25T14:11:00Z</dcterms:modified>
</cp:coreProperties>
</file>