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D9" w:rsidRPr="009D3049" w:rsidRDefault="007E17D9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7E17D9" w:rsidRDefault="007E17D9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Правописание гласных </w:t>
      </w:r>
      <w:r w:rsidRPr="0004003F">
        <w:rPr>
          <w:rFonts w:ascii="Times New Roman" w:hAnsi="Times New Roman"/>
          <w:b/>
          <w:i/>
          <w:sz w:val="24"/>
          <w:szCs w:val="24"/>
          <w:lang w:val="ru-RU"/>
        </w:rPr>
        <w:t>о/ё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D3049">
        <w:rPr>
          <w:rFonts w:ascii="Times New Roman" w:hAnsi="Times New Roman"/>
          <w:b/>
          <w:sz w:val="24"/>
          <w:szCs w:val="24"/>
          <w:lang w:val="ru-RU"/>
        </w:rPr>
        <w:t>после шипящих и ц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 суффиксах и окончаниях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1. Вставьте пропущенные буквы </w:t>
      </w:r>
      <w:r w:rsidRPr="0004003F">
        <w:rPr>
          <w:rFonts w:ascii="Times New Roman" w:hAnsi="Times New Roman"/>
          <w:b/>
          <w:i/>
          <w:sz w:val="24"/>
          <w:szCs w:val="24"/>
          <w:lang w:val="ru-RU"/>
        </w:rPr>
        <w:t>о, е, ё</w:t>
      </w:r>
      <w:r>
        <w:rPr>
          <w:rFonts w:ascii="Times New Roman" w:hAnsi="Times New Roman"/>
          <w:b/>
          <w:sz w:val="24"/>
          <w:szCs w:val="24"/>
          <w:lang w:val="ru-RU"/>
        </w:rPr>
        <w:t>, объясните свой выбор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резать нож...м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светить свеч...й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съесть пирож...к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молодой стаж...р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сгущ...нное молоко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вооруж...н и опасен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писать карандаш...м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дириж...р оркестра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копч...ный окорок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больная старуш...нка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сокращ...нный рабочий день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состязание борц...в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свиная туш...нка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вкусные копч...ности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мелкая реч...нка</w:t>
      </w:r>
    </w:p>
    <w:p w:rsidR="007E17D9" w:rsidRPr="00D37264" w:rsidRDefault="007E17D9" w:rsidP="009D304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встретить горяч...</w:t>
      </w:r>
    </w:p>
    <w:p w:rsidR="007E17D9" w:rsidRDefault="007E17D9" w:rsidP="009D3049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E17D9" w:rsidRPr="00D37264" w:rsidRDefault="007E17D9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2. Вставьте пропущенные буквы </w:t>
      </w:r>
      <w:r w:rsidRPr="0004003F">
        <w:rPr>
          <w:rFonts w:ascii="Times New Roman" w:hAnsi="Times New Roman"/>
          <w:b/>
          <w:i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или </w:t>
      </w:r>
      <w:r w:rsidRPr="0004003F">
        <w:rPr>
          <w:rFonts w:ascii="Times New Roman" w:hAnsi="Times New Roman"/>
          <w:b/>
          <w:i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>. Объясните свой выбор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конце конц...в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золотое кольц...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этой красавиц...й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дворц...вая площадь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образц...вый порядок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освещенные солнц..м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страница за страниц...й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пять пальц...в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хорошо танц...вать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отц...в дом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несколько перц...в</w:t>
      </w:r>
    </w:p>
    <w:p w:rsidR="007E17D9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чашка с блюдц...м</w:t>
      </w:r>
    </w:p>
    <w:p w:rsidR="007E17D9" w:rsidRPr="0048372E" w:rsidRDefault="007E17D9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салат с яйц...м</w:t>
      </w:r>
    </w:p>
    <w:p w:rsidR="007E17D9" w:rsidRPr="0048372E" w:rsidRDefault="007E17D9" w:rsidP="005D54E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372E">
        <w:rPr>
          <w:rFonts w:ascii="Times New Roman" w:hAnsi="Times New Roman"/>
          <w:b/>
          <w:sz w:val="24"/>
          <w:szCs w:val="24"/>
          <w:lang w:val="ru-RU"/>
        </w:rPr>
        <w:t>Задание 3.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Вставьте пропущенные буквы о или ё в соответствии с правилом</w:t>
      </w:r>
    </w:p>
    <w:p w:rsidR="007E17D9" w:rsidRDefault="007E17D9" w:rsidP="005D54E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D54EA">
        <w:rPr>
          <w:rFonts w:ascii="Times New Roman" w:hAnsi="Times New Roman"/>
          <w:sz w:val="24"/>
          <w:szCs w:val="24"/>
          <w:lang w:val="ru-RU"/>
        </w:rPr>
        <w:t>сильный ож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г руки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 ож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>г паром руку</w:t>
      </w:r>
    </w:p>
    <w:p w:rsidR="007E17D9" w:rsidRDefault="007E17D9" w:rsidP="005D54E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D54EA">
        <w:rPr>
          <w:rFonts w:ascii="Times New Roman" w:hAnsi="Times New Roman"/>
          <w:sz w:val="24"/>
          <w:szCs w:val="24"/>
          <w:lang w:val="ru-RU"/>
        </w:rPr>
        <w:t>обвинение в подж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ге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 подж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>г дом</w:t>
      </w:r>
    </w:p>
    <w:p w:rsidR="007E17D9" w:rsidRDefault="007E17D9" w:rsidP="005D54E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D54EA">
        <w:rPr>
          <w:rFonts w:ascii="Times New Roman" w:hAnsi="Times New Roman"/>
          <w:sz w:val="24"/>
          <w:szCs w:val="24"/>
          <w:lang w:val="ru-RU"/>
        </w:rPr>
        <w:t>переж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г горючего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 переж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>г все дрова</w:t>
      </w:r>
    </w:p>
    <w:p w:rsidR="007E17D9" w:rsidRDefault="007E17D9" w:rsidP="005D54E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D54EA">
        <w:rPr>
          <w:rFonts w:ascii="Times New Roman" w:hAnsi="Times New Roman"/>
          <w:sz w:val="24"/>
          <w:szCs w:val="24"/>
          <w:lang w:val="ru-RU"/>
        </w:rPr>
        <w:t>изж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га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 изж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>г много топлива</w:t>
      </w:r>
    </w:p>
    <w:p w:rsidR="007E17D9" w:rsidRPr="007F5C9A" w:rsidRDefault="007E17D9" w:rsidP="005D54EA">
      <w:pPr>
        <w:jc w:val="both"/>
        <w:rPr>
          <w:rFonts w:ascii="Times New Roman" w:hAnsi="Times New Roman"/>
          <w:sz w:val="24"/>
          <w:szCs w:val="24"/>
        </w:rPr>
      </w:pPr>
      <w:r w:rsidRPr="005D54EA">
        <w:rPr>
          <w:rFonts w:ascii="Times New Roman" w:hAnsi="Times New Roman"/>
          <w:sz w:val="24"/>
          <w:szCs w:val="24"/>
          <w:lang w:val="ru-RU"/>
        </w:rPr>
        <w:t>прож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г кирпича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D54EA">
        <w:rPr>
          <w:rFonts w:ascii="Times New Roman" w:hAnsi="Times New Roman"/>
          <w:sz w:val="24"/>
          <w:szCs w:val="24"/>
          <w:lang w:val="ru-RU"/>
        </w:rPr>
        <w:t xml:space="preserve"> прож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5D54EA">
        <w:rPr>
          <w:rFonts w:ascii="Times New Roman" w:hAnsi="Times New Roman"/>
          <w:sz w:val="24"/>
          <w:szCs w:val="24"/>
          <w:lang w:val="ru-RU"/>
        </w:rPr>
        <w:t>г куртку у костра</w:t>
      </w:r>
      <w:r w:rsidRPr="007F5C9A">
        <w:rPr>
          <w:rFonts w:ascii="Times New Roman" w:hAnsi="Times New Roman"/>
          <w:sz w:val="24"/>
          <w:szCs w:val="24"/>
        </w:rPr>
        <w:t xml:space="preserve">  </w:t>
      </w:r>
    </w:p>
    <w:p w:rsidR="007E17D9" w:rsidRPr="00CB2627" w:rsidRDefault="007E17D9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Образуйте существительные с суффиксом -ок-, -онок-, -онка-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старик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пиджак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жук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мышь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собака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душа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девочка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творог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медведь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ручка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утюг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пирог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Переведите на русский язык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mluvit s otcem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utřít se ručníkem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Němců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ukázat prstem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pět měsíců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setkat se s učitelkou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několik prodavačů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srdce člověka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 naší ulicí</w:t>
      </w:r>
    </w:p>
    <w:p w:rsidR="007E17D9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koncem</w:t>
      </w:r>
    </w:p>
    <w:p w:rsidR="007E17D9" w:rsidRPr="0004003F" w:rsidRDefault="007E17D9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poradit se s prodavačkou</w:t>
      </w:r>
      <w:bookmarkStart w:id="0" w:name="_GoBack"/>
      <w:bookmarkEnd w:id="0"/>
    </w:p>
    <w:sectPr w:rsidR="007E17D9" w:rsidRPr="0004003F" w:rsidSect="00FE64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D9" w:rsidRDefault="007E17D9" w:rsidP="00CB2627">
      <w:pPr>
        <w:spacing w:after="0" w:line="240" w:lineRule="auto"/>
      </w:pPr>
      <w:r>
        <w:separator/>
      </w:r>
    </w:p>
  </w:endnote>
  <w:endnote w:type="continuationSeparator" w:id="0">
    <w:p w:rsidR="007E17D9" w:rsidRDefault="007E17D9" w:rsidP="00C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D9" w:rsidRPr="00CB2627" w:rsidRDefault="007E17D9">
    <w:pPr>
      <w:pStyle w:val="Footer"/>
      <w:jc w:val="right"/>
      <w:rPr>
        <w:rFonts w:ascii="Times New Roman" w:hAnsi="Times New Roman"/>
      </w:rPr>
    </w:pPr>
    <w:r w:rsidRPr="00CB2627">
      <w:rPr>
        <w:rFonts w:ascii="Times New Roman" w:hAnsi="Times New Roman"/>
      </w:rPr>
      <w:fldChar w:fldCharType="begin"/>
    </w:r>
    <w:r w:rsidRPr="00CB2627">
      <w:rPr>
        <w:rFonts w:ascii="Times New Roman" w:hAnsi="Times New Roman"/>
      </w:rPr>
      <w:instrText>PAGE   \* MERGEFORMAT</w:instrText>
    </w:r>
    <w:r w:rsidRPr="00CB262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CB2627">
      <w:rPr>
        <w:rFonts w:ascii="Times New Roman" w:hAnsi="Times New Roman"/>
      </w:rPr>
      <w:fldChar w:fldCharType="end"/>
    </w:r>
  </w:p>
  <w:p w:rsidR="007E17D9" w:rsidRDefault="007E1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D9" w:rsidRDefault="007E17D9" w:rsidP="00CB2627">
      <w:pPr>
        <w:spacing w:after="0" w:line="240" w:lineRule="auto"/>
      </w:pPr>
      <w:r>
        <w:separator/>
      </w:r>
    </w:p>
  </w:footnote>
  <w:footnote w:type="continuationSeparator" w:id="0">
    <w:p w:rsidR="007E17D9" w:rsidRDefault="007E17D9" w:rsidP="00CB2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49"/>
    <w:rsid w:val="00016A55"/>
    <w:rsid w:val="0004003F"/>
    <w:rsid w:val="00065795"/>
    <w:rsid w:val="000857A5"/>
    <w:rsid w:val="000A1C92"/>
    <w:rsid w:val="000B0EAC"/>
    <w:rsid w:val="0011623B"/>
    <w:rsid w:val="001454AB"/>
    <w:rsid w:val="001479B1"/>
    <w:rsid w:val="00173468"/>
    <w:rsid w:val="002F40FD"/>
    <w:rsid w:val="003558A6"/>
    <w:rsid w:val="003B4679"/>
    <w:rsid w:val="00472A71"/>
    <w:rsid w:val="0048372E"/>
    <w:rsid w:val="004C0F6E"/>
    <w:rsid w:val="005700A7"/>
    <w:rsid w:val="005B2D97"/>
    <w:rsid w:val="005D54EA"/>
    <w:rsid w:val="00605A8D"/>
    <w:rsid w:val="006A3EEA"/>
    <w:rsid w:val="007E17D9"/>
    <w:rsid w:val="007F5C9A"/>
    <w:rsid w:val="00803EF1"/>
    <w:rsid w:val="0085339E"/>
    <w:rsid w:val="00976571"/>
    <w:rsid w:val="009D3049"/>
    <w:rsid w:val="00A432BD"/>
    <w:rsid w:val="00AA1CDB"/>
    <w:rsid w:val="00C07E0B"/>
    <w:rsid w:val="00CB2627"/>
    <w:rsid w:val="00CE3B50"/>
    <w:rsid w:val="00D37264"/>
    <w:rsid w:val="00DD766A"/>
    <w:rsid w:val="00E00195"/>
    <w:rsid w:val="00E15466"/>
    <w:rsid w:val="00E963C8"/>
    <w:rsid w:val="00F81A4D"/>
    <w:rsid w:val="00FD6EE8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16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6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Oxana</cp:lastModifiedBy>
  <cp:revision>5</cp:revision>
  <dcterms:created xsi:type="dcterms:W3CDTF">2018-08-14T16:35:00Z</dcterms:created>
  <dcterms:modified xsi:type="dcterms:W3CDTF">2018-08-25T14:11:00Z</dcterms:modified>
</cp:coreProperties>
</file>