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6B18" w14:textId="0E0C168B" w:rsidR="002F0B76" w:rsidRDefault="00AF131B" w:rsidP="00312A2A">
      <w:pPr>
        <w:pStyle w:val="Nadpis1"/>
        <w:jc w:val="center"/>
      </w:pPr>
      <w:r>
        <w:t>День москвича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Содержание"/>
      </w:tblPr>
      <w:tblGrid>
        <w:gridCol w:w="2785"/>
        <w:gridCol w:w="6951"/>
      </w:tblGrid>
      <w:tr w:rsidR="002F0B76" w14:paraId="7E95E22A" w14:textId="77777777" w:rsidTr="00312A2A">
        <w:trPr>
          <w:trHeight w:val="522"/>
          <w:tblHeader/>
        </w:trPr>
        <w:tc>
          <w:tcPr>
            <w:tcW w:w="2785" w:type="dxa"/>
            <w:shd w:val="clear" w:color="auto" w:fill="365F91" w:themeFill="accent1" w:themeFillShade="BF"/>
            <w:vAlign w:val="center"/>
          </w:tcPr>
          <w:p w14:paraId="3E20523C" w14:textId="61D42D58" w:rsidR="002F0B76" w:rsidRPr="00AF131B" w:rsidRDefault="00AF131B">
            <w:pPr>
              <w:pStyle w:val="Nadpis2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Время</w:t>
            </w:r>
          </w:p>
        </w:tc>
        <w:tc>
          <w:tcPr>
            <w:tcW w:w="6951" w:type="dxa"/>
            <w:shd w:val="clear" w:color="auto" w:fill="365F91" w:themeFill="accent1" w:themeFillShade="BF"/>
            <w:vAlign w:val="center"/>
          </w:tcPr>
          <w:p w14:paraId="78FF8B74" w14:textId="54B64F71" w:rsidR="002F0B76" w:rsidRDefault="00AF131B">
            <w:pPr>
              <w:pStyle w:val="Nadpis2"/>
            </w:pPr>
            <w:r>
              <w:t>Что делал</w:t>
            </w:r>
          </w:p>
        </w:tc>
      </w:tr>
      <w:tr w:rsidR="002F0B76" w14:paraId="43868834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57125D5E" w14:textId="73742197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06:45</w:t>
            </w:r>
          </w:p>
        </w:tc>
        <w:tc>
          <w:tcPr>
            <w:tcW w:w="6951" w:type="dxa"/>
            <w:vAlign w:val="center"/>
          </w:tcPr>
          <w:p w14:paraId="7694BF94" w14:textId="35A1F2A3" w:rsidR="002F0B76" w:rsidRDefault="002F0B76"/>
        </w:tc>
      </w:tr>
      <w:tr w:rsidR="002F0B76" w14:paraId="4023FC80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1B23FB0D" w14:textId="4074AE29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07:22</w:t>
            </w:r>
          </w:p>
        </w:tc>
        <w:tc>
          <w:tcPr>
            <w:tcW w:w="6951" w:type="dxa"/>
            <w:vAlign w:val="center"/>
          </w:tcPr>
          <w:p w14:paraId="4E62D220" w14:textId="20E62D4F" w:rsidR="002F0B76" w:rsidRDefault="002F0B76"/>
        </w:tc>
      </w:tr>
      <w:tr w:rsidR="00AF131B" w14:paraId="7091A4D6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6463CCDA" w14:textId="773F7A74" w:rsidR="00AF131B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На чём автор добирается на работу?</w:t>
            </w:r>
          </w:p>
        </w:tc>
        <w:tc>
          <w:tcPr>
            <w:tcW w:w="6951" w:type="dxa"/>
            <w:vAlign w:val="center"/>
          </w:tcPr>
          <w:p w14:paraId="63B6A2D5" w14:textId="3964FE3A" w:rsidR="00AF131B" w:rsidRDefault="00AF131B"/>
        </w:tc>
      </w:tr>
      <w:tr w:rsidR="002F0B76" w14:paraId="5AE96434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3F9AA366" w14:textId="56EF69C9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08:30</w:t>
            </w:r>
          </w:p>
        </w:tc>
        <w:tc>
          <w:tcPr>
            <w:tcW w:w="6951" w:type="dxa"/>
            <w:vAlign w:val="center"/>
          </w:tcPr>
          <w:p w14:paraId="2A7B6549" w14:textId="7279B855" w:rsidR="002F0B76" w:rsidRDefault="002F0B76"/>
        </w:tc>
      </w:tr>
      <w:tr w:rsidR="00AF131B" w14:paraId="556C6ADA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1ABF4B7E" w14:textId="6008454C" w:rsidR="00AF131B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Что автор съел на обед?</w:t>
            </w:r>
          </w:p>
        </w:tc>
        <w:tc>
          <w:tcPr>
            <w:tcW w:w="6951" w:type="dxa"/>
            <w:vAlign w:val="center"/>
          </w:tcPr>
          <w:p w14:paraId="37BFD573" w14:textId="42A176BC" w:rsidR="00AF131B" w:rsidRDefault="00AF131B"/>
        </w:tc>
      </w:tr>
      <w:tr w:rsidR="002F0B76" w14:paraId="06D3B5BF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46B6120E" w14:textId="3385B931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18:32</w:t>
            </w:r>
          </w:p>
        </w:tc>
        <w:tc>
          <w:tcPr>
            <w:tcW w:w="6951" w:type="dxa"/>
            <w:vAlign w:val="center"/>
          </w:tcPr>
          <w:p w14:paraId="51DF83E4" w14:textId="4754ECD4" w:rsidR="002F0B76" w:rsidRDefault="002F0B76"/>
        </w:tc>
      </w:tr>
      <w:tr w:rsidR="002F0B76" w14:paraId="179AE482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02F013CB" w14:textId="2C24FB44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20:46</w:t>
            </w:r>
          </w:p>
        </w:tc>
        <w:tc>
          <w:tcPr>
            <w:tcW w:w="6951" w:type="dxa"/>
            <w:vAlign w:val="center"/>
          </w:tcPr>
          <w:p w14:paraId="4F33F716" w14:textId="200E5563" w:rsidR="002F0B76" w:rsidRDefault="002F0B76"/>
        </w:tc>
      </w:tr>
      <w:tr w:rsidR="002F0B76" w14:paraId="77755E20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2C3D0DB8" w14:textId="67FF5991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21:37</w:t>
            </w:r>
          </w:p>
        </w:tc>
        <w:tc>
          <w:tcPr>
            <w:tcW w:w="6951" w:type="dxa"/>
            <w:vAlign w:val="center"/>
          </w:tcPr>
          <w:p w14:paraId="3D44120D" w14:textId="60EE7EAB" w:rsidR="002F0B76" w:rsidRDefault="002F0B76"/>
        </w:tc>
      </w:tr>
      <w:tr w:rsidR="002F0B76" w14:paraId="3CE6F0D7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6CA8F6EC" w14:textId="6EBD71DC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22:35</w:t>
            </w:r>
          </w:p>
        </w:tc>
        <w:tc>
          <w:tcPr>
            <w:tcW w:w="6951" w:type="dxa"/>
            <w:vAlign w:val="center"/>
          </w:tcPr>
          <w:p w14:paraId="29159AF8" w14:textId="15E80C6F" w:rsidR="002F0B76" w:rsidRDefault="002F0B76"/>
        </w:tc>
      </w:tr>
      <w:tr w:rsidR="002F0B76" w14:paraId="7E8A737B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02B22C4B" w14:textId="307AA4B5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22:4</w:t>
            </w:r>
            <w:r w:rsidR="00590291">
              <w:rPr>
                <w:sz w:val="32"/>
                <w:szCs w:val="40"/>
              </w:rPr>
              <w:t>4</w:t>
            </w:r>
          </w:p>
        </w:tc>
        <w:tc>
          <w:tcPr>
            <w:tcW w:w="6951" w:type="dxa"/>
            <w:vAlign w:val="center"/>
          </w:tcPr>
          <w:p w14:paraId="0859F7F7" w14:textId="4C0FD195" w:rsidR="002F0B76" w:rsidRDefault="002F0B76"/>
        </w:tc>
      </w:tr>
      <w:tr w:rsidR="002F0B76" w14:paraId="7E880D11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207D21B9" w14:textId="4C5F8572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12:01</w:t>
            </w:r>
            <w:r w:rsidR="006624C5">
              <w:rPr>
                <w:sz w:val="32"/>
                <w:szCs w:val="40"/>
              </w:rPr>
              <w:t xml:space="preserve"> </w:t>
            </w:r>
          </w:p>
        </w:tc>
        <w:tc>
          <w:tcPr>
            <w:tcW w:w="6951" w:type="dxa"/>
            <w:vAlign w:val="center"/>
          </w:tcPr>
          <w:p w14:paraId="7B837E0F" w14:textId="7F9D2E8D" w:rsidR="002F0B76" w:rsidRDefault="002F0B76"/>
        </w:tc>
      </w:tr>
      <w:tr w:rsidR="002F0B76" w14:paraId="32F78797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446A3CB0" w14:textId="58438DE8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12:40</w:t>
            </w:r>
          </w:p>
        </w:tc>
        <w:tc>
          <w:tcPr>
            <w:tcW w:w="6951" w:type="dxa"/>
            <w:vAlign w:val="center"/>
          </w:tcPr>
          <w:p w14:paraId="3AA6FAFD" w14:textId="632E3B13" w:rsidR="002F0B76" w:rsidRDefault="002F0B76"/>
        </w:tc>
      </w:tr>
      <w:tr w:rsidR="002F0B76" w14:paraId="3FE9F207" w14:textId="77777777" w:rsidTr="00312A2A">
        <w:trPr>
          <w:trHeight w:val="720"/>
        </w:trPr>
        <w:tc>
          <w:tcPr>
            <w:tcW w:w="2785" w:type="dxa"/>
            <w:vAlign w:val="center"/>
          </w:tcPr>
          <w:p w14:paraId="5D1970DD" w14:textId="27A8C2CF" w:rsidR="002F0B76" w:rsidRPr="00AF131B" w:rsidRDefault="00AF131B">
            <w:pPr>
              <w:pStyle w:val="Nadpis3"/>
              <w:rPr>
                <w:sz w:val="32"/>
                <w:szCs w:val="40"/>
              </w:rPr>
            </w:pPr>
            <w:r w:rsidRPr="00AF131B">
              <w:rPr>
                <w:sz w:val="32"/>
                <w:szCs w:val="40"/>
              </w:rPr>
              <w:t>Что даёт автору оптимизм?</w:t>
            </w:r>
          </w:p>
        </w:tc>
        <w:tc>
          <w:tcPr>
            <w:tcW w:w="6951" w:type="dxa"/>
            <w:vAlign w:val="center"/>
          </w:tcPr>
          <w:p w14:paraId="340BB34A" w14:textId="387E5FCE" w:rsidR="002F0B76" w:rsidRDefault="002F0B76"/>
        </w:tc>
      </w:tr>
    </w:tbl>
    <w:p w14:paraId="508E83C7" w14:textId="77777777" w:rsidR="002F0B76" w:rsidRDefault="002F0B76"/>
    <w:sectPr w:rsidR="002F0B76" w:rsidSect="00702E1D">
      <w:footerReference w:type="default" r:id="rId7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325F" w14:textId="77777777" w:rsidR="008E00F6" w:rsidRDefault="008E00F6">
      <w:pPr>
        <w:spacing w:before="0" w:after="0"/>
      </w:pPr>
      <w:r>
        <w:separator/>
      </w:r>
    </w:p>
  </w:endnote>
  <w:endnote w:type="continuationSeparator" w:id="0">
    <w:p w14:paraId="7E1AEF04" w14:textId="77777777" w:rsidR="008E00F6" w:rsidRDefault="008E00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D065E" w14:textId="77777777" w:rsidR="002F0B76" w:rsidRDefault="00041F09">
        <w:pPr>
          <w:pStyle w:val="Zpat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02E1D">
          <w:rPr>
            <w:noProof/>
            <w:lang w:bidi="ru-RU"/>
          </w:rPr>
          <w:t>3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EECA" w14:textId="77777777" w:rsidR="008E00F6" w:rsidRDefault="008E00F6">
      <w:pPr>
        <w:spacing w:before="0" w:after="0"/>
      </w:pPr>
      <w:r>
        <w:separator/>
      </w:r>
    </w:p>
  </w:footnote>
  <w:footnote w:type="continuationSeparator" w:id="0">
    <w:p w14:paraId="747C6385" w14:textId="77777777" w:rsidR="008E00F6" w:rsidRDefault="008E00F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1B"/>
    <w:rsid w:val="00041F09"/>
    <w:rsid w:val="002F0B76"/>
    <w:rsid w:val="00312A2A"/>
    <w:rsid w:val="004F643F"/>
    <w:rsid w:val="00590291"/>
    <w:rsid w:val="006624C5"/>
    <w:rsid w:val="00702E1D"/>
    <w:rsid w:val="008E00F6"/>
    <w:rsid w:val="009E729E"/>
    <w:rsid w:val="00AF131B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79C3F"/>
  <w15:docId w15:val="{09595050-52A8-4CC4-9D4A-FBE4C4A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Nadpis2">
    <w:name w:val="heading 2"/>
    <w:basedOn w:val="Normln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Nadpis3">
    <w:name w:val="heading 3"/>
    <w:basedOn w:val="Normln"/>
    <w:uiPriority w:val="9"/>
    <w:qFormat/>
    <w:pPr>
      <w:outlineLvl w:val="2"/>
    </w:pPr>
    <w:rPr>
      <w:b/>
      <w:color w:val="404040" w:themeColor="text1" w:themeTint="BF"/>
    </w:rPr>
  </w:style>
  <w:style w:type="paragraph" w:styleId="Nadpis4">
    <w:name w:val="heading 4"/>
    <w:basedOn w:val="Normln"/>
    <w:link w:val="Nadpis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Mkatabulky">
    <w:name w:val="Table Grid"/>
    <w:basedOn w:val="Normlntabulka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pat">
    <w:name w:val="footer"/>
    <w:basedOn w:val="Normln"/>
    <w:link w:val="ZpatChar"/>
    <w:uiPriority w:val="99"/>
    <w:pPr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pPr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nk\AppData\Roaming\Microsoft\Templates\&#1056;&#1072;&#1089;&#1087;&#1080;&#1089;&#1072;&#1085;&#1080;&#1077;%20&#1082;&#1086;&#1084;&#1072;&#1085;&#1076;&#1080;&#1088;&#1086;&#1074;&#1082;&#1080;%20&#1089;%20&#1075;&#1088;&#1072;&#1092;&#1080;&#1082;&#1086;&#1084;%20&#1074;&#1089;&#1090;&#1088;&#1077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командировки с графиком встреч</Template>
  <TotalTime>28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Savchenko</dc:creator>
  <cp:keywords/>
  <cp:lastModifiedBy>Aneta Čermáková</cp:lastModifiedBy>
  <cp:revision>3</cp:revision>
  <cp:lastPrinted>2020-10-27T12:36:00Z</cp:lastPrinted>
  <dcterms:created xsi:type="dcterms:W3CDTF">2020-10-27T12:23:00Z</dcterms:created>
  <dcterms:modified xsi:type="dcterms:W3CDTF">2021-09-29T19:08:00Z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