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C03D" w14:textId="77777777" w:rsidR="000208F9" w:rsidRDefault="000208F9" w:rsidP="000208F9">
      <w:pPr>
        <w:pStyle w:val="Nadpis1"/>
        <w:jc w:val="center"/>
      </w:pPr>
    </w:p>
    <w:p w14:paraId="5C6CE628" w14:textId="77777777" w:rsidR="000208F9" w:rsidRDefault="000208F9" w:rsidP="000208F9">
      <w:pPr>
        <w:pStyle w:val="Nadpis1"/>
        <w:jc w:val="center"/>
      </w:pPr>
    </w:p>
    <w:p w14:paraId="4E6EDAE4" w14:textId="77777777" w:rsidR="000208F9" w:rsidRDefault="000208F9" w:rsidP="000208F9">
      <w:pPr>
        <w:pStyle w:val="Nadpis1"/>
        <w:jc w:val="center"/>
      </w:pPr>
    </w:p>
    <w:p w14:paraId="43DA5EB4" w14:textId="58C6671E" w:rsidR="00D15223" w:rsidRDefault="000208F9" w:rsidP="000208F9">
      <w:pPr>
        <w:pStyle w:val="Nadpis1"/>
        <w:jc w:val="center"/>
      </w:pPr>
      <w:r>
        <w:t>KATEDRA GEOGRAFIE</w:t>
      </w:r>
    </w:p>
    <w:p w14:paraId="270F171E" w14:textId="77777777" w:rsidR="000208F9" w:rsidRPr="000208F9" w:rsidRDefault="000208F9" w:rsidP="000208F9">
      <w:pPr>
        <w:rPr>
          <w:lang w:eastAsia="ar-SA"/>
        </w:rPr>
      </w:pPr>
    </w:p>
    <w:p w14:paraId="4671BCD9" w14:textId="08F6A761" w:rsidR="000208F9" w:rsidRDefault="000208F9" w:rsidP="000208F9">
      <w:pPr>
        <w:pStyle w:val="Nadpis1"/>
        <w:jc w:val="center"/>
      </w:pPr>
      <w:r w:rsidRPr="000208F9">
        <w:t>Ze0130 Geoinformatika a dálkový průzkum Země</w:t>
      </w:r>
    </w:p>
    <w:p w14:paraId="797FE0AB" w14:textId="77777777" w:rsidR="000208F9" w:rsidRPr="000208F9" w:rsidRDefault="000208F9" w:rsidP="000208F9">
      <w:pPr>
        <w:rPr>
          <w:lang w:eastAsia="ar-SA"/>
        </w:rPr>
      </w:pPr>
    </w:p>
    <w:p w14:paraId="1A0747EE" w14:textId="0DD03360" w:rsidR="000208F9" w:rsidRDefault="000208F9" w:rsidP="000208F9">
      <w:pPr>
        <w:pStyle w:val="Nadpis1"/>
        <w:jc w:val="center"/>
      </w:pPr>
      <w:r>
        <w:t>CVIČENÍ Č. X: Název cvičení</w:t>
      </w:r>
    </w:p>
    <w:p w14:paraId="074F957D" w14:textId="132684F3" w:rsidR="000208F9" w:rsidRDefault="000208F9" w:rsidP="000208F9">
      <w:pPr>
        <w:rPr>
          <w:lang w:eastAsia="ar-SA"/>
        </w:rPr>
      </w:pPr>
    </w:p>
    <w:p w14:paraId="47C71C05" w14:textId="3C8AB911" w:rsidR="000208F9" w:rsidRDefault="000208F9" w:rsidP="000208F9">
      <w:pPr>
        <w:rPr>
          <w:lang w:eastAsia="ar-SA"/>
        </w:rPr>
      </w:pPr>
    </w:p>
    <w:p w14:paraId="30EAA56E" w14:textId="34D94826" w:rsidR="000208F9" w:rsidRDefault="000208F9" w:rsidP="000208F9">
      <w:pPr>
        <w:rPr>
          <w:lang w:eastAsia="ar-SA"/>
        </w:rPr>
      </w:pPr>
    </w:p>
    <w:p w14:paraId="0EB1B5D2" w14:textId="5298EEDD" w:rsidR="000208F9" w:rsidRDefault="000208F9" w:rsidP="000208F9">
      <w:pPr>
        <w:rPr>
          <w:lang w:eastAsia="ar-SA"/>
        </w:rPr>
      </w:pPr>
    </w:p>
    <w:p w14:paraId="50106941" w14:textId="20A2BBB5" w:rsidR="000208F9" w:rsidRDefault="000208F9" w:rsidP="000208F9">
      <w:pPr>
        <w:rPr>
          <w:lang w:eastAsia="ar-SA"/>
        </w:rPr>
      </w:pPr>
    </w:p>
    <w:p w14:paraId="1E07C11C" w14:textId="2A88050C" w:rsidR="000208F9" w:rsidRDefault="000208F9" w:rsidP="000208F9">
      <w:pPr>
        <w:rPr>
          <w:lang w:eastAsia="ar-SA"/>
        </w:rPr>
      </w:pPr>
    </w:p>
    <w:p w14:paraId="3F3667D7" w14:textId="253A6BB7" w:rsidR="000208F9" w:rsidRDefault="000208F9" w:rsidP="000208F9">
      <w:pPr>
        <w:rPr>
          <w:lang w:eastAsia="ar-SA"/>
        </w:rPr>
      </w:pPr>
    </w:p>
    <w:p w14:paraId="4D42FF55" w14:textId="673707DE" w:rsidR="000208F9" w:rsidRDefault="000208F9" w:rsidP="000208F9">
      <w:pPr>
        <w:rPr>
          <w:lang w:eastAsia="ar-SA"/>
        </w:rPr>
      </w:pPr>
    </w:p>
    <w:p w14:paraId="4535C19D" w14:textId="3A518871" w:rsidR="000208F9" w:rsidRDefault="000208F9" w:rsidP="000208F9">
      <w:pPr>
        <w:rPr>
          <w:lang w:eastAsia="ar-SA"/>
        </w:rPr>
      </w:pPr>
    </w:p>
    <w:p w14:paraId="64EC19CF" w14:textId="77777777" w:rsidR="000208F9" w:rsidRDefault="000208F9" w:rsidP="000208F9">
      <w:pPr>
        <w:rPr>
          <w:lang w:eastAsia="ar-SA"/>
        </w:rPr>
      </w:pPr>
    </w:p>
    <w:p w14:paraId="1ED4ADB1" w14:textId="60182F66" w:rsidR="000208F9" w:rsidRDefault="000208F9" w:rsidP="000208F9">
      <w:pPr>
        <w:rPr>
          <w:lang w:eastAsia="ar-SA"/>
        </w:rPr>
      </w:pPr>
    </w:p>
    <w:p w14:paraId="1ADF3C91" w14:textId="02EF7251" w:rsidR="000208F9" w:rsidRDefault="000208F9" w:rsidP="000208F9">
      <w:pPr>
        <w:rPr>
          <w:lang w:eastAsia="ar-SA"/>
        </w:rPr>
      </w:pPr>
      <w:r w:rsidRPr="000208F9">
        <w:rPr>
          <w:b/>
          <w:bCs/>
          <w:lang w:eastAsia="ar-SA"/>
        </w:rPr>
        <w:t>Vypracoval:</w:t>
      </w:r>
      <w:r>
        <w:rPr>
          <w:lang w:eastAsia="ar-SA"/>
        </w:rPr>
        <w:t xml:space="preserve"> Jméno PŘÍJMENÍ</w:t>
      </w:r>
    </w:p>
    <w:p w14:paraId="37012E05" w14:textId="72FCF04C" w:rsidR="000208F9" w:rsidRDefault="000208F9" w:rsidP="000208F9">
      <w:pPr>
        <w:rPr>
          <w:lang w:eastAsia="ar-SA"/>
        </w:rPr>
      </w:pPr>
      <w:r w:rsidRPr="000208F9">
        <w:rPr>
          <w:b/>
          <w:bCs/>
          <w:lang w:eastAsia="ar-SA"/>
        </w:rPr>
        <w:t>UČO:</w:t>
      </w:r>
      <w:r>
        <w:rPr>
          <w:lang w:eastAsia="ar-SA"/>
        </w:rPr>
        <w:t xml:space="preserve"> XXXXX</w:t>
      </w:r>
    </w:p>
    <w:p w14:paraId="6C9B83A0" w14:textId="7019DEF0" w:rsidR="000208F9" w:rsidRDefault="000208F9" w:rsidP="000208F9">
      <w:pPr>
        <w:rPr>
          <w:lang w:eastAsia="ar-SA"/>
        </w:rPr>
      </w:pPr>
      <w:r w:rsidRPr="000208F9">
        <w:rPr>
          <w:b/>
          <w:bCs/>
          <w:lang w:eastAsia="ar-SA"/>
        </w:rPr>
        <w:t>Obor:</w:t>
      </w:r>
      <w:r>
        <w:rPr>
          <w:lang w:eastAsia="ar-SA"/>
        </w:rPr>
        <w:t xml:space="preserve"> zkratka vaší kombinace</w:t>
      </w:r>
    </w:p>
    <w:p w14:paraId="4A8B75DA" w14:textId="55476DE1" w:rsidR="000208F9" w:rsidRDefault="000208F9" w:rsidP="000208F9">
      <w:pPr>
        <w:rPr>
          <w:lang w:eastAsia="ar-SA"/>
        </w:rPr>
      </w:pPr>
      <w:r>
        <w:rPr>
          <w:lang w:eastAsia="ar-SA"/>
        </w:rPr>
        <w:t>Podzim 2021</w:t>
      </w:r>
    </w:p>
    <w:p w14:paraId="73F84976" w14:textId="74874BDB" w:rsidR="000208F9" w:rsidRDefault="000208F9" w:rsidP="00411E16">
      <w:pPr>
        <w:pStyle w:val="Nadpis2"/>
      </w:pPr>
      <w:r>
        <w:lastRenderedPageBreak/>
        <w:t>Zadání</w:t>
      </w:r>
    </w:p>
    <w:p w14:paraId="0575FDA8" w14:textId="1B393EAF" w:rsidR="00411E16" w:rsidRDefault="00411E16" w:rsidP="00411E16">
      <w:pPr>
        <w:pStyle w:val="Odstavecseseznamem"/>
        <w:numPr>
          <w:ilvl w:val="0"/>
          <w:numId w:val="41"/>
        </w:numPr>
        <w:spacing w:after="0" w:line="240" w:lineRule="auto"/>
        <w:rPr>
          <w:lang w:eastAsia="ar-SA"/>
        </w:rPr>
      </w:pPr>
      <w:r>
        <w:rPr>
          <w:lang w:eastAsia="ar-SA"/>
        </w:rPr>
        <w:t>Zde zkopírujete zadání úlohy</w:t>
      </w:r>
    </w:p>
    <w:p w14:paraId="424132DC" w14:textId="5A4903B4" w:rsidR="00411E16" w:rsidRDefault="00411E16">
      <w:pPr>
        <w:spacing w:after="0" w:line="240" w:lineRule="auto"/>
        <w:jc w:val="left"/>
        <w:rPr>
          <w:lang w:eastAsia="ar-SA"/>
        </w:rPr>
      </w:pPr>
    </w:p>
    <w:p w14:paraId="3E1FEBCE" w14:textId="69A60863" w:rsidR="00411E16" w:rsidRDefault="00411E16">
      <w:pPr>
        <w:spacing w:after="0" w:line="240" w:lineRule="auto"/>
        <w:jc w:val="left"/>
        <w:rPr>
          <w:lang w:eastAsia="ar-SA"/>
        </w:rPr>
      </w:pPr>
    </w:p>
    <w:p w14:paraId="219CB3E7" w14:textId="77777777" w:rsidR="00411E16" w:rsidRDefault="00411E16">
      <w:pPr>
        <w:spacing w:after="0" w:line="240" w:lineRule="auto"/>
        <w:jc w:val="left"/>
        <w:rPr>
          <w:lang w:eastAsia="ar-SA"/>
        </w:rPr>
      </w:pPr>
    </w:p>
    <w:p w14:paraId="1EB23B25" w14:textId="7E268D32" w:rsidR="000208F9" w:rsidRDefault="000208F9" w:rsidP="00411E16">
      <w:pPr>
        <w:pStyle w:val="Nadpis2"/>
      </w:pPr>
      <w:r>
        <w:t>Postup</w:t>
      </w:r>
    </w:p>
    <w:p w14:paraId="2803BE43" w14:textId="4061C805" w:rsidR="00411E16" w:rsidRDefault="00411E16" w:rsidP="00411E16">
      <w:pPr>
        <w:pStyle w:val="Odstavecseseznamem"/>
        <w:numPr>
          <w:ilvl w:val="0"/>
          <w:numId w:val="41"/>
        </w:numPr>
        <w:spacing w:after="0" w:line="240" w:lineRule="auto"/>
        <w:rPr>
          <w:lang w:eastAsia="ar-SA"/>
        </w:rPr>
      </w:pPr>
      <w:r>
        <w:rPr>
          <w:lang w:eastAsia="ar-SA"/>
        </w:rPr>
        <w:t>Zde STRUČNĚ popíšete postup při vypracování</w:t>
      </w:r>
    </w:p>
    <w:p w14:paraId="02433812" w14:textId="70290C21" w:rsidR="00411E16" w:rsidRDefault="00411E16" w:rsidP="00411E16">
      <w:pPr>
        <w:spacing w:after="0" w:line="240" w:lineRule="auto"/>
        <w:rPr>
          <w:lang w:eastAsia="ar-SA"/>
        </w:rPr>
      </w:pPr>
    </w:p>
    <w:p w14:paraId="71C3384F" w14:textId="77777777" w:rsidR="00411E16" w:rsidRDefault="00411E16" w:rsidP="00411E16">
      <w:pPr>
        <w:spacing w:after="0" w:line="240" w:lineRule="auto"/>
        <w:rPr>
          <w:lang w:eastAsia="ar-SA"/>
        </w:rPr>
      </w:pPr>
    </w:p>
    <w:p w14:paraId="7092B46E" w14:textId="7D071845" w:rsidR="000208F9" w:rsidRDefault="000208F9" w:rsidP="00411E16">
      <w:pPr>
        <w:pStyle w:val="Nadpis2"/>
      </w:pPr>
      <w:r>
        <w:t>Vypracování</w:t>
      </w:r>
    </w:p>
    <w:p w14:paraId="143B0023" w14:textId="3C702E01" w:rsidR="00411E16" w:rsidRDefault="00411E16" w:rsidP="00411E16">
      <w:pPr>
        <w:pStyle w:val="Odstavecseseznamem"/>
        <w:numPr>
          <w:ilvl w:val="0"/>
          <w:numId w:val="41"/>
        </w:numPr>
        <w:spacing w:after="0" w:line="240" w:lineRule="auto"/>
        <w:rPr>
          <w:lang w:eastAsia="ar-SA"/>
        </w:rPr>
      </w:pPr>
      <w:r>
        <w:rPr>
          <w:lang w:eastAsia="ar-SA"/>
        </w:rPr>
        <w:t>Tu bude mapa a krátce popište, co jde z mapy vyčíst.</w:t>
      </w:r>
    </w:p>
    <w:p w14:paraId="3332E8B2" w14:textId="77777777" w:rsidR="00411E16" w:rsidRDefault="00411E16">
      <w:pPr>
        <w:spacing w:after="0" w:line="240" w:lineRule="auto"/>
        <w:jc w:val="left"/>
        <w:rPr>
          <w:lang w:eastAsia="ar-SA"/>
        </w:rPr>
      </w:pPr>
    </w:p>
    <w:p w14:paraId="7270B160" w14:textId="66EFFB16" w:rsidR="000208F9" w:rsidRDefault="000208F9" w:rsidP="00411E16">
      <w:pPr>
        <w:pStyle w:val="Nadpis2"/>
      </w:pPr>
      <w:r>
        <w:t>Závěr</w:t>
      </w:r>
    </w:p>
    <w:p w14:paraId="1F807055" w14:textId="338FE254" w:rsidR="00411E16" w:rsidRDefault="00411E16" w:rsidP="00411E16">
      <w:pPr>
        <w:pStyle w:val="Odstavecseseznamem"/>
        <w:numPr>
          <w:ilvl w:val="0"/>
          <w:numId w:val="41"/>
        </w:numPr>
        <w:spacing w:after="0" w:line="240" w:lineRule="auto"/>
        <w:rPr>
          <w:lang w:eastAsia="ar-SA"/>
        </w:rPr>
      </w:pPr>
      <w:r>
        <w:rPr>
          <w:lang w:eastAsia="ar-SA"/>
        </w:rPr>
        <w:t xml:space="preserve">Zde napište, jak se Vám cvičení líbilo, kde byly problémy atd. </w:t>
      </w:r>
    </w:p>
    <w:p w14:paraId="5B1536FC" w14:textId="77777777" w:rsidR="00411E16" w:rsidRDefault="00411E16">
      <w:pPr>
        <w:spacing w:after="0" w:line="240" w:lineRule="auto"/>
        <w:jc w:val="left"/>
        <w:rPr>
          <w:lang w:eastAsia="ar-SA"/>
        </w:rPr>
      </w:pPr>
    </w:p>
    <w:p w14:paraId="7AA0B688" w14:textId="31EA894F" w:rsidR="000208F9" w:rsidRDefault="000208F9" w:rsidP="00411E16">
      <w:pPr>
        <w:pStyle w:val="Nadpis2"/>
      </w:pPr>
      <w:r>
        <w:t>Zdroje</w:t>
      </w:r>
    </w:p>
    <w:p w14:paraId="0DA2588B" w14:textId="0DA96F8B" w:rsidR="00411E16" w:rsidRDefault="00411E16" w:rsidP="00411E16">
      <w:pPr>
        <w:pStyle w:val="Odstavecseseznamem"/>
        <w:numPr>
          <w:ilvl w:val="0"/>
          <w:numId w:val="41"/>
        </w:numPr>
        <w:spacing w:after="0" w:line="240" w:lineRule="auto"/>
        <w:rPr>
          <w:lang w:eastAsia="ar-SA"/>
        </w:rPr>
      </w:pPr>
      <w:r>
        <w:rPr>
          <w:lang w:eastAsia="ar-SA"/>
        </w:rPr>
        <w:t>Zde hezky a správně vše o</w:t>
      </w:r>
      <w:r w:rsidR="00993526">
        <w:rPr>
          <w:lang w:eastAsia="ar-SA"/>
        </w:rPr>
        <w:t xml:space="preserve">citujte. </w:t>
      </w:r>
    </w:p>
    <w:p w14:paraId="7EC7E274" w14:textId="77777777" w:rsidR="000208F9" w:rsidRPr="000208F9" w:rsidRDefault="000208F9" w:rsidP="000208F9">
      <w:pPr>
        <w:rPr>
          <w:lang w:eastAsia="ar-SA"/>
        </w:rPr>
      </w:pPr>
    </w:p>
    <w:sectPr w:rsidR="000208F9" w:rsidRPr="000208F9" w:rsidSect="000208F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2F6A" w14:textId="77777777" w:rsidR="000208F9" w:rsidRDefault="000208F9" w:rsidP="0036679C">
      <w:r>
        <w:separator/>
      </w:r>
    </w:p>
    <w:p w14:paraId="0FF4C0F7" w14:textId="77777777" w:rsidR="000208F9" w:rsidRDefault="000208F9"/>
  </w:endnote>
  <w:endnote w:type="continuationSeparator" w:id="0">
    <w:p w14:paraId="55B7A3BF" w14:textId="77777777" w:rsidR="000208F9" w:rsidRDefault="000208F9" w:rsidP="0036679C">
      <w:r>
        <w:continuationSeparator/>
      </w:r>
    </w:p>
    <w:p w14:paraId="0111A969" w14:textId="77777777" w:rsidR="000208F9" w:rsidRDefault="000208F9"/>
  </w:endnote>
  <w:endnote w:type="continuationNotice" w:id="1">
    <w:p w14:paraId="2611185E" w14:textId="77777777" w:rsidR="000208F9" w:rsidRDefault="000208F9" w:rsidP="0036679C"/>
    <w:p w14:paraId="78E085C8" w14:textId="77777777" w:rsidR="000208F9" w:rsidRDefault="00020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6878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C520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FE54" w14:textId="77777777" w:rsidR="000208F9" w:rsidRPr="00A510E1" w:rsidRDefault="000208F9" w:rsidP="0036679C">
      <w:r w:rsidRPr="00A510E1">
        <w:separator/>
      </w:r>
    </w:p>
  </w:footnote>
  <w:footnote w:type="continuationSeparator" w:id="0">
    <w:p w14:paraId="0078EBC4" w14:textId="77777777" w:rsidR="000208F9" w:rsidRDefault="000208F9" w:rsidP="0036679C">
      <w:r>
        <w:continuationSeparator/>
      </w:r>
    </w:p>
    <w:p w14:paraId="39F97F8B" w14:textId="77777777" w:rsidR="000208F9" w:rsidRDefault="000208F9"/>
  </w:footnote>
  <w:footnote w:type="continuationNotice" w:id="1">
    <w:p w14:paraId="6EC30917" w14:textId="77777777" w:rsidR="000208F9" w:rsidRDefault="000208F9" w:rsidP="0036679C"/>
    <w:p w14:paraId="4B409923" w14:textId="77777777" w:rsidR="000208F9" w:rsidRDefault="00020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D024" w14:textId="040ED8AA" w:rsidR="000208F9" w:rsidRDefault="000208F9" w:rsidP="000208F9">
    <w:pPr>
      <w:pStyle w:val="Zhlav"/>
      <w:jc w:val="right"/>
    </w:pPr>
    <w:r>
      <w:t>Jméno PŘÍJMENÍ</w:t>
    </w:r>
  </w:p>
  <w:p w14:paraId="489A9DBE" w14:textId="062F5446" w:rsidR="000208F9" w:rsidRDefault="000208F9" w:rsidP="000208F9">
    <w:pPr>
      <w:pStyle w:val="Zhlav"/>
      <w:jc w:val="right"/>
    </w:pPr>
    <w:r>
      <w:t>Obor</w:t>
    </w:r>
  </w:p>
  <w:p w14:paraId="60C0A9D0" w14:textId="73CA1FC5" w:rsidR="000208F9" w:rsidRDefault="000208F9" w:rsidP="000208F9">
    <w:pPr>
      <w:pStyle w:val="Zhlav"/>
      <w:jc w:val="right"/>
    </w:pPr>
    <w:r>
      <w:t>Podzim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683F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56434AA6" wp14:editId="6E939433">
          <wp:simplePos x="0" y="0"/>
          <wp:positionH relativeFrom="page">
            <wp:posOffset>440690</wp:posOffset>
          </wp:positionH>
          <wp:positionV relativeFrom="page">
            <wp:posOffset>438150</wp:posOffset>
          </wp:positionV>
          <wp:extent cx="927735" cy="640715"/>
          <wp:effectExtent l="0" t="0" r="5715" b="698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A5DA2"/>
    <w:multiLevelType w:val="hybridMultilevel"/>
    <w:tmpl w:val="8D36D960"/>
    <w:lvl w:ilvl="0" w:tplc="DD50E69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26"/>
  </w:num>
  <w:num w:numId="7">
    <w:abstractNumId w:val="13"/>
  </w:num>
  <w:num w:numId="8">
    <w:abstractNumId w:val="24"/>
  </w:num>
  <w:num w:numId="9">
    <w:abstractNumId w:val="11"/>
  </w:num>
  <w:num w:numId="10">
    <w:abstractNumId w:val="23"/>
  </w:num>
  <w:num w:numId="11">
    <w:abstractNumId w:val="21"/>
  </w:num>
  <w:num w:numId="12">
    <w:abstractNumId w:val="25"/>
  </w:num>
  <w:num w:numId="13">
    <w:abstractNumId w:val="4"/>
  </w:num>
  <w:num w:numId="14">
    <w:abstractNumId w:val="30"/>
  </w:num>
  <w:num w:numId="15">
    <w:abstractNumId w:val="33"/>
  </w:num>
  <w:num w:numId="16">
    <w:abstractNumId w:val="20"/>
  </w:num>
  <w:num w:numId="17">
    <w:abstractNumId w:val="7"/>
  </w:num>
  <w:num w:numId="18">
    <w:abstractNumId w:val="29"/>
  </w:num>
  <w:num w:numId="19">
    <w:abstractNumId w:val="1"/>
  </w:num>
  <w:num w:numId="20">
    <w:abstractNumId w:val="32"/>
  </w:num>
  <w:num w:numId="21">
    <w:abstractNumId w:val="28"/>
  </w:num>
  <w:num w:numId="22">
    <w:abstractNumId w:val="0"/>
  </w:num>
  <w:num w:numId="23">
    <w:abstractNumId w:val="19"/>
  </w:num>
  <w:num w:numId="24">
    <w:abstractNumId w:val="12"/>
  </w:num>
  <w:num w:numId="25">
    <w:abstractNumId w:val="27"/>
  </w:num>
  <w:num w:numId="26">
    <w:abstractNumId w:val="9"/>
  </w:num>
  <w:num w:numId="27">
    <w:abstractNumId w:val="14"/>
  </w:num>
  <w:num w:numId="28">
    <w:abstractNumId w:val="10"/>
  </w:num>
  <w:num w:numId="29">
    <w:abstractNumId w:val="2"/>
  </w:num>
  <w:num w:numId="30">
    <w:abstractNumId w:val="31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4"/>
  </w:num>
  <w:num w:numId="36">
    <w:abstractNumId w:val="17"/>
  </w:num>
  <w:num w:numId="37">
    <w:abstractNumId w:val="16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F9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08F9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1E16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5707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3526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749E84"/>
  <w15:docId w15:val="{E7D34081-660F-4BAB-8DB4-C89C8657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la\Downloads\edu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15FAEF63310F4C80745DF1CA234831" ma:contentTypeVersion="13" ma:contentTypeDescription="Vytvoří nový dokument" ma:contentTypeScope="" ma:versionID="c752e763144ead2141dde183a1de7f36">
  <xsd:schema xmlns:xsd="http://www.w3.org/2001/XMLSchema" xmlns:xs="http://www.w3.org/2001/XMLSchema" xmlns:p="http://schemas.microsoft.com/office/2006/metadata/properties" xmlns:ns3="07a37181-e9b5-4b2f-b622-3c9c84602de9" xmlns:ns4="3769c0dd-8346-4b1c-9755-8265cffc5f24" targetNamespace="http://schemas.microsoft.com/office/2006/metadata/properties" ma:root="true" ma:fieldsID="2de931537481772c5b96bd438e92011c" ns3:_="" ns4:_="">
    <xsd:import namespace="07a37181-e9b5-4b2f-b622-3c9c84602de9"/>
    <xsd:import namespace="3769c0dd-8346-4b1c-9755-8265cffc5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37181-e9b5-4b2f-b622-3c9c84602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9c0dd-8346-4b1c-9755-8265cffc5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E6E80-ABB5-43D2-8262-B86DB6069C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documentManagement/types"/>
    <ds:schemaRef ds:uri="http://purl.org/dc/elements/1.1/"/>
    <ds:schemaRef ds:uri="07a37181-e9b5-4b2f-b622-3c9c84602de9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3769c0dd-8346-4b1c-9755-8265cffc5f2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E72A11-0E49-4F2B-87BF-6E74EF6A0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37181-e9b5-4b2f-b622-3c9c84602de9"/>
    <ds:schemaRef ds:uri="3769c0dd-8346-4b1c-9755-8265cffc5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edu_hlavickovy_papir_cz_barva.dotx</Template>
  <TotalTime>15</TotalTime>
  <Pages>2</Pages>
  <Words>72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 Koktavá</cp:lastModifiedBy>
  <cp:revision>3</cp:revision>
  <cp:lastPrinted>2020-01-04T17:40:00Z</cp:lastPrinted>
  <dcterms:created xsi:type="dcterms:W3CDTF">2021-09-21T12:59:00Z</dcterms:created>
  <dcterms:modified xsi:type="dcterms:W3CDTF">2021-09-21T13:14:00Z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0x0101008E15FAEF63310F4C80745DF1CA234831</vt:lpwstr>
  </property>
</Properties>
</file>