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E36AF" w14:textId="77777777" w:rsidR="004F6B73" w:rsidRDefault="004F6B73" w:rsidP="00B33CE7">
      <w:pPr>
        <w:spacing w:after="0" w:line="240" w:lineRule="auto"/>
        <w:rPr>
          <w:rFonts w:asciiTheme="minorHAnsi" w:hAnsiTheme="minorHAnsi" w:cstheme="minorHAnsi"/>
          <w:b/>
          <w:sz w:val="32"/>
          <w:szCs w:val="32"/>
        </w:rPr>
      </w:pPr>
    </w:p>
    <w:p w14:paraId="214FF065" w14:textId="08109F63" w:rsidR="00B33CE7" w:rsidRDefault="00EF0F9C" w:rsidP="00B33CE7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sz w:val="32"/>
          <w:szCs w:val="32"/>
        </w:rPr>
        <w:t>L</w:t>
      </w:r>
      <w:r>
        <w:rPr>
          <w:rFonts w:asciiTheme="minorHAnsi" w:hAnsiTheme="minorHAnsi" w:cstheme="minorHAnsi"/>
          <w:b/>
          <w:sz w:val="32"/>
          <w:szCs w:val="32"/>
          <w:lang w:val="fr-FR"/>
        </w:rPr>
        <w:t>’a</w:t>
      </w:r>
      <w:r w:rsidR="001739DB">
        <w:rPr>
          <w:rFonts w:asciiTheme="minorHAnsi" w:hAnsiTheme="minorHAnsi" w:cstheme="minorHAnsi"/>
          <w:b/>
          <w:sz w:val="32"/>
          <w:szCs w:val="32"/>
          <w:lang w:val="fr-FR"/>
        </w:rPr>
        <w:t xml:space="preserve">rticle </w:t>
      </w:r>
      <w:r w:rsidR="001739DB" w:rsidRPr="001739DB">
        <w:rPr>
          <w:rFonts w:asciiTheme="minorHAnsi" w:hAnsiTheme="minorHAnsi" w:cstheme="minorHAnsi"/>
          <w:bCs/>
          <w:sz w:val="28"/>
          <w:szCs w:val="28"/>
          <w:lang w:val="fr-FR"/>
        </w:rPr>
        <w:t>(</w:t>
      </w:r>
      <w:proofErr w:type="spellStart"/>
      <w:r w:rsidR="001739DB" w:rsidRPr="001739DB">
        <w:rPr>
          <w:rFonts w:asciiTheme="minorHAnsi" w:hAnsiTheme="minorHAnsi" w:cstheme="minorHAnsi"/>
          <w:bCs/>
          <w:sz w:val="28"/>
          <w:szCs w:val="28"/>
          <w:lang w:val="fr-FR"/>
        </w:rPr>
        <w:t>člen</w:t>
      </w:r>
      <w:proofErr w:type="spellEnd"/>
      <w:r w:rsidR="00B33CE7" w:rsidRPr="001739DB">
        <w:rPr>
          <w:rFonts w:asciiTheme="minorHAnsi" w:hAnsiTheme="minorHAnsi" w:cstheme="minorHAnsi"/>
          <w:bCs/>
          <w:sz w:val="28"/>
          <w:szCs w:val="28"/>
        </w:rPr>
        <w:t>)</w:t>
      </w:r>
    </w:p>
    <w:p w14:paraId="7E26DEA8" w14:textId="77777777" w:rsidR="001739DB" w:rsidRPr="001739DB" w:rsidRDefault="001739DB" w:rsidP="001739DB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1739DB">
        <w:rPr>
          <w:rFonts w:asciiTheme="minorHAnsi" w:hAnsiTheme="minorHAnsi" w:cstheme="minorHAnsi"/>
          <w:b/>
          <w:bCs/>
          <w:sz w:val="24"/>
          <w:szCs w:val="24"/>
        </w:rPr>
        <w:t>Article</w:t>
      </w:r>
      <w:proofErr w:type="spellEnd"/>
      <w:r w:rsidRPr="001739D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1739DB">
        <w:rPr>
          <w:rFonts w:asciiTheme="minorHAnsi" w:hAnsiTheme="minorHAnsi" w:cstheme="minorHAnsi"/>
          <w:b/>
          <w:bCs/>
          <w:sz w:val="24"/>
          <w:szCs w:val="24"/>
        </w:rPr>
        <w:t>indéfini</w:t>
      </w:r>
      <w:proofErr w:type="spellEnd"/>
      <w:r w:rsidRPr="001739DB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proofErr w:type="spellStart"/>
      <w:r w:rsidRPr="001739DB">
        <w:rPr>
          <w:rFonts w:asciiTheme="minorHAnsi" w:hAnsiTheme="minorHAnsi" w:cstheme="minorHAnsi"/>
          <w:b/>
          <w:bCs/>
          <w:sz w:val="24"/>
          <w:szCs w:val="24"/>
        </w:rPr>
        <w:t>défini</w:t>
      </w:r>
      <w:proofErr w:type="spellEnd"/>
      <w:r w:rsidRPr="001739DB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proofErr w:type="spellStart"/>
      <w:r w:rsidRPr="001739DB">
        <w:rPr>
          <w:rFonts w:asciiTheme="minorHAnsi" w:hAnsiTheme="minorHAnsi" w:cstheme="minorHAnsi"/>
          <w:b/>
          <w:bCs/>
          <w:sz w:val="24"/>
          <w:szCs w:val="24"/>
        </w:rPr>
        <w:t>partitif</w:t>
      </w:r>
      <w:proofErr w:type="spellEnd"/>
      <w:r w:rsidRPr="001739DB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proofErr w:type="spellStart"/>
      <w:r w:rsidRPr="001739DB">
        <w:rPr>
          <w:rFonts w:asciiTheme="minorHAnsi" w:hAnsiTheme="minorHAnsi" w:cstheme="minorHAnsi"/>
          <w:b/>
          <w:bCs/>
          <w:sz w:val="24"/>
          <w:szCs w:val="24"/>
        </w:rPr>
        <w:t>emploi</w:t>
      </w:r>
      <w:proofErr w:type="spellEnd"/>
      <w:r w:rsidRPr="001739DB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proofErr w:type="spellStart"/>
      <w:r w:rsidRPr="001739DB">
        <w:rPr>
          <w:rFonts w:asciiTheme="minorHAnsi" w:hAnsiTheme="minorHAnsi" w:cstheme="minorHAnsi"/>
          <w:b/>
          <w:bCs/>
          <w:sz w:val="24"/>
          <w:szCs w:val="24"/>
        </w:rPr>
        <w:t>l´article</w:t>
      </w:r>
      <w:proofErr w:type="spellEnd"/>
      <w:r w:rsidRPr="001739DB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proofErr w:type="spellStart"/>
      <w:r w:rsidRPr="001739DB">
        <w:rPr>
          <w:rFonts w:asciiTheme="minorHAnsi" w:hAnsiTheme="minorHAnsi" w:cstheme="minorHAnsi"/>
          <w:b/>
          <w:bCs/>
          <w:sz w:val="24"/>
          <w:szCs w:val="24"/>
        </w:rPr>
        <w:t>omission</w:t>
      </w:r>
      <w:proofErr w:type="spellEnd"/>
      <w:r w:rsidRPr="001739DB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proofErr w:type="spellStart"/>
      <w:r w:rsidRPr="001739DB">
        <w:rPr>
          <w:rFonts w:asciiTheme="minorHAnsi" w:hAnsiTheme="minorHAnsi" w:cstheme="minorHAnsi"/>
          <w:b/>
          <w:bCs/>
          <w:sz w:val="24"/>
          <w:szCs w:val="24"/>
        </w:rPr>
        <w:t>l´article</w:t>
      </w:r>
      <w:proofErr w:type="spellEnd"/>
      <w:r w:rsidRPr="001739DB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proofErr w:type="spellStart"/>
      <w:r w:rsidRPr="001739DB">
        <w:rPr>
          <w:rFonts w:asciiTheme="minorHAnsi" w:hAnsiTheme="minorHAnsi" w:cstheme="minorHAnsi"/>
          <w:b/>
          <w:bCs/>
          <w:sz w:val="24"/>
          <w:szCs w:val="24"/>
        </w:rPr>
        <w:t>répétition</w:t>
      </w:r>
      <w:proofErr w:type="spellEnd"/>
      <w:r w:rsidRPr="001739DB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proofErr w:type="spellStart"/>
      <w:r w:rsidRPr="001739DB">
        <w:rPr>
          <w:rFonts w:asciiTheme="minorHAnsi" w:hAnsiTheme="minorHAnsi" w:cstheme="minorHAnsi"/>
          <w:b/>
          <w:bCs/>
          <w:sz w:val="24"/>
          <w:szCs w:val="24"/>
        </w:rPr>
        <w:t>l´article</w:t>
      </w:r>
      <w:proofErr w:type="spellEnd"/>
    </w:p>
    <w:p w14:paraId="65C8E80C" w14:textId="65A4AAE9" w:rsidR="001739DB" w:rsidRPr="001739DB" w:rsidRDefault="001739DB" w:rsidP="001739D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</w:t>
      </w:r>
      <w:r w:rsidRPr="001739DB">
        <w:rPr>
          <w:rFonts w:asciiTheme="minorHAnsi" w:hAnsiTheme="minorHAnsi" w:cstheme="minorHAnsi"/>
          <w:sz w:val="24"/>
          <w:szCs w:val="24"/>
        </w:rPr>
        <w:t>Člen určitý, neurčitý, dělivý, užití členu,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739DB">
        <w:rPr>
          <w:rFonts w:asciiTheme="minorHAnsi" w:hAnsiTheme="minorHAnsi" w:cstheme="minorHAnsi"/>
          <w:sz w:val="24"/>
          <w:szCs w:val="24"/>
        </w:rPr>
        <w:t>vynechání členu, opakování členu</w:t>
      </w:r>
      <w:r>
        <w:rPr>
          <w:rFonts w:asciiTheme="minorHAnsi" w:hAnsiTheme="minorHAnsi" w:cstheme="minorHAnsi"/>
          <w:sz w:val="24"/>
          <w:szCs w:val="24"/>
        </w:rPr>
        <w:t>)</w:t>
      </w:r>
    </w:p>
    <w:p w14:paraId="61E137FE" w14:textId="4B89AECD" w:rsidR="00B33CE7" w:rsidRDefault="00B33CE7" w:rsidP="00B33CE7">
      <w:pPr>
        <w:spacing w:after="0" w:line="240" w:lineRule="auto"/>
        <w:rPr>
          <w:rFonts w:cstheme="minorHAnsi"/>
          <w:sz w:val="24"/>
          <w:szCs w:val="24"/>
        </w:rPr>
      </w:pPr>
    </w:p>
    <w:p w14:paraId="7C03BB59" w14:textId="77777777" w:rsidR="00622721" w:rsidRPr="00A626D6" w:rsidRDefault="00622721" w:rsidP="00B33CE7">
      <w:pPr>
        <w:spacing w:after="0" w:line="240" w:lineRule="auto"/>
        <w:rPr>
          <w:rFonts w:cstheme="minorHAnsi"/>
          <w:sz w:val="24"/>
          <w:szCs w:val="24"/>
        </w:rPr>
      </w:pPr>
    </w:p>
    <w:p w14:paraId="3243F220" w14:textId="113E7FA8" w:rsidR="00EF5FE3" w:rsidRDefault="00B33CE7" w:rsidP="001739DB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r w:rsidRPr="002A3F79">
        <w:rPr>
          <w:rFonts w:asciiTheme="minorHAnsi" w:hAnsiTheme="minorHAnsi" w:cstheme="minorHAnsi"/>
          <w:b/>
          <w:noProof/>
          <w:sz w:val="22"/>
        </w:rPr>
        <w:drawing>
          <wp:inline distT="0" distB="0" distL="0" distR="0" wp14:anchorId="7B2206F9" wp14:editId="63726602">
            <wp:extent cx="304800" cy="3048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B2708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L</w:t>
      </w:r>
      <w:r w:rsidR="00DB2708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’</w:t>
      </w:r>
      <w:proofErr w:type="spellStart"/>
      <w:r w:rsidR="00DB2708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article</w:t>
      </w:r>
      <w:proofErr w:type="spellEnd"/>
      <w:r w:rsidR="00DB2708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– </w:t>
      </w:r>
      <w:proofErr w:type="spellStart"/>
      <w:r w:rsidR="00DB2708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un</w:t>
      </w:r>
      <w:proofErr w:type="spellEnd"/>
      <w:r w:rsidR="00DB2708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 w:rsidR="00DB2708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déterminant</w:t>
      </w:r>
      <w:proofErr w:type="spellEnd"/>
      <w:r w:rsidR="00DB2708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 w:rsidR="00DB2708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du</w:t>
      </w:r>
      <w:proofErr w:type="spellEnd"/>
      <w:r w:rsidR="00DB2708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 w:rsidR="00DB2708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nom</w:t>
      </w:r>
      <w:proofErr w:type="spellEnd"/>
      <w:r w:rsidR="00DB2708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, </w:t>
      </w:r>
      <w:proofErr w:type="spellStart"/>
      <w:r w:rsidR="00DB2708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il</w:t>
      </w:r>
      <w:proofErr w:type="spellEnd"/>
      <w:r w:rsidR="00DB2708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s</w:t>
      </w:r>
      <w:r w:rsidR="00DB2708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’</w:t>
      </w:r>
      <w:proofErr w:type="spellStart"/>
      <w:r w:rsidR="00DB2708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accorde</w:t>
      </w:r>
      <w:proofErr w:type="spellEnd"/>
      <w:r w:rsidR="00DB2708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en </w:t>
      </w:r>
      <w:proofErr w:type="spellStart"/>
      <w:r w:rsidR="00DB2708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genre</w:t>
      </w:r>
      <w:proofErr w:type="spellEnd"/>
      <w:r w:rsidR="00DB2708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et </w:t>
      </w:r>
      <w:proofErr w:type="spellStart"/>
      <w:r w:rsidR="00DB2708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nombre</w:t>
      </w:r>
      <w:proofErr w:type="spellEnd"/>
      <w:r w:rsidR="00DB2708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 w:rsidR="00DB2708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avec</w:t>
      </w:r>
      <w:proofErr w:type="spellEnd"/>
      <w:r w:rsidR="00DB2708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 w:rsidR="00DB2708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le</w:t>
      </w:r>
      <w:proofErr w:type="spellEnd"/>
      <w:r w:rsidR="00DB2708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 w:rsidR="00DB2708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nom</w:t>
      </w:r>
      <w:proofErr w:type="spellEnd"/>
      <w:r w:rsidR="00DB2708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. </w:t>
      </w:r>
      <w:proofErr w:type="spellStart"/>
      <w:r w:rsidR="00DB2708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Gr</w:t>
      </w:r>
      <w:r w:rsidR="00DB2708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â</w:t>
      </w:r>
      <w:r w:rsidR="00DB2708" w:rsidRPr="00895806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ce</w:t>
      </w:r>
      <w:proofErr w:type="spellEnd"/>
      <w:r w:rsidR="00DB2708" w:rsidRPr="00895806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 xml:space="preserve"> </w:t>
      </w:r>
      <w:r w:rsidR="00DB2708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à</w:t>
      </w:r>
      <w:r w:rsidR="00DB2708" w:rsidRPr="00895806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 xml:space="preserve"> l’</w:t>
      </w:r>
      <w:proofErr w:type="spellStart"/>
      <w:r w:rsidR="00DB2708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article</w:t>
      </w:r>
      <w:proofErr w:type="spellEnd"/>
      <w:r w:rsidR="00DB2708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n</w:t>
      </w:r>
      <w:r w:rsidR="00DB2708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’</w:t>
      </w:r>
      <w:r w:rsidR="00DB2708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importe </w:t>
      </w:r>
      <w:proofErr w:type="spellStart"/>
      <w:r w:rsidR="00DB2708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quelle</w:t>
      </w:r>
      <w:proofErr w:type="spellEnd"/>
      <w:r w:rsidR="00DB2708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 w:rsidR="00DB2708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catégorie</w:t>
      </w:r>
      <w:proofErr w:type="spellEnd"/>
      <w:r w:rsidR="00DB2708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 w:rsidR="00DB2708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grammaticale</w:t>
      </w:r>
      <w:proofErr w:type="spellEnd"/>
      <w:r w:rsidR="00DB2708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 w:rsidR="00DB2708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peut</w:t>
      </w:r>
      <w:proofErr w:type="spellEnd"/>
      <w:r w:rsidR="00DB2708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 w:rsidR="00DB2708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passer</w:t>
      </w:r>
      <w:proofErr w:type="spellEnd"/>
      <w:r w:rsidR="00DB2708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 w:rsidR="00DB2708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dans</w:t>
      </w:r>
      <w:proofErr w:type="spellEnd"/>
      <w:r w:rsidR="00DB2708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la </w:t>
      </w:r>
      <w:proofErr w:type="spellStart"/>
      <w:r w:rsidR="00DB2708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catégorie</w:t>
      </w:r>
      <w:proofErr w:type="spellEnd"/>
      <w:r w:rsidR="00DB2708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 w:rsidR="00DB2708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du</w:t>
      </w:r>
      <w:proofErr w:type="spellEnd"/>
      <w:r w:rsidR="00DB2708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proofErr w:type="gramStart"/>
      <w:r w:rsidR="00DB2708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nom</w:t>
      </w:r>
      <w:proofErr w:type="spellEnd"/>
      <w:r w:rsidR="00DB2708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:</w:t>
      </w:r>
      <w:proofErr w:type="gramEnd"/>
    </w:p>
    <w:p w14:paraId="25B41A36" w14:textId="18E7CA95" w:rsidR="00DB2708" w:rsidRDefault="00DB2708" w:rsidP="001739DB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</w:p>
    <w:p w14:paraId="0F5362A4" w14:textId="3A41A777" w:rsidR="00DB2708" w:rsidRDefault="00DB2708" w:rsidP="001739DB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Le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rire</w:t>
      </w:r>
      <w:proofErr w:type="spellEnd"/>
    </w:p>
    <w:p w14:paraId="03C240BF" w14:textId="31ED116E" w:rsidR="00DB2708" w:rsidRDefault="00DB2708" w:rsidP="001739DB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Le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rouge</w:t>
      </w:r>
    </w:p>
    <w:p w14:paraId="6EC288F1" w14:textId="4062240B" w:rsidR="00DB2708" w:rsidRDefault="00DB2708" w:rsidP="001739DB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Le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pour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et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le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contre</w:t>
      </w:r>
      <w:proofErr w:type="spellEnd"/>
    </w:p>
    <w:p w14:paraId="100D88C0" w14:textId="09C9C220" w:rsidR="00DB2708" w:rsidRDefault="00DB2708" w:rsidP="001739DB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Le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qu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’</w:t>
      </w: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en-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dira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-t-on</w:t>
      </w:r>
    </w:p>
    <w:p w14:paraId="1C28FC8D" w14:textId="05BAD284" w:rsidR="00DB2708" w:rsidRDefault="00DB2708" w:rsidP="001739DB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</w:p>
    <w:p w14:paraId="6B2AB5C4" w14:textId="361C95C1" w:rsidR="00DB2708" w:rsidRPr="00DB2708" w:rsidRDefault="00DB2708" w:rsidP="001739DB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Trois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sortes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de </w:t>
      </w:r>
      <w:proofErr w:type="gram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l</w:t>
      </w: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’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article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:</w:t>
      </w:r>
      <w:proofErr w:type="gram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indéfini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(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un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,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une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, des),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défini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(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le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, la, l</w:t>
      </w: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’</w:t>
      </w: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, les),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partitif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(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du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, de la, de l</w:t>
      </w: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’</w:t>
      </w: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, des)</w:t>
      </w:r>
    </w:p>
    <w:p w14:paraId="00A70276" w14:textId="0A48C0A5" w:rsidR="00EF5FE3" w:rsidRDefault="00EF5FE3" w:rsidP="00EF5FE3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</w:p>
    <w:p w14:paraId="6A9253A8" w14:textId="77777777" w:rsidR="00622721" w:rsidRDefault="00622721" w:rsidP="00EF5FE3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b/>
          <w:bCs/>
          <w:spacing w:val="2"/>
          <w:sz w:val="28"/>
          <w:szCs w:val="28"/>
          <w:shd w:val="clear" w:color="auto" w:fill="FFFFFF"/>
          <w:lang w:eastAsia="cs-CZ"/>
        </w:rPr>
      </w:pPr>
    </w:p>
    <w:p w14:paraId="241325ED" w14:textId="527195F2" w:rsidR="00953B86" w:rsidRDefault="00953B86" w:rsidP="00EF5FE3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b/>
          <w:bCs/>
          <w:spacing w:val="2"/>
          <w:sz w:val="28"/>
          <w:szCs w:val="28"/>
          <w:shd w:val="clear" w:color="auto" w:fill="FFFFFF"/>
          <w:lang w:val="fr-FR" w:eastAsia="cs-CZ"/>
        </w:rPr>
      </w:pPr>
      <w:r w:rsidRPr="00FD436F">
        <w:rPr>
          <w:rFonts w:asciiTheme="minorHAnsi" w:eastAsia="Times New Roman" w:hAnsiTheme="minorHAnsi" w:cstheme="minorHAnsi"/>
          <w:b/>
          <w:bCs/>
          <w:spacing w:val="2"/>
          <w:sz w:val="28"/>
          <w:szCs w:val="28"/>
          <w:shd w:val="clear" w:color="auto" w:fill="FFFFFF"/>
          <w:lang w:eastAsia="cs-CZ"/>
        </w:rPr>
        <w:t>L</w:t>
      </w:r>
      <w:r w:rsidRPr="00FD436F">
        <w:rPr>
          <w:rFonts w:asciiTheme="minorHAnsi" w:eastAsia="Times New Roman" w:hAnsiTheme="minorHAnsi" w:cstheme="minorHAnsi"/>
          <w:b/>
          <w:bCs/>
          <w:spacing w:val="2"/>
          <w:sz w:val="28"/>
          <w:szCs w:val="28"/>
          <w:shd w:val="clear" w:color="auto" w:fill="FFFFFF"/>
          <w:lang w:val="fr-FR" w:eastAsia="cs-CZ"/>
        </w:rPr>
        <w:t>’article indéfini</w:t>
      </w:r>
    </w:p>
    <w:p w14:paraId="2D1B30B9" w14:textId="5C3B299F" w:rsidR="00FD436F" w:rsidRDefault="00FD436F" w:rsidP="00EF5FE3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b/>
          <w:bCs/>
          <w:spacing w:val="2"/>
          <w:sz w:val="28"/>
          <w:szCs w:val="28"/>
          <w:shd w:val="clear" w:color="auto" w:fill="FFFFFF"/>
          <w:lang w:val="fr-FR" w:eastAsia="cs-CZ"/>
        </w:rPr>
      </w:pPr>
    </w:p>
    <w:p w14:paraId="02F3D1B0" w14:textId="77777777" w:rsidR="00FD436F" w:rsidRPr="00856FD7" w:rsidRDefault="00FD436F" w:rsidP="00FD436F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u w:val="single"/>
          <w:shd w:val="clear" w:color="auto" w:fill="FFFFFF"/>
          <w:lang w:eastAsia="cs-CZ"/>
        </w:rPr>
      </w:pPr>
      <w:proofErr w:type="spellStart"/>
      <w:r w:rsidRPr="00856FD7">
        <w:rPr>
          <w:rFonts w:asciiTheme="minorHAnsi" w:eastAsia="Times New Roman" w:hAnsiTheme="minorHAnsi" w:cstheme="minorHAnsi"/>
          <w:spacing w:val="2"/>
          <w:sz w:val="22"/>
          <w:u w:val="single"/>
          <w:shd w:val="clear" w:color="auto" w:fill="FFFFFF"/>
          <w:lang w:eastAsia="cs-CZ"/>
        </w:rPr>
        <w:t>Valeurs</w:t>
      </w:r>
      <w:proofErr w:type="spellEnd"/>
      <w:r w:rsidRPr="00856FD7">
        <w:rPr>
          <w:rFonts w:asciiTheme="minorHAnsi" w:eastAsia="Times New Roman" w:hAnsiTheme="minorHAnsi" w:cstheme="minorHAnsi"/>
          <w:spacing w:val="2"/>
          <w:sz w:val="22"/>
          <w:u w:val="single"/>
          <w:shd w:val="clear" w:color="auto" w:fill="FFFFFF"/>
          <w:lang w:eastAsia="cs-CZ"/>
        </w:rPr>
        <w:t xml:space="preserve"> et </w:t>
      </w:r>
      <w:proofErr w:type="spellStart"/>
      <w:r w:rsidRPr="00856FD7">
        <w:rPr>
          <w:rFonts w:asciiTheme="minorHAnsi" w:eastAsia="Times New Roman" w:hAnsiTheme="minorHAnsi" w:cstheme="minorHAnsi"/>
          <w:spacing w:val="2"/>
          <w:sz w:val="22"/>
          <w:u w:val="single"/>
          <w:shd w:val="clear" w:color="auto" w:fill="FFFFFF"/>
          <w:lang w:eastAsia="cs-CZ"/>
        </w:rPr>
        <w:t>emplois</w:t>
      </w:r>
      <w:proofErr w:type="spellEnd"/>
    </w:p>
    <w:p w14:paraId="5EBFFEB1" w14:textId="77777777" w:rsidR="00FD436F" w:rsidRDefault="00FD436F" w:rsidP="00FD436F">
      <w:pPr>
        <w:pStyle w:val="Funkce"/>
        <w:numPr>
          <w:ilvl w:val="0"/>
          <w:numId w:val="45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Valeur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généralisante</w:t>
      </w:r>
      <w:proofErr w:type="spellEnd"/>
    </w:p>
    <w:p w14:paraId="069AA2A8" w14:textId="77777777" w:rsidR="00FD436F" w:rsidRDefault="00FD436F" w:rsidP="00FD436F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Un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chat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miaule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,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un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chien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aboie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.</w:t>
      </w:r>
    </w:p>
    <w:p w14:paraId="755EC3CC" w14:textId="77777777" w:rsidR="00FD436F" w:rsidRDefault="00FD436F" w:rsidP="00FD436F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</w:p>
    <w:p w14:paraId="4F8A4EDD" w14:textId="77777777" w:rsidR="00FD436F" w:rsidRDefault="00FD436F" w:rsidP="00FD436F">
      <w:pPr>
        <w:pStyle w:val="Funkce"/>
        <w:numPr>
          <w:ilvl w:val="0"/>
          <w:numId w:val="45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Valeur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de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présentation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(on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parle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d</w:t>
      </w: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 xml:space="preserve">’une personne, d’un objet pour la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premiè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re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fois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)</w:t>
      </w:r>
    </w:p>
    <w:p w14:paraId="0800418A" w14:textId="77777777" w:rsidR="00FD436F" w:rsidRDefault="00FD436F" w:rsidP="00FD436F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Un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jeune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homme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a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sonné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à</w:t>
      </w: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ma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porte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ce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proofErr w:type="gram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matin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:</w:t>
      </w:r>
      <w:proofErr w:type="gram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il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venait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me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vendre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des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livres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,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une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encyclopédie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,…</w:t>
      </w:r>
    </w:p>
    <w:p w14:paraId="0CDF0907" w14:textId="77777777" w:rsidR="00FD436F" w:rsidRDefault="00FD436F" w:rsidP="00FD436F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</w:p>
    <w:p w14:paraId="636A065E" w14:textId="77777777" w:rsidR="00FD436F" w:rsidRDefault="00FD436F" w:rsidP="00FD436F">
      <w:pPr>
        <w:pStyle w:val="Funkce"/>
        <w:numPr>
          <w:ilvl w:val="0"/>
          <w:numId w:val="45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Valeur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de l</w:t>
      </w: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’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adjectif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numéral</w:t>
      </w:r>
      <w:proofErr w:type="spellEnd"/>
    </w:p>
    <w:p w14:paraId="75832028" w14:textId="77777777" w:rsidR="00FD436F" w:rsidRDefault="00FD436F" w:rsidP="00FD436F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Il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n</w:t>
      </w: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’</w:t>
      </w: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a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qu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’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un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ami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.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Il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a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un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ami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.</w:t>
      </w:r>
    </w:p>
    <w:p w14:paraId="64B89299" w14:textId="69166B15" w:rsidR="00FD436F" w:rsidRDefault="00FD436F" w:rsidP="00EF5FE3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b/>
          <w:bCs/>
          <w:spacing w:val="2"/>
          <w:sz w:val="28"/>
          <w:szCs w:val="28"/>
          <w:shd w:val="clear" w:color="auto" w:fill="FFFFFF"/>
          <w:lang w:val="fr-FR" w:eastAsia="cs-CZ"/>
        </w:rPr>
      </w:pPr>
    </w:p>
    <w:p w14:paraId="1C16F76C" w14:textId="41A81812" w:rsidR="00FD436F" w:rsidRDefault="00FD436F" w:rsidP="00FD436F">
      <w:pPr>
        <w:pStyle w:val="Funkce"/>
        <w:numPr>
          <w:ilvl w:val="0"/>
          <w:numId w:val="45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proofErr w:type="spellStart"/>
      <w:r w:rsidRPr="00FD436F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Valeur</w:t>
      </w:r>
      <w:proofErr w:type="spellEnd"/>
      <w:r w:rsidRPr="00FD436F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de type</w:t>
      </w: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avec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des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noms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propres</w:t>
      </w:r>
      <w:proofErr w:type="spellEnd"/>
    </w:p>
    <w:p w14:paraId="68B0528A" w14:textId="4F0FDBD1" w:rsidR="00FD436F" w:rsidRDefault="00FD436F" w:rsidP="00FD436F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Un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Rimbaud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est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rare</w:t>
      </w:r>
      <w:proofErr w:type="spellEnd"/>
    </w:p>
    <w:p w14:paraId="2E70B419" w14:textId="6F56B009" w:rsidR="00FD436F" w:rsidRDefault="00FD436F" w:rsidP="00FD436F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M</w:t>
      </w: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ê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me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un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De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Gaulle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ne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serait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pas d</w:t>
      </w: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’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accord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.</w:t>
      </w:r>
    </w:p>
    <w:p w14:paraId="6BAC3769" w14:textId="0B7B8C85" w:rsidR="00FD436F" w:rsidRDefault="00FD436F" w:rsidP="00FD436F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</w:p>
    <w:p w14:paraId="1DCA7D0C" w14:textId="56231DBA" w:rsidR="00FD436F" w:rsidRDefault="00FD436F" w:rsidP="00FD436F">
      <w:pPr>
        <w:pStyle w:val="Funkce"/>
        <w:numPr>
          <w:ilvl w:val="0"/>
          <w:numId w:val="45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Valeur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de partie</w:t>
      </w:r>
    </w:p>
    <w:p w14:paraId="1C383945" w14:textId="51D06878" w:rsidR="00FD436F" w:rsidRDefault="00FD436F" w:rsidP="00FD436F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Avoir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les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cheveux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gris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– mít šedivé </w:t>
      </w:r>
      <w:proofErr w:type="gram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vlasy  X</w:t>
      </w:r>
      <w:proofErr w:type="gram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avoir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des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cheveux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gris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– mít prošedivělé vlasy (ne všechny jsou šedivé)</w:t>
      </w:r>
    </w:p>
    <w:p w14:paraId="4344AFCA" w14:textId="6F54676C" w:rsidR="00FD436F" w:rsidRDefault="00FD436F" w:rsidP="00FD436F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</w:p>
    <w:p w14:paraId="32AFD8C8" w14:textId="269F7D98" w:rsidR="00953B86" w:rsidRDefault="00953B86" w:rsidP="00EF5FE3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</w:p>
    <w:p w14:paraId="44E4E5B3" w14:textId="77777777" w:rsidR="00622721" w:rsidRDefault="00622721" w:rsidP="00953B86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b/>
          <w:bCs/>
          <w:spacing w:val="2"/>
          <w:sz w:val="28"/>
          <w:szCs w:val="28"/>
          <w:shd w:val="clear" w:color="auto" w:fill="FFFFFF"/>
          <w:lang w:eastAsia="cs-CZ"/>
        </w:rPr>
      </w:pPr>
    </w:p>
    <w:p w14:paraId="0D0FF51C" w14:textId="608762C4" w:rsidR="00953B86" w:rsidRPr="00FD436F" w:rsidRDefault="00FD436F" w:rsidP="00953B86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b/>
          <w:bCs/>
          <w:spacing w:val="2"/>
          <w:sz w:val="28"/>
          <w:szCs w:val="28"/>
          <w:shd w:val="clear" w:color="auto" w:fill="FFFFFF"/>
          <w:lang w:eastAsia="cs-CZ"/>
        </w:rPr>
      </w:pPr>
      <w:r w:rsidRPr="00FD436F">
        <w:rPr>
          <w:rFonts w:asciiTheme="minorHAnsi" w:eastAsia="Times New Roman" w:hAnsiTheme="minorHAnsi" w:cstheme="minorHAnsi"/>
          <w:b/>
          <w:bCs/>
          <w:spacing w:val="2"/>
          <w:sz w:val="28"/>
          <w:szCs w:val="28"/>
          <w:shd w:val="clear" w:color="auto" w:fill="FFFFFF"/>
          <w:lang w:eastAsia="cs-CZ"/>
        </w:rPr>
        <w:lastRenderedPageBreak/>
        <w:t>L</w:t>
      </w:r>
      <w:r w:rsidRPr="00FD436F">
        <w:rPr>
          <w:rFonts w:asciiTheme="minorHAnsi" w:eastAsia="Times New Roman" w:hAnsiTheme="minorHAnsi" w:cstheme="minorHAnsi"/>
          <w:b/>
          <w:bCs/>
          <w:spacing w:val="2"/>
          <w:sz w:val="28"/>
          <w:szCs w:val="28"/>
          <w:shd w:val="clear" w:color="auto" w:fill="FFFFFF"/>
          <w:lang w:val="fr-FR" w:eastAsia="cs-CZ"/>
        </w:rPr>
        <w:t>’</w:t>
      </w:r>
      <w:proofErr w:type="spellStart"/>
      <w:r w:rsidRPr="00FD436F">
        <w:rPr>
          <w:rFonts w:asciiTheme="minorHAnsi" w:eastAsia="Times New Roman" w:hAnsiTheme="minorHAnsi" w:cstheme="minorHAnsi"/>
          <w:b/>
          <w:bCs/>
          <w:spacing w:val="2"/>
          <w:sz w:val="28"/>
          <w:szCs w:val="28"/>
          <w:shd w:val="clear" w:color="auto" w:fill="FFFFFF"/>
          <w:lang w:eastAsia="cs-CZ"/>
        </w:rPr>
        <w:t>article</w:t>
      </w:r>
      <w:proofErr w:type="spellEnd"/>
      <w:r w:rsidRPr="00FD436F">
        <w:rPr>
          <w:rFonts w:asciiTheme="minorHAnsi" w:eastAsia="Times New Roman" w:hAnsiTheme="minorHAnsi" w:cstheme="minorHAnsi"/>
          <w:b/>
          <w:bCs/>
          <w:spacing w:val="2"/>
          <w:sz w:val="28"/>
          <w:szCs w:val="28"/>
          <w:shd w:val="clear" w:color="auto" w:fill="FFFFFF"/>
          <w:lang w:eastAsia="cs-CZ"/>
        </w:rPr>
        <w:t xml:space="preserve"> </w:t>
      </w:r>
      <w:proofErr w:type="spellStart"/>
      <w:r w:rsidRPr="00FD436F">
        <w:rPr>
          <w:rFonts w:asciiTheme="minorHAnsi" w:eastAsia="Times New Roman" w:hAnsiTheme="minorHAnsi" w:cstheme="minorHAnsi"/>
          <w:b/>
          <w:bCs/>
          <w:spacing w:val="2"/>
          <w:sz w:val="28"/>
          <w:szCs w:val="28"/>
          <w:shd w:val="clear" w:color="auto" w:fill="FFFFFF"/>
          <w:lang w:eastAsia="cs-CZ"/>
        </w:rPr>
        <w:t>défini</w:t>
      </w:r>
      <w:proofErr w:type="spellEnd"/>
    </w:p>
    <w:p w14:paraId="73782C70" w14:textId="13A5654E" w:rsidR="00EF5FE3" w:rsidRDefault="00EF5FE3" w:rsidP="00EF5FE3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</w:p>
    <w:p w14:paraId="782FF8E1" w14:textId="3F8F78D9" w:rsidR="00856FD7" w:rsidRPr="00856FD7" w:rsidRDefault="00856FD7" w:rsidP="00856FD7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u w:val="single"/>
          <w:shd w:val="clear" w:color="auto" w:fill="FFFFFF"/>
          <w:lang w:eastAsia="cs-CZ"/>
        </w:rPr>
      </w:pPr>
      <w:proofErr w:type="spellStart"/>
      <w:r w:rsidRPr="00856FD7">
        <w:rPr>
          <w:rFonts w:asciiTheme="minorHAnsi" w:eastAsia="Times New Roman" w:hAnsiTheme="minorHAnsi" w:cstheme="minorHAnsi"/>
          <w:spacing w:val="2"/>
          <w:sz w:val="22"/>
          <w:u w:val="single"/>
          <w:shd w:val="clear" w:color="auto" w:fill="FFFFFF"/>
          <w:lang w:eastAsia="cs-CZ"/>
        </w:rPr>
        <w:t>Valeurs</w:t>
      </w:r>
      <w:proofErr w:type="spellEnd"/>
      <w:r w:rsidRPr="00856FD7">
        <w:rPr>
          <w:rFonts w:asciiTheme="minorHAnsi" w:eastAsia="Times New Roman" w:hAnsiTheme="minorHAnsi" w:cstheme="minorHAnsi"/>
          <w:spacing w:val="2"/>
          <w:sz w:val="22"/>
          <w:u w:val="single"/>
          <w:shd w:val="clear" w:color="auto" w:fill="FFFFFF"/>
          <w:lang w:eastAsia="cs-CZ"/>
        </w:rPr>
        <w:t xml:space="preserve"> </w:t>
      </w:r>
      <w:r>
        <w:rPr>
          <w:rFonts w:asciiTheme="minorHAnsi" w:eastAsia="Times New Roman" w:hAnsiTheme="minorHAnsi" w:cstheme="minorHAnsi"/>
          <w:spacing w:val="2"/>
          <w:sz w:val="22"/>
          <w:u w:val="single"/>
          <w:shd w:val="clear" w:color="auto" w:fill="FFFFFF"/>
          <w:lang w:eastAsia="cs-CZ"/>
        </w:rPr>
        <w:t xml:space="preserve">et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u w:val="single"/>
          <w:shd w:val="clear" w:color="auto" w:fill="FFFFFF"/>
          <w:lang w:eastAsia="cs-CZ"/>
        </w:rPr>
        <w:t>emplois</w:t>
      </w:r>
      <w:proofErr w:type="spellEnd"/>
    </w:p>
    <w:p w14:paraId="4B2C16AF" w14:textId="3E2772B9" w:rsidR="00856FD7" w:rsidRDefault="00856FD7" w:rsidP="00856FD7">
      <w:pPr>
        <w:pStyle w:val="Funkce"/>
        <w:numPr>
          <w:ilvl w:val="0"/>
          <w:numId w:val="45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Valeur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généralisante</w:t>
      </w:r>
      <w:proofErr w:type="spellEnd"/>
    </w:p>
    <w:p w14:paraId="0A68F170" w14:textId="076CD1BD" w:rsidR="00856FD7" w:rsidRDefault="00856FD7" w:rsidP="00856FD7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Le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chien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aboie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,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le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chat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miaule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.</w:t>
      </w:r>
    </w:p>
    <w:p w14:paraId="74B6EC9D" w14:textId="69861EDB" w:rsidR="00DD1F34" w:rsidRPr="00DD1F34" w:rsidRDefault="00DD1F34" w:rsidP="00856FD7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L</w:t>
      </w: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’</w:t>
      </w: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avion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est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un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moyen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de transport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tr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è</w:t>
      </w: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s rapide.</w:t>
      </w:r>
    </w:p>
    <w:p w14:paraId="1D30F11F" w14:textId="7AC690CE" w:rsidR="00856FD7" w:rsidRDefault="00856FD7" w:rsidP="00856FD7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</w:p>
    <w:p w14:paraId="2EAE315D" w14:textId="5880D162" w:rsidR="00856FD7" w:rsidRPr="00856FD7" w:rsidRDefault="00856FD7" w:rsidP="00856FD7">
      <w:pPr>
        <w:pStyle w:val="Funkce"/>
        <w:numPr>
          <w:ilvl w:val="0"/>
          <w:numId w:val="45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Valeur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d</w:t>
      </w: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’unicité</w:t>
      </w:r>
    </w:p>
    <w:p w14:paraId="60ED7B16" w14:textId="1DD2402F" w:rsidR="00856FD7" w:rsidRDefault="00856FD7" w:rsidP="00856FD7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 xml:space="preserve">Le Soleil est une étoile, la Terre est une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planè</w:t>
      </w: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te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.</w:t>
      </w:r>
    </w:p>
    <w:p w14:paraId="25F51B79" w14:textId="5E1C4A9F" w:rsidR="00856FD7" w:rsidRDefault="00856FD7" w:rsidP="00856FD7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</w:p>
    <w:p w14:paraId="7E679764" w14:textId="6C317B53" w:rsidR="00856FD7" w:rsidRDefault="00856FD7" w:rsidP="00856FD7">
      <w:pPr>
        <w:pStyle w:val="Funkce"/>
        <w:numPr>
          <w:ilvl w:val="0"/>
          <w:numId w:val="45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Valeur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anaphorique</w:t>
      </w:r>
      <w:proofErr w:type="spellEnd"/>
    </w:p>
    <w:p w14:paraId="41550FFF" w14:textId="2DE4ADE3" w:rsidR="00856FD7" w:rsidRDefault="00856FD7" w:rsidP="00856FD7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J</w:t>
      </w: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’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ai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trouvé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des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clés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dans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la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rue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. Les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clés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se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trouvaient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pr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è</w:t>
      </w: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s d</w:t>
      </w: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’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une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voiture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en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stationnement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.</w:t>
      </w:r>
    </w:p>
    <w:p w14:paraId="38EFA7DF" w14:textId="4FF2365A" w:rsidR="00856FD7" w:rsidRDefault="00856FD7" w:rsidP="00856FD7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</w:p>
    <w:p w14:paraId="1A1C095E" w14:textId="39D1F459" w:rsidR="00856FD7" w:rsidRDefault="00856FD7" w:rsidP="00856FD7">
      <w:pPr>
        <w:pStyle w:val="Funkce"/>
        <w:numPr>
          <w:ilvl w:val="0"/>
          <w:numId w:val="45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Valeur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de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détermination</w:t>
      </w:r>
      <w:proofErr w:type="spellEnd"/>
    </w:p>
    <w:p w14:paraId="4697BD51" w14:textId="1AFBE156" w:rsidR="00856FD7" w:rsidRDefault="00856FD7" w:rsidP="00856FD7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Allez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, les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enfants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, au </w:t>
      </w:r>
      <w:proofErr w:type="gram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lit !</w:t>
      </w:r>
      <w:proofErr w:type="gramEnd"/>
    </w:p>
    <w:p w14:paraId="4C005F42" w14:textId="50C75A9F" w:rsidR="00856FD7" w:rsidRDefault="00856FD7" w:rsidP="00856FD7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Tu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peux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sortir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le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plat qui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est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dans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le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proofErr w:type="gram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four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?</w:t>
      </w:r>
      <w:proofErr w:type="gramEnd"/>
    </w:p>
    <w:p w14:paraId="0AEC7422" w14:textId="0EFCAFA2" w:rsidR="00856FD7" w:rsidRDefault="00856FD7" w:rsidP="00856FD7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Je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t</w:t>
      </w:r>
      <w:r w:rsidR="00E41B22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laisse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les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clés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de la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maison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.</w:t>
      </w:r>
    </w:p>
    <w:p w14:paraId="36D34508" w14:textId="77129A98" w:rsidR="00856FD7" w:rsidRDefault="00856FD7" w:rsidP="00856FD7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</w:p>
    <w:p w14:paraId="1FC1AFFB" w14:textId="5926D385" w:rsidR="00856FD7" w:rsidRDefault="00856FD7" w:rsidP="00856FD7">
      <w:pPr>
        <w:pStyle w:val="Funkce"/>
        <w:numPr>
          <w:ilvl w:val="0"/>
          <w:numId w:val="45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Valeur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démonstrative</w:t>
      </w:r>
      <w:proofErr w:type="spellEnd"/>
    </w:p>
    <w:p w14:paraId="418D7932" w14:textId="7C433171" w:rsidR="00856FD7" w:rsidRDefault="00856FD7" w:rsidP="00856FD7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Passe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-moi la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bouteille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(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cette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bouteille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)</w:t>
      </w:r>
    </w:p>
    <w:p w14:paraId="38CCB55C" w14:textId="388C53E8" w:rsidR="00856FD7" w:rsidRDefault="00856FD7" w:rsidP="00856FD7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</w:p>
    <w:p w14:paraId="7A7BBB9A" w14:textId="3DCFE9B2" w:rsidR="00856FD7" w:rsidRDefault="00856FD7" w:rsidP="00856FD7">
      <w:pPr>
        <w:pStyle w:val="Funkce"/>
        <w:numPr>
          <w:ilvl w:val="0"/>
          <w:numId w:val="45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Valeur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possessive</w:t>
      </w:r>
      <w:proofErr w:type="spellEnd"/>
    </w:p>
    <w:p w14:paraId="6C45147F" w14:textId="2B11C777" w:rsidR="00856FD7" w:rsidRDefault="00856FD7" w:rsidP="00856FD7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Elle a les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cheveux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longs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(ses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cheveux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sont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longs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)</w:t>
      </w:r>
    </w:p>
    <w:p w14:paraId="641DF6FF" w14:textId="70C0D844" w:rsidR="00856FD7" w:rsidRDefault="00856FD7" w:rsidP="00856FD7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</w:p>
    <w:p w14:paraId="69FE6CD3" w14:textId="44080B51" w:rsidR="00DD1F34" w:rsidRPr="00DD1F34" w:rsidRDefault="00856FD7" w:rsidP="00DD1F34">
      <w:pPr>
        <w:pStyle w:val="Funkce"/>
        <w:numPr>
          <w:ilvl w:val="0"/>
          <w:numId w:val="45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Devant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les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noms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de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famille</w:t>
      </w:r>
      <w:proofErr w:type="spellEnd"/>
    </w:p>
    <w:p w14:paraId="7239EC11" w14:textId="5C18894B" w:rsidR="00856FD7" w:rsidRDefault="00856FD7" w:rsidP="00856FD7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Les Martin</w:t>
      </w:r>
    </w:p>
    <w:p w14:paraId="3457EE12" w14:textId="7033DB20" w:rsidR="00DD1F34" w:rsidRDefault="00DD1F34" w:rsidP="00856FD7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</w:p>
    <w:p w14:paraId="106A422E" w14:textId="2CD618F4" w:rsidR="00DD1F34" w:rsidRDefault="00DD1F34" w:rsidP="00DD1F34">
      <w:pPr>
        <w:pStyle w:val="Funkce"/>
        <w:numPr>
          <w:ilvl w:val="0"/>
          <w:numId w:val="45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Pour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désigner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un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type de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personnalité</w:t>
      </w:r>
      <w:proofErr w:type="spellEnd"/>
    </w:p>
    <w:p w14:paraId="2C881F2F" w14:textId="167D21F4" w:rsidR="00DD1F34" w:rsidRDefault="00DD1F34" w:rsidP="00DD1F34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Les Beethoven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sont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rares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.</w:t>
      </w:r>
    </w:p>
    <w:p w14:paraId="598C49F5" w14:textId="0172F0BB" w:rsidR="00DD1F34" w:rsidRDefault="00DD1F34" w:rsidP="00DD1F34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</w:p>
    <w:p w14:paraId="3189ED88" w14:textId="1EE7297D" w:rsidR="00DD1F34" w:rsidRDefault="00DD1F34" w:rsidP="00DD1F34">
      <w:pPr>
        <w:pStyle w:val="Funkce"/>
        <w:numPr>
          <w:ilvl w:val="0"/>
          <w:numId w:val="45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Surnoms</w:t>
      </w:r>
      <w:proofErr w:type="spellEnd"/>
    </w:p>
    <w:p w14:paraId="37B811D9" w14:textId="7038A380" w:rsidR="00DD1F34" w:rsidRDefault="00DD1F34" w:rsidP="00DD1F34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Louis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le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Pieux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, Charles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le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Grand</w:t>
      </w:r>
    </w:p>
    <w:p w14:paraId="6A1F567D" w14:textId="4161BC07" w:rsidR="00856FD7" w:rsidRDefault="00856FD7" w:rsidP="00856FD7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</w:p>
    <w:p w14:paraId="5D772950" w14:textId="7FC5024A" w:rsidR="00856FD7" w:rsidRDefault="00856FD7" w:rsidP="00856FD7">
      <w:pPr>
        <w:pStyle w:val="Funkce"/>
        <w:numPr>
          <w:ilvl w:val="0"/>
          <w:numId w:val="45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Devant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les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noms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d</w:t>
      </w: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’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habitants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de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pays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ou de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villes</w:t>
      </w:r>
      <w:proofErr w:type="spellEnd"/>
    </w:p>
    <w:p w14:paraId="43F5BC7B" w14:textId="1D2C38F5" w:rsidR="00856FD7" w:rsidRDefault="00856FD7" w:rsidP="00856FD7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Les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Parisiens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ont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fait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un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match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nul face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aux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Munichois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.</w:t>
      </w:r>
    </w:p>
    <w:p w14:paraId="4491C7E0" w14:textId="651DD4F7" w:rsidR="00856FD7" w:rsidRDefault="00856FD7" w:rsidP="00856FD7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</w:p>
    <w:p w14:paraId="447FEFBB" w14:textId="5E9C7B45" w:rsidR="00856FD7" w:rsidRDefault="00856FD7" w:rsidP="00856FD7">
      <w:pPr>
        <w:pStyle w:val="Funkce"/>
        <w:numPr>
          <w:ilvl w:val="0"/>
          <w:numId w:val="45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Devant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les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noms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géographiques</w:t>
      </w:r>
      <w:proofErr w:type="spellEnd"/>
    </w:p>
    <w:p w14:paraId="3431E261" w14:textId="3F8BE5DC" w:rsidR="00856FD7" w:rsidRDefault="00856FD7" w:rsidP="00856FD7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Je ne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connais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pas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le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Japon. La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Seine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traverse Paris.</w:t>
      </w:r>
    </w:p>
    <w:p w14:paraId="74FDECA7" w14:textId="6EBA8319" w:rsidR="00856FD7" w:rsidRDefault="00856FD7" w:rsidP="00856FD7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</w:p>
    <w:p w14:paraId="044444AE" w14:textId="6A53C200" w:rsidR="00856FD7" w:rsidRDefault="00856FD7" w:rsidP="00856FD7">
      <w:pPr>
        <w:pStyle w:val="Funkce"/>
        <w:numPr>
          <w:ilvl w:val="0"/>
          <w:numId w:val="45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Devant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les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dates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, les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noms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de f</w:t>
      </w: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ê</w:t>
      </w: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tes, de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saisons</w:t>
      </w:r>
      <w:proofErr w:type="spellEnd"/>
    </w:p>
    <w:p w14:paraId="2A4668BF" w14:textId="356FD7D2" w:rsidR="00856FD7" w:rsidRDefault="00856FD7" w:rsidP="00856FD7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Le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8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mai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,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nous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célébrons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….</w:t>
      </w:r>
    </w:p>
    <w:p w14:paraId="1EB75D05" w14:textId="367753F5" w:rsidR="00856FD7" w:rsidRDefault="00856FD7" w:rsidP="00856FD7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Le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printemps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est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souvent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pluvieux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.</w:t>
      </w:r>
    </w:p>
    <w:p w14:paraId="1ADC9E4C" w14:textId="6D6570C1" w:rsidR="00856FD7" w:rsidRDefault="00856FD7" w:rsidP="00856FD7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lastRenderedPageBreak/>
        <w:t xml:space="preserve">La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Toussaint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tombe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un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lundi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cette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année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.</w:t>
      </w:r>
    </w:p>
    <w:p w14:paraId="67A39F50" w14:textId="31ED1455" w:rsidR="00856FD7" w:rsidRDefault="00856FD7" w:rsidP="00856FD7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</w:p>
    <w:p w14:paraId="6F31D7B8" w14:textId="3A3E5898" w:rsidR="00856FD7" w:rsidRDefault="00856FD7" w:rsidP="00856FD7">
      <w:pPr>
        <w:pStyle w:val="Funkce"/>
        <w:numPr>
          <w:ilvl w:val="0"/>
          <w:numId w:val="45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Devant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les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adjectifs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de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couleur</w:t>
      </w:r>
      <w:proofErr w:type="spellEnd"/>
    </w:p>
    <w:p w14:paraId="04D9849B" w14:textId="0F0EA230" w:rsidR="00856FD7" w:rsidRDefault="00856FD7" w:rsidP="00856FD7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Le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bleu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est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sa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couleur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préférée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.</w:t>
      </w:r>
    </w:p>
    <w:p w14:paraId="3F70D684" w14:textId="3C58F81C" w:rsidR="00856FD7" w:rsidRDefault="00856FD7" w:rsidP="00856FD7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</w:p>
    <w:p w14:paraId="3C332F53" w14:textId="1309CB34" w:rsidR="00856FD7" w:rsidRDefault="00856FD7" w:rsidP="00856FD7">
      <w:pPr>
        <w:pStyle w:val="Funkce"/>
        <w:numPr>
          <w:ilvl w:val="0"/>
          <w:numId w:val="45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Devant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les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superlatifs</w:t>
      </w:r>
      <w:proofErr w:type="spellEnd"/>
    </w:p>
    <w:p w14:paraId="79C53A5E" w14:textId="44A61177" w:rsidR="00856FD7" w:rsidRDefault="00856FD7" w:rsidP="00856FD7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</w:pP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C</w:t>
      </w: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’est la plus belle fille du monde.</w:t>
      </w:r>
    </w:p>
    <w:p w14:paraId="31F8EE81" w14:textId="4B53F3F7" w:rsidR="00856FD7" w:rsidRDefault="00856FD7" w:rsidP="00856FD7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</w:pPr>
    </w:p>
    <w:p w14:paraId="6EC32E02" w14:textId="0C9CC0A8" w:rsidR="00856FD7" w:rsidRDefault="00856FD7" w:rsidP="00856FD7">
      <w:pPr>
        <w:pStyle w:val="Funkce"/>
        <w:numPr>
          <w:ilvl w:val="0"/>
          <w:numId w:val="45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</w:pP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Dans certains cas spécifiques</w:t>
      </w:r>
    </w:p>
    <w:p w14:paraId="749797E3" w14:textId="316D9CEA" w:rsidR="00856FD7" w:rsidRDefault="00856FD7" w:rsidP="00856FD7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Le mardi</w:t>
      </w:r>
      <w:r w:rsidR="00DD1F34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, j’</w:t>
      </w:r>
      <w:proofErr w:type="spellStart"/>
      <w:r w:rsidR="00DD1F34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ai</w:t>
      </w:r>
      <w:proofErr w:type="spellEnd"/>
      <w:r w:rsidR="00DD1F34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 w:rsidR="00DD1F34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mon</w:t>
      </w:r>
      <w:proofErr w:type="spellEnd"/>
      <w:r w:rsidR="00DD1F34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 w:rsidR="00DD1F34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cours</w:t>
      </w:r>
      <w:proofErr w:type="spellEnd"/>
      <w:r w:rsidR="00DD1F34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de piano.</w:t>
      </w:r>
    </w:p>
    <w:p w14:paraId="55298A7C" w14:textId="0C2ADF47" w:rsidR="00DD1F34" w:rsidRDefault="00DD1F34" w:rsidP="00856FD7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J</w:t>
      </w: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’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ai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payé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les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tomates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3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euros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le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kilo.</w:t>
      </w:r>
    </w:p>
    <w:p w14:paraId="63C45060" w14:textId="43B904F2" w:rsidR="00DD1F34" w:rsidRPr="00DD1F34" w:rsidRDefault="00DD1F34" w:rsidP="00856FD7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Picasso –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pour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des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millions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d</w:t>
      </w: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’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hommes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,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il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est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le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peintre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.</w:t>
      </w:r>
    </w:p>
    <w:p w14:paraId="16F5D906" w14:textId="43CE641F" w:rsidR="00856FD7" w:rsidRDefault="00856FD7" w:rsidP="00856FD7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</w:pPr>
    </w:p>
    <w:p w14:paraId="61A4E6F9" w14:textId="77777777" w:rsidR="00BF5578" w:rsidRDefault="00BF5578" w:rsidP="00856FD7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b/>
          <w:bCs/>
          <w:spacing w:val="2"/>
          <w:sz w:val="28"/>
          <w:szCs w:val="28"/>
          <w:shd w:val="clear" w:color="auto" w:fill="FFFFFF"/>
          <w:lang w:val="fr-FR" w:eastAsia="cs-CZ"/>
        </w:rPr>
      </w:pPr>
    </w:p>
    <w:p w14:paraId="5FE3CF6D" w14:textId="401E335A" w:rsidR="00DD1F34" w:rsidRPr="00DD1F34" w:rsidRDefault="00DD1F34" w:rsidP="00856FD7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b/>
          <w:bCs/>
          <w:spacing w:val="2"/>
          <w:sz w:val="28"/>
          <w:szCs w:val="28"/>
          <w:shd w:val="clear" w:color="auto" w:fill="FFFFFF"/>
          <w:lang w:eastAsia="cs-CZ"/>
        </w:rPr>
      </w:pPr>
      <w:r w:rsidRPr="00DD1F34">
        <w:rPr>
          <w:rFonts w:asciiTheme="minorHAnsi" w:eastAsia="Times New Roman" w:hAnsiTheme="minorHAnsi" w:cstheme="minorHAnsi"/>
          <w:b/>
          <w:bCs/>
          <w:spacing w:val="2"/>
          <w:sz w:val="28"/>
          <w:szCs w:val="28"/>
          <w:shd w:val="clear" w:color="auto" w:fill="FFFFFF"/>
          <w:lang w:val="fr-FR" w:eastAsia="cs-CZ"/>
        </w:rPr>
        <w:t>L’</w:t>
      </w:r>
      <w:proofErr w:type="spellStart"/>
      <w:r w:rsidRPr="00DD1F34">
        <w:rPr>
          <w:rFonts w:asciiTheme="minorHAnsi" w:eastAsia="Times New Roman" w:hAnsiTheme="minorHAnsi" w:cstheme="minorHAnsi"/>
          <w:b/>
          <w:bCs/>
          <w:spacing w:val="2"/>
          <w:sz w:val="28"/>
          <w:szCs w:val="28"/>
          <w:shd w:val="clear" w:color="auto" w:fill="FFFFFF"/>
          <w:lang w:eastAsia="cs-CZ"/>
        </w:rPr>
        <w:t>article</w:t>
      </w:r>
      <w:proofErr w:type="spellEnd"/>
      <w:r w:rsidRPr="00DD1F34">
        <w:rPr>
          <w:rFonts w:asciiTheme="minorHAnsi" w:eastAsia="Times New Roman" w:hAnsiTheme="minorHAnsi" w:cstheme="minorHAnsi"/>
          <w:b/>
          <w:bCs/>
          <w:spacing w:val="2"/>
          <w:sz w:val="28"/>
          <w:szCs w:val="28"/>
          <w:shd w:val="clear" w:color="auto" w:fill="FFFFFF"/>
          <w:lang w:eastAsia="cs-CZ"/>
        </w:rPr>
        <w:t xml:space="preserve"> </w:t>
      </w:r>
      <w:proofErr w:type="spellStart"/>
      <w:r w:rsidRPr="00DD1F34">
        <w:rPr>
          <w:rFonts w:asciiTheme="minorHAnsi" w:eastAsia="Times New Roman" w:hAnsiTheme="minorHAnsi" w:cstheme="minorHAnsi"/>
          <w:b/>
          <w:bCs/>
          <w:spacing w:val="2"/>
          <w:sz w:val="28"/>
          <w:szCs w:val="28"/>
          <w:shd w:val="clear" w:color="auto" w:fill="FFFFFF"/>
          <w:lang w:eastAsia="cs-CZ"/>
        </w:rPr>
        <w:t>partitif</w:t>
      </w:r>
      <w:proofErr w:type="spellEnd"/>
    </w:p>
    <w:p w14:paraId="31F2E7CB" w14:textId="77777777" w:rsidR="00856FD7" w:rsidRPr="00856FD7" w:rsidRDefault="00856FD7" w:rsidP="00856FD7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</w:pPr>
    </w:p>
    <w:p w14:paraId="5A9DBB2D" w14:textId="530BC764" w:rsidR="00856FD7" w:rsidRDefault="00DD1F34" w:rsidP="00EF5FE3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proofErr w:type="spellStart"/>
      <w:r w:rsidRPr="00DD1F34">
        <w:rPr>
          <w:rFonts w:asciiTheme="minorHAnsi" w:eastAsia="Times New Roman" w:hAnsiTheme="minorHAnsi" w:cstheme="minorHAnsi"/>
          <w:spacing w:val="2"/>
          <w:sz w:val="22"/>
          <w:u w:val="single"/>
          <w:shd w:val="clear" w:color="auto" w:fill="FFFFFF"/>
          <w:lang w:eastAsia="cs-CZ"/>
        </w:rPr>
        <w:t>Valeurs</w:t>
      </w:r>
      <w:proofErr w:type="spellEnd"/>
      <w:r w:rsidRPr="00DD1F34">
        <w:rPr>
          <w:rFonts w:asciiTheme="minorHAnsi" w:eastAsia="Times New Roman" w:hAnsiTheme="minorHAnsi" w:cstheme="minorHAnsi"/>
          <w:spacing w:val="2"/>
          <w:sz w:val="22"/>
          <w:u w:val="single"/>
          <w:shd w:val="clear" w:color="auto" w:fill="FFFFFF"/>
          <w:lang w:eastAsia="cs-CZ"/>
        </w:rPr>
        <w:t xml:space="preserve"> et </w:t>
      </w:r>
      <w:proofErr w:type="spellStart"/>
      <w:proofErr w:type="gramStart"/>
      <w:r w:rsidRPr="00DD1F34">
        <w:rPr>
          <w:rFonts w:asciiTheme="minorHAnsi" w:eastAsia="Times New Roman" w:hAnsiTheme="minorHAnsi" w:cstheme="minorHAnsi"/>
          <w:spacing w:val="2"/>
          <w:sz w:val="22"/>
          <w:u w:val="single"/>
          <w:shd w:val="clear" w:color="auto" w:fill="FFFFFF"/>
          <w:lang w:eastAsia="cs-CZ"/>
        </w:rPr>
        <w:t>emplois</w:t>
      </w:r>
      <w:proofErr w:type="spellEnd"/>
      <w:r w:rsidRPr="00DD1F34">
        <w:rPr>
          <w:rFonts w:asciiTheme="minorHAnsi" w:eastAsia="Times New Roman" w:hAnsiTheme="minorHAnsi" w:cstheme="minorHAnsi"/>
          <w:spacing w:val="2"/>
          <w:sz w:val="22"/>
          <w:u w:val="single"/>
          <w:shd w:val="clear" w:color="auto" w:fill="FFFFFF"/>
          <w:lang w:eastAsia="cs-CZ"/>
        </w:rPr>
        <w:t xml:space="preserve"> :</w:t>
      </w:r>
      <w:proofErr w:type="gramEnd"/>
    </w:p>
    <w:p w14:paraId="05ED1AA7" w14:textId="764F5994" w:rsidR="00DD1F34" w:rsidRDefault="00DD1F34" w:rsidP="00DD1F34">
      <w:pPr>
        <w:pStyle w:val="Funkce"/>
        <w:numPr>
          <w:ilvl w:val="0"/>
          <w:numId w:val="45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Devant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les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noms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de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mati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è</w:t>
      </w: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re et des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noms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abstraits</w:t>
      </w:r>
      <w:proofErr w:type="spellEnd"/>
    </w:p>
    <w:p w14:paraId="5D2C740E" w14:textId="41FF1F0D" w:rsidR="0006422A" w:rsidRDefault="0006422A" w:rsidP="0006422A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Du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sucre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, de la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farine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,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du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courage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, de l</w:t>
      </w: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’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espoir</w:t>
      </w:r>
      <w:proofErr w:type="spellEnd"/>
    </w:p>
    <w:p w14:paraId="73571999" w14:textId="68AB04A8" w:rsidR="0006422A" w:rsidRDefault="0006422A" w:rsidP="0006422A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</w:p>
    <w:p w14:paraId="03DE8E95" w14:textId="768C6D1B" w:rsidR="0006422A" w:rsidRDefault="0006422A" w:rsidP="0006422A">
      <w:pPr>
        <w:pStyle w:val="Funkce"/>
        <w:numPr>
          <w:ilvl w:val="0"/>
          <w:numId w:val="45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Apr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è</w:t>
      </w: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s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faire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(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pratiquer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)</w:t>
      </w:r>
    </w:p>
    <w:p w14:paraId="0442A444" w14:textId="5F52341F" w:rsidR="0006422A" w:rsidRDefault="0006422A" w:rsidP="0006422A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Faire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du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tennis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,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faire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du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français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,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du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piano</w:t>
      </w:r>
    </w:p>
    <w:p w14:paraId="6FA67575" w14:textId="793C85C4" w:rsidR="0006422A" w:rsidRDefault="0006422A" w:rsidP="0006422A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</w:p>
    <w:p w14:paraId="21E4B2CE" w14:textId="005D080A" w:rsidR="0006422A" w:rsidRDefault="0006422A" w:rsidP="0006422A">
      <w:pPr>
        <w:pStyle w:val="Funkce"/>
        <w:numPr>
          <w:ilvl w:val="0"/>
          <w:numId w:val="45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La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météo</w:t>
      </w:r>
      <w:proofErr w:type="spellEnd"/>
    </w:p>
    <w:p w14:paraId="0C0A05E8" w14:textId="40DE754F" w:rsidR="0006422A" w:rsidRDefault="0006422A" w:rsidP="0006422A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Il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y a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du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vent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,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il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fait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du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soleil</w:t>
      </w:r>
      <w:proofErr w:type="spellEnd"/>
    </w:p>
    <w:p w14:paraId="314737C2" w14:textId="5206A716" w:rsidR="0006422A" w:rsidRDefault="0006422A" w:rsidP="0006422A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</w:p>
    <w:p w14:paraId="6444EB5B" w14:textId="5BB6C93D" w:rsidR="0006422A" w:rsidRDefault="0006422A" w:rsidP="0006422A">
      <w:pPr>
        <w:pStyle w:val="Funkce"/>
        <w:numPr>
          <w:ilvl w:val="0"/>
          <w:numId w:val="45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Avec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les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noms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propres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qui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désignent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l</w:t>
      </w: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’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œuvre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de ces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personnes</w:t>
      </w:r>
      <w:proofErr w:type="spellEnd"/>
    </w:p>
    <w:p w14:paraId="0E532039" w14:textId="1E3E2DED" w:rsidR="0006422A" w:rsidRDefault="0006422A" w:rsidP="0006422A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Je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crois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que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c</w:t>
      </w: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’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est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du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Zola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.</w:t>
      </w:r>
    </w:p>
    <w:p w14:paraId="5274AF85" w14:textId="59E64076" w:rsidR="0006422A" w:rsidRDefault="0006422A" w:rsidP="0006422A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On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va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jouer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du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Ravel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.</w:t>
      </w:r>
    </w:p>
    <w:p w14:paraId="7143CE06" w14:textId="5B38797E" w:rsidR="0006422A" w:rsidRDefault="0006422A" w:rsidP="0006422A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</w:p>
    <w:p w14:paraId="2099C6DE" w14:textId="3C73BB91" w:rsidR="0006422A" w:rsidRDefault="0006422A" w:rsidP="0006422A">
      <w:pPr>
        <w:pStyle w:val="Funkce"/>
        <w:numPr>
          <w:ilvl w:val="0"/>
          <w:numId w:val="45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En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français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familier</w:t>
      </w:r>
      <w:proofErr w:type="spellEnd"/>
    </w:p>
    <w:p w14:paraId="3EEF6FF5" w14:textId="60FE1866" w:rsidR="0006422A" w:rsidRDefault="0006422A" w:rsidP="0006422A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</w:pP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Il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y a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du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boulot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,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il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y a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du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monde, Marie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prend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de l</w:t>
      </w: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’âge/du ventre</w:t>
      </w:r>
    </w:p>
    <w:p w14:paraId="0EFAF8B8" w14:textId="2F287D99" w:rsidR="0006422A" w:rsidRDefault="0006422A" w:rsidP="0006422A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</w:pPr>
    </w:p>
    <w:p w14:paraId="0396B4C3" w14:textId="3D6BA73C" w:rsidR="00C36F91" w:rsidRDefault="00512ACC" w:rsidP="0006422A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proofErr w:type="spellStart"/>
      <w:proofErr w:type="gram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Attention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:</w:t>
      </w:r>
      <w:proofErr w:type="gramEnd"/>
    </w:p>
    <w:p w14:paraId="303EAC25" w14:textId="36CB5A7C" w:rsidR="00C36F91" w:rsidRDefault="00C36F91" w:rsidP="0006422A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Il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y a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encore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du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vin.</w:t>
      </w:r>
    </w:p>
    <w:p w14:paraId="325B1AE5" w14:textId="629DE0F5" w:rsidR="00C36F91" w:rsidRDefault="00C36F91" w:rsidP="0006422A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Il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n</w:t>
      </w: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’</w:t>
      </w: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y a plus de vin.</w:t>
      </w:r>
    </w:p>
    <w:p w14:paraId="5DCBFAF5" w14:textId="45D7D7FD" w:rsidR="00C36F91" w:rsidRPr="00895806" w:rsidRDefault="00C36F91" w:rsidP="0006422A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</w:pP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C</w:t>
      </w:r>
      <w:r w:rsidRPr="00895806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’est un vin délicieux.</w:t>
      </w:r>
    </w:p>
    <w:p w14:paraId="0485F1B6" w14:textId="224887C3" w:rsidR="00C36F91" w:rsidRPr="00895806" w:rsidRDefault="00C36F91" w:rsidP="0006422A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</w:pPr>
      <w:r w:rsidRPr="00895806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C</w:t>
      </w: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’est le vin que tu m’</w:t>
      </w:r>
      <w:r w:rsidRPr="00895806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as offert.</w:t>
      </w:r>
    </w:p>
    <w:p w14:paraId="538D19B6" w14:textId="1F94CBE7" w:rsidR="00BF5578" w:rsidRPr="00895806" w:rsidRDefault="00BF5578" w:rsidP="0006422A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</w:pPr>
    </w:p>
    <w:p w14:paraId="2A5F2E97" w14:textId="49442298" w:rsidR="00BF5578" w:rsidRPr="00895806" w:rsidRDefault="00BF5578" w:rsidP="0006422A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</w:pPr>
      <w:r w:rsidRPr="00895806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Il a de la patience.</w:t>
      </w:r>
    </w:p>
    <w:p w14:paraId="55F00C97" w14:textId="52B6DC47" w:rsidR="00BF5578" w:rsidRDefault="00BF5578" w:rsidP="0006422A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r w:rsidRPr="00895806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Il n</w:t>
      </w: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’</w:t>
      </w: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a pas de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patience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.</w:t>
      </w:r>
    </w:p>
    <w:p w14:paraId="4C2D83A2" w14:textId="4E688D6E" w:rsidR="00BF5578" w:rsidRDefault="00BF5578" w:rsidP="0006422A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Il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a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une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patience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angélique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.</w:t>
      </w:r>
    </w:p>
    <w:p w14:paraId="1C069C84" w14:textId="57D38A63" w:rsidR="00BF5578" w:rsidRPr="00BF5578" w:rsidRDefault="00BF5578" w:rsidP="0006422A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lastRenderedPageBreak/>
        <w:t>Il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a la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patience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de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le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lui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expliquer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mille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fois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.</w:t>
      </w:r>
    </w:p>
    <w:p w14:paraId="0BBCDB79" w14:textId="520317F9" w:rsidR="00C36F91" w:rsidRPr="00895806" w:rsidRDefault="00C36F91" w:rsidP="0006422A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</w:pPr>
    </w:p>
    <w:p w14:paraId="5BBB79C1" w14:textId="0DB3907B" w:rsidR="00C36F91" w:rsidRPr="00895806" w:rsidRDefault="00C36F91" w:rsidP="0006422A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</w:pPr>
    </w:p>
    <w:p w14:paraId="3CBA69EB" w14:textId="0034450D" w:rsidR="00C36F91" w:rsidRPr="00225FC4" w:rsidRDefault="00C36F91" w:rsidP="0006422A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b/>
          <w:bCs/>
          <w:spacing w:val="2"/>
          <w:sz w:val="24"/>
          <w:szCs w:val="24"/>
          <w:shd w:val="clear" w:color="auto" w:fill="FFFFFF"/>
          <w:lang w:val="fr-FR" w:eastAsia="cs-CZ"/>
        </w:rPr>
      </w:pPr>
      <w:r w:rsidRPr="00895806">
        <w:rPr>
          <w:rFonts w:asciiTheme="minorHAnsi" w:eastAsia="Times New Roman" w:hAnsiTheme="minorHAnsi" w:cstheme="minorHAnsi"/>
          <w:b/>
          <w:bCs/>
          <w:spacing w:val="2"/>
          <w:sz w:val="24"/>
          <w:szCs w:val="24"/>
          <w:shd w:val="clear" w:color="auto" w:fill="FFFFFF"/>
          <w:lang w:val="fr-FR" w:eastAsia="cs-CZ"/>
        </w:rPr>
        <w:t>Absence de l</w:t>
      </w:r>
      <w:r w:rsidRPr="00225FC4">
        <w:rPr>
          <w:rFonts w:asciiTheme="minorHAnsi" w:eastAsia="Times New Roman" w:hAnsiTheme="minorHAnsi" w:cstheme="minorHAnsi"/>
          <w:b/>
          <w:bCs/>
          <w:spacing w:val="2"/>
          <w:sz w:val="24"/>
          <w:szCs w:val="24"/>
          <w:shd w:val="clear" w:color="auto" w:fill="FFFFFF"/>
          <w:lang w:val="fr-FR" w:eastAsia="cs-CZ"/>
        </w:rPr>
        <w:t>’article (article zéro)</w:t>
      </w:r>
    </w:p>
    <w:p w14:paraId="54FD6ECF" w14:textId="6B121AB5" w:rsidR="00C36F91" w:rsidRDefault="00C36F91" w:rsidP="0006422A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</w:pPr>
    </w:p>
    <w:p w14:paraId="78515C38" w14:textId="492515F0" w:rsidR="0015130F" w:rsidRPr="00895806" w:rsidRDefault="0015130F" w:rsidP="00225FC4">
      <w:pPr>
        <w:pStyle w:val="Funkce"/>
        <w:numPr>
          <w:ilvl w:val="0"/>
          <w:numId w:val="47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</w:pPr>
      <w:r w:rsidRPr="00895806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S</w:t>
      </w: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’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il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y a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un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autre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déterminant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(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ce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,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mon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, </w:t>
      </w:r>
      <w:proofErr w:type="spellStart"/>
      <w:proofErr w:type="gram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quel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,…</w:t>
      </w:r>
      <w:proofErr w:type="gram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),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un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adjectif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indéfini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(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différents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,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certains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,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plusieurs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,…),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un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adjectif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numéral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</w:p>
    <w:p w14:paraId="087C05CC" w14:textId="6789872D" w:rsidR="0015130F" w:rsidRDefault="0015130F" w:rsidP="0015130F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Quelle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heure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est-</w:t>
      </w:r>
      <w:proofErr w:type="gram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il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?</w:t>
      </w:r>
      <w:proofErr w:type="gramEnd"/>
    </w:p>
    <w:p w14:paraId="2213B6D2" w14:textId="138B5034" w:rsidR="0015130F" w:rsidRDefault="0015130F" w:rsidP="0015130F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Cette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valise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n</w:t>
      </w: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’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est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pas </w:t>
      </w: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à</w:t>
      </w: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moi.</w:t>
      </w:r>
    </w:p>
    <w:p w14:paraId="62908B84" w14:textId="57DB80DA" w:rsidR="0015130F" w:rsidRDefault="0015130F" w:rsidP="0015130F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Deux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machines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sont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en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panne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.</w:t>
      </w:r>
    </w:p>
    <w:p w14:paraId="1AEB0064" w14:textId="0CE2FE0C" w:rsidR="00512ACC" w:rsidRDefault="00512ACC" w:rsidP="0015130F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</w:p>
    <w:p w14:paraId="05F1B57C" w14:textId="77777777" w:rsidR="00512ACC" w:rsidRDefault="00512ACC" w:rsidP="00512ACC">
      <w:pPr>
        <w:pStyle w:val="Funkce"/>
        <w:numPr>
          <w:ilvl w:val="0"/>
          <w:numId w:val="47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</w:pP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A</w:t>
      </w: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la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forme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négative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absolue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r w:rsidRPr="00953B86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en-GB" w:eastAsia="cs-CZ"/>
        </w:rPr>
        <w:sym w:font="Wingdings" w:char="F0E0"/>
      </w:r>
      <w:r w:rsidRPr="00895806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 xml:space="preserve"> </w:t>
      </w: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de/d</w:t>
      </w: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’</w:t>
      </w:r>
    </w:p>
    <w:p w14:paraId="24CC0DDF" w14:textId="73837EF7" w:rsidR="00512ACC" w:rsidRDefault="00512ACC" w:rsidP="00512ACC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Je n’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ai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pas d</w:t>
      </w: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’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oignon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, pas de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carottes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.</w:t>
      </w:r>
    </w:p>
    <w:p w14:paraId="7426EDD9" w14:textId="77777777" w:rsidR="00512ACC" w:rsidRDefault="00512ACC" w:rsidP="00512ACC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Elle ne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boit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jamais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de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lait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.</w:t>
      </w:r>
    </w:p>
    <w:p w14:paraId="147FA5FB" w14:textId="77777777" w:rsidR="00512ACC" w:rsidRDefault="00512ACC" w:rsidP="00512ACC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Je ne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prends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pas de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sucre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. </w:t>
      </w:r>
    </w:p>
    <w:p w14:paraId="433CE3DA" w14:textId="77777777" w:rsidR="00512ACC" w:rsidRDefault="00512ACC" w:rsidP="00512ACC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</w:p>
    <w:p w14:paraId="11FDF2BF" w14:textId="77777777" w:rsidR="00512ACC" w:rsidRDefault="00512ACC" w:rsidP="00512ACC">
      <w:pPr>
        <w:pStyle w:val="Funkce"/>
        <w:numPr>
          <w:ilvl w:val="0"/>
          <w:numId w:val="47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Préposition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de + des </w:t>
      </w:r>
      <w:r w:rsidRPr="00953B86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en-GB" w:eastAsia="cs-CZ"/>
        </w:rPr>
        <w:sym w:font="Wingdings" w:char="F0E0"/>
      </w: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de/d</w:t>
      </w: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’</w:t>
      </w:r>
    </w:p>
    <w:p w14:paraId="62D4473A" w14:textId="77777777" w:rsidR="00512ACC" w:rsidRPr="00895806" w:rsidRDefault="00512ACC" w:rsidP="00512ACC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</w:pP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J</w:t>
      </w: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’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ai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besoin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d</w:t>
      </w: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’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outils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spécialisés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.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Avez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-vous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besoin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proofErr w:type="gram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d’argent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?</w:t>
      </w:r>
      <w:proofErr w:type="gram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J</w:t>
      </w: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’ai besoin de sel.</w:t>
      </w:r>
    </w:p>
    <w:p w14:paraId="46EDCA7F" w14:textId="77777777" w:rsidR="00512ACC" w:rsidRDefault="00512ACC" w:rsidP="00512ACC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Elle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était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chaussée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de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bottes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en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cuir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.</w:t>
      </w:r>
    </w:p>
    <w:p w14:paraId="2B7E56A2" w14:textId="701D3AEE" w:rsidR="00512ACC" w:rsidRDefault="00512ACC" w:rsidP="00512ACC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Elle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avait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fait l</w:t>
      </w: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’achat de livres d’</w:t>
      </w: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art.</w:t>
      </w:r>
    </w:p>
    <w:p w14:paraId="2522F6E6" w14:textId="77777777" w:rsidR="00512ACC" w:rsidRDefault="00512ACC" w:rsidP="00512ACC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Je n</w:t>
      </w: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’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ai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pas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assez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d</w:t>
      </w: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’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argent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sur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moi.</w:t>
      </w:r>
    </w:p>
    <w:p w14:paraId="2C6ABF10" w14:textId="77777777" w:rsidR="00512ACC" w:rsidRDefault="00512ACC" w:rsidP="00512ACC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</w:p>
    <w:p w14:paraId="102A7CF1" w14:textId="77777777" w:rsidR="00512ACC" w:rsidRDefault="00512ACC" w:rsidP="00512ACC">
      <w:pPr>
        <w:pStyle w:val="Funkce"/>
        <w:numPr>
          <w:ilvl w:val="0"/>
          <w:numId w:val="47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Des +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adjectif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et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nom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au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pluriel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r w:rsidRPr="00953B86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sym w:font="Wingdings" w:char="F0E0"/>
      </w: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de</w:t>
      </w:r>
    </w:p>
    <w:p w14:paraId="4907E1F9" w14:textId="77777777" w:rsidR="00512ACC" w:rsidRDefault="00512ACC" w:rsidP="00512ACC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Nous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avons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passé de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bonnes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vacances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.</w:t>
      </w:r>
    </w:p>
    <w:p w14:paraId="4E74DEAE" w14:textId="77777777" w:rsidR="00512ACC" w:rsidRDefault="00512ACC" w:rsidP="00512ACC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Nous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avons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vu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de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belles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maisons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.</w:t>
      </w:r>
    </w:p>
    <w:p w14:paraId="748F8F27" w14:textId="4548AA24" w:rsidR="00512ACC" w:rsidRPr="00622721" w:rsidRDefault="00512ACC" w:rsidP="00512ACC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</w:pPr>
      <w:proofErr w:type="gramStart"/>
      <w:r w:rsidRPr="00622721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  <w:t>MAIS :</w:t>
      </w:r>
      <w:proofErr w:type="gramEnd"/>
      <w:r w:rsidRPr="00622721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  <w:t xml:space="preserve"> des </w:t>
      </w:r>
      <w:proofErr w:type="spellStart"/>
      <w:r w:rsidRPr="00622721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  <w:t>jeunes</w:t>
      </w:r>
      <w:proofErr w:type="spellEnd"/>
      <w:r w:rsidRPr="00622721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 w:rsidRPr="00622721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  <w:t>gens</w:t>
      </w:r>
      <w:proofErr w:type="spellEnd"/>
      <w:r w:rsidRPr="00622721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  <w:t xml:space="preserve">, des </w:t>
      </w:r>
      <w:proofErr w:type="spellStart"/>
      <w:r w:rsidRPr="00622721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  <w:t>petites</w:t>
      </w:r>
      <w:proofErr w:type="spellEnd"/>
      <w:r w:rsidRPr="00622721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 w:rsidRPr="00622721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  <w:t>filles</w:t>
      </w:r>
      <w:proofErr w:type="spellEnd"/>
      <w:r w:rsidRPr="00622721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  <w:t xml:space="preserve">, des </w:t>
      </w:r>
      <w:proofErr w:type="spellStart"/>
      <w:r w:rsidRPr="00622721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  <w:t>grands</w:t>
      </w:r>
      <w:proofErr w:type="spellEnd"/>
      <w:r w:rsidRPr="00622721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  <w:t>-m</w:t>
      </w:r>
      <w:r w:rsidRPr="00622721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val="fr-FR" w:eastAsia="cs-CZ"/>
        </w:rPr>
        <w:t>è</w:t>
      </w:r>
      <w:r w:rsidRPr="00622721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  <w:t xml:space="preserve">res, des </w:t>
      </w:r>
      <w:proofErr w:type="spellStart"/>
      <w:r w:rsidRPr="00622721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  <w:t>petits</w:t>
      </w:r>
      <w:proofErr w:type="spellEnd"/>
      <w:r w:rsidRPr="00622721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 w:rsidRPr="00622721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  <w:t>pois</w:t>
      </w:r>
      <w:proofErr w:type="spellEnd"/>
      <w:r w:rsidRPr="00622721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  <w:t xml:space="preserve">, des </w:t>
      </w:r>
      <w:proofErr w:type="spellStart"/>
      <w:r w:rsidRPr="00622721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  <w:t>petites</w:t>
      </w:r>
      <w:proofErr w:type="spellEnd"/>
      <w:r w:rsidRPr="00622721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 w:rsidRPr="00622721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  <w:t>cuill</w:t>
      </w:r>
      <w:proofErr w:type="spellEnd"/>
      <w:r w:rsidRPr="00622721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val="fr-FR" w:eastAsia="cs-CZ"/>
        </w:rPr>
        <w:t>è</w:t>
      </w:r>
      <w:r w:rsidRPr="00622721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  <w:t>res</w:t>
      </w:r>
    </w:p>
    <w:p w14:paraId="0FB409C3" w14:textId="03516B71" w:rsidR="00512ACC" w:rsidRDefault="00512ACC" w:rsidP="00512ACC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</w:p>
    <w:p w14:paraId="2C7CE4AA" w14:textId="77777777" w:rsidR="00512ACC" w:rsidRDefault="00512ACC" w:rsidP="00512ACC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</w:p>
    <w:p w14:paraId="30977B2E" w14:textId="43E6622E" w:rsidR="00C36F91" w:rsidRPr="00895806" w:rsidRDefault="00C36F91" w:rsidP="00225FC4">
      <w:pPr>
        <w:pStyle w:val="Funkce"/>
        <w:numPr>
          <w:ilvl w:val="0"/>
          <w:numId w:val="47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</w:pP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Aprè</w:t>
      </w:r>
      <w:r w:rsidRPr="00895806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 xml:space="preserve">s la préposition </w:t>
      </w:r>
      <w:r w:rsidRPr="00895806">
        <w:rPr>
          <w:rFonts w:asciiTheme="minorHAnsi" w:eastAsia="Times New Roman" w:hAnsiTheme="minorHAnsi" w:cstheme="minorHAnsi"/>
          <w:b/>
          <w:bCs/>
          <w:i/>
          <w:iCs/>
          <w:spacing w:val="2"/>
          <w:sz w:val="22"/>
          <w:shd w:val="clear" w:color="auto" w:fill="FFFFFF"/>
          <w:lang w:val="fr-FR" w:eastAsia="cs-CZ"/>
        </w:rPr>
        <w:t>de</w:t>
      </w:r>
      <w:r w:rsidRPr="00895806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 xml:space="preserve"> qui marque</w:t>
      </w:r>
      <w:r w:rsidR="0015145D" w:rsidRPr="00895806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 xml:space="preserve"> :</w:t>
      </w:r>
    </w:p>
    <w:p w14:paraId="4D00C54D" w14:textId="3884F52A" w:rsidR="00C36F91" w:rsidRDefault="00C36F91" w:rsidP="00C36F91">
      <w:pPr>
        <w:pStyle w:val="Funkce"/>
        <w:numPr>
          <w:ilvl w:val="0"/>
          <w:numId w:val="45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</w:pP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La quantité</w:t>
      </w:r>
    </w:p>
    <w:p w14:paraId="5FBE1456" w14:textId="0A053731" w:rsidR="00C36F91" w:rsidRDefault="00C36F91" w:rsidP="00C36F91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</w:pP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Un verre de vin, beaucoup de fruits, un paquet de cigarettes</w:t>
      </w:r>
    </w:p>
    <w:p w14:paraId="0522FC3D" w14:textId="3201801A" w:rsidR="00C36F91" w:rsidRDefault="00C36F91" w:rsidP="00C36F91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</w:pPr>
    </w:p>
    <w:p w14:paraId="7E9C2EF2" w14:textId="633582B2" w:rsidR="00C36F91" w:rsidRDefault="00C36F91" w:rsidP="00C36F91">
      <w:pPr>
        <w:pStyle w:val="Funkce"/>
        <w:numPr>
          <w:ilvl w:val="0"/>
          <w:numId w:val="45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</w:pPr>
      <w:proofErr w:type="gram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la</w:t>
      </w:r>
      <w:proofErr w:type="gram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 xml:space="preserve"> caractéristique</w:t>
      </w:r>
    </w:p>
    <w:p w14:paraId="2423E7AE" w14:textId="1F38773F" w:rsidR="00C36F91" w:rsidRDefault="00C36F91" w:rsidP="00C36F91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</w:pP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Des chaussures de marche, une table de nuit, une tenue de soirée</w:t>
      </w:r>
    </w:p>
    <w:p w14:paraId="54435E03" w14:textId="32BA50BB" w:rsidR="00C36F91" w:rsidRDefault="00C36F91" w:rsidP="00C36F91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</w:pPr>
    </w:p>
    <w:p w14:paraId="30B7D45A" w14:textId="498E7FB8" w:rsidR="00C36F91" w:rsidRPr="00C36F91" w:rsidRDefault="00C36F91" w:rsidP="00C36F91">
      <w:pPr>
        <w:pStyle w:val="Funkce"/>
        <w:numPr>
          <w:ilvl w:val="0"/>
          <w:numId w:val="45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</w:pPr>
      <w:proofErr w:type="gram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la</w:t>
      </w:r>
      <w:proofErr w:type="gram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matiè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re</w:t>
      </w:r>
    </w:p>
    <w:p w14:paraId="7AC69839" w14:textId="0C974599" w:rsidR="00C36F91" w:rsidRDefault="00C36F91" w:rsidP="00C36F91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une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robe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de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soie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,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un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chapeau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de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paille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,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une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feuille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de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papier</w:t>
      </w:r>
      <w:proofErr w:type="spellEnd"/>
    </w:p>
    <w:p w14:paraId="2255AD44" w14:textId="65A10F92" w:rsidR="00C36F91" w:rsidRDefault="00C36F91" w:rsidP="00C36F91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</w:p>
    <w:p w14:paraId="6EDF4FBE" w14:textId="75D993EC" w:rsidR="00C36F91" w:rsidRPr="0015145D" w:rsidRDefault="0015145D" w:rsidP="00C36F91">
      <w:pPr>
        <w:pStyle w:val="Funkce"/>
        <w:numPr>
          <w:ilvl w:val="0"/>
          <w:numId w:val="45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</w:pPr>
      <w:proofErr w:type="gram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l’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origine</w:t>
      </w:r>
      <w:proofErr w:type="spellEnd"/>
      <w:proofErr w:type="gram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avec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les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noms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de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pays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féminins</w:t>
      </w:r>
      <w:proofErr w:type="spellEnd"/>
    </w:p>
    <w:p w14:paraId="370CBAE6" w14:textId="45B32730" w:rsidR="0015145D" w:rsidRDefault="0015145D" w:rsidP="0015145D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Je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viens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de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Belgique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.</w:t>
      </w:r>
    </w:p>
    <w:p w14:paraId="04F33A8D" w14:textId="760BB343" w:rsidR="0015130F" w:rsidRDefault="0015130F" w:rsidP="0015145D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</w:p>
    <w:p w14:paraId="39E90CF9" w14:textId="565A0896" w:rsidR="0015130F" w:rsidRDefault="0015130F" w:rsidP="0015130F">
      <w:pPr>
        <w:pStyle w:val="Funkce"/>
        <w:numPr>
          <w:ilvl w:val="0"/>
          <w:numId w:val="45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Qui fait partie d</w:t>
      </w: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’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une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locution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verbale</w:t>
      </w:r>
      <w:proofErr w:type="spellEnd"/>
    </w:p>
    <w:p w14:paraId="570853EF" w14:textId="3D02DD42" w:rsidR="0015130F" w:rsidRDefault="0015130F" w:rsidP="0015130F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proofErr w:type="gramStart"/>
      <w:r w:rsidRPr="00895806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mourir</w:t>
      </w:r>
      <w:proofErr w:type="gramEnd"/>
      <w:r w:rsidRPr="00895806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 xml:space="preserve"> de faim, tomber de fatigue, changer d</w:t>
      </w: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’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idée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,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servir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de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guide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, se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tromper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de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jour</w:t>
      </w:r>
      <w:proofErr w:type="spellEnd"/>
    </w:p>
    <w:p w14:paraId="4D372181" w14:textId="3202A59F" w:rsidR="0015145D" w:rsidRDefault="0015145D" w:rsidP="0015145D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</w:p>
    <w:p w14:paraId="2A9895E9" w14:textId="43805F33" w:rsidR="0015145D" w:rsidRDefault="0015145D" w:rsidP="00225FC4">
      <w:pPr>
        <w:pStyle w:val="Funkce"/>
        <w:numPr>
          <w:ilvl w:val="0"/>
          <w:numId w:val="47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Aprè</w:t>
      </w:r>
      <w:r w:rsidRPr="00895806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s la préposition</w:t>
      </w:r>
      <w:r w:rsidRPr="00895806">
        <w:rPr>
          <w:rFonts w:asciiTheme="minorHAnsi" w:eastAsia="Times New Roman" w:hAnsiTheme="minorHAnsi" w:cstheme="minorHAnsi"/>
          <w:b/>
          <w:bCs/>
          <w:i/>
          <w:iCs/>
          <w:spacing w:val="2"/>
          <w:sz w:val="22"/>
          <w:shd w:val="clear" w:color="auto" w:fill="FFFFFF"/>
          <w:lang w:val="fr-FR" w:eastAsia="cs-CZ"/>
        </w:rPr>
        <w:t xml:space="preserve"> </w:t>
      </w:r>
      <w:r w:rsidRPr="0015145D">
        <w:rPr>
          <w:rFonts w:asciiTheme="minorHAnsi" w:eastAsia="Times New Roman" w:hAnsiTheme="minorHAnsi" w:cstheme="minorHAnsi"/>
          <w:b/>
          <w:bCs/>
          <w:i/>
          <w:iCs/>
          <w:spacing w:val="2"/>
          <w:sz w:val="22"/>
          <w:shd w:val="clear" w:color="auto" w:fill="FFFFFF"/>
          <w:lang w:val="fr-FR" w:eastAsia="cs-CZ"/>
        </w:rPr>
        <w:t>à</w:t>
      </w: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pour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marquer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une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qualité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,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un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usage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:</w:t>
      </w:r>
    </w:p>
    <w:p w14:paraId="2ED0F96D" w14:textId="06EB7EAD" w:rsidR="0015145D" w:rsidRDefault="0015145D" w:rsidP="00895806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un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verre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à</w:t>
      </w: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vin,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un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bateau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à</w:t>
      </w: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voile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,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une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robe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à</w:t>
      </w: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fleurs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, des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chaussures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à</w:t>
      </w: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talons</w:t>
      </w:r>
      <w:proofErr w:type="spellEnd"/>
    </w:p>
    <w:p w14:paraId="136756BE" w14:textId="28A6310E" w:rsidR="0015145D" w:rsidRDefault="0015145D" w:rsidP="0015145D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</w:p>
    <w:p w14:paraId="0AB4BE6E" w14:textId="5A5F3C74" w:rsidR="0015145D" w:rsidRDefault="0015145D" w:rsidP="00225FC4">
      <w:pPr>
        <w:pStyle w:val="Funkce"/>
        <w:numPr>
          <w:ilvl w:val="0"/>
          <w:numId w:val="47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Apr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è</w:t>
      </w: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s d</w:t>
      </w: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’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autres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proofErr w:type="gram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prépositions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:</w:t>
      </w:r>
      <w:proofErr w:type="gramEnd"/>
    </w:p>
    <w:p w14:paraId="03DC5B76" w14:textId="3BE6608C" w:rsidR="0015145D" w:rsidRDefault="0015145D" w:rsidP="0015145D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Il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a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agi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avec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rapidité</w:t>
      </w:r>
      <w:proofErr w:type="spellEnd"/>
      <w:r w:rsidR="0015130F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, </w:t>
      </w:r>
      <w:proofErr w:type="spellStart"/>
      <w:r w:rsidR="0015130F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avec</w:t>
      </w:r>
      <w:proofErr w:type="spellEnd"/>
      <w:r w:rsidR="0015130F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 w:rsidR="0015130F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calme</w:t>
      </w:r>
      <w:proofErr w:type="spellEnd"/>
      <w:r w:rsidR="0015130F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.</w:t>
      </w:r>
    </w:p>
    <w:p w14:paraId="0361D214" w14:textId="1F73F3A0" w:rsidR="0015145D" w:rsidRDefault="0015145D" w:rsidP="0015145D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On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travaille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en silence. </w:t>
      </w:r>
    </w:p>
    <w:p w14:paraId="3E560CF4" w14:textId="662A4E86" w:rsidR="0015145D" w:rsidRPr="00622721" w:rsidRDefault="0015145D" w:rsidP="0015145D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</w:pPr>
      <w:proofErr w:type="gramStart"/>
      <w:r w:rsidRPr="00622721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  <w:t>MAIS :</w:t>
      </w:r>
      <w:proofErr w:type="gramEnd"/>
      <w:r w:rsidRPr="00622721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  <w:t xml:space="preserve"> on </w:t>
      </w:r>
      <w:proofErr w:type="spellStart"/>
      <w:r w:rsidRPr="00622721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  <w:t>travaille</w:t>
      </w:r>
      <w:proofErr w:type="spellEnd"/>
      <w:r w:rsidRPr="00622721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 w:rsidRPr="00622721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  <w:t>avec</w:t>
      </w:r>
      <w:proofErr w:type="spellEnd"/>
      <w:r w:rsidRPr="00622721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 w:rsidRPr="00622721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  <w:t>une</w:t>
      </w:r>
      <w:proofErr w:type="spellEnd"/>
      <w:r w:rsidRPr="00622721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 w:rsidRPr="00622721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  <w:t>rapidité</w:t>
      </w:r>
      <w:proofErr w:type="spellEnd"/>
      <w:r w:rsidRPr="00622721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 w:rsidRPr="00622721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  <w:t>remarquable</w:t>
      </w:r>
      <w:proofErr w:type="spellEnd"/>
      <w:r w:rsidRPr="00622721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  <w:t xml:space="preserve">. On </w:t>
      </w:r>
      <w:proofErr w:type="spellStart"/>
      <w:r w:rsidRPr="00622721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  <w:t>travaille</w:t>
      </w:r>
      <w:proofErr w:type="spellEnd"/>
      <w:r w:rsidRPr="00622721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 w:rsidRPr="00622721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  <w:t>dans</w:t>
      </w:r>
      <w:proofErr w:type="spellEnd"/>
      <w:r w:rsidRPr="00622721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 w:rsidRPr="00622721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  <w:t>un</w:t>
      </w:r>
      <w:proofErr w:type="spellEnd"/>
      <w:r w:rsidRPr="00622721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  <w:t xml:space="preserve"> silence </w:t>
      </w:r>
      <w:proofErr w:type="spellStart"/>
      <w:r w:rsidRPr="00622721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  <w:t>total</w:t>
      </w:r>
      <w:proofErr w:type="spellEnd"/>
      <w:r w:rsidRPr="00622721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  <w:t>.</w:t>
      </w:r>
    </w:p>
    <w:p w14:paraId="0013554F" w14:textId="472A4F9C" w:rsidR="0015145D" w:rsidRDefault="0015145D" w:rsidP="0015145D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</w:p>
    <w:p w14:paraId="3D3CFAA0" w14:textId="760B2275" w:rsidR="0015145D" w:rsidRDefault="0015145D" w:rsidP="0015145D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Il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se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déplace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en avion. </w:t>
      </w:r>
    </w:p>
    <w:p w14:paraId="2435CDF4" w14:textId="659388D7" w:rsidR="0015145D" w:rsidRDefault="0015145D" w:rsidP="0015145D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Ils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se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sont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rendus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à</w:t>
      </w: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l</w:t>
      </w: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’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invitation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en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tenue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de soirée.</w:t>
      </w:r>
    </w:p>
    <w:p w14:paraId="67F57ED0" w14:textId="572194C0" w:rsidR="0015145D" w:rsidRDefault="0015145D" w:rsidP="0015145D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Elle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sortait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sans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gants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et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sans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écharpe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.</w:t>
      </w:r>
    </w:p>
    <w:p w14:paraId="3E546803" w14:textId="17241A34" w:rsidR="0015145D" w:rsidRDefault="0015145D" w:rsidP="0015145D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Vous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voulez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une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chambre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avec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télévision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ou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sans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proofErr w:type="gram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télévision</w:t>
      </w:r>
      <w:proofErr w:type="spellEnd"/>
      <w:r w:rsidR="00DC220B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?</w:t>
      </w:r>
      <w:proofErr w:type="gramEnd"/>
    </w:p>
    <w:p w14:paraId="5F0DF7B5" w14:textId="258DE883" w:rsidR="00BF5578" w:rsidRPr="00622721" w:rsidRDefault="00BF5578" w:rsidP="0015145D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Je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suis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sans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argent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.   </w:t>
      </w:r>
      <w:proofErr w:type="gramStart"/>
      <w:r w:rsidRPr="00622721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  <w:t>MAIS :</w:t>
      </w:r>
      <w:proofErr w:type="gramEnd"/>
      <w:r w:rsidRPr="00622721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  <w:t xml:space="preserve"> Je n</w:t>
      </w:r>
      <w:r w:rsidRPr="00622721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val="fr-FR" w:eastAsia="cs-CZ"/>
        </w:rPr>
        <w:t>’</w:t>
      </w:r>
      <w:proofErr w:type="spellStart"/>
      <w:r w:rsidRPr="00622721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  <w:t>aurais</w:t>
      </w:r>
      <w:proofErr w:type="spellEnd"/>
      <w:r w:rsidRPr="00622721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  <w:t xml:space="preserve"> pas </w:t>
      </w:r>
      <w:proofErr w:type="spellStart"/>
      <w:r w:rsidRPr="00622721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  <w:t>pu</w:t>
      </w:r>
      <w:proofErr w:type="spellEnd"/>
      <w:r w:rsidRPr="00622721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  <w:t xml:space="preserve"> l</w:t>
      </w:r>
      <w:r w:rsidRPr="00622721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val="fr-FR" w:eastAsia="cs-CZ"/>
        </w:rPr>
        <w:t>’</w:t>
      </w:r>
      <w:proofErr w:type="spellStart"/>
      <w:r w:rsidRPr="00622721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  <w:t>acheter</w:t>
      </w:r>
      <w:proofErr w:type="spellEnd"/>
      <w:r w:rsidRPr="00622721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 w:rsidRPr="00622721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  <w:t>sans</w:t>
      </w:r>
      <w:proofErr w:type="spellEnd"/>
      <w:r w:rsidRPr="00622721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  <w:t xml:space="preserve"> l</w:t>
      </w:r>
      <w:r w:rsidRPr="00622721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val="fr-FR" w:eastAsia="cs-CZ"/>
        </w:rPr>
        <w:t>’</w:t>
      </w:r>
      <w:proofErr w:type="spellStart"/>
      <w:r w:rsidRPr="00622721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  <w:t>argent</w:t>
      </w:r>
      <w:proofErr w:type="spellEnd"/>
      <w:r w:rsidRPr="00622721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 w:rsidRPr="00622721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  <w:t>que</w:t>
      </w:r>
      <w:proofErr w:type="spellEnd"/>
      <w:r w:rsidRPr="00622721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  <w:t xml:space="preserve"> j</w:t>
      </w:r>
      <w:r w:rsidRPr="00622721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val="fr-FR" w:eastAsia="cs-CZ"/>
        </w:rPr>
        <w:t>’</w:t>
      </w:r>
      <w:proofErr w:type="spellStart"/>
      <w:r w:rsidRPr="00622721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  <w:t>avais</w:t>
      </w:r>
      <w:proofErr w:type="spellEnd"/>
      <w:r w:rsidRPr="00622721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  <w:t xml:space="preserve"> mis de c</w:t>
      </w:r>
      <w:r w:rsidRPr="00622721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val="fr-FR" w:eastAsia="cs-CZ"/>
        </w:rPr>
        <w:t>ô</w:t>
      </w:r>
      <w:r w:rsidRPr="00622721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  <w:t>té.</w:t>
      </w:r>
    </w:p>
    <w:p w14:paraId="501DB38B" w14:textId="1F7A731E" w:rsidR="00BF5578" w:rsidRDefault="00BF5578" w:rsidP="0015145D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</w:p>
    <w:p w14:paraId="379F0F67" w14:textId="47EEF7FB" w:rsidR="00BF5578" w:rsidRDefault="00BF5578" w:rsidP="00BF5578">
      <w:pPr>
        <w:pStyle w:val="Funkce"/>
        <w:numPr>
          <w:ilvl w:val="0"/>
          <w:numId w:val="45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Dans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des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locutions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proofErr w:type="gram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figées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:</w:t>
      </w:r>
      <w:proofErr w:type="gramEnd"/>
    </w:p>
    <w:p w14:paraId="35AC274F" w14:textId="65F29959" w:rsidR="00BF5578" w:rsidRDefault="00BF5578" w:rsidP="00BF5578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Par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exemple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, par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hasard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, par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an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, par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semaine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, par </w:t>
      </w:r>
      <w:proofErr w:type="spellStart"/>
      <w:proofErr w:type="gram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personne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,  par</w:t>
      </w:r>
      <w:proofErr w:type="gram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milliers</w:t>
      </w:r>
      <w:proofErr w:type="spellEnd"/>
    </w:p>
    <w:p w14:paraId="6F59D976" w14:textId="5E69271A" w:rsidR="00207966" w:rsidRDefault="00207966" w:rsidP="00BF5578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Les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frères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et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sœurs</w:t>
      </w:r>
      <w:proofErr w:type="spellEnd"/>
    </w:p>
    <w:p w14:paraId="030E020A" w14:textId="07406D17" w:rsidR="00207966" w:rsidRDefault="00207966" w:rsidP="00BF5578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Les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dommages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et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intér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ê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ts</w:t>
      </w:r>
      <w:proofErr w:type="spellEnd"/>
    </w:p>
    <w:p w14:paraId="4DA5C354" w14:textId="2FFBB6B3" w:rsidR="00207966" w:rsidRDefault="00207966" w:rsidP="00BF5578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Les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us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et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coutumes</w:t>
      </w:r>
      <w:proofErr w:type="spellEnd"/>
    </w:p>
    <w:p w14:paraId="669CAB18" w14:textId="4EC6C5FB" w:rsidR="00207966" w:rsidRDefault="00207966" w:rsidP="00BF5578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Les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poids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et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mesures</w:t>
      </w:r>
      <w:proofErr w:type="spellEnd"/>
    </w:p>
    <w:p w14:paraId="3AA61150" w14:textId="4524F345" w:rsidR="00207966" w:rsidRPr="00207966" w:rsidRDefault="00207966" w:rsidP="00BF5578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Les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arts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et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métiers</w:t>
      </w:r>
      <w:proofErr w:type="spellEnd"/>
    </w:p>
    <w:p w14:paraId="15C7190D" w14:textId="22C93D65" w:rsidR="00DC220B" w:rsidRDefault="00DC220B" w:rsidP="0015145D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</w:p>
    <w:p w14:paraId="642736F7" w14:textId="28412DAB" w:rsidR="00225FC4" w:rsidRDefault="00225FC4" w:rsidP="00225FC4">
      <w:pPr>
        <w:pStyle w:val="Funkce"/>
        <w:numPr>
          <w:ilvl w:val="0"/>
          <w:numId w:val="47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en-GB" w:eastAsia="cs-CZ"/>
        </w:rPr>
      </w:pP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en-GB" w:eastAsia="cs-CZ"/>
        </w:rPr>
        <w:t xml:space="preserve">Dans des locutions </w:t>
      </w:r>
      <w:proofErr w:type="spellStart"/>
      <w:proofErr w:type="gram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en-GB" w:eastAsia="cs-CZ"/>
        </w:rPr>
        <w:t>verbales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en-GB" w:eastAsia="cs-CZ"/>
        </w:rPr>
        <w:t xml:space="preserve"> :</w:t>
      </w:r>
      <w:proofErr w:type="gramEnd"/>
    </w:p>
    <w:p w14:paraId="6781AE9E" w14:textId="68C926DD" w:rsidR="00225FC4" w:rsidRPr="0015130F" w:rsidRDefault="00225FC4" w:rsidP="00225FC4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r w:rsidRPr="00895806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Avoir peur, faire peur, avoir sommeil, avoir soif, avoir envie, avoir besoin</w:t>
      </w:r>
      <w:r w:rsidR="0015130F" w:rsidRPr="00895806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, perdre connaissance, tenir parole, se rendre compte, prendre congé, faire attention, rendre visite, travailler jour et nuit</w:t>
      </w:r>
    </w:p>
    <w:p w14:paraId="151DCFBE" w14:textId="7F420EBA" w:rsidR="00225FC4" w:rsidRPr="009B6452" w:rsidRDefault="00225FC4" w:rsidP="00225FC4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</w:pPr>
      <w:r w:rsidRPr="00895806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val="fr-FR" w:eastAsia="cs-CZ"/>
        </w:rPr>
        <w:t>MAIS : J</w:t>
      </w:r>
      <w:r w:rsidRPr="009B6452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val="fr-FR" w:eastAsia="cs-CZ"/>
        </w:rPr>
        <w:t>’</w:t>
      </w:r>
      <w:proofErr w:type="spellStart"/>
      <w:r w:rsidRPr="009B6452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  <w:t>ai</w:t>
      </w:r>
      <w:proofErr w:type="spellEnd"/>
      <w:r w:rsidRPr="009B6452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 w:rsidRPr="009B6452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  <w:t>une</w:t>
      </w:r>
      <w:proofErr w:type="spellEnd"/>
      <w:r w:rsidRPr="009B6452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 w:rsidRPr="009B6452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  <w:t>faim</w:t>
      </w:r>
      <w:proofErr w:type="spellEnd"/>
      <w:r w:rsidRPr="009B6452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  <w:t xml:space="preserve"> de </w:t>
      </w:r>
      <w:proofErr w:type="spellStart"/>
      <w:r w:rsidRPr="009B6452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  <w:t>loup</w:t>
      </w:r>
      <w:proofErr w:type="spellEnd"/>
      <w:r w:rsidRPr="009B6452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  <w:t>.</w:t>
      </w:r>
    </w:p>
    <w:p w14:paraId="5722D2F6" w14:textId="0427BC23" w:rsidR="00225FC4" w:rsidRPr="00895806" w:rsidRDefault="00225FC4" w:rsidP="00225FC4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</w:pPr>
    </w:p>
    <w:p w14:paraId="036930A2" w14:textId="606C84DD" w:rsidR="00225FC4" w:rsidRPr="00895806" w:rsidRDefault="00225FC4" w:rsidP="00225FC4">
      <w:pPr>
        <w:pStyle w:val="Funkce"/>
        <w:numPr>
          <w:ilvl w:val="0"/>
          <w:numId w:val="47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</w:pPr>
      <w:r w:rsidRPr="00895806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Avec les noms attributs (professions) :</w:t>
      </w:r>
    </w:p>
    <w:p w14:paraId="3E3207A0" w14:textId="306578B4" w:rsidR="00225FC4" w:rsidRPr="00895806" w:rsidRDefault="00225FC4" w:rsidP="00225FC4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</w:pPr>
      <w:r w:rsidRPr="00895806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 xml:space="preserve">Il est professeur, </w:t>
      </w:r>
      <w:proofErr w:type="gramStart"/>
      <w:r w:rsidRPr="00895806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médecin,…</w:t>
      </w:r>
      <w:proofErr w:type="gramEnd"/>
      <w:r w:rsidRPr="00895806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.</w:t>
      </w:r>
    </w:p>
    <w:p w14:paraId="3FD4677C" w14:textId="55A4334E" w:rsidR="00225FC4" w:rsidRPr="00895806" w:rsidRDefault="00225FC4" w:rsidP="00225FC4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val="fr-FR" w:eastAsia="cs-CZ"/>
        </w:rPr>
      </w:pPr>
      <w:r w:rsidRPr="00895806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val="fr-FR" w:eastAsia="cs-CZ"/>
        </w:rPr>
        <w:t>MAIS : Tu es un vrai musicien.</w:t>
      </w:r>
    </w:p>
    <w:p w14:paraId="17510963" w14:textId="76ACCCDB" w:rsidR="00225FC4" w:rsidRPr="00895806" w:rsidRDefault="00225FC4" w:rsidP="00225FC4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</w:pPr>
    </w:p>
    <w:p w14:paraId="5E3BE6DE" w14:textId="5628E3B1" w:rsidR="00225FC4" w:rsidRDefault="00225FC4" w:rsidP="00225FC4">
      <w:pPr>
        <w:pStyle w:val="Funkce"/>
        <w:numPr>
          <w:ilvl w:val="0"/>
          <w:numId w:val="47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en-GB" w:eastAsia="cs-CZ"/>
        </w:rPr>
      </w:pP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en-GB" w:eastAsia="cs-CZ"/>
        </w:rPr>
        <w:t xml:space="preserve">Dans les </w:t>
      </w:r>
      <w:proofErr w:type="spellStart"/>
      <w:proofErr w:type="gram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en-GB" w:eastAsia="cs-CZ"/>
        </w:rPr>
        <w:t>énumérations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en-GB" w:eastAsia="cs-CZ"/>
        </w:rPr>
        <w:t xml:space="preserve"> :</w:t>
      </w:r>
      <w:proofErr w:type="gramEnd"/>
    </w:p>
    <w:p w14:paraId="79B3DE54" w14:textId="444D3254" w:rsidR="00225FC4" w:rsidRPr="00895806" w:rsidRDefault="00225FC4" w:rsidP="00225FC4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</w:pPr>
      <w:r w:rsidRPr="00895806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Tables, chaises, tapis, commodes, tout avait été enlevé.</w:t>
      </w:r>
    </w:p>
    <w:p w14:paraId="6090A7C4" w14:textId="13778F34" w:rsidR="00225FC4" w:rsidRPr="00895806" w:rsidRDefault="00225FC4" w:rsidP="00225FC4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</w:pPr>
    </w:p>
    <w:p w14:paraId="6CBD7509" w14:textId="364ED472" w:rsidR="00225FC4" w:rsidRDefault="00225FC4" w:rsidP="00225FC4">
      <w:pPr>
        <w:pStyle w:val="Funkce"/>
        <w:numPr>
          <w:ilvl w:val="0"/>
          <w:numId w:val="47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en-GB" w:eastAsia="cs-CZ"/>
        </w:rPr>
      </w:pP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en-GB" w:eastAsia="cs-CZ"/>
        </w:rPr>
        <w:t xml:space="preserve">Dans les </w:t>
      </w:r>
      <w:proofErr w:type="spellStart"/>
      <w:proofErr w:type="gram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en-GB" w:eastAsia="cs-CZ"/>
        </w:rPr>
        <w:t>adresses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en-GB" w:eastAsia="cs-CZ"/>
        </w:rPr>
        <w:t xml:space="preserve"> :</w:t>
      </w:r>
      <w:proofErr w:type="gramEnd"/>
    </w:p>
    <w:p w14:paraId="0938D7FC" w14:textId="5DEA7B5D" w:rsidR="00225FC4" w:rsidRPr="00895806" w:rsidRDefault="00225FC4" w:rsidP="00225FC4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</w:pPr>
      <w:r w:rsidRPr="00895806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Depuis 20 ans, il habite rue du Commerce.</w:t>
      </w:r>
    </w:p>
    <w:p w14:paraId="078B7D6C" w14:textId="271ED3F7" w:rsidR="00225FC4" w:rsidRPr="00895806" w:rsidRDefault="00225FC4" w:rsidP="00225FC4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</w:pPr>
    </w:p>
    <w:p w14:paraId="64B66FD0" w14:textId="45BEBC33" w:rsidR="00225FC4" w:rsidRPr="00895806" w:rsidRDefault="00225FC4" w:rsidP="00225FC4">
      <w:pPr>
        <w:pStyle w:val="Funkce"/>
        <w:numPr>
          <w:ilvl w:val="0"/>
          <w:numId w:val="47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</w:pPr>
      <w:r w:rsidRPr="00895806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Dans les télégrammes, les petites annonces :</w:t>
      </w:r>
    </w:p>
    <w:p w14:paraId="4146D143" w14:textId="198B6D15" w:rsidR="00225FC4" w:rsidRPr="00895806" w:rsidRDefault="00225FC4" w:rsidP="00225FC4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</w:pPr>
      <w:r w:rsidRPr="00895806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Bébé bien arrivé, maman se porte bien, papa aussi.</w:t>
      </w:r>
    </w:p>
    <w:p w14:paraId="14E4799A" w14:textId="1CB5CE9A" w:rsidR="00225FC4" w:rsidRPr="00895806" w:rsidRDefault="00225FC4" w:rsidP="00225FC4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</w:pPr>
      <w:r w:rsidRPr="00895806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Jeune homme cherche jeune fille pour affection solide.</w:t>
      </w:r>
    </w:p>
    <w:p w14:paraId="05C3B481" w14:textId="58FB79E4" w:rsidR="00225FC4" w:rsidRPr="00895806" w:rsidRDefault="00225FC4" w:rsidP="00225FC4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</w:pPr>
    </w:p>
    <w:p w14:paraId="428005BB" w14:textId="3F0D9904" w:rsidR="00225FC4" w:rsidRPr="00895806" w:rsidRDefault="00225FC4" w:rsidP="00225FC4">
      <w:pPr>
        <w:pStyle w:val="Funkce"/>
        <w:numPr>
          <w:ilvl w:val="0"/>
          <w:numId w:val="47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</w:pPr>
      <w:r w:rsidRPr="00895806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Sur les vitrines, panneaux indicateurs :</w:t>
      </w:r>
    </w:p>
    <w:p w14:paraId="07B3F38A" w14:textId="30B30C38" w:rsidR="00225FC4" w:rsidRPr="00895806" w:rsidRDefault="00225FC4" w:rsidP="00225FC4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</w:pPr>
      <w:r w:rsidRPr="00895806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lastRenderedPageBreak/>
        <w:t>Boulangerie</w:t>
      </w:r>
    </w:p>
    <w:p w14:paraId="4DCFF0BF" w14:textId="29263B67" w:rsidR="00225FC4" w:rsidRPr="00895806" w:rsidRDefault="00225FC4" w:rsidP="00225FC4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</w:pPr>
      <w:r w:rsidRPr="00895806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Entrée, sortie</w:t>
      </w:r>
    </w:p>
    <w:p w14:paraId="3AC1B7A9" w14:textId="050E7DD2" w:rsidR="00225FC4" w:rsidRPr="00895806" w:rsidRDefault="00225FC4" w:rsidP="00225FC4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</w:pPr>
      <w:r w:rsidRPr="00895806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Palais des expositions</w:t>
      </w:r>
    </w:p>
    <w:p w14:paraId="17FDA481" w14:textId="23A26BF5" w:rsidR="00225FC4" w:rsidRPr="00895806" w:rsidRDefault="00225FC4" w:rsidP="00225FC4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</w:pPr>
    </w:p>
    <w:p w14:paraId="29146A9A" w14:textId="0E068544" w:rsidR="00225FC4" w:rsidRPr="00895806" w:rsidRDefault="00225FC4" w:rsidP="00225FC4">
      <w:pPr>
        <w:pStyle w:val="Funkce"/>
        <w:numPr>
          <w:ilvl w:val="0"/>
          <w:numId w:val="47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</w:pPr>
      <w:r w:rsidRPr="00895806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 xml:space="preserve">Dans </w:t>
      </w:r>
      <w:proofErr w:type="gramStart"/>
      <w:r w:rsidRPr="00895806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les gros titre</w:t>
      </w:r>
      <w:proofErr w:type="gramEnd"/>
      <w:r w:rsidRPr="00895806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 xml:space="preserve"> de journaux :</w:t>
      </w:r>
    </w:p>
    <w:p w14:paraId="2B332EA9" w14:textId="1A0BBE40" w:rsidR="00225FC4" w:rsidRPr="00895806" w:rsidRDefault="00225FC4" w:rsidP="00225FC4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</w:pPr>
      <w:r w:rsidRPr="00895806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Inondations catastrophiques dans le nord du pays.</w:t>
      </w:r>
    </w:p>
    <w:p w14:paraId="4F8E5692" w14:textId="514CE2AA" w:rsidR="00207966" w:rsidRPr="00895806" w:rsidRDefault="00207966" w:rsidP="00225FC4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</w:pPr>
    </w:p>
    <w:p w14:paraId="0DA07DA3" w14:textId="7013E109" w:rsidR="00207966" w:rsidRPr="00895806" w:rsidRDefault="00207966" w:rsidP="00207966">
      <w:pPr>
        <w:pStyle w:val="Funkce"/>
        <w:numPr>
          <w:ilvl w:val="0"/>
          <w:numId w:val="47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</w:pPr>
      <w:r w:rsidRPr="00895806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Ni… ni… / soit… soit… /</w:t>
      </w:r>
      <w:proofErr w:type="gramStart"/>
      <w:r w:rsidRPr="00895806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soit….</w:t>
      </w:r>
      <w:proofErr w:type="gramEnd"/>
      <w:r w:rsidRPr="00895806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ou….</w:t>
      </w:r>
    </w:p>
    <w:p w14:paraId="45ACFA99" w14:textId="257C2EAC" w:rsidR="00207966" w:rsidRDefault="00207966" w:rsidP="00207966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</w:pPr>
      <w:r w:rsidRPr="00895806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Charles ne veut ni café, ni thé.</w:t>
      </w:r>
    </w:p>
    <w:p w14:paraId="174CE8B3" w14:textId="77777777" w:rsidR="00895806" w:rsidRPr="00895806" w:rsidRDefault="00895806" w:rsidP="00895806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</w:pP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Je ne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bois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ni vin ni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bi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è</w:t>
      </w:r>
      <w:r w:rsidRPr="00895806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re.</w:t>
      </w:r>
    </w:p>
    <w:p w14:paraId="0EFF4667" w14:textId="04BBAC17" w:rsidR="009B6452" w:rsidRDefault="009B6452" w:rsidP="009B6452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Je ne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bois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pas de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bi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è</w:t>
      </w: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re ni de vin.</w:t>
      </w:r>
    </w:p>
    <w:p w14:paraId="282BFAE5" w14:textId="77777777" w:rsidR="009B6452" w:rsidRPr="00895806" w:rsidRDefault="009B6452" w:rsidP="00207966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</w:pPr>
    </w:p>
    <w:p w14:paraId="0401B91C" w14:textId="59DF7D23" w:rsidR="00207966" w:rsidRDefault="00207966" w:rsidP="00207966">
      <w:pPr>
        <w:pStyle w:val="Funkce"/>
        <w:numPr>
          <w:ilvl w:val="0"/>
          <w:numId w:val="47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en-GB" w:eastAsia="cs-CZ"/>
        </w:rPr>
      </w:pPr>
      <w:proofErr w:type="spellStart"/>
      <w:proofErr w:type="gram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en-GB" w:eastAsia="cs-CZ"/>
        </w:rPr>
        <w:t>Proverbes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en-GB" w:eastAsia="cs-CZ"/>
        </w:rPr>
        <w:t xml:space="preserve"> :</w:t>
      </w:r>
      <w:proofErr w:type="gramEnd"/>
    </w:p>
    <w:p w14:paraId="6DD09A6D" w14:textId="1F771613" w:rsidR="00207966" w:rsidRDefault="00207966" w:rsidP="00207966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en-GB" w:eastAsia="cs-CZ"/>
        </w:rPr>
      </w:pP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en-GB" w:eastAsia="cs-CZ"/>
        </w:rPr>
        <w:t xml:space="preserve">Santé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en-GB" w:eastAsia="cs-CZ"/>
        </w:rPr>
        <w:t>passe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en-GB" w:eastAsia="cs-CZ"/>
        </w:rPr>
        <w:t xml:space="preserve"> richesse.</w:t>
      </w:r>
    </w:p>
    <w:p w14:paraId="200C2C6C" w14:textId="77777777" w:rsidR="00207966" w:rsidRDefault="00207966" w:rsidP="00207966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en-GB" w:eastAsia="cs-CZ"/>
        </w:rPr>
      </w:pPr>
    </w:p>
    <w:p w14:paraId="05FE5A08" w14:textId="73CDC942" w:rsidR="00225FC4" w:rsidRDefault="00225FC4" w:rsidP="0015145D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en-GB" w:eastAsia="cs-CZ"/>
        </w:rPr>
      </w:pPr>
    </w:p>
    <w:p w14:paraId="38AEEA61" w14:textId="3E15B123" w:rsidR="00225FC4" w:rsidRPr="00BF5578" w:rsidRDefault="00BF5578" w:rsidP="0015145D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b/>
          <w:bCs/>
          <w:spacing w:val="2"/>
          <w:sz w:val="28"/>
          <w:szCs w:val="28"/>
          <w:shd w:val="clear" w:color="auto" w:fill="FFFFFF"/>
          <w:lang w:eastAsia="cs-CZ"/>
        </w:rPr>
      </w:pPr>
      <w:r w:rsidRPr="00895806">
        <w:rPr>
          <w:rFonts w:asciiTheme="minorHAnsi" w:eastAsia="Times New Roman" w:hAnsiTheme="minorHAnsi" w:cstheme="minorHAnsi"/>
          <w:b/>
          <w:bCs/>
          <w:spacing w:val="2"/>
          <w:sz w:val="28"/>
          <w:szCs w:val="28"/>
          <w:shd w:val="clear" w:color="auto" w:fill="FFFFFF"/>
          <w:lang w:val="fr-FR" w:eastAsia="cs-CZ"/>
        </w:rPr>
        <w:t>L</w:t>
      </w:r>
      <w:r w:rsidRPr="00BF5578">
        <w:rPr>
          <w:rFonts w:asciiTheme="minorHAnsi" w:eastAsia="Times New Roman" w:hAnsiTheme="minorHAnsi" w:cstheme="minorHAnsi"/>
          <w:b/>
          <w:bCs/>
          <w:spacing w:val="2"/>
          <w:sz w:val="28"/>
          <w:szCs w:val="28"/>
          <w:shd w:val="clear" w:color="auto" w:fill="FFFFFF"/>
          <w:lang w:val="fr-FR" w:eastAsia="cs-CZ"/>
        </w:rPr>
        <w:t>’</w:t>
      </w:r>
      <w:proofErr w:type="spellStart"/>
      <w:r w:rsidRPr="00BF5578">
        <w:rPr>
          <w:rFonts w:asciiTheme="minorHAnsi" w:eastAsia="Times New Roman" w:hAnsiTheme="minorHAnsi" w:cstheme="minorHAnsi"/>
          <w:b/>
          <w:bCs/>
          <w:spacing w:val="2"/>
          <w:sz w:val="28"/>
          <w:szCs w:val="28"/>
          <w:shd w:val="clear" w:color="auto" w:fill="FFFFFF"/>
          <w:lang w:eastAsia="cs-CZ"/>
        </w:rPr>
        <w:t>emploi</w:t>
      </w:r>
      <w:proofErr w:type="spellEnd"/>
      <w:r w:rsidRPr="00BF5578">
        <w:rPr>
          <w:rFonts w:asciiTheme="minorHAnsi" w:eastAsia="Times New Roman" w:hAnsiTheme="minorHAnsi" w:cstheme="minorHAnsi"/>
          <w:b/>
          <w:bCs/>
          <w:spacing w:val="2"/>
          <w:sz w:val="28"/>
          <w:szCs w:val="28"/>
          <w:shd w:val="clear" w:color="auto" w:fill="FFFFFF"/>
          <w:lang w:eastAsia="cs-CZ"/>
        </w:rPr>
        <w:t xml:space="preserve"> de l</w:t>
      </w:r>
      <w:r w:rsidRPr="00BF5578">
        <w:rPr>
          <w:rFonts w:asciiTheme="minorHAnsi" w:eastAsia="Times New Roman" w:hAnsiTheme="minorHAnsi" w:cstheme="minorHAnsi"/>
          <w:b/>
          <w:bCs/>
          <w:spacing w:val="2"/>
          <w:sz w:val="28"/>
          <w:szCs w:val="28"/>
          <w:shd w:val="clear" w:color="auto" w:fill="FFFFFF"/>
          <w:lang w:val="fr-FR" w:eastAsia="cs-CZ"/>
        </w:rPr>
        <w:t>’</w:t>
      </w:r>
      <w:proofErr w:type="spellStart"/>
      <w:r w:rsidRPr="00BF5578">
        <w:rPr>
          <w:rFonts w:asciiTheme="minorHAnsi" w:eastAsia="Times New Roman" w:hAnsiTheme="minorHAnsi" w:cstheme="minorHAnsi"/>
          <w:b/>
          <w:bCs/>
          <w:spacing w:val="2"/>
          <w:sz w:val="28"/>
          <w:szCs w:val="28"/>
          <w:shd w:val="clear" w:color="auto" w:fill="FFFFFF"/>
          <w:lang w:eastAsia="cs-CZ"/>
        </w:rPr>
        <w:t>article</w:t>
      </w:r>
      <w:proofErr w:type="spellEnd"/>
      <w:r w:rsidRPr="00BF5578">
        <w:rPr>
          <w:rFonts w:asciiTheme="minorHAnsi" w:eastAsia="Times New Roman" w:hAnsiTheme="minorHAnsi" w:cstheme="minorHAnsi"/>
          <w:b/>
          <w:bCs/>
          <w:spacing w:val="2"/>
          <w:sz w:val="28"/>
          <w:szCs w:val="28"/>
          <w:shd w:val="clear" w:color="auto" w:fill="FFFFFF"/>
          <w:lang w:eastAsia="cs-CZ"/>
        </w:rPr>
        <w:t xml:space="preserve"> </w:t>
      </w:r>
      <w:proofErr w:type="spellStart"/>
      <w:r w:rsidRPr="00BF5578">
        <w:rPr>
          <w:rFonts w:asciiTheme="minorHAnsi" w:eastAsia="Times New Roman" w:hAnsiTheme="minorHAnsi" w:cstheme="minorHAnsi"/>
          <w:b/>
          <w:bCs/>
          <w:spacing w:val="2"/>
          <w:sz w:val="28"/>
          <w:szCs w:val="28"/>
          <w:shd w:val="clear" w:color="auto" w:fill="FFFFFF"/>
          <w:lang w:eastAsia="cs-CZ"/>
        </w:rPr>
        <w:t>avec</w:t>
      </w:r>
      <w:proofErr w:type="spellEnd"/>
      <w:r w:rsidRPr="00BF5578">
        <w:rPr>
          <w:rFonts w:asciiTheme="minorHAnsi" w:eastAsia="Times New Roman" w:hAnsiTheme="minorHAnsi" w:cstheme="minorHAnsi"/>
          <w:b/>
          <w:bCs/>
          <w:spacing w:val="2"/>
          <w:sz w:val="28"/>
          <w:szCs w:val="28"/>
          <w:shd w:val="clear" w:color="auto" w:fill="FFFFFF"/>
          <w:lang w:eastAsia="cs-CZ"/>
        </w:rPr>
        <w:t xml:space="preserve"> les </w:t>
      </w:r>
      <w:proofErr w:type="spellStart"/>
      <w:r w:rsidRPr="00BF5578">
        <w:rPr>
          <w:rFonts w:asciiTheme="minorHAnsi" w:eastAsia="Times New Roman" w:hAnsiTheme="minorHAnsi" w:cstheme="minorHAnsi"/>
          <w:b/>
          <w:bCs/>
          <w:spacing w:val="2"/>
          <w:sz w:val="28"/>
          <w:szCs w:val="28"/>
          <w:shd w:val="clear" w:color="auto" w:fill="FFFFFF"/>
          <w:lang w:eastAsia="cs-CZ"/>
        </w:rPr>
        <w:t>noms</w:t>
      </w:r>
      <w:proofErr w:type="spellEnd"/>
      <w:r w:rsidRPr="00BF5578">
        <w:rPr>
          <w:rFonts w:asciiTheme="minorHAnsi" w:eastAsia="Times New Roman" w:hAnsiTheme="minorHAnsi" w:cstheme="minorHAnsi"/>
          <w:b/>
          <w:bCs/>
          <w:spacing w:val="2"/>
          <w:sz w:val="28"/>
          <w:szCs w:val="28"/>
          <w:shd w:val="clear" w:color="auto" w:fill="FFFFFF"/>
          <w:lang w:eastAsia="cs-CZ"/>
        </w:rPr>
        <w:t xml:space="preserve"> </w:t>
      </w:r>
      <w:proofErr w:type="spellStart"/>
      <w:r w:rsidRPr="00BF5578">
        <w:rPr>
          <w:rFonts w:asciiTheme="minorHAnsi" w:eastAsia="Times New Roman" w:hAnsiTheme="minorHAnsi" w:cstheme="minorHAnsi"/>
          <w:b/>
          <w:bCs/>
          <w:spacing w:val="2"/>
          <w:sz w:val="28"/>
          <w:szCs w:val="28"/>
          <w:shd w:val="clear" w:color="auto" w:fill="FFFFFF"/>
          <w:lang w:eastAsia="cs-CZ"/>
        </w:rPr>
        <w:t>propres</w:t>
      </w:r>
      <w:proofErr w:type="spellEnd"/>
    </w:p>
    <w:p w14:paraId="681576CF" w14:textId="6CA4F109" w:rsidR="00C36F91" w:rsidRPr="00895806" w:rsidRDefault="00C36F91" w:rsidP="0006422A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</w:pPr>
    </w:p>
    <w:p w14:paraId="0EBFC6DB" w14:textId="27333483" w:rsidR="009B6452" w:rsidRDefault="009B6452" w:rsidP="0006422A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r w:rsidRPr="00895806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Normalement, il n</w:t>
      </w: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’</w:t>
      </w:r>
      <w:r w:rsidR="00895806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 xml:space="preserve">y </w:t>
      </w: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a pas d’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article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avec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les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noms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propres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MAIS…</w:t>
      </w:r>
    </w:p>
    <w:p w14:paraId="43E7B0DB" w14:textId="5BF3F07E" w:rsidR="009B6452" w:rsidRDefault="009B6452" w:rsidP="0006422A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</w:p>
    <w:p w14:paraId="07EC82E9" w14:textId="77777777" w:rsidR="009B6452" w:rsidRPr="00895806" w:rsidRDefault="009B6452" w:rsidP="009B6452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</w:pPr>
      <w:r w:rsidRPr="00895806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Le Corbusier – Quelles sont les théories de Le Corbusier ?</w:t>
      </w:r>
    </w:p>
    <w:p w14:paraId="1766E576" w14:textId="77777777" w:rsidR="009B6452" w:rsidRPr="00895806" w:rsidRDefault="009B6452" w:rsidP="009B6452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val="fr-FR" w:eastAsia="cs-CZ"/>
        </w:rPr>
      </w:pPr>
      <w:r w:rsidRPr="00895806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val="fr-FR" w:eastAsia="cs-CZ"/>
        </w:rPr>
        <w:t>MAIS : Je vais au Havre.</w:t>
      </w:r>
    </w:p>
    <w:p w14:paraId="385DEA7D" w14:textId="77777777" w:rsidR="009B6452" w:rsidRPr="009B6452" w:rsidRDefault="009B6452" w:rsidP="0006422A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</w:p>
    <w:p w14:paraId="5930A626" w14:textId="76D5D851" w:rsidR="008D5B44" w:rsidRDefault="008D5B44" w:rsidP="008D5B44">
      <w:pPr>
        <w:pStyle w:val="Funkce"/>
        <w:numPr>
          <w:ilvl w:val="0"/>
          <w:numId w:val="47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en-GB" w:eastAsia="cs-CZ"/>
        </w:rPr>
      </w:pP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en-GB" w:eastAsia="cs-CZ"/>
        </w:rPr>
        <w:t>En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en-GB"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en-GB" w:eastAsia="cs-CZ"/>
        </w:rPr>
        <w:t>français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en-GB" w:eastAsia="cs-CZ"/>
        </w:rPr>
        <w:t xml:space="preserve"> </w:t>
      </w:r>
      <w:proofErr w:type="spellStart"/>
      <w:proofErr w:type="gram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en-GB" w:eastAsia="cs-CZ"/>
        </w:rPr>
        <w:t>familier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en-GB" w:eastAsia="cs-CZ"/>
        </w:rPr>
        <w:t xml:space="preserve"> :</w:t>
      </w:r>
      <w:proofErr w:type="gramEnd"/>
    </w:p>
    <w:p w14:paraId="04D89F3B" w14:textId="17F74059" w:rsidR="008D5B44" w:rsidRDefault="008D5B44" w:rsidP="0006422A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r w:rsidRPr="00895806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 xml:space="preserve">Que fait la </w:t>
      </w:r>
      <w:proofErr w:type="spellStart"/>
      <w:r w:rsidRPr="00895806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Thér</w:t>
      </w: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è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se ? (ta Terka)</w:t>
      </w:r>
    </w:p>
    <w:p w14:paraId="036C5580" w14:textId="5F4753C2" w:rsidR="008D5B44" w:rsidRDefault="008D5B44" w:rsidP="0006422A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</w:p>
    <w:p w14:paraId="4E6522FA" w14:textId="6D1FAFD6" w:rsidR="008D5B44" w:rsidRPr="008D5B44" w:rsidRDefault="008D5B44" w:rsidP="008D5B44">
      <w:pPr>
        <w:pStyle w:val="Funkce"/>
        <w:numPr>
          <w:ilvl w:val="0"/>
          <w:numId w:val="47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S</w:t>
      </w: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 xml:space="preserve">’il y a un </w:t>
      </w:r>
      <w:proofErr w:type="gram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attribut :</w:t>
      </w:r>
      <w:proofErr w:type="gramEnd"/>
    </w:p>
    <w:p w14:paraId="73A9A7DD" w14:textId="7309F580" w:rsidR="008D5B44" w:rsidRDefault="008D5B44" w:rsidP="008D5B44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 xml:space="preserve">La belle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Hélè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ne</w:t>
      </w:r>
    </w:p>
    <w:p w14:paraId="601C18D9" w14:textId="5C815116" w:rsidR="008D5B44" w:rsidRDefault="008D5B44" w:rsidP="008D5B44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Le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Balzac de la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Comédie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humaine</w:t>
      </w:r>
      <w:proofErr w:type="spellEnd"/>
    </w:p>
    <w:p w14:paraId="6810A6FC" w14:textId="67978810" w:rsidR="008D5B44" w:rsidRDefault="008D5B44" w:rsidP="008D5B44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</w:p>
    <w:p w14:paraId="3B4BB5E3" w14:textId="7DB5B9AB" w:rsidR="008D5B44" w:rsidRDefault="008D5B44" w:rsidP="008D5B44">
      <w:pPr>
        <w:pStyle w:val="Funkce"/>
        <w:numPr>
          <w:ilvl w:val="0"/>
          <w:numId w:val="47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Pour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nommer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une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famille</w:t>
      </w:r>
      <w:proofErr w:type="spellEnd"/>
    </w:p>
    <w:p w14:paraId="3FA0CAC2" w14:textId="5AD61FA4" w:rsidR="008D5B44" w:rsidRDefault="008D5B44" w:rsidP="008D5B44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les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Courtois</w:t>
      </w:r>
      <w:proofErr w:type="spellEnd"/>
    </w:p>
    <w:p w14:paraId="6388CB77" w14:textId="45988A88" w:rsidR="008D5B44" w:rsidRDefault="008D5B44" w:rsidP="008D5B44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</w:p>
    <w:p w14:paraId="0807602C" w14:textId="616DB181" w:rsidR="008D5B44" w:rsidRDefault="008D5B44" w:rsidP="008D5B44">
      <w:pPr>
        <w:pStyle w:val="Funkce"/>
        <w:numPr>
          <w:ilvl w:val="0"/>
          <w:numId w:val="47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Pour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désigner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un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type de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personnalité</w:t>
      </w:r>
      <w:proofErr w:type="spellEnd"/>
    </w:p>
    <w:p w14:paraId="483F8452" w14:textId="56C72AB3" w:rsidR="008D5B44" w:rsidRDefault="008D5B44" w:rsidP="008D5B44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Les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Enstein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ne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naissent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pas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tous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les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jours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.</w:t>
      </w:r>
    </w:p>
    <w:p w14:paraId="31BDFC6E" w14:textId="34293794" w:rsidR="008D5B44" w:rsidRDefault="008D5B44" w:rsidP="008D5B44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Un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 w:rsidR="006D0858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R</w:t>
      </w: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enoir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est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rare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.</w:t>
      </w:r>
    </w:p>
    <w:p w14:paraId="2C45E95B" w14:textId="7FE71902" w:rsidR="006D0858" w:rsidRDefault="006D0858" w:rsidP="008D5B44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</w:p>
    <w:p w14:paraId="5FB7702A" w14:textId="4C728860" w:rsidR="006D0858" w:rsidRDefault="006D0858" w:rsidP="006D0858">
      <w:pPr>
        <w:pStyle w:val="Funkce"/>
        <w:numPr>
          <w:ilvl w:val="0"/>
          <w:numId w:val="47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Pour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désigner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l</w:t>
      </w: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’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en-GB" w:eastAsia="cs-CZ"/>
        </w:rPr>
        <w:t>œuvre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en-GB" w:eastAsia="cs-CZ"/>
        </w:rPr>
        <w:t xml:space="preserve"> d</w:t>
      </w: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’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un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auteur</w:t>
      </w:r>
      <w:proofErr w:type="spellEnd"/>
    </w:p>
    <w:p w14:paraId="60E696A0" w14:textId="16ED5E70" w:rsidR="006D0858" w:rsidRDefault="006D0858" w:rsidP="006D0858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Consultez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le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Petit Robert.</w:t>
      </w:r>
    </w:p>
    <w:p w14:paraId="2B4CA802" w14:textId="1AA60120" w:rsidR="006D0858" w:rsidRDefault="006D0858" w:rsidP="006D0858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Je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voudrais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avoir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un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Degas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.</w:t>
      </w:r>
    </w:p>
    <w:p w14:paraId="6D85F247" w14:textId="44E0F7A6" w:rsidR="006D0858" w:rsidRDefault="006D0858" w:rsidP="006D0858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</w:p>
    <w:p w14:paraId="16F2BCC8" w14:textId="77777777" w:rsidR="009B6452" w:rsidRDefault="009B6452" w:rsidP="006D0858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b/>
          <w:bCs/>
          <w:spacing w:val="2"/>
          <w:sz w:val="22"/>
          <w:shd w:val="clear" w:color="auto" w:fill="FFFFFF"/>
          <w:lang w:eastAsia="cs-CZ"/>
        </w:rPr>
      </w:pPr>
    </w:p>
    <w:p w14:paraId="0589766C" w14:textId="54E6024A" w:rsidR="006D0858" w:rsidRPr="00FE75F9" w:rsidRDefault="00FE75F9" w:rsidP="006D0858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b/>
          <w:bCs/>
          <w:spacing w:val="2"/>
          <w:sz w:val="22"/>
          <w:shd w:val="clear" w:color="auto" w:fill="FFFFFF"/>
          <w:lang w:eastAsia="cs-CZ"/>
        </w:rPr>
      </w:pPr>
      <w:proofErr w:type="spellStart"/>
      <w:r w:rsidRPr="00FE75F9">
        <w:rPr>
          <w:rFonts w:asciiTheme="minorHAnsi" w:eastAsia="Times New Roman" w:hAnsiTheme="minorHAnsi" w:cstheme="minorHAnsi"/>
          <w:b/>
          <w:bCs/>
          <w:spacing w:val="2"/>
          <w:sz w:val="22"/>
          <w:shd w:val="clear" w:color="auto" w:fill="FFFFFF"/>
          <w:lang w:eastAsia="cs-CZ"/>
        </w:rPr>
        <w:lastRenderedPageBreak/>
        <w:t>Sans</w:t>
      </w:r>
      <w:proofErr w:type="spellEnd"/>
      <w:r w:rsidRPr="00FE75F9">
        <w:rPr>
          <w:rFonts w:asciiTheme="minorHAnsi" w:eastAsia="Times New Roman" w:hAnsiTheme="minorHAnsi" w:cstheme="minorHAnsi"/>
          <w:b/>
          <w:bCs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proofErr w:type="gramStart"/>
      <w:r w:rsidRPr="00FE75F9">
        <w:rPr>
          <w:rFonts w:asciiTheme="minorHAnsi" w:eastAsia="Times New Roman" w:hAnsiTheme="minorHAnsi" w:cstheme="minorHAnsi"/>
          <w:b/>
          <w:bCs/>
          <w:spacing w:val="2"/>
          <w:sz w:val="22"/>
          <w:shd w:val="clear" w:color="auto" w:fill="FFFFFF"/>
          <w:lang w:eastAsia="cs-CZ"/>
        </w:rPr>
        <w:t>article</w:t>
      </w:r>
      <w:proofErr w:type="spellEnd"/>
      <w:r w:rsidRPr="00FE75F9">
        <w:rPr>
          <w:rFonts w:asciiTheme="minorHAnsi" w:eastAsia="Times New Roman" w:hAnsiTheme="minorHAnsi" w:cstheme="minorHAnsi"/>
          <w:b/>
          <w:bCs/>
          <w:spacing w:val="2"/>
          <w:sz w:val="22"/>
          <w:shd w:val="clear" w:color="auto" w:fill="FFFFFF"/>
          <w:lang w:eastAsia="cs-CZ"/>
        </w:rPr>
        <w:t xml:space="preserve"> :</w:t>
      </w:r>
      <w:proofErr w:type="gramEnd"/>
    </w:p>
    <w:p w14:paraId="5CB858DD" w14:textId="6D154AEF" w:rsidR="00FE75F9" w:rsidRPr="009B6452" w:rsidRDefault="00FE75F9" w:rsidP="009B6452">
      <w:pPr>
        <w:pStyle w:val="Funkce"/>
        <w:numPr>
          <w:ilvl w:val="0"/>
          <w:numId w:val="47"/>
        </w:numPr>
        <w:tabs>
          <w:tab w:val="left" w:pos="2430"/>
        </w:tabs>
        <w:spacing w:line="360" w:lineRule="auto"/>
        <w:jc w:val="both"/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En France, en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Corse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r w:rsidRPr="009B6452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  <w:t>MAIS au Japon</w:t>
      </w:r>
    </w:p>
    <w:p w14:paraId="74E9FAD6" w14:textId="2F5CDF69" w:rsidR="00FE75F9" w:rsidRDefault="00FE75F9" w:rsidP="009B6452">
      <w:pPr>
        <w:pStyle w:val="Funkce"/>
        <w:numPr>
          <w:ilvl w:val="0"/>
          <w:numId w:val="47"/>
        </w:numPr>
        <w:tabs>
          <w:tab w:val="left" w:pos="2430"/>
        </w:tabs>
        <w:spacing w:line="360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En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Irak</w:t>
      </w:r>
      <w:proofErr w:type="spellEnd"/>
    </w:p>
    <w:p w14:paraId="18F37D30" w14:textId="3461B6D0" w:rsidR="00FE75F9" w:rsidRPr="009B6452" w:rsidRDefault="00FE75F9" w:rsidP="009B6452">
      <w:pPr>
        <w:pStyle w:val="Funkce"/>
        <w:numPr>
          <w:ilvl w:val="0"/>
          <w:numId w:val="47"/>
        </w:numPr>
        <w:tabs>
          <w:tab w:val="left" w:pos="2430"/>
        </w:tabs>
        <w:spacing w:line="360" w:lineRule="auto"/>
        <w:jc w:val="both"/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L</w:t>
      </w: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’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ambassadeur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de France, les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rois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de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Boh</w:t>
      </w: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ê</w:t>
      </w:r>
      <w:r w:rsidRPr="00895806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me</w:t>
      </w:r>
      <w:proofErr w:type="spellEnd"/>
      <w:r w:rsidRPr="00895806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 xml:space="preserve">, le royaume de Belgique </w:t>
      </w:r>
      <w:r w:rsidRPr="00895806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val="fr-FR" w:eastAsia="cs-CZ"/>
        </w:rPr>
        <w:t>MAIS l</w:t>
      </w:r>
      <w:r w:rsidRPr="009B6452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val="fr-FR" w:eastAsia="cs-CZ"/>
        </w:rPr>
        <w:t>’</w:t>
      </w:r>
      <w:proofErr w:type="spellStart"/>
      <w:r w:rsidRPr="009B6452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  <w:t>empereur</w:t>
      </w:r>
      <w:proofErr w:type="spellEnd"/>
      <w:r w:rsidRPr="009B6452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 w:rsidRPr="009B6452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  <w:t>du</w:t>
      </w:r>
      <w:proofErr w:type="spellEnd"/>
      <w:r w:rsidRPr="009B6452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  <w:t xml:space="preserve"> Japon</w:t>
      </w:r>
    </w:p>
    <w:p w14:paraId="23AF24E7" w14:textId="2B3D8FF6" w:rsidR="00FE75F9" w:rsidRDefault="00FE75F9" w:rsidP="009B6452">
      <w:pPr>
        <w:pStyle w:val="Funkce"/>
        <w:numPr>
          <w:ilvl w:val="0"/>
          <w:numId w:val="47"/>
        </w:numPr>
        <w:tabs>
          <w:tab w:val="left" w:pos="2430"/>
        </w:tabs>
        <w:spacing w:line="360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Les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vins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de France, la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porcelaine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de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Chine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r w:rsidRPr="009B6452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  <w:t xml:space="preserve">MAIS </w:t>
      </w:r>
      <w:proofErr w:type="spellStart"/>
      <w:r w:rsidRPr="009B6452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  <w:t>le</w:t>
      </w:r>
      <w:proofErr w:type="spellEnd"/>
      <w:r w:rsidRPr="009B6452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  <w:t xml:space="preserve"> café </w:t>
      </w:r>
      <w:proofErr w:type="spellStart"/>
      <w:r w:rsidRPr="009B6452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  <w:t>du</w:t>
      </w:r>
      <w:proofErr w:type="spellEnd"/>
      <w:r w:rsidRPr="009B6452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 w:rsidRPr="009B6452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  <w:t>Brésil</w:t>
      </w:r>
      <w:proofErr w:type="spellEnd"/>
      <w:r w:rsidRPr="009B6452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  <w:t xml:space="preserve">, </w:t>
      </w:r>
      <w:proofErr w:type="spellStart"/>
      <w:r w:rsidRPr="009B6452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  <w:t>le</w:t>
      </w:r>
      <w:proofErr w:type="spellEnd"/>
      <w:r w:rsidRPr="009B6452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 w:rsidRPr="009B6452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  <w:t>blé</w:t>
      </w:r>
      <w:proofErr w:type="spellEnd"/>
      <w:r w:rsidRPr="009B6452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 w:rsidRPr="009B6452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  <w:t>du</w:t>
      </w:r>
      <w:proofErr w:type="spellEnd"/>
      <w:r w:rsidRPr="009B6452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 w:rsidRPr="009B6452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  <w:t>Canada</w:t>
      </w:r>
      <w:proofErr w:type="spellEnd"/>
    </w:p>
    <w:p w14:paraId="73C8A149" w14:textId="01C9D720" w:rsidR="00FE75F9" w:rsidRDefault="00FE75F9" w:rsidP="009B6452">
      <w:pPr>
        <w:pStyle w:val="Funkce"/>
        <w:numPr>
          <w:ilvl w:val="0"/>
          <w:numId w:val="47"/>
        </w:numPr>
        <w:tabs>
          <w:tab w:val="left" w:pos="2430"/>
        </w:tabs>
        <w:spacing w:line="360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Les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villes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de France, les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lac</w:t>
      </w:r>
      <w:r w:rsidR="00895806"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s</w:t>
      </w:r>
      <w:bookmarkStart w:id="0" w:name="_GoBack"/>
      <w:bookmarkEnd w:id="0"/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de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Suisse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r w:rsidRPr="009B6452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  <w:t xml:space="preserve">MAIS les </w:t>
      </w:r>
      <w:proofErr w:type="spellStart"/>
      <w:r w:rsidRPr="009B6452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  <w:t>villes</w:t>
      </w:r>
      <w:proofErr w:type="spellEnd"/>
      <w:r w:rsidRPr="009B6452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 w:rsidRPr="009B6452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  <w:t>du</w:t>
      </w:r>
      <w:proofErr w:type="spellEnd"/>
      <w:r w:rsidRPr="009B6452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  <w:t xml:space="preserve"> Portugal, les </w:t>
      </w:r>
      <w:proofErr w:type="spellStart"/>
      <w:r w:rsidRPr="009B6452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  <w:t>autoroutes</w:t>
      </w:r>
      <w:proofErr w:type="spellEnd"/>
      <w:r w:rsidRPr="009B6452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  <w:t xml:space="preserve"> des </w:t>
      </w:r>
      <w:proofErr w:type="spellStart"/>
      <w:r w:rsidRPr="009B6452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  <w:t>Etats-Unis</w:t>
      </w:r>
      <w:proofErr w:type="spellEnd"/>
      <w:r w:rsidRPr="009B6452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  <w:t xml:space="preserve">, les </w:t>
      </w:r>
      <w:proofErr w:type="spellStart"/>
      <w:r w:rsidRPr="009B6452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  <w:t>villes</w:t>
      </w:r>
      <w:proofErr w:type="spellEnd"/>
      <w:r w:rsidRPr="009B6452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  <w:t xml:space="preserve"> de la France </w:t>
      </w:r>
      <w:proofErr w:type="spellStart"/>
      <w:r w:rsidRPr="009B6452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  <w:t>méridionale</w:t>
      </w:r>
      <w:proofErr w:type="spellEnd"/>
    </w:p>
    <w:p w14:paraId="32B63B16" w14:textId="728DB9D1" w:rsidR="00FE75F9" w:rsidRDefault="00FE75F9" w:rsidP="009B6452">
      <w:pPr>
        <w:pStyle w:val="Funkce"/>
        <w:numPr>
          <w:ilvl w:val="0"/>
          <w:numId w:val="47"/>
        </w:numPr>
        <w:tabs>
          <w:tab w:val="left" w:pos="2430"/>
        </w:tabs>
        <w:spacing w:line="360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Revenir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de France,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rentrer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de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Su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è</w:t>
      </w: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de</w:t>
      </w:r>
    </w:p>
    <w:p w14:paraId="421E7D3D" w14:textId="7FCF666A" w:rsidR="00FE75F9" w:rsidRDefault="00FE75F9" w:rsidP="009B6452">
      <w:pPr>
        <w:pStyle w:val="Funkce"/>
        <w:numPr>
          <w:ilvl w:val="0"/>
          <w:numId w:val="47"/>
        </w:numPr>
        <w:tabs>
          <w:tab w:val="left" w:pos="2430"/>
        </w:tabs>
        <w:spacing w:line="360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Exporter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du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houblon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de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Tchéquie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,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importer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des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montres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de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Suisse</w:t>
      </w:r>
      <w:proofErr w:type="spellEnd"/>
    </w:p>
    <w:p w14:paraId="5298F2F5" w14:textId="24E6AF7C" w:rsidR="00FE75F9" w:rsidRPr="009B6452" w:rsidRDefault="00FE75F9" w:rsidP="009B6452">
      <w:pPr>
        <w:pStyle w:val="Funkce"/>
        <w:numPr>
          <w:ilvl w:val="0"/>
          <w:numId w:val="47"/>
        </w:numPr>
        <w:tabs>
          <w:tab w:val="left" w:pos="2430"/>
        </w:tabs>
        <w:spacing w:line="360" w:lineRule="auto"/>
        <w:jc w:val="both"/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L</w:t>
      </w: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’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histoire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de France,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le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parlement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d</w:t>
      </w:r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’</w:t>
      </w:r>
      <w:proofErr w:type="spell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>Angleterre</w:t>
      </w:r>
      <w:proofErr w:type="spell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  <w:t xml:space="preserve"> </w:t>
      </w:r>
      <w:r w:rsidRPr="009B6452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  <w:t xml:space="preserve">MAIS la </w:t>
      </w:r>
      <w:proofErr w:type="spellStart"/>
      <w:r w:rsidRPr="009B6452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  <w:t>géographie</w:t>
      </w:r>
      <w:proofErr w:type="spellEnd"/>
      <w:r w:rsidRPr="009B6452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  <w:t xml:space="preserve"> de la France, la </w:t>
      </w:r>
      <w:proofErr w:type="spellStart"/>
      <w:r w:rsidRPr="009B6452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  <w:t>carte</w:t>
      </w:r>
      <w:proofErr w:type="spellEnd"/>
      <w:r w:rsidRPr="009B6452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  <w:t xml:space="preserve"> de l</w:t>
      </w:r>
      <w:r w:rsidRPr="009B6452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val="fr-FR" w:eastAsia="cs-CZ"/>
        </w:rPr>
        <w:t>’</w:t>
      </w:r>
      <w:r w:rsidRPr="00895806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val="fr-FR" w:eastAsia="cs-CZ"/>
        </w:rPr>
        <w:t>Espagne</w:t>
      </w:r>
    </w:p>
    <w:p w14:paraId="40E6ED5B" w14:textId="50CCAC95" w:rsidR="00FE75F9" w:rsidRPr="009B6452" w:rsidRDefault="00FE75F9" w:rsidP="009B6452">
      <w:pPr>
        <w:pStyle w:val="Funkce"/>
        <w:numPr>
          <w:ilvl w:val="0"/>
          <w:numId w:val="47"/>
        </w:numPr>
        <w:tabs>
          <w:tab w:val="left" w:pos="2430"/>
        </w:tabs>
        <w:spacing w:line="360" w:lineRule="auto"/>
        <w:jc w:val="both"/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eastAsia="cs-CZ"/>
        </w:rPr>
      </w:pPr>
      <w:proofErr w:type="gramStart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>îles</w:t>
      </w:r>
      <w:proofErr w:type="gramEnd"/>
      <w:r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  <w:t xml:space="preserve"> (Chypre, Malte, Bornéo, Cuba, Madagascar) </w:t>
      </w:r>
      <w:r w:rsidRPr="009B6452">
        <w:rPr>
          <w:rFonts w:asciiTheme="minorHAnsi" w:eastAsia="Times New Roman" w:hAnsiTheme="minorHAnsi" w:cstheme="minorHAnsi"/>
          <w:color w:val="FF0000"/>
          <w:spacing w:val="2"/>
          <w:sz w:val="22"/>
          <w:shd w:val="clear" w:color="auto" w:fill="FFFFFF"/>
          <w:lang w:val="fr-FR" w:eastAsia="cs-CZ"/>
        </w:rPr>
        <w:t>MAIS les Comores, les Philippines, la Nouvelle-Zélande</w:t>
      </w:r>
    </w:p>
    <w:p w14:paraId="61DA468D" w14:textId="30F59A8D" w:rsidR="008D5B44" w:rsidRDefault="008D5B44" w:rsidP="008D5B44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</w:p>
    <w:p w14:paraId="5936E6C4" w14:textId="77777777" w:rsidR="008D5B44" w:rsidRPr="008D5B44" w:rsidRDefault="008D5B44" w:rsidP="008D5B44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</w:p>
    <w:p w14:paraId="373EE734" w14:textId="42B2832B" w:rsidR="008D5B44" w:rsidRPr="00895806" w:rsidRDefault="008D5B44" w:rsidP="0006422A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</w:pPr>
    </w:p>
    <w:p w14:paraId="555ED13A" w14:textId="4447ACD7" w:rsidR="00622721" w:rsidRPr="00895806" w:rsidRDefault="00622721" w:rsidP="0006422A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</w:pPr>
    </w:p>
    <w:p w14:paraId="0CBE8807" w14:textId="44892355" w:rsidR="00622721" w:rsidRPr="00895806" w:rsidRDefault="00622721" w:rsidP="0006422A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</w:pPr>
    </w:p>
    <w:p w14:paraId="5C1D4F97" w14:textId="1C9989CF" w:rsidR="00622721" w:rsidRPr="00895806" w:rsidRDefault="00622721" w:rsidP="0006422A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</w:pPr>
    </w:p>
    <w:p w14:paraId="49488D43" w14:textId="465F023B" w:rsidR="00622721" w:rsidRPr="00895806" w:rsidRDefault="00622721" w:rsidP="0006422A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</w:pPr>
    </w:p>
    <w:p w14:paraId="45E5608F" w14:textId="4A8836F9" w:rsidR="00622721" w:rsidRPr="00895806" w:rsidRDefault="00622721" w:rsidP="0006422A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</w:pPr>
    </w:p>
    <w:p w14:paraId="66B1BF14" w14:textId="4D1AFC25" w:rsidR="00622721" w:rsidRPr="00895806" w:rsidRDefault="00622721" w:rsidP="0006422A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</w:pPr>
    </w:p>
    <w:p w14:paraId="1F47EE5C" w14:textId="64CCFA19" w:rsidR="00622721" w:rsidRPr="00895806" w:rsidRDefault="00622721" w:rsidP="0006422A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</w:pPr>
    </w:p>
    <w:p w14:paraId="26A37317" w14:textId="5AE8D84F" w:rsidR="00622721" w:rsidRPr="00895806" w:rsidRDefault="00622721" w:rsidP="0006422A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</w:pPr>
    </w:p>
    <w:p w14:paraId="31BF4097" w14:textId="2B036763" w:rsidR="00622721" w:rsidRPr="00895806" w:rsidRDefault="00622721" w:rsidP="0006422A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</w:pPr>
    </w:p>
    <w:p w14:paraId="3CA1FACF" w14:textId="69C8EB0A" w:rsidR="00622721" w:rsidRPr="00895806" w:rsidRDefault="00622721" w:rsidP="0006422A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</w:pPr>
    </w:p>
    <w:p w14:paraId="5BEDD851" w14:textId="3FD0371A" w:rsidR="00622721" w:rsidRPr="00895806" w:rsidRDefault="00622721" w:rsidP="0006422A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</w:pPr>
    </w:p>
    <w:p w14:paraId="157CD583" w14:textId="77777777" w:rsidR="00EF5FE3" w:rsidRPr="00FF5DAA" w:rsidRDefault="00EF5FE3" w:rsidP="00EF5FE3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</w:p>
    <w:p w14:paraId="50913A9C" w14:textId="77777777" w:rsidR="00EF5FE3" w:rsidRPr="00FF5DAA" w:rsidRDefault="00EF5FE3" w:rsidP="00EF5FE3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</w:p>
    <w:p w14:paraId="387C1A36" w14:textId="77777777" w:rsidR="00EF5FE3" w:rsidRPr="00FF5DAA" w:rsidRDefault="00EF5FE3" w:rsidP="0059071C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b/>
          <w:bCs/>
          <w:spacing w:val="2"/>
          <w:sz w:val="22"/>
          <w:shd w:val="clear" w:color="auto" w:fill="FFFFFF"/>
          <w:lang w:val="fr-FR" w:eastAsia="cs-CZ"/>
        </w:rPr>
      </w:pPr>
    </w:p>
    <w:p w14:paraId="2628D6E4" w14:textId="66DE0C9C" w:rsidR="00EF5FE3" w:rsidRDefault="00EF5FE3" w:rsidP="001739DB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</w:p>
    <w:p w14:paraId="04FF9FEE" w14:textId="02FA7ECE" w:rsidR="003A79C1" w:rsidRDefault="003A79C1" w:rsidP="0059071C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</w:p>
    <w:p w14:paraId="5EDF67F8" w14:textId="33AAC1DA" w:rsidR="003A79C1" w:rsidRDefault="003A79C1" w:rsidP="0059071C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</w:p>
    <w:p w14:paraId="38DB942C" w14:textId="77777777" w:rsidR="003A79C1" w:rsidRPr="00FF5DAA" w:rsidRDefault="003A79C1" w:rsidP="0059071C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</w:p>
    <w:p w14:paraId="08F35C21" w14:textId="55D4E801" w:rsidR="00B33CE7" w:rsidRPr="00895806" w:rsidRDefault="007D2232" w:rsidP="00B33CE7">
      <w:pPr>
        <w:spacing w:after="0"/>
        <w:rPr>
          <w:rFonts w:asciiTheme="minorHAnsi" w:hAnsiTheme="minorHAnsi" w:cstheme="minorHAnsi"/>
          <w:b/>
          <w:bCs/>
          <w:noProof/>
          <w:lang w:val="fr-FR"/>
        </w:rPr>
      </w:pPr>
      <w:r w:rsidRPr="00FF5DAA">
        <w:rPr>
          <w:rFonts w:asciiTheme="minorHAnsi" w:eastAsia="Times New Roman" w:hAnsiTheme="minorHAnsi" w:cstheme="minorHAnsi"/>
          <w:lang w:eastAsia="cs-CZ"/>
        </w:rPr>
        <w:t xml:space="preserve">  </w:t>
      </w:r>
      <w:proofErr w:type="spellStart"/>
      <w:proofErr w:type="gramStart"/>
      <w:r w:rsidR="00B33CE7" w:rsidRPr="00FF5DAA">
        <w:rPr>
          <w:rFonts w:asciiTheme="minorHAnsi" w:eastAsia="Times New Roman" w:hAnsiTheme="minorHAnsi" w:cstheme="minorHAnsi"/>
          <w:lang w:eastAsia="cs-CZ"/>
        </w:rPr>
        <w:t>Sources</w:t>
      </w:r>
      <w:proofErr w:type="spellEnd"/>
      <w:r w:rsidR="00B33CE7" w:rsidRPr="00FF5DAA">
        <w:rPr>
          <w:rFonts w:asciiTheme="minorHAnsi" w:eastAsia="Times New Roman" w:hAnsiTheme="minorHAnsi" w:cstheme="minorHAnsi"/>
          <w:lang w:eastAsia="cs-CZ"/>
        </w:rPr>
        <w:t xml:space="preserve"> :</w:t>
      </w:r>
      <w:proofErr w:type="gramEnd"/>
      <w:r w:rsidR="00B33CE7" w:rsidRPr="00895806">
        <w:rPr>
          <w:rFonts w:asciiTheme="minorHAnsi" w:hAnsiTheme="minorHAnsi" w:cstheme="minorHAnsi"/>
          <w:b/>
          <w:bCs/>
          <w:noProof/>
          <w:lang w:val="fr-FR"/>
        </w:rPr>
        <w:t xml:space="preserve"> </w:t>
      </w:r>
    </w:p>
    <w:p w14:paraId="5254864E" w14:textId="05E45EBE" w:rsidR="00B904AA" w:rsidRDefault="0055031E" w:rsidP="0055031E">
      <w:pPr>
        <w:spacing w:after="0"/>
        <w:ind w:firstLine="708"/>
        <w:rPr>
          <w:rFonts w:asciiTheme="minorHAnsi" w:hAnsiTheme="minorHAnsi" w:cstheme="minorHAnsi"/>
        </w:rPr>
      </w:pPr>
      <w:r w:rsidRPr="00FF5DAA">
        <w:rPr>
          <w:rFonts w:asciiTheme="minorHAnsi" w:hAnsiTheme="minorHAnsi" w:cstheme="minorHAnsi"/>
          <w:b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47D8861" wp14:editId="5BFE138D">
            <wp:simplePos x="0" y="0"/>
            <wp:positionH relativeFrom="margin">
              <wp:posOffset>-130810</wp:posOffset>
            </wp:positionH>
            <wp:positionV relativeFrom="paragraph">
              <wp:posOffset>53340</wp:posOffset>
            </wp:positionV>
            <wp:extent cx="548005" cy="666750"/>
            <wp:effectExtent l="0" t="0" r="4445" b="0"/>
            <wp:wrapTight wrapText="bothSides">
              <wp:wrapPolygon edited="0">
                <wp:start x="2253" y="0"/>
                <wp:lineTo x="0" y="9874"/>
                <wp:lineTo x="0" y="12960"/>
                <wp:lineTo x="15017" y="20983"/>
                <wp:lineTo x="21024" y="20983"/>
                <wp:lineTo x="21024" y="19131"/>
                <wp:lineTo x="19523" y="9874"/>
                <wp:lineTo x="15017" y="0"/>
                <wp:lineTo x="2253" y="0"/>
              </wp:wrapPolygon>
            </wp:wrapTight>
            <wp:docPr id="4" name="Obrázek 4" descr="Image result for sources bibliograph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ources bibliographiqu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2232" w:rsidRPr="00FF5DAA">
        <w:rPr>
          <w:rFonts w:asciiTheme="minorHAnsi" w:hAnsiTheme="minorHAnsi" w:cstheme="minorHAnsi"/>
        </w:rPr>
        <w:t xml:space="preserve">Hendrich, Josef et kol. (1991). </w:t>
      </w:r>
      <w:r w:rsidR="00C36F91">
        <w:rPr>
          <w:rFonts w:asciiTheme="minorHAnsi" w:hAnsiTheme="minorHAnsi" w:cstheme="minorHAnsi"/>
        </w:rPr>
        <w:t xml:space="preserve">Francouzská gramatika. </w:t>
      </w:r>
      <w:r w:rsidR="007D2232" w:rsidRPr="00FF5DAA">
        <w:rPr>
          <w:rFonts w:asciiTheme="minorHAnsi" w:hAnsiTheme="minorHAnsi" w:cstheme="minorHAnsi"/>
        </w:rPr>
        <w:t>SPN, 2. vydání</w:t>
      </w:r>
    </w:p>
    <w:p w14:paraId="09C56B60" w14:textId="06D513C8" w:rsidR="00C36F91" w:rsidRPr="00FF5DAA" w:rsidRDefault="00C36F91" w:rsidP="0055031E">
      <w:pPr>
        <w:spacing w:after="0"/>
        <w:ind w:firstLine="708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Poisson-Quinton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gramStart"/>
      <w:r>
        <w:rPr>
          <w:rFonts w:asciiTheme="minorHAnsi" w:hAnsiTheme="minorHAnsi" w:cstheme="minorHAnsi"/>
        </w:rPr>
        <w:t>S ;</w:t>
      </w:r>
      <w:proofErr w:type="gram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Mimran</w:t>
      </w:r>
      <w:proofErr w:type="spellEnd"/>
      <w:r>
        <w:rPr>
          <w:rFonts w:asciiTheme="minorHAnsi" w:hAnsiTheme="minorHAnsi" w:cstheme="minorHAnsi"/>
        </w:rPr>
        <w:t xml:space="preserve">, R ; </w:t>
      </w:r>
      <w:proofErr w:type="spellStart"/>
      <w:r>
        <w:rPr>
          <w:rFonts w:asciiTheme="minorHAnsi" w:hAnsiTheme="minorHAnsi" w:cstheme="minorHAnsi"/>
        </w:rPr>
        <w:t>Mahéo-Le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Coadic</w:t>
      </w:r>
      <w:proofErr w:type="spellEnd"/>
      <w:r>
        <w:rPr>
          <w:rFonts w:asciiTheme="minorHAnsi" w:hAnsiTheme="minorHAnsi" w:cstheme="minorHAnsi"/>
        </w:rPr>
        <w:t xml:space="preserve">, M. (2007). </w:t>
      </w:r>
      <w:proofErr w:type="spellStart"/>
      <w:r>
        <w:rPr>
          <w:rFonts w:asciiTheme="minorHAnsi" w:hAnsiTheme="minorHAnsi" w:cstheme="minorHAnsi"/>
        </w:rPr>
        <w:t>Grammaire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expliquée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français</w:t>
      </w:r>
      <w:proofErr w:type="spellEnd"/>
      <w:r>
        <w:rPr>
          <w:rFonts w:asciiTheme="minorHAnsi" w:hAnsiTheme="minorHAnsi" w:cstheme="minorHAnsi"/>
        </w:rPr>
        <w:t xml:space="preserve">. </w:t>
      </w:r>
      <w:proofErr w:type="spellStart"/>
      <w:r>
        <w:rPr>
          <w:rFonts w:asciiTheme="minorHAnsi" w:hAnsiTheme="minorHAnsi" w:cstheme="minorHAnsi"/>
        </w:rPr>
        <w:t>Niveau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intermédiaire</w:t>
      </w:r>
      <w:proofErr w:type="spellEnd"/>
      <w:r>
        <w:rPr>
          <w:rFonts w:asciiTheme="minorHAnsi" w:hAnsiTheme="minorHAnsi" w:cstheme="minorHAnsi"/>
        </w:rPr>
        <w:t>. CLE International</w:t>
      </w:r>
    </w:p>
    <w:sectPr w:rsidR="00C36F91" w:rsidRPr="00FF5DAA" w:rsidSect="00FF5DAA">
      <w:footerReference w:type="default" r:id="rId10"/>
      <w:headerReference w:type="first" r:id="rId11"/>
      <w:footerReference w:type="first" r:id="rId12"/>
      <w:pgSz w:w="11906" w:h="16838" w:code="9"/>
      <w:pgMar w:top="1701" w:right="1361" w:bottom="1843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B87BD" w14:textId="77777777" w:rsidR="00FE75F9" w:rsidRDefault="00FE75F9">
      <w:pPr>
        <w:spacing w:after="0" w:line="240" w:lineRule="auto"/>
      </w:pPr>
      <w:r>
        <w:separator/>
      </w:r>
    </w:p>
  </w:endnote>
  <w:endnote w:type="continuationSeparator" w:id="0">
    <w:p w14:paraId="51298004" w14:textId="77777777" w:rsidR="00FE75F9" w:rsidRDefault="00FE7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737DC" w14:textId="450E124C" w:rsidR="00FE75F9" w:rsidRPr="00F53B0F" w:rsidRDefault="00FE75F9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Pr="00F53B0F">
      <w:rPr>
        <w:rStyle w:val="slovnstran"/>
      </w:rPr>
      <w:fldChar w:fldCharType="begin"/>
    </w:r>
    <w:r w:rsidRPr="00F53B0F">
      <w:rPr>
        <w:rStyle w:val="slovnstran"/>
      </w:rPr>
      <w:instrText xml:space="preserve"> SECTIONPAGES   \* MERGEFORMAT </w:instrText>
    </w:r>
    <w:r w:rsidRPr="00F53B0F">
      <w:rPr>
        <w:rStyle w:val="slovnstran"/>
      </w:rPr>
      <w:fldChar w:fldCharType="separate"/>
    </w:r>
    <w:r w:rsidR="00895806">
      <w:rPr>
        <w:rStyle w:val="slovnstran"/>
        <w:noProof/>
      </w:rPr>
      <w:t>7</w:t>
    </w:r>
    <w:r w:rsidRPr="00F53B0F">
      <w:rPr>
        <w:rStyle w:val="slovnstran"/>
      </w:rPr>
      <w:fldChar w:fldCharType="end"/>
    </w:r>
    <w:r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94148" w14:textId="77777777" w:rsidR="00FE75F9" w:rsidRDefault="00FE75F9" w:rsidP="00D54496">
    <w:pPr>
      <w:pStyle w:val="Zpat-univerzita4dkyadresy"/>
    </w:pPr>
  </w:p>
  <w:p w14:paraId="3D3DE5E0" w14:textId="6AA84EF6" w:rsidR="00FE75F9" w:rsidRDefault="00FE75F9" w:rsidP="00FA10BD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Pr="00F53B0F">
      <w:rPr>
        <w:rStyle w:val="slovnstran"/>
      </w:rPr>
      <w:fldChar w:fldCharType="begin"/>
    </w:r>
    <w:r w:rsidRPr="00F53B0F">
      <w:rPr>
        <w:rStyle w:val="slovnstran"/>
      </w:rPr>
      <w:instrText xml:space="preserve"> SECTIONPAGES   \* MERGEFORMAT </w:instrText>
    </w:r>
    <w:r w:rsidRPr="00F53B0F">
      <w:rPr>
        <w:rStyle w:val="slovnstran"/>
      </w:rPr>
      <w:fldChar w:fldCharType="separate"/>
    </w:r>
    <w:r w:rsidR="00895806">
      <w:rPr>
        <w:rStyle w:val="slovnstran"/>
        <w:noProof/>
      </w:rPr>
      <w:t>7</w:t>
    </w:r>
    <w:r w:rsidRPr="00F53B0F">
      <w:rPr>
        <w:rStyle w:val="slovnstran"/>
      </w:rPr>
      <w:fldChar w:fldCharType="end"/>
    </w:r>
    <w:r>
      <w:tab/>
      <w:t xml:space="preserve">Marie Červenková, </w:t>
    </w:r>
    <w:proofErr w:type="spellStart"/>
    <w:r>
      <w:t>PdF</w:t>
    </w:r>
    <w:proofErr w:type="spellEnd"/>
    <w:r>
      <w:t xml:space="preserve"> Morfologie 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13DB9" w14:textId="77777777" w:rsidR="00FE75F9" w:rsidRDefault="00FE75F9">
      <w:pPr>
        <w:spacing w:after="0" w:line="240" w:lineRule="auto"/>
      </w:pPr>
      <w:r>
        <w:separator/>
      </w:r>
    </w:p>
  </w:footnote>
  <w:footnote w:type="continuationSeparator" w:id="0">
    <w:p w14:paraId="29607D1E" w14:textId="77777777" w:rsidR="00FE75F9" w:rsidRDefault="00FE7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C3086" w14:textId="26734580" w:rsidR="00FE75F9" w:rsidRDefault="00FE75F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1" locked="1" layoutInCell="1" allowOverlap="1" wp14:anchorId="45B5036B" wp14:editId="4C50F3B7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609200" cy="468000"/>
          <wp:effectExtent l="0" t="0" r="0" b="8255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00" cy="4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C6DCF"/>
    <w:multiLevelType w:val="hybridMultilevel"/>
    <w:tmpl w:val="C35882A4"/>
    <w:lvl w:ilvl="0" w:tplc="4C7233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4899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9296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061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782D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F44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FE74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9841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96B6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BD3448"/>
    <w:multiLevelType w:val="hybridMultilevel"/>
    <w:tmpl w:val="E6F6F360"/>
    <w:lvl w:ilvl="0" w:tplc="43A0C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E49F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F6C8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C8B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267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804D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0266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1E2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8A12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D70F82"/>
    <w:multiLevelType w:val="hybridMultilevel"/>
    <w:tmpl w:val="60B68514"/>
    <w:lvl w:ilvl="0" w:tplc="D020F1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B2D4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865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4AAE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8E0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23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DCE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DA49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EED8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D061A9"/>
    <w:multiLevelType w:val="hybridMultilevel"/>
    <w:tmpl w:val="965256A4"/>
    <w:lvl w:ilvl="0" w:tplc="685E4E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18CE3A">
      <w:start w:val="1175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9C1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688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0A3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3803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022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EF4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2AD9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0D02CE4"/>
    <w:multiLevelType w:val="hybridMultilevel"/>
    <w:tmpl w:val="AA201BD4"/>
    <w:lvl w:ilvl="0" w:tplc="FB6E76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608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1E0B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A6D0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6028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782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08C2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2636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AA8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15E6F8A"/>
    <w:multiLevelType w:val="hybridMultilevel"/>
    <w:tmpl w:val="8F3EA7CE"/>
    <w:lvl w:ilvl="0" w:tplc="F92A88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EECB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14D2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144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A2A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8C0E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589A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208F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E2DA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3403A4A"/>
    <w:multiLevelType w:val="hybridMultilevel"/>
    <w:tmpl w:val="B72C8404"/>
    <w:lvl w:ilvl="0" w:tplc="244241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106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621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041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CC27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90B9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A0F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E26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C68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B780134"/>
    <w:multiLevelType w:val="hybridMultilevel"/>
    <w:tmpl w:val="7D3E1B9E"/>
    <w:lvl w:ilvl="0" w:tplc="FF22774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915B8"/>
    <w:multiLevelType w:val="hybridMultilevel"/>
    <w:tmpl w:val="DFD4552C"/>
    <w:lvl w:ilvl="0" w:tplc="0A769D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62B2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AE6D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BC4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365E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F21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50F4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0E05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C6B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26F27AE"/>
    <w:multiLevelType w:val="hybridMultilevel"/>
    <w:tmpl w:val="D05E237A"/>
    <w:lvl w:ilvl="0" w:tplc="6902D24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36BE2"/>
    <w:multiLevelType w:val="hybridMultilevel"/>
    <w:tmpl w:val="485420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67227"/>
    <w:multiLevelType w:val="hybridMultilevel"/>
    <w:tmpl w:val="152ED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FC53E3"/>
    <w:multiLevelType w:val="hybridMultilevel"/>
    <w:tmpl w:val="C1CAEF92"/>
    <w:lvl w:ilvl="0" w:tplc="70F4D9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FA41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FE8D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DA9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CA9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6080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528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7ED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88F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2E37114"/>
    <w:multiLevelType w:val="hybridMultilevel"/>
    <w:tmpl w:val="D81C5E0E"/>
    <w:lvl w:ilvl="0" w:tplc="C7361E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1292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FAFA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EA9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44D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A8BB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948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9437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34C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3F031B5"/>
    <w:multiLevelType w:val="hybridMultilevel"/>
    <w:tmpl w:val="65BA0CF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83855"/>
    <w:multiLevelType w:val="hybridMultilevel"/>
    <w:tmpl w:val="5F387C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57789F"/>
    <w:multiLevelType w:val="hybridMultilevel"/>
    <w:tmpl w:val="743218C0"/>
    <w:lvl w:ilvl="0" w:tplc="E9305C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B06E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F439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A058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428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E29A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40B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D2D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6205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ACD1177"/>
    <w:multiLevelType w:val="multilevel"/>
    <w:tmpl w:val="4D508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207380"/>
    <w:multiLevelType w:val="hybridMultilevel"/>
    <w:tmpl w:val="87AE8A7A"/>
    <w:lvl w:ilvl="0" w:tplc="CC9E6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608B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E483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EE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A23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4A17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B2F7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70A6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940A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C48575C"/>
    <w:multiLevelType w:val="hybridMultilevel"/>
    <w:tmpl w:val="3ADC5A66"/>
    <w:lvl w:ilvl="0" w:tplc="4CE2E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2E6926">
      <w:start w:val="1175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182C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FECE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50A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BE3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C85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9CC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76C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E0E6BA6"/>
    <w:multiLevelType w:val="hybridMultilevel"/>
    <w:tmpl w:val="3472728A"/>
    <w:lvl w:ilvl="0" w:tplc="B46AB6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802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8C7F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2AAD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A01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00E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8EC0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D2F1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0C08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F2662B7"/>
    <w:multiLevelType w:val="hybridMultilevel"/>
    <w:tmpl w:val="C6067A1C"/>
    <w:lvl w:ilvl="0" w:tplc="0FA22C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76FD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0487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A4A4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B88C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8AB0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5A4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367C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9403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3457523"/>
    <w:multiLevelType w:val="hybridMultilevel"/>
    <w:tmpl w:val="0CF68E86"/>
    <w:lvl w:ilvl="0" w:tplc="27D6A7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161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264E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5EE9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AA8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7871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B41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14C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B07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59C4401"/>
    <w:multiLevelType w:val="hybridMultilevel"/>
    <w:tmpl w:val="3B467094"/>
    <w:lvl w:ilvl="0" w:tplc="7FE856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42B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5CE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12F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0CF9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DE1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420B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8C5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5C1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8676217"/>
    <w:multiLevelType w:val="multilevel"/>
    <w:tmpl w:val="9FDEA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83E07"/>
    <w:multiLevelType w:val="hybridMultilevel"/>
    <w:tmpl w:val="A21EC620"/>
    <w:lvl w:ilvl="0" w:tplc="4ABA5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90C8A8">
      <w:start w:val="1175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2E94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82C2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509D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F2C4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E255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1481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D817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DDC2468"/>
    <w:multiLevelType w:val="hybridMultilevel"/>
    <w:tmpl w:val="CBB0C094"/>
    <w:lvl w:ilvl="0" w:tplc="8826A8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8C805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F6E2AA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A3426E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1200CD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A5C783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7628AC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11E759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EC6E10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E334CD"/>
    <w:multiLevelType w:val="hybridMultilevel"/>
    <w:tmpl w:val="CC3A4A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D57AF9"/>
    <w:multiLevelType w:val="hybridMultilevel"/>
    <w:tmpl w:val="E4005B82"/>
    <w:lvl w:ilvl="0" w:tplc="EEE08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D0D7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6A0A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747E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D6C2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D2C4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CA6F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489D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C3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36924F4"/>
    <w:multiLevelType w:val="hybridMultilevel"/>
    <w:tmpl w:val="BFA6B9F8"/>
    <w:lvl w:ilvl="0" w:tplc="CE925C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6407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564B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AC5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02E6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62D4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40FA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EC78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9212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56315528"/>
    <w:multiLevelType w:val="hybridMultilevel"/>
    <w:tmpl w:val="40A8FA84"/>
    <w:lvl w:ilvl="0" w:tplc="24C635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084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6A2B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C4FF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1CB5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F27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CCE3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F494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66F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74C4A9C"/>
    <w:multiLevelType w:val="hybridMultilevel"/>
    <w:tmpl w:val="F1B4481C"/>
    <w:lvl w:ilvl="0" w:tplc="B19C41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F81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223E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6A3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F03C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120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86F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5665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4629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9AF5DD2"/>
    <w:multiLevelType w:val="hybridMultilevel"/>
    <w:tmpl w:val="0978BD58"/>
    <w:lvl w:ilvl="0" w:tplc="8298A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5E0F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EE01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54FA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C676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16A4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4E3D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E483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28A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B1630CC"/>
    <w:multiLevelType w:val="hybridMultilevel"/>
    <w:tmpl w:val="98B26AE0"/>
    <w:lvl w:ilvl="0" w:tplc="7C4861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D257E0">
      <w:start w:val="1175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DC4D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E67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36BC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9C51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9AB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3E5E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98B5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5CA73170"/>
    <w:multiLevelType w:val="hybridMultilevel"/>
    <w:tmpl w:val="CB88C7BA"/>
    <w:lvl w:ilvl="0" w:tplc="B19071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80A3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FACF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801C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4607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7C22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EEA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D8D7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9E80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34D46B3"/>
    <w:multiLevelType w:val="hybridMultilevel"/>
    <w:tmpl w:val="13E24234"/>
    <w:lvl w:ilvl="0" w:tplc="4FBC3A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1C1B9A">
      <w:start w:val="1175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06E0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C48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8C9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A85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8E51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14E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B6DF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A773867"/>
    <w:multiLevelType w:val="hybridMultilevel"/>
    <w:tmpl w:val="2254506E"/>
    <w:lvl w:ilvl="0" w:tplc="F1F25D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EE1A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103F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BC0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92A3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006C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DC1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5AE3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42E0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18B26C5"/>
    <w:multiLevelType w:val="hybridMultilevel"/>
    <w:tmpl w:val="0674D1F0"/>
    <w:lvl w:ilvl="0" w:tplc="7A1015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1AB2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D61D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7626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121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E48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404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5AB6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54B6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21A31FF"/>
    <w:multiLevelType w:val="hybridMultilevel"/>
    <w:tmpl w:val="76DA2EAE"/>
    <w:lvl w:ilvl="0" w:tplc="0F6621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2C00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34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9EFD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2AA9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64C6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CA08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3A74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4A6F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21E332D"/>
    <w:multiLevelType w:val="hybridMultilevel"/>
    <w:tmpl w:val="5F5829A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2D01E7"/>
    <w:multiLevelType w:val="hybridMultilevel"/>
    <w:tmpl w:val="F558CF82"/>
    <w:lvl w:ilvl="0" w:tplc="52668C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1A5FC1"/>
    <w:multiLevelType w:val="hybridMultilevel"/>
    <w:tmpl w:val="8938A34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4D4DCF"/>
    <w:multiLevelType w:val="hybridMultilevel"/>
    <w:tmpl w:val="92F8C4C4"/>
    <w:lvl w:ilvl="0" w:tplc="3B3E26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528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803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1638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0C4D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668B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066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E63E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F292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D6F6D93"/>
    <w:multiLevelType w:val="hybridMultilevel"/>
    <w:tmpl w:val="D242A4A0"/>
    <w:lvl w:ilvl="0" w:tplc="3ECEC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B24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D2FD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5070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56C9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3C5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0839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884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521F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F897AB0"/>
    <w:multiLevelType w:val="hybridMultilevel"/>
    <w:tmpl w:val="2E8AB8F4"/>
    <w:lvl w:ilvl="0" w:tplc="1CF2E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665234">
      <w:start w:val="1175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BADE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A4DE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6014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68AA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E89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380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90A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6"/>
  </w:num>
  <w:num w:numId="2">
    <w:abstractNumId w:val="11"/>
  </w:num>
  <w:num w:numId="3">
    <w:abstractNumId w:val="42"/>
  </w:num>
  <w:num w:numId="4">
    <w:abstractNumId w:val="15"/>
  </w:num>
  <w:num w:numId="5">
    <w:abstractNumId w:val="25"/>
  </w:num>
  <w:num w:numId="6">
    <w:abstractNumId w:val="18"/>
  </w:num>
  <w:num w:numId="7">
    <w:abstractNumId w:val="9"/>
  </w:num>
  <w:num w:numId="8">
    <w:abstractNumId w:val="34"/>
  </w:num>
  <w:num w:numId="9">
    <w:abstractNumId w:val="4"/>
  </w:num>
  <w:num w:numId="10">
    <w:abstractNumId w:val="22"/>
  </w:num>
  <w:num w:numId="11">
    <w:abstractNumId w:val="23"/>
  </w:num>
  <w:num w:numId="12">
    <w:abstractNumId w:val="36"/>
  </w:num>
  <w:num w:numId="13">
    <w:abstractNumId w:val="38"/>
  </w:num>
  <w:num w:numId="14">
    <w:abstractNumId w:val="2"/>
  </w:num>
  <w:num w:numId="15">
    <w:abstractNumId w:val="13"/>
  </w:num>
  <w:num w:numId="16">
    <w:abstractNumId w:val="6"/>
  </w:num>
  <w:num w:numId="17">
    <w:abstractNumId w:val="39"/>
  </w:num>
  <w:num w:numId="18">
    <w:abstractNumId w:val="28"/>
  </w:num>
  <w:num w:numId="19">
    <w:abstractNumId w:val="16"/>
  </w:num>
  <w:num w:numId="20">
    <w:abstractNumId w:val="31"/>
  </w:num>
  <w:num w:numId="21">
    <w:abstractNumId w:val="30"/>
  </w:num>
  <w:num w:numId="22">
    <w:abstractNumId w:val="12"/>
  </w:num>
  <w:num w:numId="23">
    <w:abstractNumId w:val="43"/>
  </w:num>
  <w:num w:numId="24">
    <w:abstractNumId w:val="14"/>
  </w:num>
  <w:num w:numId="25">
    <w:abstractNumId w:val="3"/>
  </w:num>
  <w:num w:numId="26">
    <w:abstractNumId w:val="21"/>
  </w:num>
  <w:num w:numId="27">
    <w:abstractNumId w:val="37"/>
  </w:num>
  <w:num w:numId="28">
    <w:abstractNumId w:val="33"/>
  </w:num>
  <w:num w:numId="29">
    <w:abstractNumId w:val="1"/>
  </w:num>
  <w:num w:numId="30">
    <w:abstractNumId w:val="45"/>
  </w:num>
  <w:num w:numId="31">
    <w:abstractNumId w:val="46"/>
  </w:num>
  <w:num w:numId="32">
    <w:abstractNumId w:val="35"/>
  </w:num>
  <w:num w:numId="33">
    <w:abstractNumId w:val="44"/>
  </w:num>
  <w:num w:numId="34">
    <w:abstractNumId w:val="20"/>
  </w:num>
  <w:num w:numId="35">
    <w:abstractNumId w:val="40"/>
  </w:num>
  <w:num w:numId="36">
    <w:abstractNumId w:val="17"/>
  </w:num>
  <w:num w:numId="37">
    <w:abstractNumId w:val="27"/>
  </w:num>
  <w:num w:numId="38">
    <w:abstractNumId w:val="32"/>
  </w:num>
  <w:num w:numId="39">
    <w:abstractNumId w:val="5"/>
  </w:num>
  <w:num w:numId="40">
    <w:abstractNumId w:val="19"/>
  </w:num>
  <w:num w:numId="41">
    <w:abstractNumId w:val="8"/>
  </w:num>
  <w:num w:numId="42">
    <w:abstractNumId w:val="0"/>
  </w:num>
  <w:num w:numId="43">
    <w:abstractNumId w:val="24"/>
  </w:num>
  <w:num w:numId="44">
    <w:abstractNumId w:val="10"/>
  </w:num>
  <w:num w:numId="45">
    <w:abstractNumId w:val="41"/>
  </w:num>
  <w:num w:numId="46">
    <w:abstractNumId w:val="29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218C3"/>
    <w:rsid w:val="00003AEB"/>
    <w:rsid w:val="000218B9"/>
    <w:rsid w:val="000306AF"/>
    <w:rsid w:val="00042835"/>
    <w:rsid w:val="0006422A"/>
    <w:rsid w:val="00086D29"/>
    <w:rsid w:val="000A5AD7"/>
    <w:rsid w:val="000C6547"/>
    <w:rsid w:val="000F6900"/>
    <w:rsid w:val="001300AC"/>
    <w:rsid w:val="0013516D"/>
    <w:rsid w:val="00142099"/>
    <w:rsid w:val="00150B9D"/>
    <w:rsid w:val="0015130F"/>
    <w:rsid w:val="0015145D"/>
    <w:rsid w:val="00152F82"/>
    <w:rsid w:val="00157ACD"/>
    <w:rsid w:val="001636D3"/>
    <w:rsid w:val="001739DB"/>
    <w:rsid w:val="00193F85"/>
    <w:rsid w:val="001A7E64"/>
    <w:rsid w:val="001B7010"/>
    <w:rsid w:val="00207966"/>
    <w:rsid w:val="00211F80"/>
    <w:rsid w:val="00221B36"/>
    <w:rsid w:val="002225C2"/>
    <w:rsid w:val="0022554C"/>
    <w:rsid w:val="00225FC4"/>
    <w:rsid w:val="00227BC5"/>
    <w:rsid w:val="00231021"/>
    <w:rsid w:val="00247E5F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A79C1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40EA5"/>
    <w:rsid w:val="00463A1D"/>
    <w:rsid w:val="00466430"/>
    <w:rsid w:val="00490F37"/>
    <w:rsid w:val="004B5E58"/>
    <w:rsid w:val="004F3B9D"/>
    <w:rsid w:val="004F6B73"/>
    <w:rsid w:val="00511E3C"/>
    <w:rsid w:val="00512ACC"/>
    <w:rsid w:val="00532849"/>
    <w:rsid w:val="0055031E"/>
    <w:rsid w:val="0056170E"/>
    <w:rsid w:val="00582DFC"/>
    <w:rsid w:val="0059071C"/>
    <w:rsid w:val="00592634"/>
    <w:rsid w:val="005B357E"/>
    <w:rsid w:val="005B615F"/>
    <w:rsid w:val="005C1BC3"/>
    <w:rsid w:val="005D1F84"/>
    <w:rsid w:val="005E7D5F"/>
    <w:rsid w:val="005F4CB2"/>
    <w:rsid w:val="005F57B0"/>
    <w:rsid w:val="00611EAC"/>
    <w:rsid w:val="00616507"/>
    <w:rsid w:val="00622721"/>
    <w:rsid w:val="00636B0A"/>
    <w:rsid w:val="006509F1"/>
    <w:rsid w:val="00652548"/>
    <w:rsid w:val="00653BC4"/>
    <w:rsid w:val="00654FE8"/>
    <w:rsid w:val="0067390A"/>
    <w:rsid w:val="006A39DF"/>
    <w:rsid w:val="006D0858"/>
    <w:rsid w:val="006D0AE9"/>
    <w:rsid w:val="006E7DD3"/>
    <w:rsid w:val="00700BDD"/>
    <w:rsid w:val="00702F1D"/>
    <w:rsid w:val="00710003"/>
    <w:rsid w:val="00721AA4"/>
    <w:rsid w:val="007272DA"/>
    <w:rsid w:val="0073428B"/>
    <w:rsid w:val="0074130D"/>
    <w:rsid w:val="00742A86"/>
    <w:rsid w:val="00756259"/>
    <w:rsid w:val="00767E6F"/>
    <w:rsid w:val="00775DB9"/>
    <w:rsid w:val="007814A2"/>
    <w:rsid w:val="00790002"/>
    <w:rsid w:val="0079758E"/>
    <w:rsid w:val="007C738C"/>
    <w:rsid w:val="007D2232"/>
    <w:rsid w:val="007D77E7"/>
    <w:rsid w:val="007E3048"/>
    <w:rsid w:val="00810299"/>
    <w:rsid w:val="00824279"/>
    <w:rsid w:val="008300B3"/>
    <w:rsid w:val="00856FD7"/>
    <w:rsid w:val="00860CFB"/>
    <w:rsid w:val="008640E6"/>
    <w:rsid w:val="008758CC"/>
    <w:rsid w:val="00895806"/>
    <w:rsid w:val="008A1753"/>
    <w:rsid w:val="008A1B00"/>
    <w:rsid w:val="008A6EBC"/>
    <w:rsid w:val="008B5304"/>
    <w:rsid w:val="008C0F43"/>
    <w:rsid w:val="008D32F0"/>
    <w:rsid w:val="008D5B44"/>
    <w:rsid w:val="00927D65"/>
    <w:rsid w:val="0093108E"/>
    <w:rsid w:val="00935080"/>
    <w:rsid w:val="00953B86"/>
    <w:rsid w:val="009645A8"/>
    <w:rsid w:val="009929DF"/>
    <w:rsid w:val="00993F65"/>
    <w:rsid w:val="009A05B9"/>
    <w:rsid w:val="009B6452"/>
    <w:rsid w:val="009E37A8"/>
    <w:rsid w:val="009F27E4"/>
    <w:rsid w:val="00A02235"/>
    <w:rsid w:val="00A27490"/>
    <w:rsid w:val="00A44750"/>
    <w:rsid w:val="00A63644"/>
    <w:rsid w:val="00A71A6E"/>
    <w:rsid w:val="00AA7876"/>
    <w:rsid w:val="00AB451F"/>
    <w:rsid w:val="00AC2D36"/>
    <w:rsid w:val="00AC6B6B"/>
    <w:rsid w:val="00AD4F8E"/>
    <w:rsid w:val="00B118FB"/>
    <w:rsid w:val="00B33CE7"/>
    <w:rsid w:val="00B43F1E"/>
    <w:rsid w:val="00B44F80"/>
    <w:rsid w:val="00B904AA"/>
    <w:rsid w:val="00BC1CE3"/>
    <w:rsid w:val="00BF5578"/>
    <w:rsid w:val="00BF7C02"/>
    <w:rsid w:val="00C06373"/>
    <w:rsid w:val="00C20847"/>
    <w:rsid w:val="00C218C3"/>
    <w:rsid w:val="00C36F91"/>
    <w:rsid w:val="00C3745F"/>
    <w:rsid w:val="00C44C72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B2708"/>
    <w:rsid w:val="00DC220B"/>
    <w:rsid w:val="00DD1F34"/>
    <w:rsid w:val="00DE590E"/>
    <w:rsid w:val="00E02F97"/>
    <w:rsid w:val="00E05F2B"/>
    <w:rsid w:val="00E26CA3"/>
    <w:rsid w:val="00E41B22"/>
    <w:rsid w:val="00E43F09"/>
    <w:rsid w:val="00E71877"/>
    <w:rsid w:val="00E760BF"/>
    <w:rsid w:val="00E81C09"/>
    <w:rsid w:val="00E84342"/>
    <w:rsid w:val="00EB0CFF"/>
    <w:rsid w:val="00EC6F09"/>
    <w:rsid w:val="00EC70A0"/>
    <w:rsid w:val="00EF0F9C"/>
    <w:rsid w:val="00EF1356"/>
    <w:rsid w:val="00EF5FE3"/>
    <w:rsid w:val="00F02D6F"/>
    <w:rsid w:val="00F1232B"/>
    <w:rsid w:val="00F15F08"/>
    <w:rsid w:val="00F32999"/>
    <w:rsid w:val="00F53B0F"/>
    <w:rsid w:val="00F65574"/>
    <w:rsid w:val="00F870DB"/>
    <w:rsid w:val="00FA10BD"/>
    <w:rsid w:val="00FC2768"/>
    <w:rsid w:val="00FD436F"/>
    <w:rsid w:val="00FE75F9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244AFBB"/>
  <w15:docId w15:val="{97D22C98-01BB-4DB0-B58F-EFBC699F2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33CE7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link w:val="Nadpis1Char"/>
    <w:rsid w:val="00710003"/>
    <w:pPr>
      <w:outlineLvl w:val="0"/>
    </w:pPr>
  </w:style>
  <w:style w:type="paragraph" w:styleId="Nadpis2">
    <w:name w:val="heading 2"/>
    <w:basedOn w:val="Nadpis"/>
    <w:link w:val="Nadpis2Char"/>
    <w:rsid w:val="00710003"/>
    <w:pPr>
      <w:outlineLvl w:val="1"/>
    </w:pPr>
  </w:style>
  <w:style w:type="paragraph" w:styleId="Nadpis3">
    <w:name w:val="heading 3"/>
    <w:basedOn w:val="Nadpis"/>
    <w:link w:val="Nadpis3Char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link w:val="NzevChar"/>
    <w:rsid w:val="00710003"/>
  </w:style>
  <w:style w:type="paragraph" w:styleId="Podnadpis">
    <w:name w:val="Subtitle"/>
    <w:basedOn w:val="Nadpis"/>
    <w:link w:val="PodnadpisChar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B33CE7"/>
    <w:rPr>
      <w:rFonts w:ascii="Liberation Sans" w:eastAsia="Microsoft YaHei" w:hAnsi="Liberation Sans" w:cs="Mangal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B33CE7"/>
    <w:rPr>
      <w:rFonts w:ascii="Liberation Sans" w:eastAsia="Microsoft YaHei" w:hAnsi="Liberation Sans" w:cs="Mangal"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B33CE7"/>
    <w:rPr>
      <w:rFonts w:ascii="Liberation Sans" w:eastAsia="Microsoft YaHei" w:hAnsi="Liberation Sans" w:cs="Mangal"/>
      <w:sz w:val="28"/>
      <w:szCs w:val="28"/>
    </w:rPr>
  </w:style>
  <w:style w:type="character" w:customStyle="1" w:styleId="TextbublinyChar1">
    <w:name w:val="Text bubliny Char1"/>
    <w:basedOn w:val="Standardnpsmoodstavce"/>
    <w:uiPriority w:val="99"/>
    <w:semiHidden/>
    <w:rsid w:val="00B33CE7"/>
    <w:rPr>
      <w:rFonts w:ascii="Segoe UI" w:hAnsi="Segoe UI" w:cs="Segoe UI"/>
      <w:sz w:val="18"/>
      <w:szCs w:val="18"/>
    </w:rPr>
  </w:style>
  <w:style w:type="character" w:customStyle="1" w:styleId="ZhlavChar1">
    <w:name w:val="Záhlaví Char1"/>
    <w:basedOn w:val="Standardnpsmoodstavce"/>
    <w:uiPriority w:val="99"/>
    <w:semiHidden/>
    <w:rsid w:val="00B33CE7"/>
    <w:rPr>
      <w:rFonts w:ascii="Times New Roman" w:hAnsi="Times New Roman"/>
    </w:rPr>
  </w:style>
  <w:style w:type="character" w:customStyle="1" w:styleId="ZpatChar1">
    <w:name w:val="Zápatí Char1"/>
    <w:basedOn w:val="Standardnpsmoodstavce"/>
    <w:uiPriority w:val="99"/>
    <w:semiHidden/>
    <w:rsid w:val="00B33CE7"/>
    <w:rPr>
      <w:rFonts w:ascii="Times New Roman" w:hAnsi="Times New Roman"/>
    </w:rPr>
  </w:style>
  <w:style w:type="character" w:customStyle="1" w:styleId="NzevChar">
    <w:name w:val="Název Char"/>
    <w:basedOn w:val="Standardnpsmoodstavce"/>
    <w:link w:val="Nzev"/>
    <w:rsid w:val="00B33CE7"/>
    <w:rPr>
      <w:rFonts w:ascii="Liberation Sans" w:eastAsia="Microsoft YaHei" w:hAnsi="Liberation Sans" w:cs="Mangal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rsid w:val="00B33CE7"/>
    <w:rPr>
      <w:rFonts w:ascii="Liberation Sans" w:eastAsia="Microsoft YaHei" w:hAnsi="Liberation Sans" w:cs="Mangal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33CE7"/>
    <w:pPr>
      <w:spacing w:after="160" w:line="259" w:lineRule="auto"/>
      <w:ind w:left="720"/>
      <w:contextualSpacing/>
    </w:pPr>
    <w:rPr>
      <w:rFonts w:asciiTheme="minorHAnsi" w:hAnsiTheme="minorHAnsi"/>
    </w:rPr>
  </w:style>
  <w:style w:type="character" w:styleId="Nevyeenzmnka">
    <w:name w:val="Unresolved Mention"/>
    <w:basedOn w:val="Standardnpsmoodstavce"/>
    <w:uiPriority w:val="99"/>
    <w:semiHidden/>
    <w:unhideWhenUsed/>
    <w:rsid w:val="00B33CE7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B33C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B33CE7"/>
    <w:rPr>
      <w:color w:val="800080" w:themeColor="followedHyperlink"/>
      <w:u w:val="single"/>
    </w:rPr>
  </w:style>
  <w:style w:type="character" w:customStyle="1" w:styleId="gapspan">
    <w:name w:val="gapspan"/>
    <w:basedOn w:val="Standardnpsmoodstavce"/>
    <w:rsid w:val="00B33CE7"/>
  </w:style>
  <w:style w:type="character" w:customStyle="1" w:styleId="adtyne">
    <w:name w:val="adtyne"/>
    <w:basedOn w:val="Standardnpsmoodstavce"/>
    <w:rsid w:val="00B33CE7"/>
  </w:style>
  <w:style w:type="character" w:customStyle="1" w:styleId="mw-headline">
    <w:name w:val="mw-headline"/>
    <w:basedOn w:val="Standardnpsmoodstavce"/>
    <w:rsid w:val="00B33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86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9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4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8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95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7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9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08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92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1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9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47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7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23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16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7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7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7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0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6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0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5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2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7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4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8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5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7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08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9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8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1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17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44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2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1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9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8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16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6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89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6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8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4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8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5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91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74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91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66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08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4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34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48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0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9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91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43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29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47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13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0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9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81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14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85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66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1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0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99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08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084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7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31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23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62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8575\Downloads\muni_univerzalni_dopis_cz_barva_bez_znace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CB635-BCA4-455C-AC9E-9A2B0A4D8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muni_univerzalni_dopis_cz_barva_bez_znacek</Template>
  <TotalTime>661</TotalTime>
  <Pages>7</Pages>
  <Words>1122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Červenková Marie</dc:creator>
  <cp:lastModifiedBy>Hana Delalande</cp:lastModifiedBy>
  <cp:revision>16</cp:revision>
  <cp:lastPrinted>2022-09-29T13:16:00Z</cp:lastPrinted>
  <dcterms:created xsi:type="dcterms:W3CDTF">2022-08-30T11:29:00Z</dcterms:created>
  <dcterms:modified xsi:type="dcterms:W3CDTF">2022-10-11T10:32:00Z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