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E36AF" w14:textId="77777777" w:rsidR="004F6B73" w:rsidRPr="00FF439B" w:rsidRDefault="004F6B73" w:rsidP="00B33CE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B020480" w14:textId="02F8DCC5" w:rsidR="00A9334F" w:rsidRPr="00FF439B" w:rsidRDefault="00FD212D" w:rsidP="00B33CE7">
      <w:pPr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Les </w:t>
      </w:r>
      <w:proofErr w:type="spellStart"/>
      <w:r>
        <w:rPr>
          <w:rFonts w:asciiTheme="minorHAnsi" w:hAnsiTheme="minorHAnsi" w:cstheme="minorHAnsi"/>
          <w:b/>
          <w:bCs/>
          <w:sz w:val="32"/>
          <w:szCs w:val="32"/>
        </w:rPr>
        <w:t>adjectifs</w:t>
      </w:r>
      <w:proofErr w:type="spellEnd"/>
      <w:r>
        <w:rPr>
          <w:rFonts w:asciiTheme="minorHAnsi" w:hAnsiTheme="minorHAnsi" w:cstheme="minorHAnsi"/>
          <w:b/>
          <w:bCs/>
          <w:sz w:val="32"/>
          <w:szCs w:val="32"/>
        </w:rPr>
        <w:t xml:space="preserve"> et </w:t>
      </w:r>
      <w:proofErr w:type="spellStart"/>
      <w:r>
        <w:rPr>
          <w:rFonts w:asciiTheme="minorHAnsi" w:hAnsiTheme="minorHAnsi" w:cstheme="minorHAnsi"/>
          <w:b/>
          <w:bCs/>
          <w:sz w:val="32"/>
          <w:szCs w:val="32"/>
        </w:rPr>
        <w:t>p</w:t>
      </w:r>
      <w:r w:rsidR="00C62648" w:rsidRPr="00FF439B">
        <w:rPr>
          <w:rFonts w:asciiTheme="minorHAnsi" w:hAnsiTheme="minorHAnsi" w:cstheme="minorHAnsi"/>
          <w:b/>
          <w:bCs/>
          <w:sz w:val="32"/>
          <w:szCs w:val="32"/>
        </w:rPr>
        <w:t>ronoms</w:t>
      </w:r>
      <w:proofErr w:type="spellEnd"/>
      <w:r w:rsidR="00C62648" w:rsidRPr="00FF439B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="009D3D76">
        <w:rPr>
          <w:rFonts w:asciiTheme="minorHAnsi" w:hAnsiTheme="minorHAnsi" w:cstheme="minorHAnsi"/>
          <w:b/>
          <w:bCs/>
          <w:sz w:val="32"/>
          <w:szCs w:val="32"/>
        </w:rPr>
        <w:t>indéfinis</w:t>
      </w:r>
      <w:proofErr w:type="spellEnd"/>
    </w:p>
    <w:p w14:paraId="214FF065" w14:textId="18CB5519" w:rsidR="00B33CE7" w:rsidRPr="00FF439B" w:rsidRDefault="001739DB" w:rsidP="00B33CE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FF439B">
        <w:rPr>
          <w:rFonts w:asciiTheme="minorHAnsi" w:hAnsiTheme="minorHAnsi" w:cstheme="minorHAnsi"/>
          <w:bCs/>
          <w:sz w:val="24"/>
          <w:szCs w:val="24"/>
          <w:lang w:val="fr-FR"/>
        </w:rPr>
        <w:t>(</w:t>
      </w:r>
      <w:r w:rsidR="00A9334F" w:rsidRPr="00FF439B">
        <w:rPr>
          <w:rFonts w:asciiTheme="minorHAnsi" w:hAnsiTheme="minorHAnsi" w:cstheme="minorHAnsi"/>
          <w:sz w:val="24"/>
          <w:szCs w:val="24"/>
        </w:rPr>
        <w:t xml:space="preserve">zájmena </w:t>
      </w:r>
      <w:r w:rsidR="009D3D76">
        <w:rPr>
          <w:rFonts w:asciiTheme="minorHAnsi" w:hAnsiTheme="minorHAnsi" w:cstheme="minorHAnsi"/>
          <w:sz w:val="24"/>
          <w:szCs w:val="24"/>
        </w:rPr>
        <w:t>neurčitá</w:t>
      </w:r>
      <w:r w:rsidR="00B33CE7" w:rsidRPr="00FF439B">
        <w:rPr>
          <w:rFonts w:asciiTheme="minorHAnsi" w:hAnsiTheme="minorHAnsi" w:cstheme="minorHAnsi"/>
          <w:bCs/>
          <w:sz w:val="24"/>
          <w:szCs w:val="24"/>
        </w:rPr>
        <w:t>)</w:t>
      </w:r>
    </w:p>
    <w:p w14:paraId="61E137FE" w14:textId="4B89AECD" w:rsidR="00B33CE7" w:rsidRPr="00FF439B" w:rsidRDefault="00B33CE7" w:rsidP="00B33CE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C03BB59" w14:textId="77777777" w:rsidR="00622721" w:rsidRPr="00FF439B" w:rsidRDefault="00622721" w:rsidP="00B33CE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DE8C48A" w14:textId="15A1A46D" w:rsidR="008C7F8A" w:rsidRPr="000116EB" w:rsidRDefault="00B33CE7" w:rsidP="009D3D76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</w:pPr>
      <w:r w:rsidRPr="000116EB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inline distT="0" distB="0" distL="0" distR="0" wp14:anchorId="7B2206F9" wp14:editId="63726602">
            <wp:extent cx="304800" cy="304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116EB" w:rsidRPr="000116EB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>L</w:t>
      </w:r>
      <w:r w:rsidR="000116EB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val="fr-FR" w:eastAsia="cs-CZ"/>
        </w:rPr>
        <w:t>’</w:t>
      </w:r>
      <w:proofErr w:type="spellStart"/>
      <w:r w:rsidR="000116EB" w:rsidRPr="000116EB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>adjectif</w:t>
      </w:r>
      <w:proofErr w:type="spellEnd"/>
      <w:r w:rsidR="000116EB" w:rsidRPr="000116EB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0116EB" w:rsidRPr="000116EB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>indéfini</w:t>
      </w:r>
      <w:proofErr w:type="spellEnd"/>
    </w:p>
    <w:p w14:paraId="7ED1BA0B" w14:textId="63072A5E" w:rsidR="000116EB" w:rsidRDefault="000116EB" w:rsidP="000116EB">
      <w:pPr>
        <w:pStyle w:val="Funkce"/>
        <w:numPr>
          <w:ilvl w:val="0"/>
          <w:numId w:val="11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dét</w:t>
      </w:r>
      <w:r w:rsidR="00726D5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e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rminant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du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nom</w:t>
      </w:r>
      <w:proofErr w:type="spellEnd"/>
    </w:p>
    <w:p w14:paraId="69D0CFE3" w14:textId="77540055" w:rsidR="000116EB" w:rsidRDefault="00C515C7" w:rsidP="000116EB">
      <w:pPr>
        <w:pStyle w:val="Funkce"/>
        <w:numPr>
          <w:ilvl w:val="1"/>
          <w:numId w:val="11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e</w:t>
      </w:r>
      <w:r w:rsidR="000116EB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xprime</w:t>
      </w:r>
      <w:proofErr w:type="spellEnd"/>
      <w:r w:rsidR="000116EB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des </w:t>
      </w:r>
      <w:proofErr w:type="spellStart"/>
      <w:r w:rsidR="000116EB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nuances</w:t>
      </w:r>
      <w:proofErr w:type="spellEnd"/>
      <w:r w:rsidR="000116EB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0116EB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liées</w:t>
      </w:r>
      <w:proofErr w:type="spellEnd"/>
      <w:r w:rsidR="000116EB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r w:rsidR="000116EB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à</w:t>
      </w:r>
      <w:r w:rsidR="000116EB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la </w:t>
      </w:r>
      <w:proofErr w:type="spellStart"/>
      <w:r w:rsidR="000116EB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quantité</w:t>
      </w:r>
      <w:proofErr w:type="spellEnd"/>
      <w:r w:rsidR="000116EB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0116EB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nulle</w:t>
      </w:r>
      <w:proofErr w:type="spellEnd"/>
      <w:r w:rsidR="000116EB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="000116EB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partielle</w:t>
      </w:r>
      <w:proofErr w:type="spellEnd"/>
      <w:r w:rsidR="000116EB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proofErr w:type="gramStart"/>
      <w:r w:rsidR="000116EB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globale</w:t>
      </w:r>
      <w:proofErr w:type="spellEnd"/>
      <w:r w:rsidR="000116EB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,…</w:t>
      </w:r>
      <w:proofErr w:type="gramEnd"/>
      <w:r w:rsidR="000116EB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ou </w:t>
      </w:r>
      <w:r w:rsidR="000116EB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à</w:t>
      </w:r>
      <w:r w:rsidR="000116EB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0116EB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une</w:t>
      </w:r>
      <w:proofErr w:type="spellEnd"/>
      <w:r w:rsidR="000116EB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0116EB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qualité</w:t>
      </w:r>
      <w:proofErr w:type="spellEnd"/>
      <w:r w:rsidR="000116EB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</w:p>
    <w:p w14:paraId="395E0811" w14:textId="617A65FB" w:rsidR="000116EB" w:rsidRDefault="00C515C7" w:rsidP="000116EB">
      <w:pPr>
        <w:pStyle w:val="Funkce"/>
        <w:numPr>
          <w:ilvl w:val="1"/>
          <w:numId w:val="11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f</w:t>
      </w:r>
      <w:r w:rsidR="000116EB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orme</w:t>
      </w:r>
      <w:proofErr w:type="spellEnd"/>
      <w:r w:rsidR="000116EB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0116EB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variable</w:t>
      </w:r>
      <w:proofErr w:type="spellEnd"/>
      <w:r w:rsidR="000116EB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ou </w:t>
      </w:r>
      <w:proofErr w:type="spellStart"/>
      <w:r w:rsidR="000116EB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invariable</w:t>
      </w:r>
      <w:proofErr w:type="spellEnd"/>
      <w:r w:rsidR="000116EB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</w:p>
    <w:p w14:paraId="1CC1D8F1" w14:textId="77777777" w:rsidR="00BE0C67" w:rsidRDefault="00BE0C67" w:rsidP="000116EB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02781D4E" w14:textId="2AE7E17A" w:rsidR="000116EB" w:rsidRPr="00BE0C67" w:rsidRDefault="000116EB" w:rsidP="000116EB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u w:val="single"/>
          <w:shd w:val="clear" w:color="auto" w:fill="FFFFFF"/>
          <w:lang w:eastAsia="cs-CZ"/>
        </w:rPr>
      </w:pPr>
      <w:proofErr w:type="spellStart"/>
      <w:r w:rsidRPr="00BE0C67">
        <w:rPr>
          <w:rFonts w:asciiTheme="minorHAnsi" w:eastAsia="Times New Roman" w:hAnsiTheme="minorHAnsi" w:cstheme="minorHAnsi"/>
          <w:spacing w:val="2"/>
          <w:sz w:val="24"/>
          <w:szCs w:val="24"/>
          <w:u w:val="single"/>
          <w:shd w:val="clear" w:color="auto" w:fill="FFFFFF"/>
          <w:lang w:eastAsia="cs-CZ"/>
        </w:rPr>
        <w:t>Valeurs</w:t>
      </w:r>
      <w:proofErr w:type="spellEnd"/>
      <w:r w:rsidRPr="00BE0C67">
        <w:rPr>
          <w:rFonts w:asciiTheme="minorHAnsi" w:eastAsia="Times New Roman" w:hAnsiTheme="minorHAnsi" w:cstheme="minorHAnsi"/>
          <w:spacing w:val="2"/>
          <w:sz w:val="24"/>
          <w:szCs w:val="24"/>
          <w:u w:val="single"/>
          <w:shd w:val="clear" w:color="auto" w:fill="FFFFFF"/>
          <w:lang w:eastAsia="cs-CZ"/>
        </w:rPr>
        <w:t xml:space="preserve"> et </w:t>
      </w:r>
      <w:proofErr w:type="spellStart"/>
      <w:proofErr w:type="gramStart"/>
      <w:r w:rsidRPr="00BE0C67">
        <w:rPr>
          <w:rFonts w:asciiTheme="minorHAnsi" w:eastAsia="Times New Roman" w:hAnsiTheme="minorHAnsi" w:cstheme="minorHAnsi"/>
          <w:spacing w:val="2"/>
          <w:sz w:val="24"/>
          <w:szCs w:val="24"/>
          <w:u w:val="single"/>
          <w:shd w:val="clear" w:color="auto" w:fill="FFFFFF"/>
          <w:lang w:eastAsia="cs-CZ"/>
        </w:rPr>
        <w:t>emplois</w:t>
      </w:r>
      <w:proofErr w:type="spellEnd"/>
      <w:r w:rsidRPr="00BE0C67">
        <w:rPr>
          <w:rFonts w:asciiTheme="minorHAnsi" w:eastAsia="Times New Roman" w:hAnsiTheme="minorHAnsi" w:cstheme="minorHAnsi"/>
          <w:spacing w:val="2"/>
          <w:sz w:val="24"/>
          <w:szCs w:val="24"/>
          <w:u w:val="single"/>
          <w:shd w:val="clear" w:color="auto" w:fill="FFFFFF"/>
          <w:lang w:eastAsia="cs-CZ"/>
        </w:rPr>
        <w:t xml:space="preserve"> :</w:t>
      </w:r>
      <w:proofErr w:type="gramEnd"/>
    </w:p>
    <w:p w14:paraId="6A5526A3" w14:textId="6BF56566" w:rsidR="000116EB" w:rsidRDefault="000116EB" w:rsidP="000116EB">
      <w:pPr>
        <w:pStyle w:val="Funkce"/>
        <w:numPr>
          <w:ilvl w:val="0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Les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adjectifs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indéfinis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qui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marquent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C515C7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>une</w:t>
      </w:r>
      <w:proofErr w:type="spellEnd"/>
      <w:r w:rsidRPr="00C515C7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C515C7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>quantité</w:t>
      </w:r>
      <w:proofErr w:type="spellEnd"/>
      <w:r w:rsidRPr="00C515C7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C515C7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>zéro</w:t>
      </w:r>
      <w:proofErr w:type="spellEnd"/>
    </w:p>
    <w:p w14:paraId="403FE8CD" w14:textId="00F953C2" w:rsidR="000116EB" w:rsidRDefault="00C515C7" w:rsidP="000116EB">
      <w:pPr>
        <w:pStyle w:val="Funkce"/>
        <w:numPr>
          <w:ilvl w:val="1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a</w:t>
      </w:r>
      <w:r w:rsidR="000116EB" w:rsidRPr="00BE0C67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ucun</w:t>
      </w:r>
      <w:proofErr w:type="spellEnd"/>
      <w:r w:rsidR="000116EB" w:rsidRPr="00BE0C67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/</w:t>
      </w:r>
      <w:proofErr w:type="spellStart"/>
      <w:r w:rsidR="000116EB" w:rsidRPr="00BE0C67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aucune</w:t>
      </w:r>
      <w:proofErr w:type="spellEnd"/>
      <w:r w:rsidR="000116EB" w:rsidRPr="00BE0C67">
        <w:rPr>
          <w:rFonts w:asciiTheme="minorHAnsi" w:eastAsia="Times New Roman" w:hAnsiTheme="minorHAnsi" w:cstheme="minorHAnsi"/>
          <w:color w:val="0070C0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r w:rsidR="000116EB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= pas </w:t>
      </w:r>
      <w:proofErr w:type="spellStart"/>
      <w:r w:rsidR="000116EB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un</w:t>
      </w:r>
      <w:proofErr w:type="spellEnd"/>
      <w:r w:rsidR="000116EB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/pas </w:t>
      </w:r>
      <w:proofErr w:type="spellStart"/>
      <w:r w:rsidR="000116EB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une</w:t>
      </w:r>
      <w:proofErr w:type="spellEnd"/>
    </w:p>
    <w:p w14:paraId="09382431" w14:textId="07D1E666" w:rsidR="000116EB" w:rsidRDefault="000116EB" w:rsidP="000116EB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Elle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n’a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aucune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patience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Ils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n’ont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plus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aucun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espoir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</w:t>
      </w:r>
    </w:p>
    <w:p w14:paraId="1A808B0F" w14:textId="3473CA34" w:rsidR="000116EB" w:rsidRDefault="00C515C7" w:rsidP="000116EB">
      <w:pPr>
        <w:pStyle w:val="Funkce"/>
        <w:numPr>
          <w:ilvl w:val="1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n</w:t>
      </w:r>
      <w:r w:rsidR="000116EB" w:rsidRPr="00BE0C67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ul/</w:t>
      </w:r>
      <w:proofErr w:type="spellStart"/>
      <w:r w:rsidR="000116EB" w:rsidRPr="00BE0C67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nulle</w:t>
      </w:r>
      <w:proofErr w:type="spellEnd"/>
      <w:r w:rsidR="000116EB" w:rsidRPr="00BE0C67">
        <w:rPr>
          <w:rFonts w:asciiTheme="minorHAnsi" w:eastAsia="Times New Roman" w:hAnsiTheme="minorHAnsi" w:cstheme="minorHAnsi"/>
          <w:color w:val="0070C0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r w:rsidR="000116EB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(</w:t>
      </w:r>
      <w:proofErr w:type="spellStart"/>
      <w:r w:rsidR="000116EB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langue</w:t>
      </w:r>
      <w:proofErr w:type="spellEnd"/>
      <w:r w:rsidR="000116EB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0116EB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soutenue</w:t>
      </w:r>
      <w:proofErr w:type="spellEnd"/>
      <w:r w:rsidR="000116EB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)</w:t>
      </w:r>
    </w:p>
    <w:p w14:paraId="1D4FCF95" w14:textId="51307A99" w:rsidR="000116EB" w:rsidRDefault="000116EB" w:rsidP="000116EB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Elle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réussira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sans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nul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doute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 Je n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ai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nul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besoin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de ces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affaires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</w:t>
      </w:r>
    </w:p>
    <w:p w14:paraId="4BDC184C" w14:textId="77777777" w:rsidR="00BE0C67" w:rsidRDefault="00BE0C67" w:rsidP="000116EB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6A0ABE7E" w14:textId="3ABC9C2D" w:rsidR="000116EB" w:rsidRDefault="000116EB" w:rsidP="000116EB">
      <w:pPr>
        <w:pStyle w:val="Funkce"/>
        <w:numPr>
          <w:ilvl w:val="0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Les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adjectifs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indéfinis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qui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marquent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45AAD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>une</w:t>
      </w:r>
      <w:proofErr w:type="spellEnd"/>
      <w:r w:rsidRPr="00F45AAD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45AAD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>quantité</w:t>
      </w:r>
      <w:proofErr w:type="spellEnd"/>
      <w:r w:rsidRPr="00F45AAD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45AAD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>partielle</w:t>
      </w:r>
      <w:proofErr w:type="spellEnd"/>
    </w:p>
    <w:p w14:paraId="70C0375F" w14:textId="6EC95DD6" w:rsidR="000116EB" w:rsidRPr="00BE0C67" w:rsidRDefault="00C515C7" w:rsidP="000116EB">
      <w:pPr>
        <w:pStyle w:val="Funkce"/>
        <w:numPr>
          <w:ilvl w:val="1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c</w:t>
      </w:r>
      <w:r w:rsidR="000116EB" w:rsidRPr="00BE0C67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ertain</w:t>
      </w:r>
      <w:proofErr w:type="spellEnd"/>
      <w:r w:rsidR="000116EB" w:rsidRPr="00BE0C67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/</w:t>
      </w:r>
      <w:proofErr w:type="spellStart"/>
      <w:r w:rsidR="000116EB" w:rsidRPr="00BE0C67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certaine</w:t>
      </w:r>
      <w:proofErr w:type="spellEnd"/>
      <w:r w:rsidR="000116EB" w:rsidRPr="00BE0C67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/</w:t>
      </w:r>
      <w:proofErr w:type="spellStart"/>
      <w:r w:rsidR="000116EB" w:rsidRPr="00BE0C67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certains</w:t>
      </w:r>
      <w:proofErr w:type="spellEnd"/>
      <w:r w:rsidR="000116EB" w:rsidRPr="00BE0C67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/</w:t>
      </w:r>
      <w:proofErr w:type="spellStart"/>
      <w:r w:rsidR="000116EB" w:rsidRPr="00BE0C67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ce</w:t>
      </w:r>
      <w:r w:rsidR="00462EAF" w:rsidRPr="00BE0C67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rt</w:t>
      </w:r>
      <w:r w:rsidR="000116EB" w:rsidRPr="00BE0C67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aines</w:t>
      </w:r>
      <w:proofErr w:type="spellEnd"/>
    </w:p>
    <w:p w14:paraId="652D3675" w14:textId="2E8C73AF" w:rsidR="000116EB" w:rsidRDefault="000116EB" w:rsidP="000116EB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Un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certain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nombre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scientifiques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affirment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que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la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plan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ète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 xml:space="preserve"> se réchauffe.</w:t>
      </w:r>
    </w:p>
    <w:p w14:paraId="5D3ED47E" w14:textId="119D2BD1" w:rsidR="00462EAF" w:rsidRDefault="00462EAF" w:rsidP="000116EB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Il faut un certain courage pour affronter cette situation difficile.</w:t>
      </w:r>
    </w:p>
    <w:p w14:paraId="6FB45947" w14:textId="01615498" w:rsidR="00462EAF" w:rsidRDefault="00C515C7" w:rsidP="00462EAF">
      <w:pPr>
        <w:pStyle w:val="Funkce"/>
        <w:numPr>
          <w:ilvl w:val="1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</w:t>
      </w:r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u </w:t>
      </w:r>
      <w:proofErr w:type="spellStart"/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pl</w:t>
      </w:r>
      <w:proofErr w:type="spellEnd"/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sans</w:t>
      </w:r>
      <w:proofErr w:type="spellEnd"/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proofErr w:type="gramStart"/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article</w:t>
      </w:r>
      <w:proofErr w:type="spellEnd"/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:</w:t>
      </w:r>
      <w:proofErr w:type="gramEnd"/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Certaines</w:t>
      </w:r>
      <w:proofErr w:type="spellEnd"/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personnes</w:t>
      </w:r>
      <w:proofErr w:type="spellEnd"/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sont</w:t>
      </w:r>
      <w:proofErr w:type="spellEnd"/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imprudentes</w:t>
      </w:r>
      <w:proofErr w:type="spellEnd"/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</w:t>
      </w:r>
    </w:p>
    <w:p w14:paraId="5A9E38D7" w14:textId="77777777" w:rsidR="00BE0C67" w:rsidRDefault="00BE0C67" w:rsidP="00BE0C67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06AC73F4" w14:textId="7947436D" w:rsidR="00462EAF" w:rsidRDefault="00C515C7" w:rsidP="00462EAF">
      <w:pPr>
        <w:pStyle w:val="Funkce"/>
        <w:numPr>
          <w:ilvl w:val="1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q</w:t>
      </w:r>
      <w:r w:rsidR="00462EAF" w:rsidRPr="00BE0C67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uelque</w:t>
      </w:r>
      <w:proofErr w:type="spellEnd"/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sens</w:t>
      </w:r>
      <w:proofErr w:type="spellEnd"/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de </w:t>
      </w:r>
      <w:proofErr w:type="spellStart"/>
      <w:r w:rsidR="00462EAF" w:rsidRPr="00C515C7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>un</w:t>
      </w:r>
      <w:proofErr w:type="spellEnd"/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ou de </w:t>
      </w:r>
      <w:proofErr w:type="spellStart"/>
      <w:r w:rsidR="00462EAF" w:rsidRPr="00C515C7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>une</w:t>
      </w:r>
      <w:proofErr w:type="spellEnd"/>
      <w:r w:rsidR="00462EAF" w:rsidRPr="00C515C7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462EAF" w:rsidRPr="00C515C7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>quantité</w:t>
      </w:r>
      <w:proofErr w:type="spellEnd"/>
      <w:r w:rsidR="00462EAF" w:rsidRPr="00C515C7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462EAF" w:rsidRPr="00C515C7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>indéterminée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)</w:t>
      </w:r>
    </w:p>
    <w:p w14:paraId="3F0F6DE8" w14:textId="3ED1DE43" w:rsidR="00462EAF" w:rsidRDefault="00462EAF" w:rsidP="00462EAF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J’ai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passé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quelque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temps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dans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cette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région</w:t>
      </w:r>
      <w:proofErr w:type="spellEnd"/>
    </w:p>
    <w:p w14:paraId="1448799F" w14:textId="76FD2829" w:rsidR="00462EAF" w:rsidRPr="00462EAF" w:rsidRDefault="00C515C7" w:rsidP="00462EAF">
      <w:pPr>
        <w:pStyle w:val="Funkce"/>
        <w:numPr>
          <w:ilvl w:val="1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a</w:t>
      </w:r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 xml:space="preserve">u pl. </w:t>
      </w:r>
      <w:r w:rsidR="00D5590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i</w:t>
      </w:r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l peut s’</w:t>
      </w:r>
      <w:proofErr w:type="spellStart"/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employer</w:t>
      </w:r>
      <w:proofErr w:type="spellEnd"/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avec</w:t>
      </w:r>
      <w:proofErr w:type="spellEnd"/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un</w:t>
      </w:r>
      <w:proofErr w:type="spellEnd"/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déterminant</w:t>
      </w:r>
      <w:proofErr w:type="spellEnd"/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sens</w:t>
      </w:r>
      <w:proofErr w:type="spellEnd"/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462EAF" w:rsidRPr="00C515C7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>un</w:t>
      </w:r>
      <w:proofErr w:type="spellEnd"/>
      <w:r w:rsidR="00462EAF" w:rsidRPr="00C515C7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 xml:space="preserve"> petit </w:t>
      </w:r>
      <w:proofErr w:type="spellStart"/>
      <w:r w:rsidR="00462EAF" w:rsidRPr="00C515C7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>nombre</w:t>
      </w:r>
      <w:proofErr w:type="spellEnd"/>
      <w:r w:rsidR="00462EAF" w:rsidRPr="00C515C7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 xml:space="preserve"> de</w:t>
      </w:r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)</w:t>
      </w:r>
    </w:p>
    <w:p w14:paraId="16C3BFF1" w14:textId="530BED7A" w:rsidR="00462EAF" w:rsidRDefault="00462EAF" w:rsidP="00462EAF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Quelques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clients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tra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î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naient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encore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au bar.</w:t>
      </w:r>
    </w:p>
    <w:p w14:paraId="76DBD4C4" w14:textId="77777777" w:rsidR="00BE0C67" w:rsidRDefault="00BE0C67" w:rsidP="00462EAF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3376A220" w14:textId="08FC4625" w:rsidR="00462EAF" w:rsidRDefault="00C515C7" w:rsidP="00462EAF">
      <w:pPr>
        <w:pStyle w:val="Funkce"/>
        <w:numPr>
          <w:ilvl w:val="1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p</w:t>
      </w:r>
      <w:r w:rsidR="00462EAF" w:rsidRPr="00BE0C67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lusieurs</w:t>
      </w:r>
      <w:proofErr w:type="spellEnd"/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(plus de </w:t>
      </w:r>
      <w:proofErr w:type="spellStart"/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deux</w:t>
      </w:r>
      <w:proofErr w:type="spellEnd"/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)</w:t>
      </w:r>
    </w:p>
    <w:p w14:paraId="03CC8AD5" w14:textId="224F8A7F" w:rsidR="00462EAF" w:rsidRDefault="00462EAF" w:rsidP="00462EAF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J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avais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invité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plusieurs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personnes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seules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quelques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personnes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sont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venues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</w:t>
      </w:r>
    </w:p>
    <w:p w14:paraId="6080FCA2" w14:textId="339BA3D6" w:rsidR="00462EAF" w:rsidRDefault="00C515C7" w:rsidP="00462EAF">
      <w:pPr>
        <w:pStyle w:val="Funkce"/>
        <w:numPr>
          <w:ilvl w:val="1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d</w:t>
      </w:r>
      <w:r w:rsidR="00462EAF" w:rsidRPr="00BE0C67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ifférents</w:t>
      </w:r>
      <w:proofErr w:type="spellEnd"/>
      <w:r w:rsidR="00462EAF" w:rsidRPr="00BE0C67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/</w:t>
      </w:r>
      <w:proofErr w:type="spellStart"/>
      <w:r w:rsidR="00462EAF" w:rsidRPr="00BE0C67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différentes</w:t>
      </w:r>
      <w:proofErr w:type="spellEnd"/>
      <w:r w:rsidR="00462EAF" w:rsidRPr="00BE0C67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="00462EAF" w:rsidRPr="00BE0C67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divers</w:t>
      </w:r>
      <w:proofErr w:type="spellEnd"/>
      <w:r w:rsidR="00462EAF" w:rsidRPr="00BE0C67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/</w:t>
      </w:r>
      <w:proofErr w:type="spellStart"/>
      <w:r w:rsidR="00462EAF" w:rsidRPr="00BE0C67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diverses</w:t>
      </w:r>
      <w:proofErr w:type="spellEnd"/>
      <w:r w:rsidR="00462EAF" w:rsidRPr="00BE0C67">
        <w:rPr>
          <w:rFonts w:asciiTheme="minorHAnsi" w:eastAsia="Times New Roman" w:hAnsiTheme="minorHAnsi" w:cstheme="minorHAnsi"/>
          <w:color w:val="0070C0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(=</w:t>
      </w:r>
      <w:proofErr w:type="spellStart"/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plusieurs</w:t>
      </w:r>
      <w:proofErr w:type="spellEnd"/>
      <w:r w:rsidR="00462EAF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)</w:t>
      </w:r>
    </w:p>
    <w:p w14:paraId="7F06AAF4" w14:textId="4090212C" w:rsidR="00462EAF" w:rsidRDefault="00462EAF" w:rsidP="00462EAF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J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ai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visité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différents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pays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Nous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avons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rencontré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différentes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personnes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Ils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ont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proposé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diverses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solutions</w:t>
      </w:r>
      <w:proofErr w:type="spellEnd"/>
      <w:r w:rsidR="00D5590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</w:t>
      </w:r>
    </w:p>
    <w:p w14:paraId="32FE3488" w14:textId="366C8D22" w:rsidR="00D55907" w:rsidRDefault="00D55907" w:rsidP="00462EAF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Après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le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nom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=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sens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de </w:t>
      </w:r>
      <w:r w:rsidRPr="00C515C7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 xml:space="preserve">qui </w:t>
      </w:r>
      <w:proofErr w:type="spellStart"/>
      <w:r w:rsidRPr="00C515C7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>n’est</w:t>
      </w:r>
      <w:proofErr w:type="spellEnd"/>
      <w:r w:rsidRPr="00C515C7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 xml:space="preserve"> pas </w:t>
      </w:r>
      <w:proofErr w:type="spellStart"/>
      <w:r w:rsidRPr="00C515C7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>semblable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– des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opinions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différentes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des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nôtres</w:t>
      </w:r>
      <w:proofErr w:type="spellEnd"/>
    </w:p>
    <w:p w14:paraId="7D6F17C8" w14:textId="77777777" w:rsidR="00BE0C67" w:rsidRDefault="00BE0C67" w:rsidP="00462EAF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03E56C93" w14:textId="5EBC6EAC" w:rsidR="00D55907" w:rsidRDefault="00D55907" w:rsidP="00D55907">
      <w:pPr>
        <w:pStyle w:val="Funkce"/>
        <w:numPr>
          <w:ilvl w:val="0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Les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adjectifs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indéfinis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qui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marquent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45AAD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>une</w:t>
      </w:r>
      <w:proofErr w:type="spellEnd"/>
      <w:r w:rsidRPr="00F45AAD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45AAD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>totalité</w:t>
      </w:r>
      <w:proofErr w:type="spellEnd"/>
    </w:p>
    <w:p w14:paraId="7DEEA2FC" w14:textId="37E6EC39" w:rsidR="00D55907" w:rsidRDefault="00C515C7" w:rsidP="00D55907">
      <w:pPr>
        <w:pStyle w:val="Funkce"/>
        <w:numPr>
          <w:ilvl w:val="1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c</w:t>
      </w:r>
      <w:r w:rsidR="00D55907" w:rsidRPr="00BE0C67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haque</w:t>
      </w:r>
      <w:proofErr w:type="spellEnd"/>
      <w:r w:rsidR="00D5590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– </w:t>
      </w:r>
      <w:proofErr w:type="spellStart"/>
      <w:r w:rsidR="00D5590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invariable</w:t>
      </w:r>
      <w:proofErr w:type="spellEnd"/>
      <w:r w:rsidR="00D5590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="00D5590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sans</w:t>
      </w:r>
      <w:proofErr w:type="spellEnd"/>
      <w:r w:rsidR="00D5590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D5590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déterminant</w:t>
      </w:r>
      <w:proofErr w:type="spellEnd"/>
      <w:r w:rsidR="00D5590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et </w:t>
      </w:r>
      <w:proofErr w:type="spellStart"/>
      <w:r w:rsidR="00D5590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suivi</w:t>
      </w:r>
      <w:proofErr w:type="spellEnd"/>
      <w:r w:rsidR="00D5590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d</w:t>
      </w:r>
      <w:r w:rsidR="00D5590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’</w:t>
      </w:r>
      <w:proofErr w:type="spellStart"/>
      <w:r w:rsidR="00D5590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un</w:t>
      </w:r>
      <w:proofErr w:type="spellEnd"/>
      <w:r w:rsidR="00D5590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D5590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nom</w:t>
      </w:r>
      <w:proofErr w:type="spellEnd"/>
      <w:r w:rsidR="00D5590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au </w:t>
      </w:r>
      <w:proofErr w:type="spellStart"/>
      <w:r w:rsidR="00D5590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singulier</w:t>
      </w:r>
      <w:proofErr w:type="spellEnd"/>
    </w:p>
    <w:p w14:paraId="74F565B9" w14:textId="63E1D548" w:rsidR="00D55907" w:rsidRDefault="00D55907" w:rsidP="00D55907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lastRenderedPageBreak/>
        <w:t>Chaque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jour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, je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prends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le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métro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pour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me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rendre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au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bureau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</w:t>
      </w:r>
    </w:p>
    <w:p w14:paraId="69C0103B" w14:textId="30C0AACD" w:rsidR="00D55907" w:rsidRDefault="00D55907" w:rsidP="00D55907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Chaque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Français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peut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voter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</w:t>
      </w:r>
    </w:p>
    <w:p w14:paraId="6A6545D9" w14:textId="4C8AE61F" w:rsidR="00D55907" w:rsidRPr="00BE0C67" w:rsidRDefault="00C515C7" w:rsidP="00D55907">
      <w:pPr>
        <w:pStyle w:val="Funkce"/>
        <w:numPr>
          <w:ilvl w:val="1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t</w:t>
      </w:r>
      <w:r w:rsidR="00D55907" w:rsidRPr="00BE0C67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out</w:t>
      </w:r>
      <w:proofErr w:type="spellEnd"/>
      <w:r w:rsidR="00D55907" w:rsidRPr="00BE0C67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/</w:t>
      </w:r>
      <w:proofErr w:type="spellStart"/>
      <w:r w:rsidR="00D55907" w:rsidRPr="00BE0C67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toute</w:t>
      </w:r>
      <w:proofErr w:type="spellEnd"/>
      <w:r w:rsidR="00D55907" w:rsidRPr="00BE0C67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/</w:t>
      </w:r>
      <w:proofErr w:type="spellStart"/>
      <w:r w:rsidR="00D55907" w:rsidRPr="00BE0C67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tous</w:t>
      </w:r>
      <w:proofErr w:type="spellEnd"/>
      <w:r w:rsidR="00D55907" w:rsidRPr="00BE0C67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/</w:t>
      </w:r>
      <w:proofErr w:type="spellStart"/>
      <w:r w:rsidR="00D55907" w:rsidRPr="00BE0C67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toutes</w:t>
      </w:r>
      <w:proofErr w:type="spellEnd"/>
    </w:p>
    <w:p w14:paraId="114CEFD9" w14:textId="721D6482" w:rsidR="00D55907" w:rsidRDefault="00D55907" w:rsidP="00D55907">
      <w:pPr>
        <w:pStyle w:val="Funkce"/>
        <w:numPr>
          <w:ilvl w:val="2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Au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sg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.,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sans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déterminant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=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sens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de </w:t>
      </w:r>
      <w:proofErr w:type="spellStart"/>
      <w:r w:rsidRPr="00C515C7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>chaque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</w:p>
    <w:p w14:paraId="20E1D4C6" w14:textId="5A97EBB0" w:rsidR="00D55907" w:rsidRDefault="00D55907" w:rsidP="00D55907">
      <w:pPr>
        <w:pStyle w:val="Funkce"/>
        <w:tabs>
          <w:tab w:val="left" w:pos="2430"/>
        </w:tabs>
        <w:spacing w:line="276" w:lineRule="auto"/>
        <w:ind w:left="216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Toute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peine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mérite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salaire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</w:t>
      </w:r>
    </w:p>
    <w:p w14:paraId="7AFB9F90" w14:textId="558EB04E" w:rsidR="00D55907" w:rsidRDefault="00D55907" w:rsidP="00D55907">
      <w:pPr>
        <w:pStyle w:val="Funkce"/>
        <w:numPr>
          <w:ilvl w:val="2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Au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pl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.,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avec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un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déterminant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devant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un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nombre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=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valeur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distributive</w:t>
      </w:r>
      <w:proofErr w:type="spellEnd"/>
    </w:p>
    <w:p w14:paraId="5E0E856A" w14:textId="2A4862C8" w:rsidR="00D55907" w:rsidRDefault="00D55907" w:rsidP="00D55907">
      <w:pPr>
        <w:pStyle w:val="Funkce"/>
        <w:tabs>
          <w:tab w:val="left" w:pos="2430"/>
        </w:tabs>
        <w:spacing w:line="276" w:lineRule="auto"/>
        <w:ind w:left="216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Je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dois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faire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le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plein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tous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les cent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kilom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è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tres.</w:t>
      </w:r>
    </w:p>
    <w:p w14:paraId="4DA50405" w14:textId="119E0606" w:rsidR="00D55907" w:rsidRDefault="00D55907" w:rsidP="00D55907">
      <w:pPr>
        <w:pStyle w:val="Funkce"/>
        <w:tabs>
          <w:tab w:val="left" w:pos="2430"/>
        </w:tabs>
        <w:spacing w:line="276" w:lineRule="auto"/>
        <w:ind w:left="216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Il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s’arrête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toutes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les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cinq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minutes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. </w:t>
      </w:r>
      <w:r w:rsidRPr="00D55907">
        <w:rPr>
          <w:rFonts w:asciiTheme="minorHAnsi" w:eastAsia="Times New Roman" w:hAnsiTheme="minorHAnsi" w:cstheme="minorHAnsi"/>
          <w:strike/>
          <w:spacing w:val="2"/>
          <w:sz w:val="24"/>
          <w:szCs w:val="24"/>
          <w:shd w:val="clear" w:color="auto" w:fill="FFFFFF"/>
          <w:lang w:eastAsia="cs-CZ"/>
        </w:rPr>
        <w:t>!!!</w:t>
      </w:r>
      <w:proofErr w:type="spellStart"/>
      <w:r w:rsidRPr="00D55907">
        <w:rPr>
          <w:rFonts w:asciiTheme="minorHAnsi" w:eastAsia="Times New Roman" w:hAnsiTheme="minorHAnsi" w:cstheme="minorHAnsi"/>
          <w:strike/>
          <w:spacing w:val="2"/>
          <w:sz w:val="24"/>
          <w:szCs w:val="24"/>
          <w:shd w:val="clear" w:color="auto" w:fill="FFFFFF"/>
          <w:lang w:eastAsia="cs-CZ"/>
        </w:rPr>
        <w:t>chaque</w:t>
      </w:r>
      <w:proofErr w:type="spellEnd"/>
      <w:r w:rsidRPr="00D55907">
        <w:rPr>
          <w:rFonts w:asciiTheme="minorHAnsi" w:eastAsia="Times New Roman" w:hAnsiTheme="minorHAnsi" w:cstheme="minorHAnsi"/>
          <w:strike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D55907">
        <w:rPr>
          <w:rFonts w:asciiTheme="minorHAnsi" w:eastAsia="Times New Roman" w:hAnsiTheme="minorHAnsi" w:cstheme="minorHAnsi"/>
          <w:strike/>
          <w:spacing w:val="2"/>
          <w:sz w:val="24"/>
          <w:szCs w:val="24"/>
          <w:shd w:val="clear" w:color="auto" w:fill="FFFFFF"/>
          <w:lang w:eastAsia="cs-CZ"/>
        </w:rPr>
        <w:t>cinq</w:t>
      </w:r>
      <w:proofErr w:type="spellEnd"/>
      <w:r w:rsidRPr="00D55907">
        <w:rPr>
          <w:rFonts w:asciiTheme="minorHAnsi" w:eastAsia="Times New Roman" w:hAnsiTheme="minorHAnsi" w:cstheme="minorHAnsi"/>
          <w:strike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D55907">
        <w:rPr>
          <w:rFonts w:asciiTheme="minorHAnsi" w:eastAsia="Times New Roman" w:hAnsiTheme="minorHAnsi" w:cstheme="minorHAnsi"/>
          <w:strike/>
          <w:spacing w:val="2"/>
          <w:sz w:val="24"/>
          <w:szCs w:val="24"/>
          <w:shd w:val="clear" w:color="auto" w:fill="FFFFFF"/>
          <w:lang w:eastAsia="cs-CZ"/>
        </w:rPr>
        <w:t>minutes</w:t>
      </w:r>
      <w:proofErr w:type="spellEnd"/>
      <w:r w:rsidRPr="00D55907">
        <w:rPr>
          <w:rFonts w:asciiTheme="minorHAnsi" w:eastAsia="Times New Roman" w:hAnsiTheme="minorHAnsi" w:cstheme="minorHAnsi"/>
          <w:strike/>
          <w:spacing w:val="2"/>
          <w:sz w:val="24"/>
          <w:szCs w:val="24"/>
          <w:shd w:val="clear" w:color="auto" w:fill="FFFFFF"/>
          <w:lang w:eastAsia="cs-CZ"/>
        </w:rPr>
        <w:t>!!!</w:t>
      </w:r>
    </w:p>
    <w:p w14:paraId="7659CBD9" w14:textId="748324EF" w:rsidR="00D55907" w:rsidRDefault="00D55907" w:rsidP="00D55907">
      <w:pPr>
        <w:pStyle w:val="Funkce"/>
        <w:numPr>
          <w:ilvl w:val="2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Au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sg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., </w:t>
      </w:r>
      <w:proofErr w:type="spellStart"/>
      <w:r w:rsidR="00BE0C6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suivi</w:t>
      </w:r>
      <w:proofErr w:type="spellEnd"/>
      <w:r w:rsidR="00BE0C6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d</w:t>
      </w:r>
      <w:r w:rsidR="00BE0C6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’</w:t>
      </w:r>
      <w:proofErr w:type="spellStart"/>
      <w:r w:rsidR="00BE0C6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un</w:t>
      </w:r>
      <w:proofErr w:type="spellEnd"/>
      <w:r w:rsidR="00BE0C6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E0C6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déterminant</w:t>
      </w:r>
      <w:proofErr w:type="spellEnd"/>
      <w:r w:rsidR="00BE0C6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E0C6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défini</w:t>
      </w:r>
      <w:proofErr w:type="spellEnd"/>
      <w:r w:rsidR="00BE0C6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= </w:t>
      </w:r>
      <w:proofErr w:type="spellStart"/>
      <w:r w:rsidR="00BE0C6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désigne</w:t>
      </w:r>
      <w:proofErr w:type="spellEnd"/>
      <w:r w:rsidR="00BE0C6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E0C6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une</w:t>
      </w:r>
      <w:proofErr w:type="spellEnd"/>
      <w:r w:rsidR="00BE0C6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E0C6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totalité</w:t>
      </w:r>
      <w:proofErr w:type="spellEnd"/>
    </w:p>
    <w:p w14:paraId="662CDBA9" w14:textId="702AE865" w:rsidR="00BE0C67" w:rsidRDefault="00BE0C67" w:rsidP="00BE0C67">
      <w:pPr>
        <w:pStyle w:val="Funkce"/>
        <w:tabs>
          <w:tab w:val="left" w:pos="2430"/>
        </w:tabs>
        <w:spacing w:line="276" w:lineRule="auto"/>
        <w:ind w:left="216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Tout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le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monde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est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parti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?</w:t>
      </w:r>
      <w:proofErr w:type="gramEnd"/>
    </w:p>
    <w:p w14:paraId="39226161" w14:textId="61741D2B" w:rsidR="00BE0C67" w:rsidRDefault="00BE0C67" w:rsidP="00BE0C67">
      <w:pPr>
        <w:pStyle w:val="Funkce"/>
        <w:tabs>
          <w:tab w:val="left" w:pos="2430"/>
        </w:tabs>
        <w:spacing w:line="276" w:lineRule="auto"/>
        <w:ind w:left="216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Elle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mange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tout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le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temps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. Elle a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mangé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toute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la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quiche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</w:t>
      </w:r>
    </w:p>
    <w:p w14:paraId="3E8FF13C" w14:textId="5369F78B" w:rsidR="00BE0C67" w:rsidRDefault="00BE0C67" w:rsidP="00BE0C67">
      <w:pPr>
        <w:pStyle w:val="Funkce"/>
        <w:numPr>
          <w:ilvl w:val="2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Au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pl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.,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suivi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d’un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déterminant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défini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=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désigne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un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ensemble</w:t>
      </w:r>
    </w:p>
    <w:p w14:paraId="234A61EB" w14:textId="29737ECB" w:rsidR="00BE0C67" w:rsidRDefault="00BE0C67" w:rsidP="00BE0C67">
      <w:pPr>
        <w:pStyle w:val="Funkce"/>
        <w:tabs>
          <w:tab w:val="left" w:pos="2430"/>
        </w:tabs>
        <w:spacing w:line="276" w:lineRule="auto"/>
        <w:ind w:left="216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J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ai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lu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tous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ces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livres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</w:t>
      </w:r>
    </w:p>
    <w:p w14:paraId="4ED3F94D" w14:textId="35D2A8E1" w:rsidR="00BE0C67" w:rsidRDefault="00BE0C67" w:rsidP="00BE0C67">
      <w:pPr>
        <w:pStyle w:val="Funkce"/>
        <w:tabs>
          <w:tab w:val="left" w:pos="2430"/>
        </w:tabs>
        <w:spacing w:line="276" w:lineRule="auto"/>
        <w:ind w:left="216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Toutes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ses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tantes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sont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tr</w:t>
      </w:r>
      <w:proofErr w:type="spellEnd"/>
      <w:r w:rsidR="00C515C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è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s 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â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gées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</w:t>
      </w:r>
    </w:p>
    <w:p w14:paraId="3D8AA28B" w14:textId="77777777" w:rsidR="00F45AAD" w:rsidRDefault="00F45AAD" w:rsidP="00BE0C67">
      <w:pPr>
        <w:pStyle w:val="Funkce"/>
        <w:tabs>
          <w:tab w:val="left" w:pos="2430"/>
        </w:tabs>
        <w:spacing w:line="276" w:lineRule="auto"/>
        <w:ind w:left="216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7DCC3A7B" w14:textId="77777777" w:rsidR="00BE0C67" w:rsidRDefault="00BE0C67" w:rsidP="00BE0C67">
      <w:pPr>
        <w:pStyle w:val="Funkce"/>
        <w:numPr>
          <w:ilvl w:val="0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Les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adjectifs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indéfinis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qui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marquent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45AAD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>qu’une</w:t>
      </w:r>
      <w:proofErr w:type="spellEnd"/>
      <w:r w:rsidRPr="00F45AAD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45AAD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>personne</w:t>
      </w:r>
      <w:proofErr w:type="spellEnd"/>
      <w:r w:rsidRPr="00F45AAD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 xml:space="preserve"> ou </w:t>
      </w:r>
      <w:proofErr w:type="spellStart"/>
      <w:r w:rsidRPr="00F45AAD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>une</w:t>
      </w:r>
      <w:proofErr w:type="spellEnd"/>
      <w:r w:rsidRPr="00F45AAD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45AAD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>chose</w:t>
      </w:r>
      <w:proofErr w:type="spellEnd"/>
      <w:r w:rsidRPr="00F45AAD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45AAD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>est</w:t>
      </w:r>
      <w:proofErr w:type="spellEnd"/>
      <w:r w:rsidRPr="00F45AAD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45AAD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>compl</w:t>
      </w:r>
      <w:proofErr w:type="spellEnd"/>
      <w:r w:rsidRPr="00F45AAD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val="fr-FR" w:eastAsia="cs-CZ"/>
        </w:rPr>
        <w:t>è</w:t>
      </w:r>
      <w:proofErr w:type="spellStart"/>
      <w:r w:rsidRPr="00F45AAD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>tement</w:t>
      </w:r>
      <w:proofErr w:type="spellEnd"/>
      <w:r w:rsidRPr="00F45AAD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45AAD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>indéterminée</w:t>
      </w:r>
      <w:proofErr w:type="spellEnd"/>
    </w:p>
    <w:p w14:paraId="76B4AA2D" w14:textId="717CDA63" w:rsidR="00BE0C67" w:rsidRDefault="00BE0C67" w:rsidP="00BE0C67">
      <w:pPr>
        <w:pStyle w:val="Funkce"/>
        <w:numPr>
          <w:ilvl w:val="1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 w:rsidRPr="00F45AA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n’importe</w:t>
      </w:r>
      <w:proofErr w:type="spellEnd"/>
      <w:r w:rsidRPr="00F45AA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45AA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quel</w:t>
      </w:r>
      <w:proofErr w:type="spellEnd"/>
      <w:r w:rsidRPr="00F45AA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/n</w:t>
      </w:r>
      <w:r w:rsidRPr="00F45AA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val="fr-FR" w:eastAsia="cs-CZ"/>
        </w:rPr>
        <w:t>’</w:t>
      </w:r>
      <w:r w:rsidRPr="00F45AA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 xml:space="preserve">importe </w:t>
      </w:r>
      <w:proofErr w:type="spellStart"/>
      <w:r w:rsidRPr="00F45AA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quels</w:t>
      </w:r>
      <w:proofErr w:type="spellEnd"/>
      <w:r w:rsidRPr="00F45AA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/n</w:t>
      </w:r>
      <w:r w:rsidRPr="00F45AA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val="fr-FR" w:eastAsia="cs-CZ"/>
        </w:rPr>
        <w:t>’importe quelle/n’</w:t>
      </w:r>
      <w:r w:rsidRPr="00F45AA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 xml:space="preserve">importe </w:t>
      </w:r>
      <w:proofErr w:type="spellStart"/>
      <w:r w:rsidRPr="00F45AA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quelles</w:t>
      </w:r>
      <w:proofErr w:type="spellEnd"/>
      <w:r w:rsidRPr="00F45AAD">
        <w:rPr>
          <w:rFonts w:asciiTheme="minorHAnsi" w:eastAsia="Times New Roman" w:hAnsiTheme="minorHAnsi" w:cstheme="minorHAnsi"/>
          <w:color w:val="0070C0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–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utilisés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sans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déterminant</w:t>
      </w:r>
      <w:proofErr w:type="spellEnd"/>
    </w:p>
    <w:p w14:paraId="5DD2EC98" w14:textId="74960315" w:rsidR="00BE0C67" w:rsidRDefault="00BE0C67" w:rsidP="00BE0C67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Il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est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imprudent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il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sort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seul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à n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’importe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quelle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heure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de la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nuit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</w:t>
      </w:r>
    </w:p>
    <w:p w14:paraId="3A0124A1" w14:textId="34E8A0A4" w:rsidR="00BE0C67" w:rsidRDefault="00F45AAD" w:rsidP="00BE0C67">
      <w:pPr>
        <w:pStyle w:val="Funkce"/>
        <w:numPr>
          <w:ilvl w:val="1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q</w:t>
      </w:r>
      <w:r w:rsidR="00BE0C67" w:rsidRPr="00F45AA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uelconque</w:t>
      </w:r>
      <w:proofErr w:type="spellEnd"/>
      <w:r w:rsidR="00BE0C6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="00BE0C6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après</w:t>
      </w:r>
      <w:proofErr w:type="spellEnd"/>
      <w:r w:rsidR="00BE0C6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E0C6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le</w:t>
      </w:r>
      <w:proofErr w:type="spellEnd"/>
      <w:r w:rsidR="00BE0C6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E0C6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nom</w:t>
      </w:r>
      <w:proofErr w:type="spellEnd"/>
      <w:r w:rsidR="00BE0C6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E0C6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avec</w:t>
      </w:r>
      <w:proofErr w:type="spellEnd"/>
      <w:r w:rsidR="00BE0C6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E0C6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un</w:t>
      </w:r>
      <w:proofErr w:type="spellEnd"/>
      <w:r w:rsidR="00BE0C6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E0C6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déterminant</w:t>
      </w:r>
      <w:proofErr w:type="spellEnd"/>
      <w:r w:rsidR="00BE0C67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)</w:t>
      </w:r>
    </w:p>
    <w:p w14:paraId="65241DC1" w14:textId="3C8223CE" w:rsidR="00BE0C67" w:rsidRDefault="00BE0C67" w:rsidP="00BE0C67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Tu as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une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préférence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pour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une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marque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de </w:t>
      </w:r>
      <w:proofErr w:type="spellStart"/>
      <w:proofErr w:type="gram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lessive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?</w:t>
      </w:r>
      <w:proofErr w:type="gram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–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Oh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, non,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prends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une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marque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quelconque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</w:t>
      </w:r>
    </w:p>
    <w:p w14:paraId="7D792898" w14:textId="16000DC9" w:rsidR="00BE0C67" w:rsidRDefault="00BE0C67" w:rsidP="00BE0C67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1B1D95C3" w14:textId="16A2631E" w:rsidR="00BE0C67" w:rsidRDefault="00BE0C67" w:rsidP="00BE0C67">
      <w:pPr>
        <w:pStyle w:val="Funkce"/>
        <w:numPr>
          <w:ilvl w:val="0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Les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adjectifs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indéfinis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qui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marquent</w:t>
      </w:r>
      <w:proofErr w:type="spellEnd"/>
      <w:r w:rsidR="002F35C2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F35C2" w:rsidRPr="00F45AAD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>l’identité</w:t>
      </w:r>
      <w:proofErr w:type="spellEnd"/>
      <w:r w:rsidR="002F35C2" w:rsidRPr="00F45AAD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 xml:space="preserve"> ou la </w:t>
      </w:r>
      <w:proofErr w:type="spellStart"/>
      <w:r w:rsidR="002F35C2" w:rsidRPr="00F45AAD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>différence</w:t>
      </w:r>
      <w:proofErr w:type="spellEnd"/>
    </w:p>
    <w:p w14:paraId="6EC13A61" w14:textId="55D1312E" w:rsidR="002F35C2" w:rsidRDefault="00F45AAD" w:rsidP="002F35C2">
      <w:pPr>
        <w:pStyle w:val="Funkce"/>
        <w:numPr>
          <w:ilvl w:val="1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t</w:t>
      </w:r>
      <w:r w:rsidR="002F35C2" w:rsidRPr="00F45AA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el/</w:t>
      </w:r>
      <w:proofErr w:type="spellStart"/>
      <w:r w:rsidR="002F35C2" w:rsidRPr="00F45AA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tels</w:t>
      </w:r>
      <w:proofErr w:type="spellEnd"/>
      <w:r w:rsidR="002F35C2" w:rsidRPr="00F45AA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/</w:t>
      </w:r>
      <w:proofErr w:type="spellStart"/>
      <w:r w:rsidR="002F35C2" w:rsidRPr="00F45AA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telle</w:t>
      </w:r>
      <w:proofErr w:type="spellEnd"/>
      <w:r w:rsidR="002F35C2" w:rsidRPr="00F45AA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/</w:t>
      </w:r>
      <w:proofErr w:type="spellStart"/>
      <w:r w:rsidR="002F35C2" w:rsidRPr="00F45AA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telles</w:t>
      </w:r>
      <w:proofErr w:type="spellEnd"/>
      <w:r w:rsidR="002F35C2" w:rsidRPr="00F45AAD">
        <w:rPr>
          <w:rFonts w:asciiTheme="minorHAnsi" w:eastAsia="Times New Roman" w:hAnsiTheme="minorHAnsi" w:cstheme="minorHAnsi"/>
          <w:color w:val="0070C0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r w:rsidR="002F35C2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(= </w:t>
      </w:r>
      <w:proofErr w:type="spellStart"/>
      <w:r w:rsidR="002F35C2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similitude</w:t>
      </w:r>
      <w:proofErr w:type="spellEnd"/>
      <w:r w:rsidR="002F35C2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ou la </w:t>
      </w:r>
      <w:proofErr w:type="spellStart"/>
      <w:r w:rsidR="002F35C2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comparaison</w:t>
      </w:r>
      <w:proofErr w:type="spellEnd"/>
      <w:r w:rsidR="002F35C2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="002F35C2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avec</w:t>
      </w:r>
      <w:proofErr w:type="spellEnd"/>
      <w:r w:rsidR="002F35C2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ou </w:t>
      </w:r>
      <w:proofErr w:type="spellStart"/>
      <w:r w:rsidR="002F35C2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sans</w:t>
      </w:r>
      <w:proofErr w:type="spellEnd"/>
      <w:r w:rsidR="002F35C2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F35C2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déterminant</w:t>
      </w:r>
      <w:proofErr w:type="spellEnd"/>
      <w:r w:rsidR="002F35C2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F35C2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indéfini</w:t>
      </w:r>
      <w:proofErr w:type="spellEnd"/>
      <w:r w:rsidR="002F35C2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)</w:t>
      </w:r>
    </w:p>
    <w:p w14:paraId="783D596E" w14:textId="6C50CFAC" w:rsidR="002F35C2" w:rsidRDefault="002F35C2" w:rsidP="002F35C2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Je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n’ai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jamais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vu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une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telle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impolitesse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</w:t>
      </w:r>
    </w:p>
    <w:p w14:paraId="733BF0D8" w14:textId="50A575A3" w:rsidR="002F35C2" w:rsidRDefault="002F35C2" w:rsidP="002F35C2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Tel p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è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re, tel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fils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</w:t>
      </w:r>
    </w:p>
    <w:p w14:paraId="428A680F" w14:textId="26A02655" w:rsidR="00F45AAD" w:rsidRDefault="00C515C7" w:rsidP="00F45AAD">
      <w:pPr>
        <w:pStyle w:val="Funkce"/>
        <w:numPr>
          <w:ilvl w:val="1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m</w:t>
      </w:r>
      <w:r w:rsidR="00F45AAD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val="fr-FR" w:eastAsia="cs-CZ"/>
        </w:rPr>
        <w:t>ê</w:t>
      </w:r>
      <w:proofErr w:type="spellStart"/>
      <w:r w:rsidR="00F45AAD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me</w:t>
      </w:r>
      <w:proofErr w:type="spellEnd"/>
      <w:r w:rsidR="00F45AAD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/m</w:t>
      </w:r>
      <w:r w:rsidR="00F45AAD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val="fr-FR" w:eastAsia="cs-CZ"/>
        </w:rPr>
        <w:t>ê</w:t>
      </w:r>
      <w:proofErr w:type="spellStart"/>
      <w:r w:rsidR="00F45AAD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mes</w:t>
      </w:r>
      <w:proofErr w:type="spellEnd"/>
      <w:r w:rsidR="00F45AAD" w:rsidRPr="00D2153D">
        <w:rPr>
          <w:rFonts w:asciiTheme="minorHAnsi" w:eastAsia="Times New Roman" w:hAnsiTheme="minorHAnsi" w:cstheme="minorHAnsi"/>
          <w:color w:val="0070C0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r w:rsidR="00F45AAD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(</w:t>
      </w:r>
      <w:proofErr w:type="spellStart"/>
      <w:r w:rsidR="00F45AAD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avec</w:t>
      </w:r>
      <w:proofErr w:type="spellEnd"/>
      <w:r w:rsidR="00F45AAD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F45AAD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un</w:t>
      </w:r>
      <w:proofErr w:type="spellEnd"/>
      <w:r w:rsidR="00F45AAD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F45AAD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dét</w:t>
      </w:r>
      <w:r w:rsidR="00726D5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e</w:t>
      </w:r>
      <w:r w:rsidR="00F45AAD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rminant</w:t>
      </w:r>
      <w:proofErr w:type="spellEnd"/>
      <w:r w:rsidR="00F45AAD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F45AAD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défini</w:t>
      </w:r>
      <w:proofErr w:type="spellEnd"/>
      <w:r w:rsidR="00F45AAD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– la </w:t>
      </w:r>
      <w:proofErr w:type="spellStart"/>
      <w:r w:rsidR="00F45AAD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similitude</w:t>
      </w:r>
      <w:proofErr w:type="spellEnd"/>
      <w:r w:rsidR="00F45AAD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)</w:t>
      </w:r>
    </w:p>
    <w:p w14:paraId="6D9DDBDE" w14:textId="20A86C77" w:rsidR="00F45AAD" w:rsidRDefault="00F45AAD" w:rsidP="00F45AAD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Nous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avons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le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même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âge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, la m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ê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me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taille…</w:t>
      </w:r>
    </w:p>
    <w:p w14:paraId="7855D749" w14:textId="77777777" w:rsidR="00D2153D" w:rsidRDefault="00D2153D" w:rsidP="00F45AAD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7F4AF7F8" w14:textId="1F5840A9" w:rsidR="00C515C7" w:rsidRDefault="00C515C7" w:rsidP="00C515C7">
      <w:pPr>
        <w:pStyle w:val="Funkce"/>
        <w:numPr>
          <w:ilvl w:val="1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a</w:t>
      </w:r>
      <w:r w:rsidR="00F45AAD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utre</w:t>
      </w:r>
      <w:proofErr w:type="spellEnd"/>
      <w:r w:rsidR="00F45AAD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/</w:t>
      </w:r>
      <w:proofErr w:type="spellStart"/>
      <w:r w:rsidR="00F45AAD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autres</w:t>
      </w:r>
      <w:proofErr w:type="spellEnd"/>
      <w:r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 xml:space="preserve"> -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sg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un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autre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/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une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autre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  X  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pl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 d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autres</w:t>
      </w:r>
      <w:proofErr w:type="spellEnd"/>
    </w:p>
    <w:p w14:paraId="0EB809B6" w14:textId="7A17E13F" w:rsidR="00F45AAD" w:rsidRPr="00D2153D" w:rsidRDefault="00F45AAD" w:rsidP="00C515C7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</w:pPr>
    </w:p>
    <w:p w14:paraId="65291B2C" w14:textId="38D75810" w:rsidR="00F45AAD" w:rsidRDefault="00F45AAD" w:rsidP="00F45AAD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J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ai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déménagé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dans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un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autre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quartier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</w:t>
      </w:r>
    </w:p>
    <w:p w14:paraId="75F32DA7" w14:textId="6787AD87" w:rsidR="00F45AAD" w:rsidRDefault="00F45AAD" w:rsidP="00F45AAD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Quand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il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est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malade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il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consulte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son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médecin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famille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mais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il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consulte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aussi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d’autres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médecins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</w:t>
      </w:r>
    </w:p>
    <w:p w14:paraId="55AA9C95" w14:textId="77777777" w:rsidR="00F45AAD" w:rsidRPr="00F45AAD" w:rsidRDefault="00F45AAD" w:rsidP="00F45AAD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725B094A" w14:textId="77777777" w:rsidR="00D55907" w:rsidRPr="00D55907" w:rsidRDefault="00D55907" w:rsidP="00D55907">
      <w:pPr>
        <w:pStyle w:val="Funkce"/>
        <w:tabs>
          <w:tab w:val="left" w:pos="2430"/>
        </w:tabs>
        <w:spacing w:line="276" w:lineRule="auto"/>
        <w:ind w:left="216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2AA1C80A" w14:textId="5496F5A2" w:rsidR="00F45AAD" w:rsidRDefault="00F45AAD" w:rsidP="00F45AAD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 w:rsidRPr="000116EB">
        <w:rPr>
          <w:rFonts w:asciiTheme="minorHAnsi" w:hAnsiTheme="minorHAnsi" w:cstheme="minorHAnsi"/>
          <w:b/>
          <w:bCs/>
          <w:noProof/>
          <w:sz w:val="28"/>
          <w:szCs w:val="28"/>
        </w:rPr>
        <w:lastRenderedPageBreak/>
        <w:drawing>
          <wp:inline distT="0" distB="0" distL="0" distR="0" wp14:anchorId="1B83E3E1" wp14:editId="2DC9E3B7">
            <wp:extent cx="30480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116EB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>L</w:t>
      </w:r>
      <w:r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val="fr-FR" w:eastAsia="cs-CZ"/>
        </w:rPr>
        <w:t>e pronom</w:t>
      </w:r>
      <w:r w:rsidRPr="000116EB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0116EB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>indéfini</w:t>
      </w:r>
      <w:proofErr w:type="spellEnd"/>
    </w:p>
    <w:p w14:paraId="3E5A18A0" w14:textId="080BEC4C" w:rsidR="00F45AAD" w:rsidRPr="00F45AAD" w:rsidRDefault="00AF60C4" w:rsidP="00F45AAD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 w:rsidRPr="00AF60C4">
        <w:rPr>
          <w:rFonts w:asciiTheme="minorHAnsi" w:eastAsia="Times New Roman" w:hAnsiTheme="minorHAnsi" w:cstheme="minorHAnsi"/>
          <w:noProof/>
          <w:spacing w:val="2"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57216" behindDoc="1" locked="0" layoutInCell="1" allowOverlap="1" wp14:anchorId="1F296FD7" wp14:editId="4BC02249">
            <wp:simplePos x="0" y="0"/>
            <wp:positionH relativeFrom="column">
              <wp:posOffset>2540</wp:posOffset>
            </wp:positionH>
            <wp:positionV relativeFrom="paragraph">
              <wp:posOffset>178435</wp:posOffset>
            </wp:positionV>
            <wp:extent cx="5831840" cy="2225675"/>
            <wp:effectExtent l="0" t="0" r="0" b="3175"/>
            <wp:wrapTight wrapText="bothSides">
              <wp:wrapPolygon edited="0">
                <wp:start x="0" y="0"/>
                <wp:lineTo x="0" y="21446"/>
                <wp:lineTo x="21520" y="21446"/>
                <wp:lineTo x="21520" y="0"/>
                <wp:lineTo x="0" y="0"/>
              </wp:wrapPolygon>
            </wp:wrapTight>
            <wp:docPr id="6" name="Obrázek 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22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322D57" w14:textId="39F2A3E2" w:rsidR="00D55907" w:rsidRPr="00D2153D" w:rsidRDefault="00C515C7" w:rsidP="00AF60C4">
      <w:pPr>
        <w:pStyle w:val="Funkce"/>
        <w:numPr>
          <w:ilvl w:val="1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a</w:t>
      </w:r>
      <w:r w:rsidR="00AF60C4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ucun</w:t>
      </w:r>
      <w:proofErr w:type="spellEnd"/>
      <w:r w:rsidR="00AF60C4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/</w:t>
      </w:r>
      <w:proofErr w:type="spellStart"/>
      <w:r w:rsidR="00AF60C4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aucune</w:t>
      </w:r>
      <w:proofErr w:type="spellEnd"/>
    </w:p>
    <w:p w14:paraId="13A18438" w14:textId="06606A18" w:rsidR="00AF60C4" w:rsidRPr="00D2153D" w:rsidRDefault="00C515C7" w:rsidP="00AF60C4">
      <w:pPr>
        <w:pStyle w:val="Funkce"/>
        <w:numPr>
          <w:ilvl w:val="1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p</w:t>
      </w:r>
      <w:r w:rsidR="00AF60C4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 xml:space="preserve">as </w:t>
      </w:r>
      <w:proofErr w:type="spellStart"/>
      <w:r w:rsidR="00AF60C4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un</w:t>
      </w:r>
      <w:proofErr w:type="spellEnd"/>
      <w:r w:rsidR="00AF60C4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 xml:space="preserve">/pas </w:t>
      </w:r>
      <w:proofErr w:type="spellStart"/>
      <w:r w:rsidR="00AF60C4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une</w:t>
      </w:r>
      <w:proofErr w:type="spellEnd"/>
    </w:p>
    <w:p w14:paraId="788DA04C" w14:textId="24904961" w:rsidR="00AF60C4" w:rsidRDefault="00AF60C4" w:rsidP="00AF60C4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O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ù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sont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les </w:t>
      </w:r>
      <w:proofErr w:type="spellStart"/>
      <w:proofErr w:type="gram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électeurs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?</w:t>
      </w:r>
      <w:proofErr w:type="gram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Aucun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ne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s’est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encore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présenté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. Pas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un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ne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s’est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manifesté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</w:t>
      </w:r>
    </w:p>
    <w:p w14:paraId="4E5BD545" w14:textId="06142E12" w:rsidR="00AF60C4" w:rsidRDefault="00AF60C4" w:rsidP="00AF60C4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4F38224F" w14:textId="135585B1" w:rsidR="00AF60C4" w:rsidRDefault="00C515C7" w:rsidP="00AF60C4">
      <w:pPr>
        <w:pStyle w:val="Funkce"/>
        <w:numPr>
          <w:ilvl w:val="1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p</w:t>
      </w:r>
      <w:r w:rsidR="00AF60C4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ersonne</w:t>
      </w:r>
      <w:proofErr w:type="spellEnd"/>
      <w:r w:rsidR="00AF60C4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proofErr w:type="gramStart"/>
      <w:r w:rsidR="00AF60C4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inv</w:t>
      </w:r>
      <w:proofErr w:type="spellEnd"/>
      <w:r w:rsidR="00AF60C4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.)/</w:t>
      </w:r>
      <w:proofErr w:type="gramEnd"/>
      <w:r w:rsidR="00AF60C4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nul</w:t>
      </w:r>
      <w:r w:rsidR="00AF60C4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(l. </w:t>
      </w:r>
      <w:proofErr w:type="spellStart"/>
      <w:r w:rsidR="00AF60C4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soutenue</w:t>
      </w:r>
      <w:proofErr w:type="spellEnd"/>
      <w:r w:rsidR="00AF60C4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)</w:t>
      </w:r>
    </w:p>
    <w:p w14:paraId="06F4298F" w14:textId="610CE156" w:rsidR="00AF60C4" w:rsidRDefault="00AF60C4" w:rsidP="00AF60C4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Nul n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est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proph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ète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 xml:space="preserve"> en son pays.</w:t>
      </w:r>
    </w:p>
    <w:p w14:paraId="462D9282" w14:textId="2FC1F222" w:rsidR="00AF60C4" w:rsidRDefault="00AF60C4" w:rsidP="00AF60C4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</w:pPr>
    </w:p>
    <w:p w14:paraId="3E72D380" w14:textId="38131FE3" w:rsidR="00AF60C4" w:rsidRDefault="00C515C7" w:rsidP="00AF60C4">
      <w:pPr>
        <w:pStyle w:val="Funkce"/>
        <w:numPr>
          <w:ilvl w:val="1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</w:pPr>
      <w:r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val="fr-FR" w:eastAsia="cs-CZ"/>
        </w:rPr>
        <w:t>r</w:t>
      </w:r>
      <w:r w:rsidR="00AF60C4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val="fr-FR" w:eastAsia="cs-CZ"/>
        </w:rPr>
        <w:t>ien</w:t>
      </w:r>
      <w:r w:rsidR="00AF60C4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 xml:space="preserve"> (inv.)</w:t>
      </w:r>
    </w:p>
    <w:p w14:paraId="02236E59" w14:textId="6ACA71CF" w:rsidR="00AF60C4" w:rsidRDefault="00AF60C4" w:rsidP="00AF60C4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Je ne vois rien.</w:t>
      </w:r>
    </w:p>
    <w:p w14:paraId="11297321" w14:textId="286F4902" w:rsidR="00AF60C4" w:rsidRDefault="00AF60C4" w:rsidP="00AF60C4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</w:pPr>
    </w:p>
    <w:p w14:paraId="50509DDA" w14:textId="493060CB" w:rsidR="00AF60C4" w:rsidRPr="00D2153D" w:rsidRDefault="00C515C7" w:rsidP="00AF60C4">
      <w:pPr>
        <w:pStyle w:val="Funkce"/>
        <w:numPr>
          <w:ilvl w:val="1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val="fr-FR" w:eastAsia="cs-CZ"/>
        </w:rPr>
      </w:pPr>
      <w:proofErr w:type="spellStart"/>
      <w:r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val="fr-FR" w:eastAsia="cs-CZ"/>
        </w:rPr>
        <w:t>q</w:t>
      </w:r>
      <w:r w:rsidR="00AF60C4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val="fr-FR" w:eastAsia="cs-CZ"/>
        </w:rPr>
        <w:t>uelqu</w:t>
      </w:r>
      <w:proofErr w:type="spellEnd"/>
      <w:r w:rsidR="00AF60C4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val="fr-FR" w:eastAsia="cs-CZ"/>
        </w:rPr>
        <w:t>’</w:t>
      </w:r>
      <w:proofErr w:type="spellStart"/>
      <w:r w:rsidR="00AF60C4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un</w:t>
      </w:r>
      <w:proofErr w:type="spellEnd"/>
    </w:p>
    <w:p w14:paraId="2EE4D3FA" w14:textId="77777777" w:rsidR="00AF60C4" w:rsidRDefault="00AF60C4" w:rsidP="00AF60C4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Il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y a </w:t>
      </w:r>
      <w:proofErr w:type="spellStart"/>
      <w:proofErr w:type="gram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quelqu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un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?</w:t>
      </w:r>
      <w:proofErr w:type="gramEnd"/>
    </w:p>
    <w:p w14:paraId="1AAA94EF" w14:textId="5875D776" w:rsidR="00AF60C4" w:rsidRDefault="00AF60C4" w:rsidP="00AF60C4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C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est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quelqu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un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bien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/d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’intelligent.</w:t>
      </w:r>
    </w:p>
    <w:p w14:paraId="28AE1A2D" w14:textId="72C6FDBF" w:rsidR="00AF60C4" w:rsidRDefault="00AF60C4" w:rsidP="00AF60C4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570186DD" w14:textId="179841F3" w:rsidR="00AF60C4" w:rsidRPr="00D2153D" w:rsidRDefault="00C515C7" w:rsidP="00AF60C4">
      <w:pPr>
        <w:pStyle w:val="Funkce"/>
        <w:numPr>
          <w:ilvl w:val="1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q</w:t>
      </w:r>
      <w:r w:rsidR="00AF60C4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uelque</w:t>
      </w:r>
      <w:proofErr w:type="spellEnd"/>
      <w:r w:rsidR="00AF60C4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AF60C4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chose</w:t>
      </w:r>
      <w:proofErr w:type="spellEnd"/>
    </w:p>
    <w:p w14:paraId="5B5844B2" w14:textId="7F69E0AE" w:rsidR="00AF60C4" w:rsidRDefault="00AF60C4" w:rsidP="00AF60C4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Je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voudrais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manger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quelque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chose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</w:t>
      </w:r>
    </w:p>
    <w:p w14:paraId="04CE3051" w14:textId="45E395A0" w:rsidR="00AF60C4" w:rsidRDefault="00AF60C4" w:rsidP="00AF60C4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J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ai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entendu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quelque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chose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très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bien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</w:t>
      </w:r>
    </w:p>
    <w:p w14:paraId="0DAB1CEB" w14:textId="0B89EAF9" w:rsidR="00AF60C4" w:rsidRDefault="00AF60C4" w:rsidP="00AF60C4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45080914" w14:textId="778A930E" w:rsidR="00AF60C4" w:rsidRDefault="00C515C7" w:rsidP="00AF60C4">
      <w:pPr>
        <w:pStyle w:val="Funkce"/>
        <w:numPr>
          <w:ilvl w:val="1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n</w:t>
      </w:r>
      <w:r w:rsidR="00AF60C4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val="fr-FR" w:eastAsia="cs-CZ"/>
        </w:rPr>
        <w:t>’</w:t>
      </w:r>
      <w:r w:rsidR="00AF60C4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importe qui/</w:t>
      </w:r>
      <w:proofErr w:type="spellStart"/>
      <w:r w:rsidR="00AF60C4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quoi</w:t>
      </w:r>
      <w:proofErr w:type="spellEnd"/>
      <w:r w:rsidR="00AF60C4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/</w:t>
      </w:r>
      <w:proofErr w:type="spellStart"/>
      <w:r w:rsidR="00AF60C4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lequel</w:t>
      </w:r>
      <w:proofErr w:type="spellEnd"/>
      <w:r w:rsidR="00AF60C4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/</w:t>
      </w:r>
      <w:proofErr w:type="spellStart"/>
      <w:r w:rsidR="00AF60C4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laquelle</w:t>
      </w:r>
      <w:proofErr w:type="spellEnd"/>
    </w:p>
    <w:p w14:paraId="62EFB809" w14:textId="264605A2" w:rsidR="00D2153D" w:rsidRPr="00D2153D" w:rsidRDefault="00C515C7" w:rsidP="00AF60C4">
      <w:pPr>
        <w:pStyle w:val="Funkce"/>
        <w:numPr>
          <w:ilvl w:val="1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n</w:t>
      </w:r>
      <w:r w:rsidR="00D2153D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val="fr-FR" w:eastAsia="cs-CZ"/>
        </w:rPr>
        <w:t>’</w:t>
      </w:r>
      <w:r w:rsidR="00D2153D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importe qui</w:t>
      </w:r>
      <w:r w:rsidR="00D2153D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r w:rsidR="00D2153D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 xml:space="preserve">= </w:t>
      </w:r>
      <w:proofErr w:type="spellStart"/>
      <w:r w:rsidR="00D2153D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quiconque</w:t>
      </w:r>
      <w:proofErr w:type="spellEnd"/>
    </w:p>
    <w:p w14:paraId="3F5ECE29" w14:textId="26F34B1E" w:rsidR="00AF60C4" w:rsidRDefault="00AF60C4" w:rsidP="00AF60C4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Demandez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à n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’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importe qui. N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’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importe qui vous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dira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que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j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ai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raison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</w:t>
      </w:r>
    </w:p>
    <w:p w14:paraId="5E9572A5" w14:textId="36C63BC4" w:rsidR="00AF60C4" w:rsidRDefault="00AF60C4" w:rsidP="00AF60C4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Mais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tu dis n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’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importe </w:t>
      </w:r>
      <w:proofErr w:type="spellStart"/>
      <w:proofErr w:type="gram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quoi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!</w:t>
      </w:r>
      <w:proofErr w:type="gramEnd"/>
    </w:p>
    <w:p w14:paraId="6DEF954F" w14:textId="00E8037D" w:rsidR="00AF60C4" w:rsidRDefault="00AF60C4" w:rsidP="00AF60C4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Quelle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robe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mettras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-tu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pour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la </w:t>
      </w:r>
      <w:proofErr w:type="spellStart"/>
      <w:proofErr w:type="gram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cérémonie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?</w:t>
      </w:r>
      <w:proofErr w:type="gram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– N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’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importe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laquelle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</w:t>
      </w:r>
    </w:p>
    <w:p w14:paraId="5FDA88F5" w14:textId="0AA50DF9" w:rsidR="00D2153D" w:rsidRDefault="00D2153D" w:rsidP="00AF60C4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Elle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le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sait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mieux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que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quiconque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</w:t>
      </w:r>
    </w:p>
    <w:p w14:paraId="7915CBD7" w14:textId="39C4764A" w:rsidR="00D2153D" w:rsidRPr="00D2153D" w:rsidRDefault="00D2153D" w:rsidP="00AF60C4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lastRenderedPageBreak/>
        <w:t>Ce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résultat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surprendra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quiconque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s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intéresse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au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championnat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mondial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</w:t>
      </w:r>
    </w:p>
    <w:p w14:paraId="20F48DCA" w14:textId="5C12085A" w:rsidR="00AF60C4" w:rsidRDefault="00AF60C4" w:rsidP="00AF60C4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3AD74C3F" w14:textId="2F9012D6" w:rsidR="00AF60C4" w:rsidRPr="00D2153D" w:rsidRDefault="00C515C7" w:rsidP="00AF60C4">
      <w:pPr>
        <w:pStyle w:val="Funkce"/>
        <w:numPr>
          <w:ilvl w:val="1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q</w:t>
      </w:r>
      <w:r w:rsidR="00AF60C4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uelques-uns</w:t>
      </w:r>
      <w:proofErr w:type="spellEnd"/>
      <w:r w:rsidR="00AF60C4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/</w:t>
      </w:r>
      <w:proofErr w:type="spellStart"/>
      <w:r w:rsidR="00AF60C4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quelques</w:t>
      </w:r>
      <w:proofErr w:type="spellEnd"/>
      <w:r w:rsidR="00AF60C4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-unes</w:t>
      </w:r>
    </w:p>
    <w:p w14:paraId="5EFDFE7B" w14:textId="602757B7" w:rsidR="00AF60C4" w:rsidRDefault="00AF60C4" w:rsidP="00AF60C4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Les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voyageurs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sont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nombreux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dans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le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métro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à 8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heures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du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matin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Quelques-uns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dorment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encore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assis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sur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leur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si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è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ge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</w:t>
      </w:r>
    </w:p>
    <w:p w14:paraId="605CE092" w14:textId="408B03E7" w:rsidR="00AF60C4" w:rsidRDefault="00AF60C4" w:rsidP="00AF60C4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5909672D" w14:textId="5F350233" w:rsidR="00AF60C4" w:rsidRDefault="00C515C7" w:rsidP="004E3FBE">
      <w:pPr>
        <w:pStyle w:val="Funkce"/>
        <w:numPr>
          <w:ilvl w:val="1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p</w:t>
      </w:r>
      <w:r w:rsidR="00AF60C4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lusieurs</w:t>
      </w:r>
      <w:proofErr w:type="spellEnd"/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inv</w:t>
      </w:r>
      <w:proofErr w:type="spellEnd"/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., </w:t>
      </w:r>
      <w:proofErr w:type="spellStart"/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toujours</w:t>
      </w:r>
      <w:proofErr w:type="spellEnd"/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sans</w:t>
      </w:r>
      <w:proofErr w:type="spellEnd"/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déterminant</w:t>
      </w:r>
      <w:proofErr w:type="spellEnd"/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)</w:t>
      </w:r>
    </w:p>
    <w:p w14:paraId="6841DF16" w14:textId="13B1819F" w:rsidR="004E3FBE" w:rsidRDefault="004E3FBE" w:rsidP="004E3FBE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Avez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-vous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eu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le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temps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visiter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quelques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musées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à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gram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Paris ?</w:t>
      </w:r>
      <w:proofErr w:type="gram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–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Oh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oui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, et m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ê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me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plusieurs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</w:t>
      </w:r>
    </w:p>
    <w:p w14:paraId="1BC67327" w14:textId="5B757FD4" w:rsidR="004E3FBE" w:rsidRDefault="004E3FBE" w:rsidP="004E3FBE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45B5D0FD" w14:textId="08C139D7" w:rsidR="004E3FBE" w:rsidRDefault="00C515C7" w:rsidP="004E3FBE">
      <w:pPr>
        <w:pStyle w:val="Funkce"/>
        <w:numPr>
          <w:ilvl w:val="1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c</w:t>
      </w:r>
      <w:r w:rsidR="004E3FBE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ertains</w:t>
      </w:r>
      <w:proofErr w:type="spellEnd"/>
      <w:r w:rsidR="004E3FBE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/</w:t>
      </w:r>
      <w:proofErr w:type="spellStart"/>
      <w:r w:rsidR="004E3FBE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certaines</w:t>
      </w:r>
      <w:proofErr w:type="spellEnd"/>
      <w:r w:rsidR="004E3FBE" w:rsidRPr="00D2153D">
        <w:rPr>
          <w:rFonts w:asciiTheme="minorHAnsi" w:eastAsia="Times New Roman" w:hAnsiTheme="minorHAnsi" w:cstheme="minorHAnsi"/>
          <w:color w:val="0070C0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(</w:t>
      </w:r>
      <w:proofErr w:type="spellStart"/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inv</w:t>
      </w:r>
      <w:proofErr w:type="spellEnd"/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., </w:t>
      </w:r>
      <w:proofErr w:type="spellStart"/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toujours</w:t>
      </w:r>
      <w:proofErr w:type="spellEnd"/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sans</w:t>
      </w:r>
      <w:proofErr w:type="spellEnd"/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déterminant</w:t>
      </w:r>
      <w:proofErr w:type="spellEnd"/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)</w:t>
      </w:r>
    </w:p>
    <w:p w14:paraId="2C5EC062" w14:textId="18AE1525" w:rsidR="004E3FBE" w:rsidRDefault="004E3FBE" w:rsidP="004E3FBE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Parmi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les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visiteurs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ce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musée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certains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admirent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sinc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è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rement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les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tableaux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, d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autres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font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semblant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</w:t>
      </w:r>
    </w:p>
    <w:p w14:paraId="696DF771" w14:textId="5B7E2F39" w:rsidR="004E3FBE" w:rsidRDefault="004E3FBE" w:rsidP="004E3FBE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12E67CB8" w14:textId="0BD18720" w:rsidR="004E3FBE" w:rsidRPr="00D2153D" w:rsidRDefault="00C515C7" w:rsidP="004E3FBE">
      <w:pPr>
        <w:pStyle w:val="Funkce"/>
        <w:numPr>
          <w:ilvl w:val="1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n</w:t>
      </w:r>
      <w:r w:rsidR="004E3FBE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val="fr-FR" w:eastAsia="cs-CZ"/>
        </w:rPr>
        <w:t>’</w:t>
      </w:r>
      <w:r w:rsidR="004E3FBE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 xml:space="preserve">importe </w:t>
      </w:r>
      <w:proofErr w:type="spellStart"/>
      <w:r w:rsidR="004E3FBE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lesquels</w:t>
      </w:r>
      <w:proofErr w:type="spellEnd"/>
      <w:r w:rsidR="004E3FBE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/</w:t>
      </w:r>
      <w:proofErr w:type="spellStart"/>
      <w:r w:rsidR="004E3FBE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lesquelles</w:t>
      </w:r>
      <w:proofErr w:type="spellEnd"/>
      <w:r w:rsidR="00264CD6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 xml:space="preserve"> </w:t>
      </w:r>
    </w:p>
    <w:p w14:paraId="275741D1" w14:textId="52602F2A" w:rsidR="004E3FBE" w:rsidRDefault="004E3FBE" w:rsidP="004E3FBE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Si vous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suivez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un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régime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amaigrissant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il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faut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manger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des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légumes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verts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 N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’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importe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lesquels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mais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des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légumes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verts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</w:t>
      </w:r>
    </w:p>
    <w:p w14:paraId="4EFE5192" w14:textId="223D38EF" w:rsidR="004E3FBE" w:rsidRDefault="004E3FBE" w:rsidP="004E3FBE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21BDF81A" w14:textId="1D9B6A83" w:rsidR="004E3FBE" w:rsidRDefault="00C515C7" w:rsidP="004E3FBE">
      <w:pPr>
        <w:pStyle w:val="Funkce"/>
        <w:numPr>
          <w:ilvl w:val="1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t</w:t>
      </w:r>
      <w:r w:rsidR="004E3FBE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out</w:t>
      </w:r>
      <w:proofErr w:type="spellEnd"/>
      <w:r w:rsidR="004E3FBE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(</w:t>
      </w:r>
      <w:proofErr w:type="spellStart"/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toutes</w:t>
      </w:r>
      <w:proofErr w:type="spellEnd"/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les </w:t>
      </w:r>
      <w:proofErr w:type="spellStart"/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fonctions</w:t>
      </w:r>
      <w:proofErr w:type="spellEnd"/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du</w:t>
      </w:r>
      <w:proofErr w:type="spellEnd"/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nom</w:t>
      </w:r>
      <w:proofErr w:type="spellEnd"/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)</w:t>
      </w:r>
    </w:p>
    <w:p w14:paraId="69A11488" w14:textId="7490F0BE" w:rsidR="004E3FBE" w:rsidRDefault="004E3FBE" w:rsidP="004E3FBE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Tout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va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bien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Tout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est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pr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êt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. Il aime tout. Il s’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occupe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tout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Il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faut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tout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dire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 J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ai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tout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lu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</w:t>
      </w:r>
    </w:p>
    <w:p w14:paraId="77709C2F" w14:textId="492C4EC0" w:rsidR="004E3FBE" w:rsidRDefault="004E3FBE" w:rsidP="004E3FBE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43D5FB95" w14:textId="376FF4E5" w:rsidR="004E3FBE" w:rsidRPr="00D2153D" w:rsidRDefault="00C515C7" w:rsidP="004E3FBE">
      <w:pPr>
        <w:pStyle w:val="Funkce"/>
        <w:numPr>
          <w:ilvl w:val="1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t</w:t>
      </w:r>
      <w:r w:rsidR="004E3FBE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ous</w:t>
      </w:r>
      <w:proofErr w:type="spellEnd"/>
      <w:r w:rsidR="004E3FBE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/</w:t>
      </w:r>
      <w:proofErr w:type="spellStart"/>
      <w:r w:rsidR="004E3FBE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toutes</w:t>
      </w:r>
      <w:proofErr w:type="spellEnd"/>
    </w:p>
    <w:p w14:paraId="1408B8A1" w14:textId="2519742D" w:rsidR="004E3FBE" w:rsidRDefault="004E3FBE" w:rsidP="004E3FBE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J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ai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lu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les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romans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cet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écrivain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contemporain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Tous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sont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intéressants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</w:t>
      </w:r>
    </w:p>
    <w:p w14:paraId="5C8A9838" w14:textId="620D15E2" w:rsidR="004E3FBE" w:rsidRDefault="004E3FBE" w:rsidP="004E3FBE">
      <w:pPr>
        <w:pStyle w:val="Funkce"/>
        <w:tabs>
          <w:tab w:val="left" w:pos="2430"/>
        </w:tabs>
        <w:spacing w:line="276" w:lineRule="auto"/>
        <w:ind w:left="1440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Je pense 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à vous tous.</w:t>
      </w:r>
    </w:p>
    <w:p w14:paraId="2B0D5E30" w14:textId="0D6F3200" w:rsidR="004E3FBE" w:rsidRDefault="004E3FBE" w:rsidP="004E3FBE">
      <w:pPr>
        <w:pStyle w:val="Funkce"/>
        <w:tabs>
          <w:tab w:val="left" w:pos="2430"/>
        </w:tabs>
        <w:spacing w:line="276" w:lineRule="auto"/>
        <w:ind w:left="1440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J’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ai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gardé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tes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lettres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, je les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ai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toutes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gardées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</w:t>
      </w:r>
    </w:p>
    <w:p w14:paraId="7DDDD35B" w14:textId="1F2FF57B" w:rsidR="004E3FBE" w:rsidRDefault="004E3FBE" w:rsidP="004E3FBE">
      <w:pPr>
        <w:pStyle w:val="Funkce"/>
        <w:tabs>
          <w:tab w:val="left" w:pos="2430"/>
        </w:tabs>
        <w:spacing w:line="276" w:lineRule="auto"/>
        <w:ind w:left="1440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0DE943D5" w14:textId="17520048" w:rsidR="004E3FBE" w:rsidRDefault="00C515C7" w:rsidP="004E3FBE">
      <w:pPr>
        <w:pStyle w:val="Funkce"/>
        <w:numPr>
          <w:ilvl w:val="1"/>
          <w:numId w:val="12"/>
        </w:numPr>
        <w:tabs>
          <w:tab w:val="left" w:pos="2430"/>
        </w:tabs>
        <w:spacing w:line="276" w:lineRule="auto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c</w:t>
      </w:r>
      <w:r w:rsidR="004E3FBE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hacun</w:t>
      </w:r>
      <w:proofErr w:type="spellEnd"/>
      <w:r w:rsidR="004E3FBE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/</w:t>
      </w:r>
      <w:proofErr w:type="spellStart"/>
      <w:r w:rsidR="004E3FBE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chacune</w:t>
      </w:r>
      <w:proofErr w:type="spellEnd"/>
      <w:r w:rsidR="004E3FBE" w:rsidRPr="00D2153D">
        <w:rPr>
          <w:rFonts w:asciiTheme="minorHAnsi" w:eastAsia="Times New Roman" w:hAnsiTheme="minorHAnsi" w:cstheme="minorHAnsi"/>
          <w:color w:val="0070C0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(</w:t>
      </w:r>
      <w:proofErr w:type="spellStart"/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toujours</w:t>
      </w:r>
      <w:proofErr w:type="spellEnd"/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au </w:t>
      </w:r>
      <w:proofErr w:type="spellStart"/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sg</w:t>
      </w:r>
      <w:proofErr w:type="spellEnd"/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., </w:t>
      </w:r>
      <w:proofErr w:type="spellStart"/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chacun</w:t>
      </w:r>
      <w:proofErr w:type="spellEnd"/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de vous/</w:t>
      </w:r>
      <w:proofErr w:type="spellStart"/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chacun</w:t>
      </w:r>
      <w:proofErr w:type="spellEnd"/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d</w:t>
      </w:r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’</w:t>
      </w:r>
      <w:r w:rsidR="00726D5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 xml:space="preserve">entre </w:t>
      </w:r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vous)</w:t>
      </w:r>
    </w:p>
    <w:p w14:paraId="013DDBC0" w14:textId="2EDC78AA" w:rsidR="004E3FBE" w:rsidRDefault="004E3FBE" w:rsidP="004E3FBE">
      <w:pPr>
        <w:pStyle w:val="Funkce"/>
        <w:tabs>
          <w:tab w:val="left" w:pos="2430"/>
        </w:tabs>
        <w:spacing w:line="276" w:lineRule="auto"/>
        <w:ind w:left="1440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Les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voyageurs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sont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parfois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contr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ô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lés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dans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le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bus.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Chacun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doit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alors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présenter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son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billet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</w:t>
      </w:r>
    </w:p>
    <w:p w14:paraId="5B0DD7AA" w14:textId="61927872" w:rsidR="004E3FBE" w:rsidRDefault="004E3FBE" w:rsidP="004E3FBE">
      <w:pPr>
        <w:pStyle w:val="Funkce"/>
        <w:tabs>
          <w:tab w:val="left" w:pos="2430"/>
        </w:tabs>
        <w:spacing w:line="276" w:lineRule="auto"/>
        <w:ind w:left="1440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Vous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aurez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chacun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votre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chambre.</w:t>
      </w:r>
    </w:p>
    <w:p w14:paraId="4B23A8BF" w14:textId="5BECE770" w:rsidR="004E3FBE" w:rsidRDefault="004E3FBE" w:rsidP="004E3FBE">
      <w:pPr>
        <w:pStyle w:val="Funkce"/>
        <w:tabs>
          <w:tab w:val="left" w:pos="2430"/>
        </w:tabs>
        <w:spacing w:line="276" w:lineRule="auto"/>
        <w:ind w:left="1440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4BCA63CD" w14:textId="2F075F8F" w:rsidR="004E3FBE" w:rsidRPr="00D2153D" w:rsidRDefault="00C515C7" w:rsidP="004E3FBE">
      <w:pPr>
        <w:pStyle w:val="Funkce"/>
        <w:numPr>
          <w:ilvl w:val="1"/>
          <w:numId w:val="12"/>
        </w:numPr>
        <w:tabs>
          <w:tab w:val="left" w:pos="2430"/>
        </w:tabs>
        <w:spacing w:line="276" w:lineRule="auto"/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l</w:t>
      </w:r>
      <w:r w:rsidR="004E3FBE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e</w:t>
      </w:r>
      <w:proofErr w:type="spellEnd"/>
      <w:r w:rsidR="004E3FBE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 xml:space="preserve"> m</w:t>
      </w:r>
      <w:proofErr w:type="spellStart"/>
      <w:r w:rsidR="004E3FBE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val="fr-FR" w:eastAsia="cs-CZ"/>
        </w:rPr>
        <w:t>ême</w:t>
      </w:r>
      <w:proofErr w:type="spellEnd"/>
      <w:r w:rsidR="004E3FBE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val="fr-FR" w:eastAsia="cs-CZ"/>
        </w:rPr>
        <w:t>/la même/les mêmes</w:t>
      </w:r>
    </w:p>
    <w:p w14:paraId="0C474755" w14:textId="77777777" w:rsidR="00264CD6" w:rsidRDefault="004E3FBE" w:rsidP="004E3FBE">
      <w:pPr>
        <w:pStyle w:val="Funkce"/>
        <w:tabs>
          <w:tab w:val="left" w:pos="2430"/>
        </w:tabs>
        <w:spacing w:line="276" w:lineRule="auto"/>
        <w:ind w:left="1440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Montre-moi ta nouvelle robe ! Oh, mais j’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ai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la m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ême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.</w:t>
      </w:r>
    </w:p>
    <w:p w14:paraId="7C2F9E4D" w14:textId="77777777" w:rsidR="00264CD6" w:rsidRDefault="00264CD6" w:rsidP="004E3FBE">
      <w:pPr>
        <w:pStyle w:val="Funkce"/>
        <w:tabs>
          <w:tab w:val="left" w:pos="2430"/>
        </w:tabs>
        <w:spacing w:line="276" w:lineRule="auto"/>
        <w:ind w:left="1440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Ah, les hommes ! Tous les m</w:t>
      </w:r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ê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mes !</w:t>
      </w:r>
    </w:p>
    <w:p w14:paraId="2A77AB5A" w14:textId="579083D9" w:rsidR="004E3FBE" w:rsidRDefault="00264CD6" w:rsidP="004E3FBE">
      <w:pPr>
        <w:pStyle w:val="Funkce"/>
        <w:tabs>
          <w:tab w:val="left" w:pos="2430"/>
        </w:tabs>
        <w:spacing w:line="276" w:lineRule="auto"/>
        <w:ind w:left="1440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</w:pPr>
      <w:r w:rsidRPr="00C515C7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val="fr-FR" w:eastAsia="cs-CZ"/>
        </w:rPr>
        <w:t>M</w:t>
      </w:r>
      <w:r w:rsidR="004E3FBE" w:rsidRPr="00C515C7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val="fr-FR" w:eastAsia="cs-CZ"/>
        </w:rPr>
        <w:t>ê</w:t>
      </w:r>
      <w:r w:rsidRPr="00C515C7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val="fr-FR" w:eastAsia="cs-CZ"/>
        </w:rPr>
        <w:t>me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 xml:space="preserve"> comme adverbe : Tout le monde était présent, m</w:t>
      </w:r>
      <w:r w:rsidR="004E3FBE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ê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me les enfants.</w:t>
      </w:r>
    </w:p>
    <w:p w14:paraId="5E1EFD2A" w14:textId="789B86BD" w:rsidR="00264CD6" w:rsidRDefault="00264CD6" w:rsidP="004E3FBE">
      <w:pPr>
        <w:pStyle w:val="Funkce"/>
        <w:tabs>
          <w:tab w:val="left" w:pos="2430"/>
        </w:tabs>
        <w:spacing w:line="276" w:lineRule="auto"/>
        <w:ind w:left="1440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</w:pPr>
    </w:p>
    <w:p w14:paraId="018CFC12" w14:textId="1F625837" w:rsidR="00264CD6" w:rsidRPr="00D2153D" w:rsidRDefault="00C515C7" w:rsidP="00264CD6">
      <w:pPr>
        <w:pStyle w:val="Funkce"/>
        <w:numPr>
          <w:ilvl w:val="1"/>
          <w:numId w:val="12"/>
        </w:numPr>
        <w:tabs>
          <w:tab w:val="left" w:pos="2430"/>
        </w:tabs>
        <w:spacing w:line="276" w:lineRule="auto"/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</w:pPr>
      <w:proofErr w:type="gramStart"/>
      <w:r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val="fr-FR" w:eastAsia="cs-CZ"/>
        </w:rPr>
        <w:t>l</w:t>
      </w:r>
      <w:r w:rsidR="00264CD6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val="fr-FR" w:eastAsia="cs-CZ"/>
        </w:rPr>
        <w:t>’un</w:t>
      </w:r>
      <w:proofErr w:type="gramEnd"/>
      <w:r w:rsidR="00264CD6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(e),</w:t>
      </w:r>
      <w:r w:rsidR="00726D5E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r w:rsidR="00264CD6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l</w:t>
      </w:r>
      <w:r w:rsidR="00264CD6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val="fr-FR" w:eastAsia="cs-CZ"/>
        </w:rPr>
        <w:t>’</w:t>
      </w:r>
      <w:proofErr w:type="spellStart"/>
      <w:r w:rsidR="00264CD6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autre</w:t>
      </w:r>
      <w:proofErr w:type="spellEnd"/>
      <w:r w:rsidR="00264CD6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 xml:space="preserve">/les </w:t>
      </w:r>
      <w:proofErr w:type="spellStart"/>
      <w:r w:rsidR="00264CD6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un</w:t>
      </w:r>
      <w:proofErr w:type="spellEnd"/>
      <w:r w:rsidR="00264CD6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 xml:space="preserve">(e)s, les </w:t>
      </w:r>
      <w:proofErr w:type="spellStart"/>
      <w:r w:rsidR="00264CD6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autres</w:t>
      </w:r>
      <w:proofErr w:type="spellEnd"/>
    </w:p>
    <w:p w14:paraId="010FAE0E" w14:textId="0CDC7300" w:rsidR="00264CD6" w:rsidRDefault="00264CD6" w:rsidP="00264CD6">
      <w:pPr>
        <w:pStyle w:val="Funkce"/>
        <w:tabs>
          <w:tab w:val="left" w:pos="2430"/>
        </w:tabs>
        <w:spacing w:line="276" w:lineRule="auto"/>
        <w:ind w:left="1440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Ces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deux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fr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 xml:space="preserve">ères sont </w:t>
      </w:r>
      <w:proofErr w:type="gram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différents :</w:t>
      </w:r>
      <w:proofErr w:type="gram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 xml:space="preserve"> l’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un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est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calme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, l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’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autre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est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agité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</w:t>
      </w:r>
    </w:p>
    <w:p w14:paraId="0034784F" w14:textId="04DFFA87" w:rsidR="00264CD6" w:rsidRDefault="00264CD6" w:rsidP="00264CD6">
      <w:pPr>
        <w:pStyle w:val="Funkce"/>
        <w:tabs>
          <w:tab w:val="left" w:pos="2430"/>
        </w:tabs>
        <w:spacing w:line="276" w:lineRule="auto"/>
        <w:ind w:left="1440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1F9AB4C2" w14:textId="531D4EEA" w:rsidR="00264CD6" w:rsidRPr="00D2153D" w:rsidRDefault="00C515C7" w:rsidP="00264CD6">
      <w:pPr>
        <w:pStyle w:val="Funkce"/>
        <w:numPr>
          <w:ilvl w:val="1"/>
          <w:numId w:val="12"/>
        </w:numPr>
        <w:tabs>
          <w:tab w:val="left" w:pos="2430"/>
        </w:tabs>
        <w:spacing w:line="276" w:lineRule="auto"/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u</w:t>
      </w:r>
      <w:r w:rsidR="00264CD6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n</w:t>
      </w:r>
      <w:proofErr w:type="spellEnd"/>
      <w:r w:rsidR="00264CD6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(e)</w:t>
      </w:r>
      <w:r w:rsidR="00726D5E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bookmarkStart w:id="0" w:name="_GoBack"/>
      <w:bookmarkEnd w:id="0"/>
      <w:proofErr w:type="spellStart"/>
      <w:r w:rsidR="00264CD6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autre</w:t>
      </w:r>
      <w:proofErr w:type="spellEnd"/>
      <w:r w:rsidR="00264CD6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/d</w:t>
      </w:r>
      <w:r w:rsidR="00264CD6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val="fr-FR" w:eastAsia="cs-CZ"/>
        </w:rPr>
        <w:t>’autres</w:t>
      </w:r>
    </w:p>
    <w:p w14:paraId="6CAA6641" w14:textId="4CC45FD9" w:rsidR="00264CD6" w:rsidRDefault="00264CD6" w:rsidP="00264CD6">
      <w:pPr>
        <w:pStyle w:val="Funkce"/>
        <w:tabs>
          <w:tab w:val="left" w:pos="2430"/>
        </w:tabs>
        <w:spacing w:line="276" w:lineRule="auto"/>
        <w:ind w:left="1440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Ce pantalon ne me va pas, j’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aimerais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en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avoir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un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autre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ou d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’</w:t>
      </w:r>
      <w:r w:rsidR="00FC034C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au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tres.</w:t>
      </w:r>
    </w:p>
    <w:p w14:paraId="086C4EA7" w14:textId="413C902E" w:rsidR="00264CD6" w:rsidRDefault="00264CD6" w:rsidP="00264CD6">
      <w:pPr>
        <w:pStyle w:val="Funkce"/>
        <w:tabs>
          <w:tab w:val="left" w:pos="2430"/>
        </w:tabs>
        <w:spacing w:line="276" w:lineRule="auto"/>
        <w:ind w:left="1440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</w:pPr>
    </w:p>
    <w:p w14:paraId="4B74184A" w14:textId="67E0256B" w:rsidR="00264CD6" w:rsidRDefault="00C515C7" w:rsidP="00264CD6">
      <w:pPr>
        <w:pStyle w:val="Funkce"/>
        <w:numPr>
          <w:ilvl w:val="1"/>
          <w:numId w:val="12"/>
        </w:numPr>
        <w:tabs>
          <w:tab w:val="left" w:pos="2430"/>
        </w:tabs>
        <w:spacing w:line="276" w:lineRule="auto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</w:pPr>
      <w:r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val="fr-FR" w:eastAsia="cs-CZ"/>
        </w:rPr>
        <w:t>a</w:t>
      </w:r>
      <w:r w:rsidR="00264CD6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val="fr-FR" w:eastAsia="cs-CZ"/>
        </w:rPr>
        <w:t>utre chose</w:t>
      </w:r>
      <w:r w:rsidR="00264CD6" w:rsidRPr="00D2153D">
        <w:rPr>
          <w:rFonts w:asciiTheme="minorHAnsi" w:eastAsia="Times New Roman" w:hAnsiTheme="minorHAnsi" w:cstheme="minorHAnsi"/>
          <w:color w:val="0070C0"/>
          <w:spacing w:val="2"/>
          <w:sz w:val="24"/>
          <w:szCs w:val="24"/>
          <w:shd w:val="clear" w:color="auto" w:fill="FFFFFF"/>
          <w:lang w:val="fr-FR" w:eastAsia="cs-CZ"/>
        </w:rPr>
        <w:t xml:space="preserve"> </w:t>
      </w:r>
      <w:r w:rsidR="00264CD6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(sans article)</w:t>
      </w:r>
    </w:p>
    <w:p w14:paraId="43BB2ED3" w14:textId="6943AE28" w:rsidR="00264CD6" w:rsidRDefault="00264CD6" w:rsidP="00264CD6">
      <w:pPr>
        <w:pStyle w:val="Funkce"/>
        <w:tabs>
          <w:tab w:val="left" w:pos="2430"/>
        </w:tabs>
        <w:spacing w:line="276" w:lineRule="auto"/>
        <w:ind w:left="1440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Je m’ennuie, j’ai envie d’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autre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chose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dans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la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vie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</w:t>
      </w:r>
    </w:p>
    <w:p w14:paraId="647D31A9" w14:textId="3CD172E2" w:rsidR="00264CD6" w:rsidRDefault="00264CD6" w:rsidP="00264CD6">
      <w:pPr>
        <w:pStyle w:val="Funkce"/>
        <w:tabs>
          <w:tab w:val="left" w:pos="2430"/>
        </w:tabs>
        <w:spacing w:line="276" w:lineRule="auto"/>
        <w:ind w:left="1440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4A31138E" w14:textId="10122C2E" w:rsidR="00264CD6" w:rsidRDefault="00C515C7" w:rsidP="00264CD6">
      <w:pPr>
        <w:pStyle w:val="Funkce"/>
        <w:numPr>
          <w:ilvl w:val="1"/>
          <w:numId w:val="12"/>
        </w:numPr>
        <w:tabs>
          <w:tab w:val="left" w:pos="2430"/>
        </w:tabs>
        <w:spacing w:line="276" w:lineRule="auto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a</w:t>
      </w:r>
      <w:r w:rsidR="00264CD6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>utrui</w:t>
      </w:r>
      <w:proofErr w:type="spellEnd"/>
      <w:r w:rsidR="00264CD6" w:rsidRPr="00D2153D">
        <w:rPr>
          <w:rFonts w:asciiTheme="minorHAnsi" w:eastAsia="Times New Roman" w:hAnsiTheme="minorHAnsi" w:cstheme="minorHAnsi"/>
          <w:b/>
          <w:bCs/>
          <w:color w:val="0070C0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r w:rsidR="00264CD6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(</w:t>
      </w:r>
      <w:proofErr w:type="spellStart"/>
      <w:r w:rsidR="00264CD6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personnes</w:t>
      </w:r>
      <w:proofErr w:type="spellEnd"/>
      <w:r w:rsidR="00264CD6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="00264CD6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sans</w:t>
      </w:r>
      <w:proofErr w:type="spellEnd"/>
      <w:r w:rsidR="00264CD6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64CD6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déterminant</w:t>
      </w:r>
      <w:proofErr w:type="spellEnd"/>
      <w:r w:rsidR="00264CD6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="00264CD6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sg</w:t>
      </w:r>
      <w:proofErr w:type="spellEnd"/>
      <w:r w:rsidR="00264CD6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.)</w:t>
      </w:r>
    </w:p>
    <w:p w14:paraId="64BFE14E" w14:textId="51EA0A01" w:rsidR="00264CD6" w:rsidRDefault="00264CD6" w:rsidP="00264CD6">
      <w:pPr>
        <w:pStyle w:val="Funkce"/>
        <w:tabs>
          <w:tab w:val="left" w:pos="2430"/>
        </w:tabs>
        <w:spacing w:line="276" w:lineRule="auto"/>
        <w:ind w:left="1440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Ne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fais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pas 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à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autrui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ce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que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tu ne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voudrais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pas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qu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’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on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te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fasse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</w:t>
      </w:r>
    </w:p>
    <w:p w14:paraId="5B17DBD9" w14:textId="49E44E5C" w:rsidR="004E3FBE" w:rsidRDefault="004E3FBE" w:rsidP="004E3FBE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569F07A5" w14:textId="2A6870AB" w:rsidR="00C515C7" w:rsidRDefault="00C515C7" w:rsidP="004E3FBE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03B725EB" w14:textId="6D325274" w:rsidR="00C515C7" w:rsidRDefault="00C515C7" w:rsidP="004E3FBE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3E921C9C" w14:textId="27E178A1" w:rsidR="00C515C7" w:rsidRDefault="00C515C7" w:rsidP="004E3FBE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0FDD8F42" w14:textId="43D5DEED" w:rsidR="00C515C7" w:rsidRDefault="00C515C7" w:rsidP="004E3FBE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7ED61325" w14:textId="1FC54866" w:rsidR="00C515C7" w:rsidRDefault="00C515C7" w:rsidP="004E3FBE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6E772760" w14:textId="0C771A0A" w:rsidR="00C515C7" w:rsidRDefault="00C515C7" w:rsidP="004E3FBE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502EB19F" w14:textId="13AB81FD" w:rsidR="00C515C7" w:rsidRDefault="00C515C7" w:rsidP="004E3FBE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35A692E3" w14:textId="2C1E69D7" w:rsidR="00C515C7" w:rsidRDefault="00C515C7" w:rsidP="004E3FBE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25CF2843" w14:textId="112EF696" w:rsidR="00C515C7" w:rsidRDefault="00C515C7" w:rsidP="004E3FBE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51B6A3F2" w14:textId="77777777" w:rsidR="00C515C7" w:rsidRPr="004E3FBE" w:rsidRDefault="00C515C7" w:rsidP="004E3FBE">
      <w:pPr>
        <w:pStyle w:val="Funkce"/>
        <w:tabs>
          <w:tab w:val="left" w:pos="2430"/>
        </w:tabs>
        <w:spacing w:line="276" w:lineRule="auto"/>
        <w:ind w:left="1440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0BCEA58B" w14:textId="2EF5F390" w:rsidR="00B338AB" w:rsidRPr="00FF439B" w:rsidRDefault="00B338AB" w:rsidP="00B338AB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35A33D93" w14:textId="77777777" w:rsidR="00B338AB" w:rsidRPr="00FF439B" w:rsidRDefault="00B338AB" w:rsidP="00575E59">
      <w:pPr>
        <w:pStyle w:val="Funkce"/>
        <w:tabs>
          <w:tab w:val="left" w:pos="2430"/>
        </w:tabs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3A599DB7" w14:textId="7F3BC614" w:rsidR="00575E59" w:rsidRDefault="00575E59" w:rsidP="00575E59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332AFB41" w14:textId="0691AE26" w:rsidR="00BD1228" w:rsidRDefault="00BD1228" w:rsidP="00575E59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1DD291D8" w14:textId="31630A76" w:rsidR="00BD1228" w:rsidRDefault="00BD1228" w:rsidP="00575E59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3F950BFC" w14:textId="0489626F" w:rsidR="00BD1228" w:rsidRDefault="00BD1228" w:rsidP="00575E59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2591FAE4" w14:textId="1EC70EA4" w:rsidR="00BD1228" w:rsidRDefault="00BD1228" w:rsidP="00575E59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55897913" w14:textId="77777777" w:rsidR="00BD1228" w:rsidRPr="00FF439B" w:rsidRDefault="00BD1228" w:rsidP="00575E59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5EDF67F8" w14:textId="33AAC1DA" w:rsidR="003A79C1" w:rsidRPr="00FF439B" w:rsidRDefault="003A79C1" w:rsidP="0059071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38DB942C" w14:textId="77777777" w:rsidR="003A79C1" w:rsidRPr="00FF439B" w:rsidRDefault="003A79C1" w:rsidP="0059071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08F35C21" w14:textId="55D4E801" w:rsidR="00B33CE7" w:rsidRPr="00726D5E" w:rsidRDefault="007D2232" w:rsidP="00B33CE7">
      <w:pPr>
        <w:spacing w:after="0"/>
        <w:rPr>
          <w:rFonts w:asciiTheme="minorHAnsi" w:hAnsiTheme="minorHAnsi" w:cstheme="minorHAnsi"/>
          <w:b/>
          <w:bCs/>
          <w:noProof/>
          <w:sz w:val="24"/>
          <w:szCs w:val="24"/>
          <w:lang w:val="fr-FR"/>
        </w:rPr>
      </w:pPr>
      <w:r w:rsidRPr="00FF439B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 </w:t>
      </w:r>
      <w:proofErr w:type="spellStart"/>
      <w:proofErr w:type="gramStart"/>
      <w:r w:rsidR="00B33CE7" w:rsidRPr="00FF439B">
        <w:rPr>
          <w:rFonts w:asciiTheme="minorHAnsi" w:eastAsia="Times New Roman" w:hAnsiTheme="minorHAnsi" w:cstheme="minorHAnsi"/>
          <w:sz w:val="24"/>
          <w:szCs w:val="24"/>
          <w:lang w:eastAsia="cs-CZ"/>
        </w:rPr>
        <w:t>Sources</w:t>
      </w:r>
      <w:proofErr w:type="spellEnd"/>
      <w:r w:rsidR="00B33CE7" w:rsidRPr="00FF439B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:</w:t>
      </w:r>
      <w:proofErr w:type="gramEnd"/>
      <w:r w:rsidR="00B33CE7" w:rsidRPr="00726D5E">
        <w:rPr>
          <w:rFonts w:asciiTheme="minorHAnsi" w:hAnsiTheme="minorHAnsi" w:cstheme="minorHAnsi"/>
          <w:b/>
          <w:bCs/>
          <w:noProof/>
          <w:sz w:val="24"/>
          <w:szCs w:val="24"/>
          <w:lang w:val="fr-FR"/>
        </w:rPr>
        <w:t xml:space="preserve"> </w:t>
      </w:r>
    </w:p>
    <w:p w14:paraId="5254864E" w14:textId="05E45EBE" w:rsidR="00B904AA" w:rsidRPr="00FF439B" w:rsidRDefault="0055031E" w:rsidP="0055031E">
      <w:pPr>
        <w:spacing w:after="0"/>
        <w:ind w:firstLine="708"/>
        <w:rPr>
          <w:rFonts w:asciiTheme="minorHAnsi" w:hAnsiTheme="minorHAnsi" w:cstheme="minorHAnsi"/>
          <w:sz w:val="24"/>
          <w:szCs w:val="24"/>
        </w:rPr>
      </w:pPr>
      <w:r w:rsidRPr="00FF439B">
        <w:rPr>
          <w:rFonts w:asciiTheme="minorHAnsi" w:hAnsiTheme="minorHAnsi" w:cstheme="minorHAnsi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647D8861" wp14:editId="5BFE138D">
            <wp:simplePos x="0" y="0"/>
            <wp:positionH relativeFrom="margin">
              <wp:posOffset>-130810</wp:posOffset>
            </wp:positionH>
            <wp:positionV relativeFrom="paragraph">
              <wp:posOffset>53340</wp:posOffset>
            </wp:positionV>
            <wp:extent cx="548005" cy="666750"/>
            <wp:effectExtent l="0" t="0" r="4445" b="0"/>
            <wp:wrapTight wrapText="bothSides">
              <wp:wrapPolygon edited="0">
                <wp:start x="2253" y="0"/>
                <wp:lineTo x="0" y="9874"/>
                <wp:lineTo x="0" y="12960"/>
                <wp:lineTo x="15017" y="20983"/>
                <wp:lineTo x="21024" y="20983"/>
                <wp:lineTo x="21024" y="19131"/>
                <wp:lineTo x="19523" y="9874"/>
                <wp:lineTo x="15017" y="0"/>
                <wp:lineTo x="2253" y="0"/>
              </wp:wrapPolygon>
            </wp:wrapTight>
            <wp:docPr id="4" name="Obrázek 4" descr="Image result for sources bibliograph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urces bibliographiqu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232" w:rsidRPr="00FF439B">
        <w:rPr>
          <w:rFonts w:asciiTheme="minorHAnsi" w:hAnsiTheme="minorHAnsi" w:cstheme="minorHAnsi"/>
          <w:sz w:val="24"/>
          <w:szCs w:val="24"/>
        </w:rPr>
        <w:t xml:space="preserve">Hendrich, Josef et kol. (1991). </w:t>
      </w:r>
      <w:r w:rsidR="00C36F91" w:rsidRPr="00FF439B">
        <w:rPr>
          <w:rFonts w:asciiTheme="minorHAnsi" w:hAnsiTheme="minorHAnsi" w:cstheme="minorHAnsi"/>
          <w:sz w:val="24"/>
          <w:szCs w:val="24"/>
        </w:rPr>
        <w:t xml:space="preserve">Francouzská gramatika. </w:t>
      </w:r>
      <w:r w:rsidR="007D2232" w:rsidRPr="00FF439B">
        <w:rPr>
          <w:rFonts w:asciiTheme="minorHAnsi" w:hAnsiTheme="minorHAnsi" w:cstheme="minorHAnsi"/>
          <w:sz w:val="24"/>
          <w:szCs w:val="24"/>
        </w:rPr>
        <w:t>SPN, 2. vydání</w:t>
      </w:r>
    </w:p>
    <w:p w14:paraId="09C56B60" w14:textId="06D513C8" w:rsidR="00C36F91" w:rsidRPr="00FF439B" w:rsidRDefault="00C36F91" w:rsidP="0055031E">
      <w:pPr>
        <w:spacing w:after="0"/>
        <w:ind w:firstLine="708"/>
        <w:rPr>
          <w:rFonts w:asciiTheme="minorHAnsi" w:hAnsiTheme="minorHAnsi" w:cstheme="minorHAnsi"/>
          <w:sz w:val="24"/>
          <w:szCs w:val="24"/>
        </w:rPr>
      </w:pPr>
      <w:proofErr w:type="spellStart"/>
      <w:r w:rsidRPr="00FF439B">
        <w:rPr>
          <w:rFonts w:asciiTheme="minorHAnsi" w:hAnsiTheme="minorHAnsi" w:cstheme="minorHAnsi"/>
          <w:sz w:val="24"/>
          <w:szCs w:val="24"/>
        </w:rPr>
        <w:t>Poisson-Quinton</w:t>
      </w:r>
      <w:proofErr w:type="spellEnd"/>
      <w:r w:rsidRPr="00FF439B"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Pr="00FF439B">
        <w:rPr>
          <w:rFonts w:asciiTheme="minorHAnsi" w:hAnsiTheme="minorHAnsi" w:cstheme="minorHAnsi"/>
          <w:sz w:val="24"/>
          <w:szCs w:val="24"/>
        </w:rPr>
        <w:t>S ;</w:t>
      </w:r>
      <w:proofErr w:type="gramEnd"/>
      <w:r w:rsidRPr="00FF439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F439B">
        <w:rPr>
          <w:rFonts w:asciiTheme="minorHAnsi" w:hAnsiTheme="minorHAnsi" w:cstheme="minorHAnsi"/>
          <w:sz w:val="24"/>
          <w:szCs w:val="24"/>
        </w:rPr>
        <w:t>Mimran</w:t>
      </w:r>
      <w:proofErr w:type="spellEnd"/>
      <w:r w:rsidRPr="00FF439B">
        <w:rPr>
          <w:rFonts w:asciiTheme="minorHAnsi" w:hAnsiTheme="minorHAnsi" w:cstheme="minorHAnsi"/>
          <w:sz w:val="24"/>
          <w:szCs w:val="24"/>
        </w:rPr>
        <w:t xml:space="preserve">, R ; </w:t>
      </w:r>
      <w:proofErr w:type="spellStart"/>
      <w:r w:rsidRPr="00FF439B">
        <w:rPr>
          <w:rFonts w:asciiTheme="minorHAnsi" w:hAnsiTheme="minorHAnsi" w:cstheme="minorHAnsi"/>
          <w:sz w:val="24"/>
          <w:szCs w:val="24"/>
        </w:rPr>
        <w:t>Mahéo-Le</w:t>
      </w:r>
      <w:proofErr w:type="spellEnd"/>
      <w:r w:rsidRPr="00FF439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F439B">
        <w:rPr>
          <w:rFonts w:asciiTheme="minorHAnsi" w:hAnsiTheme="minorHAnsi" w:cstheme="minorHAnsi"/>
          <w:sz w:val="24"/>
          <w:szCs w:val="24"/>
        </w:rPr>
        <w:t>Coadic</w:t>
      </w:r>
      <w:proofErr w:type="spellEnd"/>
      <w:r w:rsidRPr="00FF439B">
        <w:rPr>
          <w:rFonts w:asciiTheme="minorHAnsi" w:hAnsiTheme="minorHAnsi" w:cstheme="minorHAnsi"/>
          <w:sz w:val="24"/>
          <w:szCs w:val="24"/>
        </w:rPr>
        <w:t xml:space="preserve">, M. (2007). </w:t>
      </w:r>
      <w:proofErr w:type="spellStart"/>
      <w:r w:rsidRPr="00FF439B">
        <w:rPr>
          <w:rFonts w:asciiTheme="minorHAnsi" w:hAnsiTheme="minorHAnsi" w:cstheme="minorHAnsi"/>
          <w:sz w:val="24"/>
          <w:szCs w:val="24"/>
        </w:rPr>
        <w:t>Grammaire</w:t>
      </w:r>
      <w:proofErr w:type="spellEnd"/>
      <w:r w:rsidRPr="00FF439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F439B">
        <w:rPr>
          <w:rFonts w:asciiTheme="minorHAnsi" w:hAnsiTheme="minorHAnsi" w:cstheme="minorHAnsi"/>
          <w:sz w:val="24"/>
          <w:szCs w:val="24"/>
        </w:rPr>
        <w:t>expliquée</w:t>
      </w:r>
      <w:proofErr w:type="spellEnd"/>
      <w:r w:rsidRPr="00FF439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F439B">
        <w:rPr>
          <w:rFonts w:asciiTheme="minorHAnsi" w:hAnsiTheme="minorHAnsi" w:cstheme="minorHAnsi"/>
          <w:sz w:val="24"/>
          <w:szCs w:val="24"/>
        </w:rPr>
        <w:t>du</w:t>
      </w:r>
      <w:proofErr w:type="spellEnd"/>
      <w:r w:rsidRPr="00FF439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F439B">
        <w:rPr>
          <w:rFonts w:asciiTheme="minorHAnsi" w:hAnsiTheme="minorHAnsi" w:cstheme="minorHAnsi"/>
          <w:sz w:val="24"/>
          <w:szCs w:val="24"/>
        </w:rPr>
        <w:t>français</w:t>
      </w:r>
      <w:proofErr w:type="spellEnd"/>
      <w:r w:rsidRPr="00FF439B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FF439B">
        <w:rPr>
          <w:rFonts w:asciiTheme="minorHAnsi" w:hAnsiTheme="minorHAnsi" w:cstheme="minorHAnsi"/>
          <w:sz w:val="24"/>
          <w:szCs w:val="24"/>
        </w:rPr>
        <w:t>Niveau</w:t>
      </w:r>
      <w:proofErr w:type="spellEnd"/>
      <w:r w:rsidRPr="00FF439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F439B">
        <w:rPr>
          <w:rFonts w:asciiTheme="minorHAnsi" w:hAnsiTheme="minorHAnsi" w:cstheme="minorHAnsi"/>
          <w:sz w:val="24"/>
          <w:szCs w:val="24"/>
        </w:rPr>
        <w:t>intermédiaire</w:t>
      </w:r>
      <w:proofErr w:type="spellEnd"/>
      <w:r w:rsidRPr="00FF439B">
        <w:rPr>
          <w:rFonts w:asciiTheme="minorHAnsi" w:hAnsiTheme="minorHAnsi" w:cstheme="minorHAnsi"/>
          <w:sz w:val="24"/>
          <w:szCs w:val="24"/>
        </w:rPr>
        <w:t>. CLE International</w:t>
      </w:r>
    </w:p>
    <w:sectPr w:rsidR="00C36F91" w:rsidRPr="00FF439B" w:rsidSect="00FF5DAA">
      <w:footerReference w:type="default" r:id="rId11"/>
      <w:headerReference w:type="first" r:id="rId12"/>
      <w:footerReference w:type="first" r:id="rId13"/>
      <w:pgSz w:w="11906" w:h="16838" w:code="9"/>
      <w:pgMar w:top="1701" w:right="1361" w:bottom="1843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B87BD" w14:textId="77777777" w:rsidR="00F15F6E" w:rsidRDefault="00F15F6E">
      <w:pPr>
        <w:spacing w:after="0" w:line="240" w:lineRule="auto"/>
      </w:pPr>
      <w:r>
        <w:separator/>
      </w:r>
    </w:p>
  </w:endnote>
  <w:endnote w:type="continuationSeparator" w:id="0">
    <w:p w14:paraId="51298004" w14:textId="77777777" w:rsidR="00F15F6E" w:rsidRDefault="00F1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737DC" w14:textId="6E0E1FF3" w:rsidR="00F15F6E" w:rsidRPr="00F53B0F" w:rsidRDefault="00F15F6E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726D5E">
      <w:rPr>
        <w:rStyle w:val="slovnstran"/>
        <w:noProof/>
      </w:rPr>
      <w:t>5</w:t>
    </w:r>
    <w:r w:rsidRPr="00F53B0F">
      <w:rPr>
        <w:rStyle w:val="slovnstran"/>
      </w:rPr>
      <w:fldChar w:fldCharType="end"/>
    </w:r>
    <w:r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94148" w14:textId="77777777" w:rsidR="00F15F6E" w:rsidRDefault="00F15F6E" w:rsidP="00D54496">
    <w:pPr>
      <w:pStyle w:val="Zpat-univerzita4dkyadresy"/>
    </w:pPr>
  </w:p>
  <w:p w14:paraId="3D3DE5E0" w14:textId="5C00A0D9" w:rsidR="00F15F6E" w:rsidRDefault="00F15F6E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726D5E">
      <w:rPr>
        <w:rStyle w:val="slovnstran"/>
        <w:noProof/>
      </w:rPr>
      <w:t>5</w:t>
    </w:r>
    <w:r w:rsidRPr="00F53B0F">
      <w:rPr>
        <w:rStyle w:val="slovnstran"/>
      </w:rPr>
      <w:fldChar w:fldCharType="end"/>
    </w:r>
    <w:r>
      <w:tab/>
      <w:t xml:space="preserve">Marie Červenková, </w:t>
    </w:r>
    <w:proofErr w:type="spellStart"/>
    <w:r>
      <w:t>PdF</w:t>
    </w:r>
    <w:proofErr w:type="spellEnd"/>
    <w:r>
      <w:t xml:space="preserve"> Morfologie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13DB9" w14:textId="77777777" w:rsidR="00F15F6E" w:rsidRDefault="00F15F6E">
      <w:pPr>
        <w:spacing w:after="0" w:line="240" w:lineRule="auto"/>
      </w:pPr>
      <w:r>
        <w:separator/>
      </w:r>
    </w:p>
  </w:footnote>
  <w:footnote w:type="continuationSeparator" w:id="0">
    <w:p w14:paraId="29607D1E" w14:textId="77777777" w:rsidR="00F15F6E" w:rsidRDefault="00F15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C3086" w14:textId="26734580" w:rsidR="00F15F6E" w:rsidRDefault="00F15F6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 wp14:anchorId="45B5036B" wp14:editId="4C50F3B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84C13"/>
    <w:multiLevelType w:val="hybridMultilevel"/>
    <w:tmpl w:val="0A409B18"/>
    <w:lvl w:ilvl="0" w:tplc="EBA00D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36868"/>
    <w:multiLevelType w:val="hybridMultilevel"/>
    <w:tmpl w:val="974CE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34440"/>
    <w:multiLevelType w:val="hybridMultilevel"/>
    <w:tmpl w:val="F7704AD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9717DD"/>
    <w:multiLevelType w:val="hybridMultilevel"/>
    <w:tmpl w:val="0A48BA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32BA1"/>
    <w:multiLevelType w:val="hybridMultilevel"/>
    <w:tmpl w:val="6610F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D45F0"/>
    <w:multiLevelType w:val="hybridMultilevel"/>
    <w:tmpl w:val="62F825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46654"/>
    <w:multiLevelType w:val="hybridMultilevel"/>
    <w:tmpl w:val="6F103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63B15"/>
    <w:multiLevelType w:val="hybridMultilevel"/>
    <w:tmpl w:val="933E5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E7FED"/>
    <w:multiLevelType w:val="hybridMultilevel"/>
    <w:tmpl w:val="FB6AA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74B61"/>
    <w:multiLevelType w:val="hybridMultilevel"/>
    <w:tmpl w:val="0D04B14E"/>
    <w:lvl w:ilvl="0" w:tplc="1B4A70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603F7"/>
    <w:multiLevelType w:val="hybridMultilevel"/>
    <w:tmpl w:val="100AAE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A56CA"/>
    <w:multiLevelType w:val="hybridMultilevel"/>
    <w:tmpl w:val="A42249A4"/>
    <w:lvl w:ilvl="0" w:tplc="0405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2" w15:restartNumberingAfterBreak="0">
    <w:nsid w:val="6CDA2F85"/>
    <w:multiLevelType w:val="hybridMultilevel"/>
    <w:tmpl w:val="31F28A3C"/>
    <w:lvl w:ilvl="0" w:tplc="35160BE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12"/>
  </w:num>
  <w:num w:numId="6">
    <w:abstractNumId w:val="10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9"/>
  </w:num>
  <w:num w:numId="12">
    <w:abstractNumId w:val="5"/>
  </w:num>
  <w:num w:numId="1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218C3"/>
    <w:rsid w:val="00003AEB"/>
    <w:rsid w:val="000116EB"/>
    <w:rsid w:val="000218B9"/>
    <w:rsid w:val="000306AF"/>
    <w:rsid w:val="00042835"/>
    <w:rsid w:val="00061835"/>
    <w:rsid w:val="0006422A"/>
    <w:rsid w:val="00086D29"/>
    <w:rsid w:val="000A5AD7"/>
    <w:rsid w:val="000C6547"/>
    <w:rsid w:val="000F6900"/>
    <w:rsid w:val="001300AC"/>
    <w:rsid w:val="0013516D"/>
    <w:rsid w:val="00142099"/>
    <w:rsid w:val="00150B9D"/>
    <w:rsid w:val="0015130F"/>
    <w:rsid w:val="0015145D"/>
    <w:rsid w:val="00152F82"/>
    <w:rsid w:val="00157ACD"/>
    <w:rsid w:val="001636D3"/>
    <w:rsid w:val="001739DB"/>
    <w:rsid w:val="00193F85"/>
    <w:rsid w:val="001A3379"/>
    <w:rsid w:val="001A45F2"/>
    <w:rsid w:val="001A7E64"/>
    <w:rsid w:val="001B7010"/>
    <w:rsid w:val="00207966"/>
    <w:rsid w:val="00211F80"/>
    <w:rsid w:val="00221B36"/>
    <w:rsid w:val="0022554C"/>
    <w:rsid w:val="00225FC4"/>
    <w:rsid w:val="00227BC5"/>
    <w:rsid w:val="00231021"/>
    <w:rsid w:val="00247E5F"/>
    <w:rsid w:val="00264CD6"/>
    <w:rsid w:val="00283187"/>
    <w:rsid w:val="002879AE"/>
    <w:rsid w:val="002963EF"/>
    <w:rsid w:val="002A469F"/>
    <w:rsid w:val="002A52F4"/>
    <w:rsid w:val="002B6D09"/>
    <w:rsid w:val="002C0A32"/>
    <w:rsid w:val="002C33A9"/>
    <w:rsid w:val="002D69EE"/>
    <w:rsid w:val="002E764E"/>
    <w:rsid w:val="002F35C2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A490D"/>
    <w:rsid w:val="003A79C1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40EA5"/>
    <w:rsid w:val="00462EAF"/>
    <w:rsid w:val="00463A1D"/>
    <w:rsid w:val="00466430"/>
    <w:rsid w:val="00490F37"/>
    <w:rsid w:val="004B5E58"/>
    <w:rsid w:val="004C69C4"/>
    <w:rsid w:val="004E3FBE"/>
    <w:rsid w:val="004F3B9D"/>
    <w:rsid w:val="004F6B73"/>
    <w:rsid w:val="00511E3C"/>
    <w:rsid w:val="00512ACC"/>
    <w:rsid w:val="00532849"/>
    <w:rsid w:val="0055031E"/>
    <w:rsid w:val="0056170E"/>
    <w:rsid w:val="00575E59"/>
    <w:rsid w:val="00582DFC"/>
    <w:rsid w:val="0059071C"/>
    <w:rsid w:val="00592634"/>
    <w:rsid w:val="005B357E"/>
    <w:rsid w:val="005B615F"/>
    <w:rsid w:val="005C1BC3"/>
    <w:rsid w:val="005D1F84"/>
    <w:rsid w:val="005E7D5F"/>
    <w:rsid w:val="005F4CB2"/>
    <w:rsid w:val="005F57B0"/>
    <w:rsid w:val="00611EAC"/>
    <w:rsid w:val="00616507"/>
    <w:rsid w:val="00622721"/>
    <w:rsid w:val="00636B0A"/>
    <w:rsid w:val="006509F1"/>
    <w:rsid w:val="00652548"/>
    <w:rsid w:val="00653BC4"/>
    <w:rsid w:val="00654FE8"/>
    <w:rsid w:val="0067390A"/>
    <w:rsid w:val="006A39DF"/>
    <w:rsid w:val="006D0858"/>
    <w:rsid w:val="006D0AE9"/>
    <w:rsid w:val="006E7DD3"/>
    <w:rsid w:val="00700BDD"/>
    <w:rsid w:val="00702F1D"/>
    <w:rsid w:val="00710003"/>
    <w:rsid w:val="00721AA4"/>
    <w:rsid w:val="00726D5E"/>
    <w:rsid w:val="007272DA"/>
    <w:rsid w:val="0073428B"/>
    <w:rsid w:val="0074130D"/>
    <w:rsid w:val="00742A86"/>
    <w:rsid w:val="00756259"/>
    <w:rsid w:val="00767E6F"/>
    <w:rsid w:val="00775DB9"/>
    <w:rsid w:val="007814A2"/>
    <w:rsid w:val="00790002"/>
    <w:rsid w:val="0079758E"/>
    <w:rsid w:val="007C738C"/>
    <w:rsid w:val="007D2232"/>
    <w:rsid w:val="007D77E7"/>
    <w:rsid w:val="007E3048"/>
    <w:rsid w:val="00810299"/>
    <w:rsid w:val="00824279"/>
    <w:rsid w:val="008300B3"/>
    <w:rsid w:val="00856FD7"/>
    <w:rsid w:val="00860CFB"/>
    <w:rsid w:val="008640E6"/>
    <w:rsid w:val="008758CC"/>
    <w:rsid w:val="008A1753"/>
    <w:rsid w:val="008A1B00"/>
    <w:rsid w:val="008A6EBC"/>
    <w:rsid w:val="008B5304"/>
    <w:rsid w:val="008C0F43"/>
    <w:rsid w:val="008C7F8A"/>
    <w:rsid w:val="008D32F0"/>
    <w:rsid w:val="008D5B44"/>
    <w:rsid w:val="00916D4D"/>
    <w:rsid w:val="00927D65"/>
    <w:rsid w:val="0093108E"/>
    <w:rsid w:val="00935080"/>
    <w:rsid w:val="00953B86"/>
    <w:rsid w:val="009645A8"/>
    <w:rsid w:val="0098135B"/>
    <w:rsid w:val="009929DF"/>
    <w:rsid w:val="00993F65"/>
    <w:rsid w:val="009A05B9"/>
    <w:rsid w:val="009B6452"/>
    <w:rsid w:val="009D3D76"/>
    <w:rsid w:val="009E37A8"/>
    <w:rsid w:val="009F27E4"/>
    <w:rsid w:val="00A02235"/>
    <w:rsid w:val="00A27490"/>
    <w:rsid w:val="00A44750"/>
    <w:rsid w:val="00A63644"/>
    <w:rsid w:val="00A71A6E"/>
    <w:rsid w:val="00A9334F"/>
    <w:rsid w:val="00AA7876"/>
    <w:rsid w:val="00AB451F"/>
    <w:rsid w:val="00AC2D36"/>
    <w:rsid w:val="00AC6B6B"/>
    <w:rsid w:val="00AD4F8E"/>
    <w:rsid w:val="00AF60C4"/>
    <w:rsid w:val="00B118FB"/>
    <w:rsid w:val="00B338AB"/>
    <w:rsid w:val="00B33CE7"/>
    <w:rsid w:val="00B42DA0"/>
    <w:rsid w:val="00B43F1E"/>
    <w:rsid w:val="00B44F80"/>
    <w:rsid w:val="00B70148"/>
    <w:rsid w:val="00B904AA"/>
    <w:rsid w:val="00BA3CA4"/>
    <w:rsid w:val="00BC1CE3"/>
    <w:rsid w:val="00BD1228"/>
    <w:rsid w:val="00BE0C67"/>
    <w:rsid w:val="00BE29D2"/>
    <w:rsid w:val="00BF5578"/>
    <w:rsid w:val="00BF7C02"/>
    <w:rsid w:val="00C06373"/>
    <w:rsid w:val="00C20847"/>
    <w:rsid w:val="00C218C3"/>
    <w:rsid w:val="00C36F91"/>
    <w:rsid w:val="00C3745F"/>
    <w:rsid w:val="00C44C72"/>
    <w:rsid w:val="00C515C7"/>
    <w:rsid w:val="00C62648"/>
    <w:rsid w:val="00CA321A"/>
    <w:rsid w:val="00CC2597"/>
    <w:rsid w:val="00CC48E7"/>
    <w:rsid w:val="00CE5D2D"/>
    <w:rsid w:val="00D140C3"/>
    <w:rsid w:val="00D15C5D"/>
    <w:rsid w:val="00D2153D"/>
    <w:rsid w:val="00D4417E"/>
    <w:rsid w:val="00D45579"/>
    <w:rsid w:val="00D47639"/>
    <w:rsid w:val="00D54496"/>
    <w:rsid w:val="00D55907"/>
    <w:rsid w:val="00D65140"/>
    <w:rsid w:val="00D80C2F"/>
    <w:rsid w:val="00D84EC1"/>
    <w:rsid w:val="00D87462"/>
    <w:rsid w:val="00DB0117"/>
    <w:rsid w:val="00DB2708"/>
    <w:rsid w:val="00DC220B"/>
    <w:rsid w:val="00DD1F34"/>
    <w:rsid w:val="00DE590E"/>
    <w:rsid w:val="00E02F97"/>
    <w:rsid w:val="00E05F2B"/>
    <w:rsid w:val="00E26CA3"/>
    <w:rsid w:val="00E41B22"/>
    <w:rsid w:val="00E43F09"/>
    <w:rsid w:val="00E74DB9"/>
    <w:rsid w:val="00E760BF"/>
    <w:rsid w:val="00E81C09"/>
    <w:rsid w:val="00E84342"/>
    <w:rsid w:val="00EB0CFF"/>
    <w:rsid w:val="00EC6F09"/>
    <w:rsid w:val="00EC70A0"/>
    <w:rsid w:val="00EF0F9C"/>
    <w:rsid w:val="00EF1356"/>
    <w:rsid w:val="00EF5FE3"/>
    <w:rsid w:val="00F02D6F"/>
    <w:rsid w:val="00F1232B"/>
    <w:rsid w:val="00F15F08"/>
    <w:rsid w:val="00F15F6E"/>
    <w:rsid w:val="00F2674A"/>
    <w:rsid w:val="00F32999"/>
    <w:rsid w:val="00F45AAD"/>
    <w:rsid w:val="00F53B0F"/>
    <w:rsid w:val="00F65574"/>
    <w:rsid w:val="00F870DB"/>
    <w:rsid w:val="00FA10BD"/>
    <w:rsid w:val="00FC034C"/>
    <w:rsid w:val="00FC2768"/>
    <w:rsid w:val="00FD212D"/>
    <w:rsid w:val="00FD436F"/>
    <w:rsid w:val="00FE0548"/>
    <w:rsid w:val="00FE75F9"/>
    <w:rsid w:val="00FF439B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244AFBB"/>
  <w15:docId w15:val="{97D22C98-01BB-4DB0-B58F-EFBC699F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3CE7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link w:val="Nadpis1Char"/>
    <w:rsid w:val="00710003"/>
    <w:pPr>
      <w:outlineLvl w:val="0"/>
    </w:pPr>
  </w:style>
  <w:style w:type="paragraph" w:styleId="Nadpis2">
    <w:name w:val="heading 2"/>
    <w:basedOn w:val="Nadpis"/>
    <w:link w:val="Nadpis2Char"/>
    <w:rsid w:val="00710003"/>
    <w:pPr>
      <w:outlineLvl w:val="1"/>
    </w:pPr>
  </w:style>
  <w:style w:type="paragraph" w:styleId="Nadpis3">
    <w:name w:val="heading 3"/>
    <w:basedOn w:val="Nadpis"/>
    <w:link w:val="Nadpis3Char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link w:val="NzevChar"/>
    <w:rsid w:val="00710003"/>
  </w:style>
  <w:style w:type="paragraph" w:styleId="Podnadpis">
    <w:name w:val="Subtitle"/>
    <w:basedOn w:val="Nadpis"/>
    <w:link w:val="PodnadpisChar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TextbublinyChar1">
    <w:name w:val="Text bubliny Char1"/>
    <w:basedOn w:val="Standardnpsmoodstavce"/>
    <w:uiPriority w:val="99"/>
    <w:semiHidden/>
    <w:rsid w:val="00B33CE7"/>
    <w:rPr>
      <w:rFonts w:ascii="Segoe UI" w:hAnsi="Segoe UI" w:cs="Segoe UI"/>
      <w:sz w:val="18"/>
      <w:szCs w:val="18"/>
    </w:rPr>
  </w:style>
  <w:style w:type="character" w:customStyle="1" w:styleId="ZhlavChar1">
    <w:name w:val="Záhlaví Char1"/>
    <w:basedOn w:val="Standardnpsmoodstavce"/>
    <w:uiPriority w:val="99"/>
    <w:semiHidden/>
    <w:rsid w:val="00B33CE7"/>
    <w:rPr>
      <w:rFonts w:ascii="Times New Roman" w:hAnsi="Times New Roman"/>
    </w:rPr>
  </w:style>
  <w:style w:type="character" w:customStyle="1" w:styleId="ZpatChar1">
    <w:name w:val="Zápatí Char1"/>
    <w:basedOn w:val="Standardnpsmoodstavce"/>
    <w:uiPriority w:val="99"/>
    <w:semiHidden/>
    <w:rsid w:val="00B33CE7"/>
    <w:rPr>
      <w:rFonts w:ascii="Times New Roman" w:hAnsi="Times New Roman"/>
    </w:rPr>
  </w:style>
  <w:style w:type="character" w:customStyle="1" w:styleId="NzevChar">
    <w:name w:val="Název Char"/>
    <w:basedOn w:val="Standardnpsmoodstavce"/>
    <w:link w:val="Nzev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B33CE7"/>
    <w:rPr>
      <w:rFonts w:ascii="Liberation Sans" w:eastAsia="Microsoft YaHei" w:hAnsi="Liberation Sans" w:cs="Mangal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33CE7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styleId="Nevyeenzmnka">
    <w:name w:val="Unresolved Mention"/>
    <w:basedOn w:val="Standardnpsmoodstavce"/>
    <w:uiPriority w:val="99"/>
    <w:semiHidden/>
    <w:unhideWhenUsed/>
    <w:rsid w:val="00B33CE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33C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B33CE7"/>
    <w:rPr>
      <w:color w:val="800080" w:themeColor="followedHyperlink"/>
      <w:u w:val="single"/>
    </w:rPr>
  </w:style>
  <w:style w:type="character" w:customStyle="1" w:styleId="gapspan">
    <w:name w:val="gapspan"/>
    <w:basedOn w:val="Standardnpsmoodstavce"/>
    <w:rsid w:val="00B33CE7"/>
  </w:style>
  <w:style w:type="character" w:customStyle="1" w:styleId="adtyne">
    <w:name w:val="adtyne"/>
    <w:basedOn w:val="Standardnpsmoodstavce"/>
    <w:rsid w:val="00B33CE7"/>
  </w:style>
  <w:style w:type="character" w:customStyle="1" w:styleId="mw-headline">
    <w:name w:val="mw-headline"/>
    <w:basedOn w:val="Standardnpsmoodstavce"/>
    <w:rsid w:val="00B3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8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95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7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8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2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7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3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6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7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6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5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7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9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1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17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2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9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8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8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5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1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66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4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0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4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9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7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3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8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1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6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1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7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31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2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2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575\Downloads\muni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815DB-C531-4D8C-9A1A-2E34994A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muni_univerzalni_dopis_cz_barva_bez_znacek</Template>
  <TotalTime>1490</TotalTime>
  <Pages>5</Pages>
  <Words>806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Červenková Marie</dc:creator>
  <cp:lastModifiedBy>Hana Delalande</cp:lastModifiedBy>
  <cp:revision>25</cp:revision>
  <cp:lastPrinted>2022-09-29T13:16:00Z</cp:lastPrinted>
  <dcterms:created xsi:type="dcterms:W3CDTF">2022-08-30T11:29:00Z</dcterms:created>
  <dcterms:modified xsi:type="dcterms:W3CDTF">2022-11-08T13:44:00Z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