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E36AF" w14:textId="54FA45C5" w:rsidR="004F6B73" w:rsidRPr="00CE3A24" w:rsidRDefault="004F6B73" w:rsidP="00CE3A2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72BB01" w14:textId="7839A5D5" w:rsidR="00490CCB" w:rsidRDefault="00391038" w:rsidP="00CE3A2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CE3A24">
        <w:rPr>
          <w:rFonts w:asciiTheme="minorHAnsi" w:hAnsiTheme="minorHAnsi" w:cstheme="minorHAnsi"/>
          <w:b/>
          <w:bCs/>
          <w:sz w:val="32"/>
          <w:szCs w:val="32"/>
        </w:rPr>
        <w:t xml:space="preserve">Les </w:t>
      </w:r>
      <w:r w:rsidR="00DF7D86" w:rsidRPr="00CE3A24">
        <w:rPr>
          <w:rFonts w:asciiTheme="minorHAnsi" w:hAnsiTheme="minorHAnsi" w:cstheme="minorHAnsi"/>
          <w:b/>
          <w:bCs/>
          <w:sz w:val="32"/>
          <w:szCs w:val="32"/>
        </w:rPr>
        <w:t xml:space="preserve">verbes </w:t>
      </w:r>
      <w:r w:rsidR="007B3CCD">
        <w:rPr>
          <w:rFonts w:asciiTheme="minorHAnsi" w:hAnsiTheme="minorHAnsi" w:cstheme="minorHAnsi"/>
          <w:b/>
          <w:bCs/>
          <w:sz w:val="32"/>
          <w:szCs w:val="32"/>
        </w:rPr>
        <w:t>transitifs, les verbes intransitifs</w:t>
      </w:r>
    </w:p>
    <w:p w14:paraId="27BC3AA1" w14:textId="4B92E163" w:rsidR="007B3CCD" w:rsidRPr="00CE3A24" w:rsidRDefault="007B3CCD" w:rsidP="00CE3A2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Les verbes pronominaux</w:t>
      </w:r>
    </w:p>
    <w:p w14:paraId="214FF065" w14:textId="2928F1B9" w:rsidR="00B33CE7" w:rsidRPr="00CE3A24" w:rsidRDefault="001739DB" w:rsidP="00CE3A2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3A24">
        <w:rPr>
          <w:rFonts w:asciiTheme="minorHAnsi" w:hAnsiTheme="minorHAnsi" w:cstheme="minorHAnsi"/>
          <w:bCs/>
          <w:sz w:val="24"/>
          <w:szCs w:val="24"/>
        </w:rPr>
        <w:t>(</w:t>
      </w:r>
      <w:r w:rsidR="00DF7D86" w:rsidRPr="00CE3A24">
        <w:rPr>
          <w:rFonts w:asciiTheme="minorHAnsi" w:hAnsiTheme="minorHAnsi" w:cstheme="minorHAnsi"/>
          <w:sz w:val="24"/>
          <w:szCs w:val="24"/>
        </w:rPr>
        <w:t>sloves</w:t>
      </w:r>
      <w:r w:rsidR="007B3CCD">
        <w:rPr>
          <w:rFonts w:asciiTheme="minorHAnsi" w:hAnsiTheme="minorHAnsi" w:cstheme="minorHAnsi"/>
          <w:sz w:val="24"/>
          <w:szCs w:val="24"/>
        </w:rPr>
        <w:t>a přechodná, nepřechodná, slovesa zvratná</w:t>
      </w:r>
      <w:r w:rsidR="00B33CE7" w:rsidRPr="00CE3A24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E137FE" w14:textId="309AC519" w:rsidR="00B33CE7" w:rsidRPr="00CE3A24" w:rsidRDefault="00B33CE7" w:rsidP="00CE3A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03BB59" w14:textId="2BE17FD2" w:rsidR="00622721" w:rsidRPr="00CE3A24" w:rsidRDefault="00622721" w:rsidP="00CE3A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A22B35" w14:textId="4252AF15" w:rsidR="00490CCB" w:rsidRDefault="00B33CE7" w:rsidP="00CE3A2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E3A24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7B2206F9" wp14:editId="2E519FE7">
            <wp:extent cx="304800" cy="304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1038" w:rsidRPr="00CE3A2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B3CCD">
        <w:rPr>
          <w:rFonts w:asciiTheme="minorHAnsi" w:hAnsiTheme="minorHAnsi" w:cstheme="minorHAnsi"/>
          <w:b/>
          <w:bCs/>
          <w:sz w:val="28"/>
          <w:szCs w:val="28"/>
        </w:rPr>
        <w:t>Les verbes transitifs</w:t>
      </w:r>
    </w:p>
    <w:p w14:paraId="7913A19A" w14:textId="6A5FB408" w:rsidR="007B3CCD" w:rsidRDefault="00F57A5B" w:rsidP="007B3CCD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7B3CCD">
        <w:rPr>
          <w:rFonts w:cstheme="minorHAnsi"/>
          <w:sz w:val="24"/>
          <w:szCs w:val="24"/>
        </w:rPr>
        <w:t>es verbes pleins</w:t>
      </w:r>
    </w:p>
    <w:p w14:paraId="05B8508D" w14:textId="6F50B66D" w:rsidR="00AA6E49" w:rsidRPr="00F57A5B" w:rsidRDefault="00AA6E49" w:rsidP="00AA6E4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736258" w14:textId="201CFEE9" w:rsidR="00AA6E49" w:rsidRPr="00F57A5B" w:rsidRDefault="00AA6E49" w:rsidP="00AA6E4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F57A5B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Les verbes transitifs directs </w:t>
      </w:r>
      <w:r w:rsidRPr="00F57A5B">
        <w:rPr>
          <w:rFonts w:asciiTheme="minorHAnsi" w:hAnsiTheme="minorHAnsi" w:cstheme="minorHAnsi"/>
          <w:sz w:val="24"/>
          <w:szCs w:val="24"/>
        </w:rPr>
        <w:t>(voir q)</w:t>
      </w:r>
    </w:p>
    <w:p w14:paraId="136C02B2" w14:textId="1C7B9DD6" w:rsidR="00AA6E49" w:rsidRPr="00F57A5B" w:rsidRDefault="00AA6E49" w:rsidP="00AA6E49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57A5B">
        <w:rPr>
          <w:rFonts w:cstheme="minorHAnsi"/>
          <w:sz w:val="24"/>
          <w:szCs w:val="24"/>
        </w:rPr>
        <w:t>Le verbe est suivi d</w:t>
      </w:r>
      <w:r w:rsidRPr="00F57A5B">
        <w:rPr>
          <w:rFonts w:cstheme="minorHAnsi"/>
          <w:sz w:val="24"/>
          <w:szCs w:val="24"/>
          <w:lang w:val="fr-FR"/>
        </w:rPr>
        <w:t>’</w:t>
      </w:r>
      <w:r w:rsidRPr="00F57A5B">
        <w:rPr>
          <w:rFonts w:cstheme="minorHAnsi"/>
          <w:sz w:val="24"/>
          <w:szCs w:val="24"/>
        </w:rPr>
        <w:t xml:space="preserve">un </w:t>
      </w:r>
      <w:proofErr w:type="gramStart"/>
      <w:r w:rsidRPr="00F57A5B">
        <w:rPr>
          <w:rFonts w:cstheme="minorHAnsi"/>
          <w:sz w:val="24"/>
          <w:szCs w:val="24"/>
        </w:rPr>
        <w:t>COD :</w:t>
      </w:r>
      <w:proofErr w:type="gramEnd"/>
    </w:p>
    <w:p w14:paraId="4D62D08A" w14:textId="44A1F1F7" w:rsidR="00AA6E49" w:rsidRPr="00F57A5B" w:rsidRDefault="00AA6E49" w:rsidP="00AA6E4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57A5B">
        <w:rPr>
          <w:rFonts w:cstheme="minorHAnsi"/>
          <w:i/>
          <w:iCs/>
          <w:sz w:val="24"/>
          <w:szCs w:val="24"/>
        </w:rPr>
        <w:t>Il écoute la radio. Il regarde Thomas.</w:t>
      </w:r>
    </w:p>
    <w:p w14:paraId="13CC5A8A" w14:textId="33DBE4D6" w:rsidR="00AA6E49" w:rsidRPr="00F57A5B" w:rsidRDefault="00AA6E49" w:rsidP="00AA6E4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57A5B">
        <w:rPr>
          <w:rFonts w:cstheme="minorHAnsi"/>
          <w:i/>
          <w:iCs/>
          <w:sz w:val="24"/>
          <w:szCs w:val="24"/>
        </w:rPr>
        <w:t>Il la conna</w:t>
      </w:r>
      <w:r w:rsidRPr="00F57A5B">
        <w:rPr>
          <w:rFonts w:cstheme="minorHAnsi"/>
          <w:i/>
          <w:iCs/>
          <w:sz w:val="24"/>
          <w:szCs w:val="24"/>
          <w:lang w:val="fr-FR"/>
        </w:rPr>
        <w:t>î</w:t>
      </w:r>
      <w:r w:rsidRPr="00F57A5B">
        <w:rPr>
          <w:rFonts w:cstheme="minorHAnsi"/>
          <w:i/>
          <w:iCs/>
          <w:sz w:val="24"/>
          <w:szCs w:val="24"/>
        </w:rPr>
        <w:t>t depuis deux ans. J</w:t>
      </w:r>
      <w:r w:rsidRPr="00F57A5B">
        <w:rPr>
          <w:rFonts w:cstheme="minorHAnsi"/>
          <w:i/>
          <w:iCs/>
          <w:sz w:val="24"/>
          <w:szCs w:val="24"/>
          <w:lang w:val="fr-FR"/>
        </w:rPr>
        <w:t>’</w:t>
      </w:r>
      <w:r w:rsidRPr="00F57A5B">
        <w:rPr>
          <w:rFonts w:cstheme="minorHAnsi"/>
          <w:i/>
          <w:iCs/>
          <w:sz w:val="24"/>
          <w:szCs w:val="24"/>
        </w:rPr>
        <w:t>en prendrais deux kilos.</w:t>
      </w:r>
    </w:p>
    <w:p w14:paraId="3C2CF10B" w14:textId="77777777" w:rsidR="00AA6E49" w:rsidRPr="00F57A5B" w:rsidRDefault="00AA6E49" w:rsidP="00AA6E4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F57A5B">
        <w:rPr>
          <w:rFonts w:cstheme="minorHAnsi"/>
          <w:i/>
          <w:iCs/>
          <w:sz w:val="24"/>
          <w:szCs w:val="24"/>
        </w:rPr>
        <w:t>J</w:t>
      </w:r>
      <w:r w:rsidRPr="00F57A5B">
        <w:rPr>
          <w:rFonts w:cstheme="minorHAnsi"/>
          <w:i/>
          <w:iCs/>
          <w:sz w:val="24"/>
          <w:szCs w:val="24"/>
          <w:lang w:val="fr-FR"/>
        </w:rPr>
        <w:t>’aimerais partir avec vous à</w:t>
      </w:r>
      <w:r w:rsidRPr="00F57A5B">
        <w:rPr>
          <w:rFonts w:cstheme="minorHAnsi"/>
          <w:i/>
          <w:iCs/>
          <w:sz w:val="24"/>
          <w:szCs w:val="24"/>
        </w:rPr>
        <w:t xml:space="preserve"> Cannes.</w:t>
      </w:r>
    </w:p>
    <w:p w14:paraId="61DB7196" w14:textId="77777777" w:rsidR="00F57A5B" w:rsidRPr="00F57A5B" w:rsidRDefault="00AA6E49" w:rsidP="00AA6E4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F57A5B">
        <w:rPr>
          <w:rFonts w:cstheme="minorHAnsi"/>
          <w:i/>
          <w:iCs/>
          <w:sz w:val="24"/>
          <w:szCs w:val="24"/>
        </w:rPr>
        <w:t>J</w:t>
      </w:r>
      <w:r w:rsidRPr="00F57A5B">
        <w:rPr>
          <w:rFonts w:cstheme="minorHAnsi"/>
          <w:i/>
          <w:iCs/>
          <w:sz w:val="24"/>
          <w:szCs w:val="24"/>
          <w:lang w:val="fr-FR"/>
        </w:rPr>
        <w:t>’</w:t>
      </w:r>
      <w:r w:rsidRPr="00F57A5B">
        <w:rPr>
          <w:rFonts w:cstheme="minorHAnsi"/>
          <w:i/>
          <w:iCs/>
          <w:sz w:val="24"/>
          <w:szCs w:val="24"/>
        </w:rPr>
        <w:t xml:space="preserve">aimerais que vous partiez avec nous </w:t>
      </w:r>
      <w:r w:rsidRPr="00F57A5B">
        <w:rPr>
          <w:rFonts w:cstheme="minorHAnsi"/>
          <w:i/>
          <w:iCs/>
          <w:sz w:val="24"/>
          <w:szCs w:val="24"/>
          <w:lang w:val="fr-FR"/>
        </w:rPr>
        <w:t>à</w:t>
      </w:r>
      <w:r w:rsidRPr="00F57A5B">
        <w:rPr>
          <w:rFonts w:cstheme="minorHAnsi"/>
          <w:i/>
          <w:iCs/>
          <w:sz w:val="24"/>
          <w:szCs w:val="24"/>
        </w:rPr>
        <w:t xml:space="preserve"> Cannes. Ces jeunes filles veulent savoir si le bus passe par ici. Les commerçants se demandent s</w:t>
      </w:r>
      <w:r w:rsidRPr="00F57A5B">
        <w:rPr>
          <w:rFonts w:cstheme="minorHAnsi"/>
          <w:i/>
          <w:iCs/>
          <w:sz w:val="24"/>
          <w:szCs w:val="24"/>
          <w:lang w:val="fr-FR"/>
        </w:rPr>
        <w:t>’</w:t>
      </w:r>
      <w:r w:rsidRPr="00F57A5B">
        <w:rPr>
          <w:rFonts w:cstheme="minorHAnsi"/>
          <w:i/>
          <w:iCs/>
          <w:sz w:val="24"/>
          <w:szCs w:val="24"/>
        </w:rPr>
        <w:t xml:space="preserve">ils vont ouvrir le dimanche. </w:t>
      </w:r>
    </w:p>
    <w:p w14:paraId="373EF04D" w14:textId="4381F92B" w:rsidR="00AA6E49" w:rsidRPr="00AA6E49" w:rsidRDefault="00AA6E49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C40BFDC" w14:textId="55283500" w:rsidR="00AA6E49" w:rsidRPr="00F57A5B" w:rsidRDefault="00AA6E49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proofErr w:type="gramStart"/>
      <w:r w:rsidRPr="00F57A5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Rappel :</w:t>
      </w:r>
      <w:proofErr w:type="gramEnd"/>
    </w:p>
    <w:p w14:paraId="0286208A" w14:textId="77189709" w:rsidR="00AA6E49" w:rsidRPr="00663296" w:rsidRDefault="00AA6E49" w:rsidP="00DB6C4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632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Certains verbes peuvent </w:t>
      </w:r>
      <w:r w:rsidRPr="00663296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ê</w:t>
      </w:r>
      <w:r w:rsidRPr="00663296">
        <w:rPr>
          <w:rFonts w:asciiTheme="minorHAnsi" w:eastAsia="Times New Roman" w:hAnsiTheme="minorHAnsi" w:cstheme="minorHAnsi"/>
          <w:sz w:val="24"/>
          <w:szCs w:val="24"/>
          <w:lang w:eastAsia="cs-CZ"/>
        </w:rPr>
        <w:t>tre intransitifs ou transitifs directs (</w:t>
      </w:r>
      <w:r w:rsidR="00DB6C42" w:rsidRPr="00DB6C42">
        <w:rPr>
          <w:rFonts w:asciiTheme="minorHAnsi" w:eastAsia="Times New Roman" w:hAnsiTheme="minorHAnsi" w:cstheme="minorHAnsi"/>
        </w:rPr>
        <w:t>monter, descendre, passer, retourner, sortir, rentrer</w:t>
      </w:r>
      <w:r w:rsidRPr="00663296">
        <w:rPr>
          <w:rFonts w:asciiTheme="minorHAnsi" w:eastAsia="Times New Roman" w:hAnsiTheme="minorHAnsi" w:cstheme="minorHAnsi"/>
          <w:sz w:val="24"/>
          <w:szCs w:val="24"/>
          <w:lang w:eastAsia="cs-CZ"/>
        </w:rPr>
        <w:t>).</w:t>
      </w:r>
    </w:p>
    <w:p w14:paraId="2B94B617" w14:textId="74A3857C" w:rsidR="00AA6E49" w:rsidRPr="00F57A5B" w:rsidRDefault="00AA6E49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val="en-GB" w:eastAsia="cs-CZ"/>
        </w:rPr>
      </w:pPr>
      <w:r w:rsidRPr="00F57A5B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Ell</w:t>
      </w:r>
      <w:r w:rsidR="00F57A5B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e</w:t>
      </w:r>
      <w:r w:rsidRPr="00F57A5B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 est montée se coucher </w:t>
      </w:r>
      <w:r w:rsidRPr="00F57A5B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à</w:t>
      </w:r>
      <w:r w:rsidRPr="00F57A5B">
        <w:rPr>
          <w:rFonts w:asciiTheme="minorHAnsi" w:eastAsia="Times New Roman" w:hAnsiTheme="minorHAnsi" w:cstheme="minorHAnsi"/>
          <w:i/>
          <w:iCs/>
          <w:sz w:val="24"/>
          <w:szCs w:val="24"/>
          <w:lang w:val="en-GB" w:eastAsia="cs-CZ"/>
        </w:rPr>
        <w:t xml:space="preserve"> dix heures.</w:t>
      </w:r>
    </w:p>
    <w:p w14:paraId="70FA1815" w14:textId="724A07E7" w:rsidR="00AA6E49" w:rsidRPr="00F57A5B" w:rsidRDefault="00AA6E49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F57A5B">
        <w:rPr>
          <w:rFonts w:asciiTheme="minorHAnsi" w:eastAsia="Times New Roman" w:hAnsiTheme="minorHAnsi" w:cstheme="minorHAnsi"/>
          <w:i/>
          <w:iCs/>
          <w:sz w:val="24"/>
          <w:szCs w:val="24"/>
          <w:lang w:val="en-GB" w:eastAsia="cs-CZ"/>
        </w:rPr>
        <w:t>Elle a mont</w:t>
      </w:r>
      <w:r w:rsidRPr="00F57A5B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é</w:t>
      </w:r>
      <w:r w:rsidRPr="00F57A5B">
        <w:rPr>
          <w:rFonts w:asciiTheme="minorHAnsi" w:eastAsia="Times New Roman" w:hAnsiTheme="minorHAnsi" w:cstheme="minorHAnsi"/>
          <w:i/>
          <w:iCs/>
          <w:sz w:val="24"/>
          <w:szCs w:val="24"/>
          <w:lang w:val="en-GB" w:eastAsia="cs-CZ"/>
        </w:rPr>
        <w:t xml:space="preserve"> ses valises dans sa chambre.</w:t>
      </w:r>
    </w:p>
    <w:p w14:paraId="1D1E1C76" w14:textId="7F9D22B7" w:rsidR="00AA6E49" w:rsidRPr="00663296" w:rsidRDefault="00AA6E49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AFE015A" w14:textId="1186BBE4" w:rsidR="00AA6E49" w:rsidRPr="00663296" w:rsidRDefault="00AA6E49" w:rsidP="00AA6E4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7A5B">
        <w:rPr>
          <w:rFonts w:asciiTheme="minorHAnsi" w:hAnsiTheme="minorHAnsi" w:cstheme="minorHAnsi"/>
          <w:b/>
          <w:bCs/>
          <w:color w:val="0070C0"/>
          <w:sz w:val="24"/>
          <w:szCs w:val="24"/>
        </w:rPr>
        <w:t>Les verbes transitifs indirects</w:t>
      </w:r>
      <w:r w:rsidRPr="00F57A5B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663296">
        <w:rPr>
          <w:rFonts w:asciiTheme="minorHAnsi" w:hAnsiTheme="minorHAnsi" w:cstheme="minorHAnsi"/>
          <w:sz w:val="24"/>
          <w:szCs w:val="24"/>
        </w:rPr>
        <w:t xml:space="preserve">(obéir </w:t>
      </w:r>
      <w:r w:rsidRPr="00663296">
        <w:rPr>
          <w:rFonts w:asciiTheme="minorHAnsi" w:hAnsiTheme="minorHAnsi" w:cstheme="minorHAnsi"/>
          <w:sz w:val="24"/>
          <w:szCs w:val="24"/>
          <w:lang w:val="fr-FR"/>
        </w:rPr>
        <w:t>à</w:t>
      </w:r>
      <w:r w:rsidRPr="00663296">
        <w:rPr>
          <w:rFonts w:asciiTheme="minorHAnsi" w:hAnsiTheme="minorHAnsi" w:cstheme="minorHAnsi"/>
          <w:sz w:val="24"/>
          <w:szCs w:val="24"/>
        </w:rPr>
        <w:t xml:space="preserve"> q, avoir besoin de…)</w:t>
      </w:r>
    </w:p>
    <w:p w14:paraId="78E2CF8C" w14:textId="3177BEE1" w:rsidR="00AA6E49" w:rsidRPr="00663296" w:rsidRDefault="00AA6E49" w:rsidP="00AA6E4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296">
        <w:rPr>
          <w:rFonts w:asciiTheme="minorHAnsi" w:hAnsiTheme="minorHAnsi" w:cstheme="minorHAnsi"/>
          <w:sz w:val="24"/>
          <w:szCs w:val="24"/>
        </w:rPr>
        <w:t xml:space="preserve">Le complément est introduit pas la préposition 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>de</w:t>
      </w:r>
      <w:r w:rsidRPr="00663296">
        <w:rPr>
          <w:rFonts w:asciiTheme="minorHAnsi" w:hAnsiTheme="minorHAnsi" w:cstheme="minorHAnsi"/>
          <w:sz w:val="24"/>
          <w:szCs w:val="24"/>
        </w:rPr>
        <w:t xml:space="preserve"> ou 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>à</w:t>
      </w:r>
      <w:r w:rsidRPr="00663296">
        <w:rPr>
          <w:rFonts w:asciiTheme="minorHAnsi" w:hAnsiTheme="minorHAnsi" w:cstheme="minorHAnsi"/>
          <w:sz w:val="24"/>
          <w:szCs w:val="24"/>
        </w:rPr>
        <w:t xml:space="preserve"> (ou </w:t>
      </w:r>
      <w:r w:rsidR="00034F0C">
        <w:rPr>
          <w:rFonts w:asciiTheme="minorHAnsi" w:hAnsiTheme="minorHAnsi" w:cstheme="minorHAnsi"/>
          <w:sz w:val="24"/>
          <w:szCs w:val="24"/>
        </w:rPr>
        <w:t xml:space="preserve">bien 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>sur</w:t>
      </w:r>
      <w:r w:rsidR="00FF6F94" w:rsidRPr="00034F0C">
        <w:rPr>
          <w:rFonts w:asciiTheme="minorHAnsi" w:hAnsiTheme="minorHAnsi" w:cstheme="minorHAnsi"/>
          <w:i/>
          <w:iCs/>
          <w:sz w:val="24"/>
          <w:szCs w:val="24"/>
        </w:rPr>
        <w:t>, en</w:t>
      </w:r>
      <w:proofErr w:type="gramStart"/>
      <w:r w:rsidR="00FF6F94" w:rsidRPr="00663296">
        <w:rPr>
          <w:rFonts w:asciiTheme="minorHAnsi" w:hAnsiTheme="minorHAnsi" w:cstheme="minorHAnsi"/>
          <w:sz w:val="24"/>
          <w:szCs w:val="24"/>
        </w:rPr>
        <w:t>) :</w:t>
      </w:r>
      <w:proofErr w:type="gramEnd"/>
    </w:p>
    <w:p w14:paraId="5F0D2AB2" w14:textId="5409DA82" w:rsidR="00FF6F94" w:rsidRPr="00034F0C" w:rsidRDefault="00FF6F94" w:rsidP="00AA6E4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Ils s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>’intéressent à l’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>art.</w:t>
      </w:r>
    </w:p>
    <w:p w14:paraId="19109382" w14:textId="5ECF1C08" w:rsidR="00FF6F94" w:rsidRPr="00034F0C" w:rsidRDefault="00FF6F94" w:rsidP="00AA6E4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Elle s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>’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 xml:space="preserve">habitue 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>à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 xml:space="preserve"> son travail.</w:t>
      </w:r>
    </w:p>
    <w:p w14:paraId="4A7358AA" w14:textId="052D05B7" w:rsidR="00FF6F94" w:rsidRPr="00663296" w:rsidRDefault="00FF6F94" w:rsidP="00AA6E4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40DEFA" w14:textId="6411467C" w:rsidR="00FF6F94" w:rsidRPr="00034F0C" w:rsidRDefault="00FF6F94" w:rsidP="00AA6E4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Ils nous ont parlé de Julie.</w:t>
      </w:r>
    </w:p>
    <w:p w14:paraId="05C9E19C" w14:textId="073C56C6" w:rsidR="00FF6F94" w:rsidRPr="00034F0C" w:rsidRDefault="00FF6F94" w:rsidP="00AA6E4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 xml:space="preserve">Vous avez besoin </w:t>
      </w:r>
      <w:proofErr w:type="gramStart"/>
      <w:r w:rsidRPr="00034F0C">
        <w:rPr>
          <w:rFonts w:asciiTheme="minorHAnsi" w:hAnsiTheme="minorHAnsi" w:cstheme="minorHAnsi"/>
          <w:i/>
          <w:iCs/>
          <w:sz w:val="24"/>
          <w:szCs w:val="24"/>
        </w:rPr>
        <w:t>d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>’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>aide ?</w:t>
      </w:r>
      <w:proofErr w:type="gramEnd"/>
    </w:p>
    <w:p w14:paraId="30D98F05" w14:textId="01E1E7BF" w:rsidR="00FF6F94" w:rsidRPr="00663296" w:rsidRDefault="00FF6F94" w:rsidP="00AA6E4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843997" w14:textId="453E7E9E" w:rsidR="00FF6F94" w:rsidRPr="00034F0C" w:rsidRDefault="00FF6F94" w:rsidP="00AA6E4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Je compte sur toi</w:t>
      </w:r>
      <w:r w:rsidR="00034F0C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41D1329" w14:textId="34B2E71C" w:rsidR="00FF6F94" w:rsidRPr="00034F0C" w:rsidRDefault="00FF6F94" w:rsidP="00AA6E4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Il croit en l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>’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>avenir.</w:t>
      </w:r>
    </w:p>
    <w:p w14:paraId="4E58F0DE" w14:textId="50323A28" w:rsidR="00FF6F94" w:rsidRDefault="00FF6F94" w:rsidP="00AA6E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EDF191" w14:textId="67CC9938" w:rsidR="00FF6F94" w:rsidRDefault="00FF6F94" w:rsidP="00FF6F94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</w:t>
      </w:r>
      <w:proofErr w:type="gramStart"/>
      <w:r>
        <w:rPr>
          <w:rFonts w:cstheme="minorHAnsi"/>
          <w:sz w:val="24"/>
          <w:szCs w:val="24"/>
        </w:rPr>
        <w:t>complément :</w:t>
      </w:r>
      <w:proofErr w:type="gramEnd"/>
    </w:p>
    <w:p w14:paraId="2F1EE94A" w14:textId="53A59D43" w:rsidR="00FF6F94" w:rsidRPr="00034F0C" w:rsidRDefault="00FF6F94" w:rsidP="00FF6F94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34F0C">
        <w:rPr>
          <w:rFonts w:cstheme="minorHAnsi"/>
          <w:i/>
          <w:iCs/>
          <w:sz w:val="24"/>
          <w:szCs w:val="24"/>
        </w:rPr>
        <w:t>Il nous a parlé de sa jeunesse.</w:t>
      </w:r>
    </w:p>
    <w:p w14:paraId="138EF918" w14:textId="086F5BD8" w:rsidR="00FF6F94" w:rsidRPr="00034F0C" w:rsidRDefault="00FF6F94" w:rsidP="00FF6F94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34F0C">
        <w:rPr>
          <w:rFonts w:cstheme="minorHAnsi"/>
          <w:i/>
          <w:iCs/>
          <w:sz w:val="24"/>
          <w:szCs w:val="24"/>
        </w:rPr>
        <w:t>Laurence, il ne lui parle plus. Il ne parle plus d</w:t>
      </w:r>
      <w:r w:rsidRPr="00034F0C">
        <w:rPr>
          <w:rFonts w:cstheme="minorHAnsi"/>
          <w:i/>
          <w:iCs/>
          <w:sz w:val="24"/>
          <w:szCs w:val="24"/>
          <w:lang w:val="fr-FR"/>
        </w:rPr>
        <w:t>’</w:t>
      </w:r>
      <w:r w:rsidRPr="00034F0C">
        <w:rPr>
          <w:rFonts w:cstheme="minorHAnsi"/>
          <w:i/>
          <w:iCs/>
          <w:sz w:val="24"/>
          <w:szCs w:val="24"/>
        </w:rPr>
        <w:t xml:space="preserve">elle. Ses </w:t>
      </w:r>
      <w:proofErr w:type="gramStart"/>
      <w:r w:rsidRPr="00034F0C">
        <w:rPr>
          <w:rFonts w:cstheme="minorHAnsi"/>
          <w:i/>
          <w:iCs/>
          <w:sz w:val="24"/>
          <w:szCs w:val="24"/>
        </w:rPr>
        <w:t>projets ?</w:t>
      </w:r>
      <w:proofErr w:type="gramEnd"/>
      <w:r w:rsidRPr="00034F0C">
        <w:rPr>
          <w:rFonts w:cstheme="minorHAnsi"/>
          <w:i/>
          <w:iCs/>
          <w:sz w:val="24"/>
          <w:szCs w:val="24"/>
        </w:rPr>
        <w:t xml:space="preserve"> Il n</w:t>
      </w:r>
      <w:r w:rsidRPr="00034F0C">
        <w:rPr>
          <w:rFonts w:cstheme="minorHAnsi"/>
          <w:i/>
          <w:iCs/>
          <w:sz w:val="24"/>
          <w:szCs w:val="24"/>
          <w:lang w:val="fr-FR"/>
        </w:rPr>
        <w:t>’</w:t>
      </w:r>
      <w:r w:rsidRPr="00034F0C">
        <w:rPr>
          <w:rFonts w:cstheme="minorHAnsi"/>
          <w:i/>
          <w:iCs/>
          <w:sz w:val="24"/>
          <w:szCs w:val="24"/>
        </w:rPr>
        <w:t>en parle plus.</w:t>
      </w:r>
    </w:p>
    <w:p w14:paraId="60634AE6" w14:textId="4A6B89DE" w:rsidR="00FF6F94" w:rsidRPr="00034F0C" w:rsidRDefault="00FF6F94" w:rsidP="00FF6F94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34F0C">
        <w:rPr>
          <w:rFonts w:cstheme="minorHAnsi"/>
          <w:i/>
          <w:iCs/>
          <w:sz w:val="24"/>
          <w:szCs w:val="24"/>
        </w:rPr>
        <w:t xml:space="preserve">Les touristes ont renoncé </w:t>
      </w:r>
      <w:r w:rsidRPr="00034F0C">
        <w:rPr>
          <w:rFonts w:cstheme="minorHAnsi"/>
          <w:i/>
          <w:iCs/>
          <w:sz w:val="24"/>
          <w:szCs w:val="24"/>
          <w:lang w:val="fr-FR"/>
        </w:rPr>
        <w:t>à</w:t>
      </w:r>
      <w:r w:rsidRPr="00034F0C">
        <w:rPr>
          <w:rFonts w:cstheme="minorHAnsi"/>
          <w:i/>
          <w:iCs/>
          <w:sz w:val="24"/>
          <w:szCs w:val="24"/>
        </w:rPr>
        <w:t xml:space="preserve"> se promener sous la pluie. Il s</w:t>
      </w:r>
      <w:r w:rsidRPr="00034F0C">
        <w:rPr>
          <w:rFonts w:cstheme="minorHAnsi"/>
          <w:i/>
          <w:iCs/>
          <w:sz w:val="24"/>
          <w:szCs w:val="24"/>
          <w:lang w:val="fr-FR"/>
        </w:rPr>
        <w:t>’est excusé d’être en retard.</w:t>
      </w:r>
    </w:p>
    <w:p w14:paraId="1A94EB6F" w14:textId="41797844" w:rsidR="00FF6F94" w:rsidRPr="00034F0C" w:rsidRDefault="00FF6F94" w:rsidP="00FF6F94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34F0C">
        <w:rPr>
          <w:rFonts w:cstheme="minorHAnsi"/>
          <w:i/>
          <w:iCs/>
          <w:sz w:val="24"/>
          <w:szCs w:val="24"/>
          <w:lang w:val="fr-FR"/>
        </w:rPr>
        <w:t>Tu dois penser à</w:t>
      </w:r>
      <w:r w:rsidRPr="00034F0C">
        <w:rPr>
          <w:rFonts w:cstheme="minorHAnsi"/>
          <w:i/>
          <w:iCs/>
          <w:sz w:val="24"/>
          <w:szCs w:val="24"/>
        </w:rPr>
        <w:t xml:space="preserve"> ce que tu veux faire plus tard. Mes parents tiennent </w:t>
      </w:r>
      <w:r w:rsidRPr="00034F0C">
        <w:rPr>
          <w:rFonts w:cstheme="minorHAnsi"/>
          <w:i/>
          <w:iCs/>
          <w:sz w:val="24"/>
          <w:szCs w:val="24"/>
          <w:lang w:val="fr-FR"/>
        </w:rPr>
        <w:t>à</w:t>
      </w:r>
      <w:r w:rsidRPr="00034F0C">
        <w:rPr>
          <w:rFonts w:cstheme="minorHAnsi"/>
          <w:i/>
          <w:iCs/>
          <w:sz w:val="24"/>
          <w:szCs w:val="24"/>
        </w:rPr>
        <w:t xml:space="preserve"> ce que j</w:t>
      </w:r>
      <w:r w:rsidRPr="00034F0C">
        <w:rPr>
          <w:rFonts w:cstheme="minorHAnsi"/>
          <w:i/>
          <w:iCs/>
          <w:sz w:val="24"/>
          <w:szCs w:val="24"/>
          <w:lang w:val="fr-FR"/>
        </w:rPr>
        <w:t>’</w:t>
      </w:r>
      <w:r w:rsidRPr="00034F0C">
        <w:rPr>
          <w:rFonts w:cstheme="minorHAnsi"/>
          <w:i/>
          <w:iCs/>
          <w:sz w:val="24"/>
          <w:szCs w:val="24"/>
        </w:rPr>
        <w:t>aille au ski avec eux.</w:t>
      </w:r>
    </w:p>
    <w:p w14:paraId="6C07A6A9" w14:textId="4F45F57E" w:rsidR="00FF6F94" w:rsidRDefault="00FF6F94" w:rsidP="00FF6F9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E7D198" w14:textId="77777777" w:rsidR="00AE64B7" w:rsidRPr="00AA05E8" w:rsidRDefault="00AE64B7" w:rsidP="00FF6F9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27A34A" w14:textId="77777777" w:rsidR="002F3FAC" w:rsidRDefault="002F3FAC" w:rsidP="00FF6F9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</w:p>
    <w:p w14:paraId="2C53A594" w14:textId="2A186000" w:rsidR="00FF6F94" w:rsidRPr="00AA05E8" w:rsidRDefault="00FF6F94" w:rsidP="00FF6F9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F0C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 xml:space="preserve">Verbes </w:t>
      </w:r>
      <w:r w:rsidRPr="00034F0C">
        <w:rPr>
          <w:rFonts w:asciiTheme="minorHAnsi" w:hAnsiTheme="minorHAnsi" w:cstheme="minorHAnsi"/>
          <w:b/>
          <w:bCs/>
          <w:color w:val="0070C0"/>
          <w:sz w:val="24"/>
          <w:szCs w:val="24"/>
          <w:lang w:val="fr-FR"/>
        </w:rPr>
        <w:t>à</w:t>
      </w:r>
      <w:r w:rsidRPr="00034F0C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doubles construction</w:t>
      </w:r>
      <w:r w:rsidRPr="00034F0C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AA05E8">
        <w:rPr>
          <w:rFonts w:asciiTheme="minorHAnsi" w:hAnsiTheme="minorHAnsi" w:cstheme="minorHAnsi"/>
          <w:sz w:val="24"/>
          <w:szCs w:val="24"/>
        </w:rPr>
        <w:t xml:space="preserve">(donner qch </w:t>
      </w:r>
      <w:r w:rsidRPr="00AA05E8">
        <w:rPr>
          <w:rFonts w:asciiTheme="minorHAnsi" w:hAnsiTheme="minorHAnsi" w:cstheme="minorHAnsi"/>
          <w:sz w:val="24"/>
          <w:szCs w:val="24"/>
          <w:lang w:val="fr-FR"/>
        </w:rPr>
        <w:t>à</w:t>
      </w:r>
      <w:r w:rsidRPr="00AA05E8">
        <w:rPr>
          <w:rFonts w:asciiTheme="minorHAnsi" w:hAnsiTheme="minorHAnsi" w:cstheme="minorHAnsi"/>
          <w:sz w:val="24"/>
          <w:szCs w:val="24"/>
        </w:rPr>
        <w:t xml:space="preserve"> qn)</w:t>
      </w:r>
    </w:p>
    <w:p w14:paraId="327708A2" w14:textId="1B588358" w:rsidR="00FF6F94" w:rsidRPr="00034F0C" w:rsidRDefault="00034F0C" w:rsidP="00034F0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fr-FR"/>
        </w:rPr>
        <w:t>l</w:t>
      </w:r>
      <w:r w:rsidR="00FF6F94" w:rsidRPr="00034F0C">
        <w:rPr>
          <w:rFonts w:cstheme="minorHAnsi"/>
          <w:sz w:val="24"/>
          <w:szCs w:val="24"/>
          <w:lang w:val="fr-FR"/>
        </w:rPr>
        <w:t>’</w:t>
      </w:r>
      <w:r w:rsidR="00FF6F94" w:rsidRPr="00034F0C">
        <w:rPr>
          <w:rFonts w:cstheme="minorHAnsi"/>
          <w:sz w:val="24"/>
          <w:szCs w:val="24"/>
        </w:rPr>
        <w:t>idée</w:t>
      </w:r>
      <w:proofErr w:type="gramEnd"/>
      <w:r w:rsidR="00FF6F94" w:rsidRPr="00034F0C">
        <w:rPr>
          <w:rFonts w:cstheme="minorHAnsi"/>
          <w:sz w:val="24"/>
          <w:szCs w:val="24"/>
        </w:rPr>
        <w:t xml:space="preserve"> de </w:t>
      </w:r>
      <w:r w:rsidR="00FF6F94" w:rsidRPr="00034F0C">
        <w:rPr>
          <w:rFonts w:cstheme="minorHAnsi"/>
          <w:i/>
          <w:iCs/>
          <w:sz w:val="24"/>
          <w:szCs w:val="24"/>
        </w:rPr>
        <w:t>dire</w:t>
      </w:r>
      <w:r w:rsidR="00FF6F94" w:rsidRPr="00034F0C">
        <w:rPr>
          <w:rFonts w:cstheme="minorHAnsi"/>
          <w:sz w:val="24"/>
          <w:szCs w:val="24"/>
        </w:rPr>
        <w:t xml:space="preserve"> ou de </w:t>
      </w:r>
      <w:r w:rsidR="00FF6F94" w:rsidRPr="00034F0C">
        <w:rPr>
          <w:rFonts w:cstheme="minorHAnsi"/>
          <w:i/>
          <w:iCs/>
          <w:sz w:val="24"/>
          <w:szCs w:val="24"/>
        </w:rPr>
        <w:t>donner</w:t>
      </w:r>
      <w:r w:rsidR="00FF6F94" w:rsidRPr="00034F0C">
        <w:rPr>
          <w:rFonts w:cstheme="minorHAnsi"/>
          <w:sz w:val="24"/>
          <w:szCs w:val="24"/>
        </w:rPr>
        <w:t xml:space="preserve"> (COD et COD II=COS=datif)</w:t>
      </w:r>
    </w:p>
    <w:p w14:paraId="6CCF0C05" w14:textId="05AB1855" w:rsidR="00FF6F94" w:rsidRPr="00034F0C" w:rsidRDefault="00FF6F94" w:rsidP="00FF6F94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 xml:space="preserve">Ma voisine demande des conseils 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>à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 xml:space="preserve"> tout le monde.</w:t>
      </w:r>
    </w:p>
    <w:p w14:paraId="0FD1286F" w14:textId="28D04850" w:rsidR="00FF6F94" w:rsidRPr="00AA05E8" w:rsidRDefault="00FF6F94" w:rsidP="00FF6F9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72DBFA" w14:textId="205042DC" w:rsidR="00FF6F94" w:rsidRPr="00034F0C" w:rsidRDefault="00FF6F94" w:rsidP="00FF6F9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proofErr w:type="gramStart"/>
      <w:r w:rsidRPr="00034F0C">
        <w:rPr>
          <w:rFonts w:asciiTheme="minorHAnsi" w:hAnsiTheme="minorHAnsi" w:cstheme="minorHAnsi"/>
          <w:b/>
          <w:bCs/>
          <w:color w:val="C00000"/>
          <w:sz w:val="24"/>
          <w:szCs w:val="24"/>
          <w:lang w:val="fr-FR"/>
        </w:rPr>
        <w:t>à</w:t>
      </w:r>
      <w:proofErr w:type="gramEnd"/>
    </w:p>
    <w:p w14:paraId="78D3B56E" w14:textId="50DF3F96" w:rsidR="00FF6F94" w:rsidRPr="00AA05E8" w:rsidRDefault="00034F0C" w:rsidP="00FF6F9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F6F94" w:rsidRPr="00AA05E8">
        <w:rPr>
          <w:rFonts w:asciiTheme="minorHAnsi" w:hAnsiTheme="minorHAnsi" w:cstheme="minorHAnsi"/>
          <w:sz w:val="24"/>
          <w:szCs w:val="24"/>
        </w:rPr>
        <w:t>ire, demander, proposer, conseiller, promettre, expliquer, indiquer, raconter, répondre, reprocher</w:t>
      </w:r>
    </w:p>
    <w:p w14:paraId="08383179" w14:textId="16ED7EF0" w:rsidR="00FF6F94" w:rsidRPr="00AA05E8" w:rsidRDefault="00034F0C" w:rsidP="00FF6F9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F6F94" w:rsidRPr="00AA05E8">
        <w:rPr>
          <w:rFonts w:asciiTheme="minorHAnsi" w:hAnsiTheme="minorHAnsi" w:cstheme="minorHAnsi"/>
          <w:sz w:val="24"/>
          <w:szCs w:val="24"/>
        </w:rPr>
        <w:t>onner, offrir, apporter, pr</w:t>
      </w:r>
      <w:r w:rsidR="00FF6F94" w:rsidRPr="00AA05E8">
        <w:rPr>
          <w:rFonts w:asciiTheme="minorHAnsi" w:hAnsiTheme="minorHAnsi" w:cstheme="minorHAnsi"/>
          <w:sz w:val="24"/>
          <w:szCs w:val="24"/>
          <w:lang w:val="fr-FR"/>
        </w:rPr>
        <w:t>ê</w:t>
      </w:r>
      <w:r w:rsidR="00FF6F94" w:rsidRPr="00AA05E8">
        <w:rPr>
          <w:rFonts w:asciiTheme="minorHAnsi" w:hAnsiTheme="minorHAnsi" w:cstheme="minorHAnsi"/>
          <w:sz w:val="24"/>
          <w:szCs w:val="24"/>
        </w:rPr>
        <w:t>tre, vendre, louer, rendre, envoyer, emprunter, refuser</w:t>
      </w:r>
    </w:p>
    <w:p w14:paraId="4A49CD20" w14:textId="77777777" w:rsidR="00AA6E49" w:rsidRPr="00034F0C" w:rsidRDefault="00AA6E49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  <w:lang w:eastAsia="cs-CZ"/>
        </w:rPr>
      </w:pPr>
    </w:p>
    <w:p w14:paraId="306E2E8F" w14:textId="7CB9B711" w:rsidR="00AA6E49" w:rsidRPr="00034F0C" w:rsidRDefault="00034F0C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  <w:lang w:val="en-GB" w:eastAsia="cs-CZ"/>
        </w:rPr>
      </w:pPr>
      <w:r w:rsidRPr="00034F0C"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  <w:lang w:val="en-GB" w:eastAsia="cs-CZ"/>
        </w:rPr>
        <w:t>d</w:t>
      </w:r>
      <w:r w:rsidR="00FF6F94" w:rsidRPr="00034F0C"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  <w:lang w:val="en-GB" w:eastAsia="cs-CZ"/>
        </w:rPr>
        <w:t>e</w:t>
      </w:r>
    </w:p>
    <w:p w14:paraId="13E52869" w14:textId="03E38621" w:rsidR="00FF6F94" w:rsidRPr="00AA05E8" w:rsidRDefault="00034F0C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a</w:t>
      </w:r>
      <w:r w:rsidR="00FF6F94" w:rsidRPr="00AA05E8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ccuser, excuser, avertir, prévenir, informer, féliciter, charger, récompenser, dispenser</w:t>
      </w:r>
    </w:p>
    <w:p w14:paraId="61BA9395" w14:textId="741E1939" w:rsidR="00FF6F94" w:rsidRPr="00AA05E8" w:rsidRDefault="00FF6F94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</w:pPr>
    </w:p>
    <w:p w14:paraId="75BD725F" w14:textId="77777777" w:rsidR="00034F0C" w:rsidRDefault="00034F0C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cs-CZ"/>
        </w:rPr>
      </w:pPr>
    </w:p>
    <w:p w14:paraId="1E83CA1C" w14:textId="006D21FC" w:rsidR="00AA05E8" w:rsidRPr="00034F0C" w:rsidRDefault="00FF6F94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cs-CZ"/>
        </w:rPr>
      </w:pPr>
      <w:r w:rsidRPr="00034F0C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cs-CZ"/>
        </w:rPr>
        <w:t xml:space="preserve">Attention </w:t>
      </w:r>
    </w:p>
    <w:p w14:paraId="41BA8682" w14:textId="4C717509" w:rsidR="00FF6F94" w:rsidRPr="00AA05E8" w:rsidRDefault="00FF6F94" w:rsidP="00AA05E8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AA05E8">
        <w:rPr>
          <w:rFonts w:eastAsia="Times New Roman" w:cstheme="minorHAnsi"/>
          <w:sz w:val="24"/>
          <w:szCs w:val="24"/>
          <w:lang w:val="en-GB" w:eastAsia="cs-CZ"/>
        </w:rPr>
        <w:t xml:space="preserve">le verbe </w:t>
      </w:r>
      <w:r w:rsidRPr="00034F0C">
        <w:rPr>
          <w:rFonts w:eastAsia="Times New Roman" w:cstheme="minorHAnsi"/>
          <w:i/>
          <w:iCs/>
          <w:sz w:val="24"/>
          <w:szCs w:val="24"/>
          <w:lang w:val="en-GB" w:eastAsia="cs-CZ"/>
        </w:rPr>
        <w:t>manquer</w:t>
      </w:r>
      <w:r w:rsidRPr="00AA05E8">
        <w:rPr>
          <w:rFonts w:eastAsia="Times New Roman" w:cstheme="minorHAnsi"/>
          <w:sz w:val="24"/>
          <w:szCs w:val="24"/>
          <w:lang w:val="en-GB" w:eastAsia="cs-CZ"/>
        </w:rPr>
        <w:t xml:space="preserve"> peut avoir plusieurs constructions et plusieurs sens</w:t>
      </w:r>
    </w:p>
    <w:p w14:paraId="67191341" w14:textId="77777777" w:rsidR="00034F0C" w:rsidRDefault="00034F0C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</w:pPr>
    </w:p>
    <w:p w14:paraId="17F95F4F" w14:textId="232F428E" w:rsidR="00FF6F94" w:rsidRPr="00034F0C" w:rsidRDefault="00FF6F94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proofErr w:type="gramStart"/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en-GB" w:eastAsia="cs-CZ"/>
        </w:rPr>
        <w:t>Zut !</w:t>
      </w:r>
      <w:proofErr w:type="gramEnd"/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en-GB" w:eastAsia="cs-CZ"/>
        </w:rPr>
        <w:t xml:space="preserve"> J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’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ai manqué le train.</w:t>
      </w:r>
    </w:p>
    <w:p w14:paraId="74D22CC0" w14:textId="37E6AB92" w:rsidR="00FF6F94" w:rsidRPr="00034F0C" w:rsidRDefault="00FF6F94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Je manque 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à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 mes parents.</w:t>
      </w:r>
    </w:p>
    <w:p w14:paraId="2750E44C" w14:textId="0FDFB3EA" w:rsidR="00FF6F94" w:rsidRPr="00034F0C" w:rsidRDefault="00AA05E8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Mes parents me manquent.</w:t>
      </w:r>
    </w:p>
    <w:p w14:paraId="1405E171" w14:textId="72885610" w:rsidR="00AA05E8" w:rsidRPr="00034F0C" w:rsidRDefault="00AA05E8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Elle manque souvent de patience.</w:t>
      </w:r>
    </w:p>
    <w:p w14:paraId="735A8956" w14:textId="1C4B53A9" w:rsidR="00AA05E8" w:rsidRPr="00034F0C" w:rsidRDefault="00AA05E8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Il manque cent euros dans la caisse.</w:t>
      </w:r>
    </w:p>
    <w:p w14:paraId="10D53823" w14:textId="2ABBA325" w:rsidR="00AA05E8" w:rsidRPr="00034F0C" w:rsidRDefault="00AA05E8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Cent euros manquent dans la caisse.</w:t>
      </w:r>
    </w:p>
    <w:p w14:paraId="7B6E9828" w14:textId="23642DBA" w:rsidR="00AA05E8" w:rsidRPr="00AA05E8" w:rsidRDefault="00AA05E8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53B0213" w14:textId="758D223D" w:rsidR="00AA05E8" w:rsidRPr="00AA05E8" w:rsidRDefault="00AA05E8" w:rsidP="00034F0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AA05E8">
        <w:rPr>
          <w:rFonts w:eastAsia="Times New Roman" w:cstheme="minorHAnsi"/>
          <w:sz w:val="24"/>
          <w:szCs w:val="24"/>
          <w:lang w:eastAsia="cs-CZ"/>
        </w:rPr>
        <w:t xml:space="preserve">le verbe </w:t>
      </w:r>
      <w:r w:rsidRPr="00034F0C">
        <w:rPr>
          <w:rFonts w:eastAsia="Times New Roman" w:cstheme="minorHAnsi"/>
          <w:i/>
          <w:iCs/>
          <w:sz w:val="24"/>
          <w:szCs w:val="24"/>
          <w:lang w:eastAsia="cs-CZ"/>
        </w:rPr>
        <w:t>tenir</w:t>
      </w:r>
      <w:r w:rsidRPr="00AA05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A05E8">
        <w:rPr>
          <w:rFonts w:eastAsia="Times New Roman" w:cstheme="minorHAnsi"/>
          <w:sz w:val="24"/>
          <w:szCs w:val="24"/>
          <w:lang w:val="en-GB" w:eastAsia="cs-CZ"/>
        </w:rPr>
        <w:t>peut avoir plusieurs constructions et plusieurs sens</w:t>
      </w:r>
    </w:p>
    <w:p w14:paraId="3B6434F9" w14:textId="77777777" w:rsidR="00034F0C" w:rsidRDefault="00034F0C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</w:pPr>
    </w:p>
    <w:p w14:paraId="7DE2FACF" w14:textId="33360B81" w:rsidR="00AA6E49" w:rsidRPr="00034F0C" w:rsidRDefault="00AA05E8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en-GB" w:eastAsia="cs-CZ"/>
        </w:rPr>
        <w:t xml:space="preserve">Elle tient un livre 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à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 la main.</w:t>
      </w:r>
    </w:p>
    <w:p w14:paraId="210700C4" w14:textId="743C3163" w:rsidR="00AA05E8" w:rsidRPr="00034F0C" w:rsidRDefault="00AA05E8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Il se tient tr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è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s droit.</w:t>
      </w:r>
    </w:p>
    <w:p w14:paraId="443F99CD" w14:textId="34D2B07B" w:rsidR="00AA05E8" w:rsidRPr="00034F0C" w:rsidRDefault="00AA05E8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Elles tiennent 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à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 leurs affaires, elles ne les pr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ê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te</w:t>
      </w:r>
      <w:r w:rsid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nt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 pas.</w:t>
      </w:r>
    </w:p>
    <w:p w14:paraId="0ABA1095" w14:textId="2D6A57EB" w:rsidR="00AA05E8" w:rsidRPr="00034F0C" w:rsidRDefault="00AA05E8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</w:pP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Tu tiens vraiment 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à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 aller 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à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 xml:space="preserve"> cette </w:t>
      </w:r>
      <w:proofErr w:type="gramStart"/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f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ê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te ?</w:t>
      </w:r>
      <w:proofErr w:type="gramEnd"/>
    </w:p>
    <w:p w14:paraId="63BB9521" w14:textId="328B357A" w:rsidR="00AA05E8" w:rsidRDefault="00AA05E8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Elle tient de sa m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è</w:t>
      </w:r>
      <w:r w:rsidR="00663296"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 xml:space="preserve">re 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en-GB" w:eastAsia="cs-CZ"/>
        </w:rPr>
        <w:t>par le caract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val="fr-FR" w:eastAsia="cs-CZ"/>
        </w:rPr>
        <w:t>è</w:t>
      </w:r>
      <w:r w:rsidRPr="00034F0C">
        <w:rPr>
          <w:rFonts w:asciiTheme="minorHAnsi" w:eastAsia="Times New Roman" w:hAnsiTheme="minorHAnsi" w:cstheme="minorHAnsi"/>
          <w:i/>
          <w:iCs/>
          <w:sz w:val="24"/>
          <w:szCs w:val="24"/>
          <w:lang w:eastAsia="cs-CZ"/>
        </w:rPr>
        <w:t>re</w:t>
      </w:r>
      <w:r w:rsidRPr="00AA05E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(= elle lui ressemble).</w:t>
      </w:r>
    </w:p>
    <w:p w14:paraId="218F6389" w14:textId="3ABAC46A" w:rsidR="00663296" w:rsidRDefault="00663296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A0DF718" w14:textId="7A67A7A9" w:rsidR="00663296" w:rsidRDefault="00663296" w:rsidP="00AA6E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379981E" w14:textId="5C89AF5F" w:rsidR="00663296" w:rsidRDefault="00663296" w:rsidP="0066329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E3A24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4ACDA292" wp14:editId="4DE2958D">
            <wp:extent cx="30480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3A2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Les verbes intransitifs</w:t>
      </w:r>
    </w:p>
    <w:p w14:paraId="2919C8E6" w14:textId="7B4EC65F" w:rsidR="00663296" w:rsidRDefault="00663296" w:rsidP="0066329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verbes de mouvement (</w:t>
      </w:r>
      <w:r w:rsidRPr="00034F0C">
        <w:rPr>
          <w:rFonts w:cstheme="minorHAnsi"/>
          <w:i/>
          <w:iCs/>
          <w:sz w:val="24"/>
          <w:szCs w:val="24"/>
        </w:rPr>
        <w:t>venir, aller, arriver)</w:t>
      </w:r>
    </w:p>
    <w:p w14:paraId="181D307C" w14:textId="11A73F37" w:rsidR="00663296" w:rsidRDefault="00663296" w:rsidP="0066329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verbes qui expriment un changement d</w:t>
      </w:r>
      <w:r>
        <w:rPr>
          <w:rFonts w:cstheme="minorHAnsi"/>
          <w:sz w:val="24"/>
          <w:szCs w:val="24"/>
          <w:lang w:val="fr-FR"/>
        </w:rPr>
        <w:t>’</w:t>
      </w:r>
      <w:r>
        <w:rPr>
          <w:rFonts w:cstheme="minorHAnsi"/>
          <w:sz w:val="24"/>
          <w:szCs w:val="24"/>
        </w:rPr>
        <w:t>état (</w:t>
      </w:r>
      <w:r w:rsidRPr="00034F0C">
        <w:rPr>
          <w:rFonts w:cstheme="minorHAnsi"/>
          <w:i/>
          <w:iCs/>
          <w:sz w:val="24"/>
          <w:szCs w:val="24"/>
        </w:rPr>
        <w:t>naître, mourir</w:t>
      </w:r>
      <w:r>
        <w:rPr>
          <w:rFonts w:cstheme="minorHAnsi"/>
          <w:sz w:val="24"/>
          <w:szCs w:val="24"/>
        </w:rPr>
        <w:t>…)</w:t>
      </w:r>
    </w:p>
    <w:p w14:paraId="5830D1D5" w14:textId="5587D5A7" w:rsidR="00663296" w:rsidRDefault="00663296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1C548A" w14:textId="36B0C04D" w:rsidR="00663296" w:rsidRPr="00034F0C" w:rsidRDefault="00663296" w:rsidP="006632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F0C">
        <w:rPr>
          <w:rFonts w:asciiTheme="minorHAnsi" w:hAnsiTheme="minorHAnsi" w:cstheme="minorHAnsi"/>
          <w:sz w:val="24"/>
          <w:szCs w:val="24"/>
        </w:rPr>
        <w:t>De nombreux verbes peuvent être transitifs ou intransitifs (avec un sens un peu différent</w:t>
      </w:r>
      <w:proofErr w:type="gramStart"/>
      <w:r w:rsidRPr="00034F0C">
        <w:rPr>
          <w:rFonts w:asciiTheme="minorHAnsi" w:hAnsiTheme="minorHAnsi" w:cstheme="minorHAnsi"/>
          <w:sz w:val="24"/>
          <w:szCs w:val="24"/>
        </w:rPr>
        <w:t>) :</w:t>
      </w:r>
      <w:proofErr w:type="gramEnd"/>
    </w:p>
    <w:p w14:paraId="35CE0AB6" w14:textId="0B822D26" w:rsidR="00663296" w:rsidRPr="00034F0C" w:rsidRDefault="00663296" w:rsidP="0066329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Il travaille. / Il travaille le bois.</w:t>
      </w:r>
    </w:p>
    <w:p w14:paraId="2A96DE26" w14:textId="33DDDA7E" w:rsidR="00663296" w:rsidRPr="00034F0C" w:rsidRDefault="00663296" w:rsidP="0066329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Il boit. (il est alcoolique) / Il boit de l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>’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>eau gazeuse.</w:t>
      </w:r>
    </w:p>
    <w:p w14:paraId="6113D7E2" w14:textId="1286A9DE" w:rsidR="00663296" w:rsidRPr="00034F0C" w:rsidRDefault="00663296" w:rsidP="0066329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La cheminée fume. / Il fume le cigare.</w:t>
      </w:r>
    </w:p>
    <w:p w14:paraId="532F63DE" w14:textId="28BA209B" w:rsidR="00663296" w:rsidRPr="00034F0C" w:rsidRDefault="00663296" w:rsidP="0066329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 xml:space="preserve">On passe </w:t>
      </w:r>
      <w:r w:rsidR="00034F0C" w:rsidRPr="00034F0C">
        <w:rPr>
          <w:rFonts w:asciiTheme="minorHAnsi" w:hAnsiTheme="minorHAnsi" w:cstheme="minorHAnsi"/>
          <w:i/>
          <w:iCs/>
          <w:sz w:val="24"/>
          <w:szCs w:val="24"/>
        </w:rPr>
        <w:t>te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 xml:space="preserve"> voir ce soir. / On passe nos vacances 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>à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 xml:space="preserve"> la campagne.</w:t>
      </w:r>
    </w:p>
    <w:p w14:paraId="7592F492" w14:textId="77777777" w:rsidR="00034F0C" w:rsidRDefault="00034F0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4A65D6" w14:textId="394DB7DA" w:rsidR="00663296" w:rsidRPr="00034F0C" w:rsidRDefault="00663296" w:rsidP="006632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F0C">
        <w:rPr>
          <w:rFonts w:asciiTheme="minorHAnsi" w:hAnsiTheme="minorHAnsi" w:cstheme="minorHAnsi"/>
          <w:sz w:val="24"/>
          <w:szCs w:val="24"/>
        </w:rPr>
        <w:t xml:space="preserve">Ou bien des verbes intransitifs, pris dans un sens figuré (métaphorique), acceptent un </w:t>
      </w:r>
      <w:proofErr w:type="gramStart"/>
      <w:r w:rsidRPr="00034F0C">
        <w:rPr>
          <w:rFonts w:asciiTheme="minorHAnsi" w:hAnsiTheme="minorHAnsi" w:cstheme="minorHAnsi"/>
          <w:sz w:val="24"/>
          <w:szCs w:val="24"/>
        </w:rPr>
        <w:t>COD :</w:t>
      </w:r>
      <w:proofErr w:type="gramEnd"/>
    </w:p>
    <w:p w14:paraId="39700BAC" w14:textId="0D7AA885" w:rsidR="00663296" w:rsidRPr="00034F0C" w:rsidRDefault="00034F0C" w:rsidP="0066329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</w:t>
      </w:r>
      <w:r w:rsidR="00663296" w:rsidRPr="00034F0C">
        <w:rPr>
          <w:rFonts w:asciiTheme="minorHAnsi" w:hAnsiTheme="minorHAnsi" w:cstheme="minorHAnsi"/>
          <w:i/>
          <w:iCs/>
          <w:sz w:val="24"/>
          <w:szCs w:val="24"/>
        </w:rPr>
        <w:t>racher une insulte</w:t>
      </w:r>
    </w:p>
    <w:p w14:paraId="191BB423" w14:textId="6F020946" w:rsidR="00663296" w:rsidRPr="00034F0C" w:rsidRDefault="00034F0C" w:rsidP="0066329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="00663296" w:rsidRPr="00034F0C">
        <w:rPr>
          <w:rFonts w:asciiTheme="minorHAnsi" w:hAnsiTheme="minorHAnsi" w:cstheme="minorHAnsi"/>
          <w:i/>
          <w:iCs/>
          <w:sz w:val="24"/>
          <w:szCs w:val="24"/>
        </w:rPr>
        <w:t>boyer un ordre</w:t>
      </w:r>
    </w:p>
    <w:p w14:paraId="7A8BE3E8" w14:textId="126F553F" w:rsidR="00663296" w:rsidRPr="00034F0C" w:rsidRDefault="00034F0C" w:rsidP="0066329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lastRenderedPageBreak/>
        <w:t>g</w:t>
      </w:r>
      <w:r w:rsidR="00897E19" w:rsidRPr="00034F0C">
        <w:rPr>
          <w:rFonts w:asciiTheme="minorHAnsi" w:hAnsiTheme="minorHAnsi" w:cstheme="minorHAnsi"/>
          <w:i/>
          <w:iCs/>
          <w:sz w:val="24"/>
          <w:szCs w:val="24"/>
        </w:rPr>
        <w:t>rimacer un sourire</w:t>
      </w:r>
    </w:p>
    <w:p w14:paraId="4CD23E28" w14:textId="110057EC" w:rsidR="00897E19" w:rsidRPr="00034F0C" w:rsidRDefault="00897E19" w:rsidP="0066329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Il va pleuvoir des gifles.</w:t>
      </w:r>
    </w:p>
    <w:p w14:paraId="5539C1D3" w14:textId="7901836C" w:rsidR="00897E19" w:rsidRPr="00034F0C" w:rsidRDefault="00897E19" w:rsidP="006632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0852DC" w14:textId="47C80C9D" w:rsidR="00897E19" w:rsidRPr="00034F0C" w:rsidRDefault="00897E19" w:rsidP="006632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Elle a pleuré toutes les larmes de son corps.</w:t>
      </w:r>
      <w:r w:rsidRPr="00034F0C">
        <w:rPr>
          <w:rFonts w:asciiTheme="minorHAnsi" w:hAnsiTheme="minorHAnsi" w:cstheme="minorHAnsi"/>
          <w:sz w:val="24"/>
          <w:szCs w:val="24"/>
        </w:rPr>
        <w:t xml:space="preserve"> (beaucoup)</w:t>
      </w:r>
    </w:p>
    <w:p w14:paraId="6098CBB5" w14:textId="4F8175CD" w:rsidR="00897E19" w:rsidRPr="00034F0C" w:rsidRDefault="00897E19" w:rsidP="006632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Elle vit sa vie.</w:t>
      </w:r>
      <w:r w:rsidRPr="00034F0C">
        <w:rPr>
          <w:rFonts w:asciiTheme="minorHAnsi" w:hAnsiTheme="minorHAnsi" w:cstheme="minorHAnsi"/>
          <w:sz w:val="24"/>
          <w:szCs w:val="24"/>
        </w:rPr>
        <w:t xml:space="preserve"> (elle fait ce qu’il lui pla</w:t>
      </w:r>
      <w:r w:rsidRPr="00034F0C">
        <w:rPr>
          <w:rFonts w:asciiTheme="minorHAnsi" w:hAnsiTheme="minorHAnsi" w:cstheme="minorHAnsi"/>
          <w:sz w:val="24"/>
          <w:szCs w:val="24"/>
          <w:lang w:val="fr-FR"/>
        </w:rPr>
        <w:t>ît)</w:t>
      </w:r>
    </w:p>
    <w:p w14:paraId="34911B8E" w14:textId="2788C083" w:rsidR="00897E19" w:rsidRDefault="00897E19" w:rsidP="00663296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6D895F56" w14:textId="77777777" w:rsidR="00897E19" w:rsidRDefault="00897E19" w:rsidP="00897E1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A1B56EF" w14:textId="003F3C59" w:rsidR="00897E19" w:rsidRDefault="00897E19" w:rsidP="00897E1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E3A24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15E2EFDC" wp14:editId="3E188704">
            <wp:extent cx="30480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3A2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Les verbes pronominaux</w:t>
      </w:r>
    </w:p>
    <w:p w14:paraId="14FAE000" w14:textId="77777777" w:rsidR="00034F0C" w:rsidRDefault="00034F0C" w:rsidP="00897E1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25ADFC0" w14:textId="6DB367C4" w:rsidR="00897E19" w:rsidRDefault="00897E19" w:rsidP="00897E19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034F0C">
        <w:rPr>
          <w:rFonts w:cstheme="minorHAnsi"/>
          <w:b/>
          <w:bCs/>
          <w:color w:val="0070C0"/>
          <w:sz w:val="24"/>
          <w:szCs w:val="24"/>
        </w:rPr>
        <w:t xml:space="preserve">les verbes </w:t>
      </w:r>
      <w:r w:rsidR="00F57A5B" w:rsidRPr="00034F0C">
        <w:rPr>
          <w:rFonts w:cstheme="minorHAnsi"/>
          <w:b/>
          <w:bCs/>
          <w:color w:val="0070C0"/>
          <w:sz w:val="24"/>
          <w:szCs w:val="24"/>
        </w:rPr>
        <w:t>(</w:t>
      </w:r>
      <w:r w:rsidRPr="00034F0C">
        <w:rPr>
          <w:rFonts w:cstheme="minorHAnsi"/>
          <w:b/>
          <w:bCs/>
          <w:color w:val="0070C0"/>
          <w:sz w:val="24"/>
          <w:szCs w:val="24"/>
        </w:rPr>
        <w:t>réellement</w:t>
      </w:r>
      <w:r w:rsidR="00F57A5B" w:rsidRPr="00034F0C">
        <w:rPr>
          <w:rFonts w:cstheme="minorHAnsi"/>
          <w:b/>
          <w:bCs/>
          <w:color w:val="0070C0"/>
          <w:sz w:val="24"/>
          <w:szCs w:val="24"/>
        </w:rPr>
        <w:t>/essentiellement)</w:t>
      </w:r>
      <w:r w:rsidRPr="00034F0C">
        <w:rPr>
          <w:rFonts w:cstheme="minorHAnsi"/>
          <w:b/>
          <w:bCs/>
          <w:color w:val="0070C0"/>
          <w:sz w:val="24"/>
          <w:szCs w:val="24"/>
        </w:rPr>
        <w:t xml:space="preserve"> pronominaux</w:t>
      </w:r>
    </w:p>
    <w:p w14:paraId="16A0B19B" w14:textId="77777777" w:rsidR="00034F0C" w:rsidRPr="00034F0C" w:rsidRDefault="00034F0C" w:rsidP="00034F0C">
      <w:pPr>
        <w:pStyle w:val="Odstavecseseznamem"/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53418B29" w14:textId="23D08CD4" w:rsidR="00897E19" w:rsidRPr="00572EF1" w:rsidRDefault="00897E19" w:rsidP="00897E19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72EF1">
        <w:rPr>
          <w:rFonts w:cstheme="minorHAnsi"/>
          <w:sz w:val="24"/>
          <w:szCs w:val="24"/>
        </w:rPr>
        <w:t>une seule forme (la forme pronominale</w:t>
      </w:r>
      <w:proofErr w:type="gramStart"/>
      <w:r w:rsidRPr="00572EF1">
        <w:rPr>
          <w:rFonts w:cstheme="minorHAnsi"/>
          <w:sz w:val="24"/>
          <w:szCs w:val="24"/>
        </w:rPr>
        <w:t>) :</w:t>
      </w:r>
      <w:proofErr w:type="gramEnd"/>
    </w:p>
    <w:p w14:paraId="12B76D72" w14:textId="1CB0AEE3" w:rsidR="00897E19" w:rsidRPr="00034F0C" w:rsidRDefault="00897E19" w:rsidP="00897E19">
      <w:pPr>
        <w:pStyle w:val="Odstavecseseznamem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34F0C">
        <w:rPr>
          <w:rFonts w:cstheme="minorHAnsi"/>
          <w:i/>
          <w:iCs/>
          <w:sz w:val="24"/>
          <w:szCs w:val="24"/>
        </w:rPr>
        <w:t>s</w:t>
      </w:r>
      <w:r w:rsidRPr="00034F0C">
        <w:rPr>
          <w:rFonts w:cstheme="minorHAnsi"/>
          <w:i/>
          <w:iCs/>
          <w:sz w:val="24"/>
          <w:szCs w:val="24"/>
          <w:lang w:val="fr-FR"/>
        </w:rPr>
        <w:t>’</w:t>
      </w:r>
      <w:r w:rsidRPr="00034F0C">
        <w:rPr>
          <w:rFonts w:cstheme="minorHAnsi"/>
          <w:i/>
          <w:iCs/>
          <w:sz w:val="24"/>
          <w:szCs w:val="24"/>
        </w:rPr>
        <w:t>en aller, s</w:t>
      </w:r>
      <w:r w:rsidRPr="00034F0C">
        <w:rPr>
          <w:rFonts w:cstheme="minorHAnsi"/>
          <w:i/>
          <w:iCs/>
          <w:sz w:val="24"/>
          <w:szCs w:val="24"/>
          <w:lang w:val="fr-FR"/>
        </w:rPr>
        <w:t>’</w:t>
      </w:r>
      <w:r w:rsidRPr="00034F0C">
        <w:rPr>
          <w:rFonts w:cstheme="minorHAnsi"/>
          <w:i/>
          <w:iCs/>
          <w:sz w:val="24"/>
          <w:szCs w:val="24"/>
        </w:rPr>
        <w:t>enfuir, se méfier de, se souvenir de, s</w:t>
      </w:r>
      <w:r w:rsidRPr="00034F0C">
        <w:rPr>
          <w:rFonts w:cstheme="minorHAnsi"/>
          <w:i/>
          <w:iCs/>
          <w:sz w:val="24"/>
          <w:szCs w:val="24"/>
          <w:lang w:val="fr-FR"/>
        </w:rPr>
        <w:t xml:space="preserve">’absenter, </w:t>
      </w:r>
      <w:r w:rsidR="00103903" w:rsidRPr="00034F0C">
        <w:rPr>
          <w:rFonts w:cstheme="minorHAnsi"/>
          <w:i/>
          <w:iCs/>
          <w:sz w:val="24"/>
          <w:szCs w:val="24"/>
          <w:lang w:val="fr-FR"/>
        </w:rPr>
        <w:t>se moquer de, s’</w:t>
      </w:r>
      <w:r w:rsidR="00103903" w:rsidRPr="00034F0C">
        <w:rPr>
          <w:rFonts w:cstheme="minorHAnsi"/>
          <w:i/>
          <w:iCs/>
          <w:sz w:val="24"/>
          <w:szCs w:val="24"/>
        </w:rPr>
        <w:t>écrouler, s</w:t>
      </w:r>
      <w:r w:rsidR="00103903" w:rsidRPr="00034F0C">
        <w:rPr>
          <w:rFonts w:cstheme="minorHAnsi"/>
          <w:i/>
          <w:iCs/>
          <w:sz w:val="24"/>
          <w:szCs w:val="24"/>
          <w:lang w:val="fr-FR"/>
        </w:rPr>
        <w:t>’</w:t>
      </w:r>
      <w:r w:rsidR="00103903" w:rsidRPr="00034F0C">
        <w:rPr>
          <w:rFonts w:cstheme="minorHAnsi"/>
          <w:i/>
          <w:iCs/>
          <w:sz w:val="24"/>
          <w:szCs w:val="24"/>
        </w:rPr>
        <w:t>effondrer, s</w:t>
      </w:r>
      <w:r w:rsidR="00103903" w:rsidRPr="00034F0C">
        <w:rPr>
          <w:rFonts w:cstheme="minorHAnsi"/>
          <w:i/>
          <w:iCs/>
          <w:sz w:val="24"/>
          <w:szCs w:val="24"/>
          <w:lang w:val="fr-FR"/>
        </w:rPr>
        <w:t>’</w:t>
      </w:r>
      <w:r w:rsidR="00103903" w:rsidRPr="00034F0C">
        <w:rPr>
          <w:rFonts w:cstheme="minorHAnsi"/>
          <w:i/>
          <w:iCs/>
          <w:sz w:val="24"/>
          <w:szCs w:val="24"/>
        </w:rPr>
        <w:t>évader</w:t>
      </w:r>
    </w:p>
    <w:p w14:paraId="41320192" w14:textId="77777777" w:rsidR="00034F0C" w:rsidRPr="00572EF1" w:rsidRDefault="00034F0C" w:rsidP="00897E19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4953B2" w14:textId="39E5E51A" w:rsidR="00103903" w:rsidRPr="00572EF1" w:rsidRDefault="00103903" w:rsidP="00103903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72EF1">
        <w:rPr>
          <w:rFonts w:cstheme="minorHAnsi"/>
          <w:sz w:val="24"/>
          <w:szCs w:val="24"/>
        </w:rPr>
        <w:t xml:space="preserve">certains peuvent avoir deux formes (pronominale et non pronominale) mais avec un léger changement de </w:t>
      </w:r>
      <w:proofErr w:type="gramStart"/>
      <w:r w:rsidRPr="00572EF1">
        <w:rPr>
          <w:rFonts w:cstheme="minorHAnsi"/>
          <w:sz w:val="24"/>
          <w:szCs w:val="24"/>
        </w:rPr>
        <w:t>sens :</w:t>
      </w:r>
      <w:proofErr w:type="gramEnd"/>
    </w:p>
    <w:p w14:paraId="4392F525" w14:textId="30731B40" w:rsidR="00103903" w:rsidRPr="00034F0C" w:rsidRDefault="00103903" w:rsidP="00103903">
      <w:pPr>
        <w:pStyle w:val="Odstavecseseznamem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34F0C">
        <w:rPr>
          <w:rFonts w:cstheme="minorHAnsi"/>
          <w:i/>
          <w:iCs/>
          <w:sz w:val="24"/>
          <w:szCs w:val="24"/>
        </w:rPr>
        <w:t xml:space="preserve">décider de / se décider </w:t>
      </w:r>
      <w:r w:rsidRPr="00034F0C">
        <w:rPr>
          <w:rFonts w:cstheme="minorHAnsi"/>
          <w:i/>
          <w:iCs/>
          <w:sz w:val="24"/>
          <w:szCs w:val="24"/>
          <w:lang w:val="fr-FR"/>
        </w:rPr>
        <w:t>à</w:t>
      </w:r>
    </w:p>
    <w:p w14:paraId="4AE92078" w14:textId="06873521" w:rsidR="00BB0D51" w:rsidRPr="00034F0C" w:rsidRDefault="00BB0D51" w:rsidP="00103903">
      <w:pPr>
        <w:pStyle w:val="Odstavecseseznamem"/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GB"/>
        </w:rPr>
      </w:pPr>
      <w:r w:rsidRPr="00034F0C">
        <w:rPr>
          <w:rFonts w:cstheme="minorHAnsi"/>
          <w:i/>
          <w:iCs/>
          <w:sz w:val="24"/>
          <w:szCs w:val="24"/>
        </w:rPr>
        <w:t>attendre qch / s</w:t>
      </w:r>
      <w:r w:rsidRPr="00034F0C">
        <w:rPr>
          <w:rFonts w:cstheme="minorHAnsi"/>
          <w:i/>
          <w:iCs/>
          <w:sz w:val="24"/>
          <w:szCs w:val="24"/>
          <w:lang w:val="fr-FR"/>
        </w:rPr>
        <w:t xml:space="preserve">’attendre </w:t>
      </w:r>
      <w:r w:rsidRPr="00034F0C">
        <w:rPr>
          <w:rFonts w:cstheme="minorHAnsi"/>
          <w:i/>
          <w:iCs/>
          <w:sz w:val="24"/>
          <w:szCs w:val="24"/>
          <w:lang w:val="en-GB"/>
        </w:rPr>
        <w:t>à qch/</w:t>
      </w:r>
      <w:r w:rsidRPr="00034F0C">
        <w:rPr>
          <w:rFonts w:cstheme="minorHAnsi"/>
          <w:i/>
          <w:iCs/>
          <w:sz w:val="24"/>
          <w:szCs w:val="24"/>
          <w:lang w:val="fr-FR"/>
        </w:rPr>
        <w:t>à</w:t>
      </w:r>
      <w:r w:rsidRPr="00034F0C">
        <w:rPr>
          <w:rFonts w:cstheme="minorHAnsi"/>
          <w:i/>
          <w:iCs/>
          <w:sz w:val="24"/>
          <w:szCs w:val="24"/>
          <w:lang w:val="en-GB"/>
        </w:rPr>
        <w:t xml:space="preserve"> ce que + subj.</w:t>
      </w:r>
    </w:p>
    <w:p w14:paraId="444E277F" w14:textId="5BE7E16E" w:rsidR="00897E19" w:rsidRPr="00034F0C" w:rsidRDefault="00BB0D51" w:rsidP="00BB0D51">
      <w:pPr>
        <w:pStyle w:val="Odstavecseseznamem"/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034F0C">
        <w:rPr>
          <w:rFonts w:cstheme="minorHAnsi"/>
          <w:i/>
          <w:iCs/>
          <w:sz w:val="24"/>
          <w:szCs w:val="24"/>
          <w:lang w:val="en-GB"/>
        </w:rPr>
        <w:t xml:space="preserve">échapper </w:t>
      </w:r>
      <w:r w:rsidRPr="00034F0C">
        <w:rPr>
          <w:rFonts w:cstheme="minorHAnsi"/>
          <w:i/>
          <w:iCs/>
          <w:sz w:val="24"/>
          <w:szCs w:val="24"/>
        </w:rPr>
        <w:t>à (un danger) / s</w:t>
      </w:r>
      <w:r w:rsidRPr="00034F0C">
        <w:rPr>
          <w:rFonts w:cstheme="minorHAnsi"/>
          <w:i/>
          <w:iCs/>
          <w:sz w:val="24"/>
          <w:szCs w:val="24"/>
          <w:lang w:val="fr-FR"/>
        </w:rPr>
        <w:t>’échapper de (prison, la cage)</w:t>
      </w:r>
    </w:p>
    <w:p w14:paraId="69C026BB" w14:textId="769358B5" w:rsidR="00BB0D51" w:rsidRPr="00034F0C" w:rsidRDefault="00BB0D51" w:rsidP="00BB0D51">
      <w:pPr>
        <w:pStyle w:val="Odstavecseseznamem"/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FR"/>
        </w:rPr>
      </w:pPr>
      <w:proofErr w:type="gramStart"/>
      <w:r w:rsidRPr="00034F0C">
        <w:rPr>
          <w:rFonts w:cstheme="minorHAnsi"/>
          <w:i/>
          <w:iCs/>
          <w:sz w:val="24"/>
          <w:szCs w:val="24"/>
          <w:lang w:val="fr-FR"/>
        </w:rPr>
        <w:t>plaindre</w:t>
      </w:r>
      <w:proofErr w:type="gramEnd"/>
      <w:r w:rsidRPr="00034F0C">
        <w:rPr>
          <w:rFonts w:cstheme="minorHAnsi"/>
          <w:i/>
          <w:iCs/>
          <w:sz w:val="24"/>
          <w:szCs w:val="24"/>
          <w:lang w:val="fr-FR"/>
        </w:rPr>
        <w:t xml:space="preserve"> q / se plaindre de qch, de qn</w:t>
      </w:r>
    </w:p>
    <w:p w14:paraId="0DBF0AEC" w14:textId="0D71886C" w:rsidR="0028056F" w:rsidRPr="00034F0C" w:rsidRDefault="0028056F" w:rsidP="00BB0D51">
      <w:pPr>
        <w:pStyle w:val="Odstavecseseznamem"/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FR"/>
        </w:rPr>
      </w:pPr>
      <w:proofErr w:type="gramStart"/>
      <w:r w:rsidRPr="00034F0C">
        <w:rPr>
          <w:rFonts w:cstheme="minorHAnsi"/>
          <w:i/>
          <w:iCs/>
          <w:sz w:val="24"/>
          <w:szCs w:val="24"/>
          <w:lang w:val="fr-FR"/>
        </w:rPr>
        <w:t>retourner</w:t>
      </w:r>
      <w:proofErr w:type="gramEnd"/>
      <w:r w:rsidRPr="00034F0C">
        <w:rPr>
          <w:rFonts w:cstheme="minorHAnsi"/>
          <w:i/>
          <w:iCs/>
          <w:sz w:val="24"/>
          <w:szCs w:val="24"/>
          <w:lang w:val="fr-FR"/>
        </w:rPr>
        <w:t xml:space="preserve"> / se retourner</w:t>
      </w:r>
    </w:p>
    <w:p w14:paraId="578B422B" w14:textId="507261B6" w:rsidR="0028056F" w:rsidRPr="00034F0C" w:rsidRDefault="0028056F" w:rsidP="00BB0D51">
      <w:pPr>
        <w:pStyle w:val="Odstavecseseznamem"/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FR"/>
        </w:rPr>
      </w:pPr>
      <w:proofErr w:type="gramStart"/>
      <w:r w:rsidRPr="00034F0C">
        <w:rPr>
          <w:rFonts w:cstheme="minorHAnsi"/>
          <w:i/>
          <w:iCs/>
          <w:sz w:val="24"/>
          <w:szCs w:val="24"/>
          <w:lang w:val="fr-FR"/>
        </w:rPr>
        <w:t>servir</w:t>
      </w:r>
      <w:proofErr w:type="gramEnd"/>
      <w:r w:rsidRPr="00034F0C">
        <w:rPr>
          <w:rFonts w:cstheme="minorHAnsi"/>
          <w:i/>
          <w:iCs/>
          <w:sz w:val="24"/>
          <w:szCs w:val="24"/>
          <w:lang w:val="fr-FR"/>
        </w:rPr>
        <w:t xml:space="preserve"> / se servir</w:t>
      </w:r>
    </w:p>
    <w:p w14:paraId="4F1B546A" w14:textId="77777777" w:rsidR="00034F0C" w:rsidRPr="00572EF1" w:rsidRDefault="00034F0C" w:rsidP="00BB0D51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15F74047" w14:textId="0EADB192" w:rsidR="00BB0D51" w:rsidRPr="00572EF1" w:rsidRDefault="00BB0D51" w:rsidP="00BB0D51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72EF1">
        <w:rPr>
          <w:rFonts w:cstheme="minorHAnsi"/>
          <w:sz w:val="24"/>
          <w:szCs w:val="24"/>
        </w:rPr>
        <w:t xml:space="preserve">certains peuvent avoir deux formes (pronominale et non pronominale) mais avec des sens tout </w:t>
      </w:r>
      <w:r w:rsidRPr="00572EF1">
        <w:rPr>
          <w:rFonts w:cstheme="minorHAnsi"/>
          <w:sz w:val="24"/>
          <w:szCs w:val="24"/>
          <w:lang w:val="fr-FR"/>
        </w:rPr>
        <w:t>à</w:t>
      </w:r>
      <w:r w:rsidRPr="00572EF1">
        <w:rPr>
          <w:rFonts w:cstheme="minorHAnsi"/>
          <w:sz w:val="24"/>
          <w:szCs w:val="24"/>
        </w:rPr>
        <w:t xml:space="preserve"> fait </w:t>
      </w:r>
      <w:proofErr w:type="gramStart"/>
      <w:r w:rsidRPr="00572EF1">
        <w:rPr>
          <w:rFonts w:cstheme="minorHAnsi"/>
          <w:sz w:val="24"/>
          <w:szCs w:val="24"/>
        </w:rPr>
        <w:t>différents :</w:t>
      </w:r>
      <w:proofErr w:type="gramEnd"/>
    </w:p>
    <w:p w14:paraId="3FA4C4A6" w14:textId="1E240B61" w:rsidR="00BB0D51" w:rsidRPr="00034F0C" w:rsidRDefault="00BB0D51" w:rsidP="00BB0D51">
      <w:pPr>
        <w:pStyle w:val="Odstavecseseznamem"/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GB"/>
        </w:rPr>
      </w:pPr>
      <w:proofErr w:type="gramStart"/>
      <w:r w:rsidRPr="00034F0C">
        <w:rPr>
          <w:rFonts w:cstheme="minorHAnsi"/>
          <w:i/>
          <w:iCs/>
          <w:sz w:val="24"/>
          <w:szCs w:val="24"/>
          <w:lang w:val="fr-FR"/>
        </w:rPr>
        <w:t>apercevoir</w:t>
      </w:r>
      <w:proofErr w:type="gramEnd"/>
      <w:r w:rsidRPr="00034F0C">
        <w:rPr>
          <w:rFonts w:cstheme="minorHAnsi"/>
          <w:i/>
          <w:iCs/>
          <w:sz w:val="24"/>
          <w:szCs w:val="24"/>
          <w:lang w:val="fr-FR"/>
        </w:rPr>
        <w:t xml:space="preserve"> qch, qn </w:t>
      </w:r>
      <w:r w:rsidRPr="00034F0C">
        <w:rPr>
          <w:rFonts w:cstheme="minorHAnsi"/>
          <w:sz w:val="24"/>
          <w:szCs w:val="24"/>
          <w:lang w:val="fr-FR"/>
        </w:rPr>
        <w:t>(voir de loin, difficilement)</w:t>
      </w:r>
      <w:r w:rsidRPr="00034F0C">
        <w:rPr>
          <w:rFonts w:cstheme="minorHAnsi"/>
          <w:i/>
          <w:iCs/>
          <w:sz w:val="24"/>
          <w:szCs w:val="24"/>
          <w:lang w:val="fr-FR"/>
        </w:rPr>
        <w:t xml:space="preserve"> / s’</w:t>
      </w:r>
      <w:r w:rsidRPr="00034F0C">
        <w:rPr>
          <w:rFonts w:cstheme="minorHAnsi"/>
          <w:i/>
          <w:iCs/>
          <w:sz w:val="24"/>
          <w:szCs w:val="24"/>
          <w:lang w:val="en-GB"/>
        </w:rPr>
        <w:t xml:space="preserve">apercevoir de, que </w:t>
      </w:r>
      <w:r w:rsidRPr="00034F0C">
        <w:rPr>
          <w:rFonts w:cstheme="minorHAnsi"/>
          <w:sz w:val="24"/>
          <w:szCs w:val="24"/>
          <w:lang w:val="en-GB"/>
        </w:rPr>
        <w:t>(remarquer, constater)</w:t>
      </w:r>
    </w:p>
    <w:p w14:paraId="67D53E42" w14:textId="66A71E9A" w:rsidR="00BB0D51" w:rsidRPr="00034F0C" w:rsidRDefault="00BB0D51" w:rsidP="00BB0D51">
      <w:pPr>
        <w:pStyle w:val="Odstavecseseznamem"/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GB"/>
        </w:rPr>
      </w:pPr>
      <w:r w:rsidRPr="00034F0C">
        <w:rPr>
          <w:rFonts w:cstheme="minorHAnsi"/>
          <w:i/>
          <w:iCs/>
          <w:sz w:val="24"/>
          <w:szCs w:val="24"/>
          <w:lang w:val="en-GB"/>
        </w:rPr>
        <w:t xml:space="preserve">douter de qch, de qn </w:t>
      </w:r>
      <w:r w:rsidRPr="00034F0C">
        <w:rPr>
          <w:rFonts w:cstheme="minorHAnsi"/>
          <w:sz w:val="24"/>
          <w:szCs w:val="24"/>
          <w:lang w:val="en-GB"/>
        </w:rPr>
        <w:t>(avoir des doutes)</w:t>
      </w:r>
      <w:r w:rsidRPr="00034F0C">
        <w:rPr>
          <w:rFonts w:cstheme="minorHAnsi"/>
          <w:i/>
          <w:iCs/>
          <w:sz w:val="24"/>
          <w:szCs w:val="24"/>
          <w:lang w:val="en-GB"/>
        </w:rPr>
        <w:t xml:space="preserve"> / se douter de qch, que + subj. </w:t>
      </w:r>
      <w:r w:rsidRPr="00034F0C">
        <w:rPr>
          <w:rFonts w:cstheme="minorHAnsi"/>
          <w:sz w:val="24"/>
          <w:szCs w:val="24"/>
          <w:lang w:val="en-GB"/>
        </w:rPr>
        <w:t>(soupçonner qch)</w:t>
      </w:r>
    </w:p>
    <w:p w14:paraId="7092EB5F" w14:textId="77777777" w:rsidR="0028056F" w:rsidRPr="00034F0C" w:rsidRDefault="0028056F" w:rsidP="0028056F">
      <w:pPr>
        <w:pStyle w:val="Odstavecseseznamem"/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FR"/>
        </w:rPr>
      </w:pPr>
      <w:proofErr w:type="gramStart"/>
      <w:r w:rsidRPr="00034F0C">
        <w:rPr>
          <w:rFonts w:cstheme="minorHAnsi"/>
          <w:i/>
          <w:iCs/>
          <w:sz w:val="24"/>
          <w:szCs w:val="24"/>
          <w:lang w:val="fr-FR"/>
        </w:rPr>
        <w:t>changer</w:t>
      </w:r>
      <w:proofErr w:type="gramEnd"/>
      <w:r w:rsidRPr="00034F0C">
        <w:rPr>
          <w:rFonts w:cstheme="minorHAnsi"/>
          <w:i/>
          <w:iCs/>
          <w:sz w:val="24"/>
          <w:szCs w:val="24"/>
          <w:lang w:val="fr-FR"/>
        </w:rPr>
        <w:t xml:space="preserve"> / se changer</w:t>
      </w:r>
    </w:p>
    <w:p w14:paraId="0737F920" w14:textId="7D05BF9B" w:rsidR="00BB0D51" w:rsidRPr="00572EF1" w:rsidRDefault="00BB0D51" w:rsidP="00BB0D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094896E" w14:textId="73F11708" w:rsidR="00BB0D51" w:rsidRPr="00572EF1" w:rsidRDefault="00BB0D51" w:rsidP="00BB0D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2EF1">
        <w:rPr>
          <w:rFonts w:asciiTheme="minorHAnsi" w:hAnsiTheme="minorHAnsi" w:cstheme="minorHAnsi"/>
          <w:sz w:val="24"/>
          <w:szCs w:val="24"/>
          <w:lang w:val="en-GB"/>
        </w:rPr>
        <w:t>Ces verbes s</w:t>
      </w:r>
      <w:r w:rsidRPr="00572EF1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572EF1">
        <w:rPr>
          <w:rFonts w:asciiTheme="minorHAnsi" w:hAnsiTheme="minorHAnsi" w:cstheme="minorHAnsi"/>
          <w:sz w:val="24"/>
          <w:szCs w:val="24"/>
        </w:rPr>
        <w:t>accordent avec le sujet du verbe.</w:t>
      </w:r>
    </w:p>
    <w:p w14:paraId="030D92D5" w14:textId="7AD4E1E6" w:rsidR="00BB0D51" w:rsidRPr="00572EF1" w:rsidRDefault="00BB0D51" w:rsidP="00BB0D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EB3A4D" w14:textId="282C08EF" w:rsidR="00BB0D51" w:rsidRDefault="00BB0D51" w:rsidP="00BB0D51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034F0C">
        <w:rPr>
          <w:rFonts w:cstheme="minorHAnsi"/>
          <w:b/>
          <w:bCs/>
          <w:color w:val="0070C0"/>
          <w:sz w:val="24"/>
          <w:szCs w:val="24"/>
        </w:rPr>
        <w:t>Les verbes pronominaux réfléchis</w:t>
      </w:r>
    </w:p>
    <w:p w14:paraId="3C5F882D" w14:textId="77777777" w:rsidR="00034F0C" w:rsidRPr="00034F0C" w:rsidRDefault="00034F0C" w:rsidP="00034F0C">
      <w:pPr>
        <w:pStyle w:val="Odstavecseseznamem"/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03C4ABFC" w14:textId="77777777" w:rsidR="00034F0C" w:rsidRDefault="00BB0D51" w:rsidP="00BB0D51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72EF1">
        <w:rPr>
          <w:rFonts w:cstheme="minorHAnsi"/>
          <w:sz w:val="24"/>
          <w:szCs w:val="24"/>
        </w:rPr>
        <w:t>L</w:t>
      </w:r>
      <w:r w:rsidRPr="00572EF1">
        <w:rPr>
          <w:rFonts w:cstheme="minorHAnsi"/>
          <w:sz w:val="24"/>
          <w:szCs w:val="24"/>
          <w:lang w:val="fr-FR"/>
        </w:rPr>
        <w:t>’</w:t>
      </w:r>
      <w:r w:rsidRPr="00572EF1">
        <w:rPr>
          <w:rFonts w:cstheme="minorHAnsi"/>
          <w:sz w:val="24"/>
          <w:szCs w:val="24"/>
        </w:rPr>
        <w:t>action s</w:t>
      </w:r>
      <w:r w:rsidRPr="00572EF1">
        <w:rPr>
          <w:rFonts w:cstheme="minorHAnsi"/>
          <w:sz w:val="24"/>
          <w:szCs w:val="24"/>
          <w:lang w:val="fr-FR"/>
        </w:rPr>
        <w:t>’</w:t>
      </w:r>
      <w:r w:rsidRPr="00572EF1">
        <w:rPr>
          <w:rFonts w:cstheme="minorHAnsi"/>
          <w:sz w:val="24"/>
          <w:szCs w:val="24"/>
        </w:rPr>
        <w:t xml:space="preserve">effectue sur le </w:t>
      </w:r>
      <w:proofErr w:type="gramStart"/>
      <w:r w:rsidRPr="00572EF1">
        <w:rPr>
          <w:rFonts w:cstheme="minorHAnsi"/>
          <w:sz w:val="24"/>
          <w:szCs w:val="24"/>
        </w:rPr>
        <w:t>sujet :</w:t>
      </w:r>
      <w:proofErr w:type="gramEnd"/>
      <w:r w:rsidRPr="00572EF1">
        <w:rPr>
          <w:rFonts w:cstheme="minorHAnsi"/>
          <w:sz w:val="24"/>
          <w:szCs w:val="24"/>
        </w:rPr>
        <w:t xml:space="preserve"> </w:t>
      </w:r>
    </w:p>
    <w:p w14:paraId="788D9EDE" w14:textId="6ED530F9" w:rsidR="00BB0D51" w:rsidRPr="00572EF1" w:rsidRDefault="00BB0D51" w:rsidP="00034F0C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034F0C">
        <w:rPr>
          <w:rFonts w:cstheme="minorHAnsi"/>
          <w:i/>
          <w:iCs/>
          <w:sz w:val="24"/>
          <w:szCs w:val="24"/>
        </w:rPr>
        <w:t>Elle se l</w:t>
      </w:r>
      <w:r w:rsidRPr="00034F0C">
        <w:rPr>
          <w:rFonts w:cstheme="minorHAnsi"/>
          <w:i/>
          <w:iCs/>
          <w:sz w:val="24"/>
          <w:szCs w:val="24"/>
          <w:lang w:val="fr-FR"/>
        </w:rPr>
        <w:t>è</w:t>
      </w:r>
      <w:r w:rsidRPr="00034F0C">
        <w:rPr>
          <w:rFonts w:cstheme="minorHAnsi"/>
          <w:i/>
          <w:iCs/>
          <w:sz w:val="24"/>
          <w:szCs w:val="24"/>
          <w:lang w:val="en-GB"/>
        </w:rPr>
        <w:t xml:space="preserve">ve </w:t>
      </w:r>
      <w:r w:rsidRPr="00034F0C">
        <w:rPr>
          <w:rFonts w:cstheme="minorHAnsi"/>
          <w:i/>
          <w:iCs/>
          <w:sz w:val="24"/>
          <w:szCs w:val="24"/>
          <w:lang w:val="fr-FR"/>
        </w:rPr>
        <w:t>à</w:t>
      </w:r>
      <w:r w:rsidRPr="00034F0C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Pr="00034F0C">
        <w:rPr>
          <w:rFonts w:cstheme="minorHAnsi"/>
          <w:i/>
          <w:iCs/>
          <w:sz w:val="24"/>
          <w:szCs w:val="24"/>
        </w:rPr>
        <w:t>7H</w:t>
      </w:r>
      <w:proofErr w:type="gramEnd"/>
      <w:r w:rsidRPr="00034F0C">
        <w:rPr>
          <w:rFonts w:cstheme="minorHAnsi"/>
          <w:i/>
          <w:iCs/>
          <w:sz w:val="24"/>
          <w:szCs w:val="24"/>
        </w:rPr>
        <w:t>.</w:t>
      </w:r>
      <w:r w:rsidRPr="00572EF1">
        <w:rPr>
          <w:rFonts w:cstheme="minorHAnsi"/>
          <w:sz w:val="24"/>
          <w:szCs w:val="24"/>
        </w:rPr>
        <w:t xml:space="preserve"> = elle l</w:t>
      </w:r>
      <w:r w:rsidRPr="00572EF1">
        <w:rPr>
          <w:rFonts w:cstheme="minorHAnsi"/>
          <w:sz w:val="24"/>
          <w:szCs w:val="24"/>
          <w:lang w:val="fr-FR"/>
        </w:rPr>
        <w:t>è</w:t>
      </w:r>
      <w:r w:rsidRPr="00572EF1">
        <w:rPr>
          <w:rFonts w:cstheme="minorHAnsi"/>
          <w:sz w:val="24"/>
          <w:szCs w:val="24"/>
        </w:rPr>
        <w:t>ve elle-m</w:t>
      </w:r>
      <w:r w:rsidRPr="00572EF1">
        <w:rPr>
          <w:rFonts w:cstheme="minorHAnsi"/>
          <w:sz w:val="24"/>
          <w:szCs w:val="24"/>
          <w:lang w:val="fr-FR"/>
        </w:rPr>
        <w:t>ê</w:t>
      </w:r>
      <w:r w:rsidRPr="00572EF1">
        <w:rPr>
          <w:rFonts w:cstheme="minorHAnsi"/>
          <w:sz w:val="24"/>
          <w:szCs w:val="24"/>
          <w:lang w:val="en-GB"/>
        </w:rPr>
        <w:t>me (</w:t>
      </w:r>
      <w:r w:rsidRPr="00034F0C">
        <w:rPr>
          <w:rFonts w:cstheme="minorHAnsi"/>
          <w:i/>
          <w:iCs/>
          <w:sz w:val="24"/>
          <w:szCs w:val="24"/>
          <w:lang w:val="en-GB"/>
        </w:rPr>
        <w:t>se</w:t>
      </w:r>
      <w:r w:rsidRPr="00572EF1">
        <w:rPr>
          <w:rFonts w:cstheme="minorHAnsi"/>
          <w:sz w:val="24"/>
          <w:szCs w:val="24"/>
          <w:lang w:val="en-GB"/>
        </w:rPr>
        <w:t xml:space="preserve"> est un COD)</w:t>
      </w:r>
    </w:p>
    <w:p w14:paraId="384D9AE1" w14:textId="49E843B2" w:rsidR="00BB0D51" w:rsidRPr="00572EF1" w:rsidRDefault="00BB0D51" w:rsidP="00BB0D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79E91D" w14:textId="27B5879A" w:rsidR="00BB0D51" w:rsidRPr="00034F0C" w:rsidRDefault="00BB0D51" w:rsidP="00BB0D5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4F0C">
        <w:rPr>
          <w:rFonts w:asciiTheme="minorHAnsi" w:hAnsiTheme="minorHAnsi" w:cstheme="minorHAnsi"/>
          <w:b/>
          <w:bCs/>
          <w:sz w:val="24"/>
          <w:szCs w:val="24"/>
        </w:rPr>
        <w:t>Rappel – l</w:t>
      </w:r>
      <w:r w:rsidRPr="00034F0C">
        <w:rPr>
          <w:rFonts w:asciiTheme="minorHAnsi" w:hAnsiTheme="minorHAnsi" w:cstheme="minorHAnsi"/>
          <w:b/>
          <w:bCs/>
          <w:sz w:val="24"/>
          <w:szCs w:val="24"/>
          <w:lang w:val="fr-FR"/>
        </w:rPr>
        <w:t>’</w:t>
      </w:r>
      <w:r w:rsidRPr="00034F0C">
        <w:rPr>
          <w:rFonts w:asciiTheme="minorHAnsi" w:hAnsiTheme="minorHAnsi" w:cstheme="minorHAnsi"/>
          <w:b/>
          <w:bCs/>
          <w:sz w:val="24"/>
          <w:szCs w:val="24"/>
        </w:rPr>
        <w:t xml:space="preserve">accord aux temps </w:t>
      </w:r>
      <w:proofErr w:type="gramStart"/>
      <w:r w:rsidRPr="00034F0C">
        <w:rPr>
          <w:rFonts w:asciiTheme="minorHAnsi" w:hAnsiTheme="minorHAnsi" w:cstheme="minorHAnsi"/>
          <w:b/>
          <w:bCs/>
          <w:sz w:val="24"/>
          <w:szCs w:val="24"/>
        </w:rPr>
        <w:t>composés :</w:t>
      </w:r>
      <w:proofErr w:type="gramEnd"/>
    </w:p>
    <w:p w14:paraId="7A1FEDEB" w14:textId="231F574A" w:rsidR="00BB0D51" w:rsidRPr="00572EF1" w:rsidRDefault="00BB0D51" w:rsidP="00BB0D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2EF1">
        <w:rPr>
          <w:rFonts w:asciiTheme="minorHAnsi" w:hAnsiTheme="minorHAnsi" w:cstheme="minorHAnsi"/>
          <w:sz w:val="24"/>
          <w:szCs w:val="24"/>
        </w:rPr>
        <w:t xml:space="preserve">Si le verbe a un COD placé </w:t>
      </w:r>
      <w:r w:rsidRPr="00034F0C">
        <w:rPr>
          <w:rFonts w:asciiTheme="minorHAnsi" w:hAnsiTheme="minorHAnsi" w:cstheme="minorHAnsi"/>
          <w:b/>
          <w:bCs/>
          <w:color w:val="C00000"/>
          <w:sz w:val="24"/>
          <w:szCs w:val="24"/>
        </w:rPr>
        <w:t>apr</w:t>
      </w:r>
      <w:r w:rsidRPr="00034F0C">
        <w:rPr>
          <w:rFonts w:asciiTheme="minorHAnsi" w:hAnsiTheme="minorHAnsi" w:cstheme="minorHAnsi"/>
          <w:b/>
          <w:bCs/>
          <w:color w:val="C00000"/>
          <w:sz w:val="24"/>
          <w:szCs w:val="24"/>
          <w:lang w:val="fr-FR"/>
        </w:rPr>
        <w:t>è</w:t>
      </w:r>
      <w:r w:rsidRPr="00034F0C">
        <w:rPr>
          <w:rFonts w:asciiTheme="minorHAnsi" w:hAnsiTheme="minorHAnsi" w:cstheme="minorHAnsi"/>
          <w:b/>
          <w:bCs/>
          <w:color w:val="C00000"/>
          <w:sz w:val="24"/>
          <w:szCs w:val="24"/>
        </w:rPr>
        <w:t>s</w:t>
      </w:r>
      <w:r w:rsidRPr="00034F0C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Pr="00572EF1">
        <w:rPr>
          <w:rFonts w:asciiTheme="minorHAnsi" w:hAnsiTheme="minorHAnsi" w:cstheme="minorHAnsi"/>
          <w:sz w:val="24"/>
          <w:szCs w:val="24"/>
        </w:rPr>
        <w:t xml:space="preserve">le verbe – </w:t>
      </w:r>
      <w:r w:rsidRPr="00034F0C">
        <w:rPr>
          <w:rFonts w:asciiTheme="minorHAnsi" w:hAnsiTheme="minorHAnsi" w:cstheme="minorHAnsi"/>
          <w:b/>
          <w:bCs/>
          <w:color w:val="C00000"/>
          <w:sz w:val="24"/>
          <w:szCs w:val="24"/>
        </w:rPr>
        <w:t>pas d</w:t>
      </w:r>
      <w:r w:rsidRPr="00034F0C">
        <w:rPr>
          <w:rFonts w:asciiTheme="minorHAnsi" w:hAnsiTheme="minorHAnsi" w:cstheme="minorHAnsi"/>
          <w:b/>
          <w:bCs/>
          <w:color w:val="C00000"/>
          <w:sz w:val="24"/>
          <w:szCs w:val="24"/>
          <w:lang w:val="fr-FR"/>
        </w:rPr>
        <w:t>’</w:t>
      </w:r>
      <w:r w:rsidRPr="00034F0C">
        <w:rPr>
          <w:rFonts w:asciiTheme="minorHAnsi" w:hAnsiTheme="minorHAnsi" w:cstheme="minorHAnsi"/>
          <w:b/>
          <w:bCs/>
          <w:color w:val="C00000"/>
          <w:sz w:val="24"/>
          <w:szCs w:val="24"/>
        </w:rPr>
        <w:t>accord</w:t>
      </w:r>
    </w:p>
    <w:p w14:paraId="04646417" w14:textId="4A646388" w:rsidR="00BB0D51" w:rsidRPr="00572EF1" w:rsidRDefault="00BB0D51" w:rsidP="00BB0D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4B2F07" w14:textId="191FC855" w:rsidR="00BB0D51" w:rsidRPr="00572EF1" w:rsidRDefault="00BB0D51" w:rsidP="00BB0D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</w:rPr>
        <w:t>La petite fille s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>’</w:t>
      </w:r>
      <w:r w:rsidRPr="00034F0C">
        <w:rPr>
          <w:rFonts w:asciiTheme="minorHAnsi" w:hAnsiTheme="minorHAnsi" w:cstheme="minorHAnsi"/>
          <w:i/>
          <w:iCs/>
          <w:sz w:val="24"/>
          <w:szCs w:val="24"/>
        </w:rPr>
        <w:t>est lavée toute seule</w:t>
      </w:r>
      <w:r w:rsidRPr="00572EF1">
        <w:rPr>
          <w:rFonts w:asciiTheme="minorHAnsi" w:hAnsiTheme="minorHAnsi" w:cstheme="minorHAnsi"/>
          <w:sz w:val="24"/>
          <w:szCs w:val="24"/>
        </w:rPr>
        <w:t xml:space="preserve"> (= elle a lavé elle-m</w:t>
      </w:r>
      <w:r w:rsidRPr="00572EF1">
        <w:rPr>
          <w:rFonts w:asciiTheme="minorHAnsi" w:hAnsiTheme="minorHAnsi" w:cstheme="minorHAnsi"/>
          <w:sz w:val="24"/>
          <w:szCs w:val="24"/>
          <w:lang w:val="fr-FR"/>
        </w:rPr>
        <w:t>ê</w:t>
      </w:r>
      <w:r w:rsidRPr="00572EF1">
        <w:rPr>
          <w:rFonts w:asciiTheme="minorHAnsi" w:hAnsiTheme="minorHAnsi" w:cstheme="minorHAnsi"/>
          <w:sz w:val="24"/>
          <w:szCs w:val="24"/>
          <w:lang w:val="en-GB"/>
        </w:rPr>
        <w:t>me)</w:t>
      </w:r>
    </w:p>
    <w:p w14:paraId="73553739" w14:textId="633278FE" w:rsidR="00BB0D51" w:rsidRPr="00572EF1" w:rsidRDefault="00BB0D51" w:rsidP="00BB0D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34F0C">
        <w:rPr>
          <w:rFonts w:asciiTheme="minorHAnsi" w:hAnsiTheme="minorHAnsi" w:cstheme="minorHAnsi"/>
          <w:i/>
          <w:iCs/>
          <w:sz w:val="24"/>
          <w:szCs w:val="24"/>
          <w:lang w:val="en-GB"/>
        </w:rPr>
        <w:t>La petite fille s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>’</w:t>
      </w:r>
      <w:r w:rsidR="0028056F" w:rsidRPr="00034F0C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est </w:t>
      </w:r>
      <w:r w:rsidRPr="00034F0C">
        <w:rPr>
          <w:rFonts w:asciiTheme="minorHAnsi" w:hAnsiTheme="minorHAnsi" w:cstheme="minorHAnsi"/>
          <w:i/>
          <w:iCs/>
          <w:sz w:val="24"/>
          <w:szCs w:val="24"/>
          <w:lang w:val="en-GB"/>
        </w:rPr>
        <w:t>lavé les cheveux</w:t>
      </w:r>
      <w:r w:rsidRPr="00572EF1">
        <w:rPr>
          <w:rFonts w:asciiTheme="minorHAnsi" w:hAnsiTheme="minorHAnsi" w:cstheme="minorHAnsi"/>
          <w:sz w:val="24"/>
          <w:szCs w:val="24"/>
          <w:lang w:val="en-GB"/>
        </w:rPr>
        <w:t xml:space="preserve"> (= elle a lavé </w:t>
      </w:r>
      <w:r w:rsidR="0028056F" w:rsidRPr="00572EF1">
        <w:rPr>
          <w:rFonts w:asciiTheme="minorHAnsi" w:hAnsiTheme="minorHAnsi" w:cstheme="minorHAnsi"/>
          <w:sz w:val="24"/>
          <w:szCs w:val="24"/>
          <w:lang w:val="en-GB"/>
        </w:rPr>
        <w:t>ses cheveux)</w:t>
      </w:r>
    </w:p>
    <w:p w14:paraId="225893DF" w14:textId="7BF661F6" w:rsidR="0028056F" w:rsidRPr="00572EF1" w:rsidRDefault="0028056F" w:rsidP="00BB0D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D97653E" w14:textId="77777777" w:rsidR="0028056F" w:rsidRPr="00572EF1" w:rsidRDefault="0028056F" w:rsidP="002805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2EF1">
        <w:rPr>
          <w:rFonts w:asciiTheme="minorHAnsi" w:hAnsiTheme="minorHAnsi" w:cstheme="minorHAnsi"/>
          <w:sz w:val="24"/>
          <w:szCs w:val="24"/>
          <w:lang w:val="en-GB"/>
        </w:rPr>
        <w:lastRenderedPageBreak/>
        <w:t>Le participe passé s</w:t>
      </w:r>
      <w:r w:rsidRPr="00572EF1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572EF1">
        <w:rPr>
          <w:rFonts w:asciiTheme="minorHAnsi" w:hAnsiTheme="minorHAnsi" w:cstheme="minorHAnsi"/>
          <w:sz w:val="24"/>
          <w:szCs w:val="24"/>
        </w:rPr>
        <w:t>accorde avec le COD placé avant le verbe.</w:t>
      </w:r>
    </w:p>
    <w:p w14:paraId="36192639" w14:textId="77777777" w:rsidR="0028056F" w:rsidRPr="00572EF1" w:rsidRDefault="0028056F" w:rsidP="00BB0D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220A629" w14:textId="7DBBB5B0" w:rsidR="0028056F" w:rsidRPr="00572EF1" w:rsidRDefault="0028056F" w:rsidP="00BB0D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5361262" w14:textId="612B194D" w:rsidR="0028056F" w:rsidRDefault="0028056F" w:rsidP="0028056F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  <w:lang w:val="en-GB"/>
        </w:rPr>
      </w:pPr>
      <w:r w:rsidRPr="00034F0C">
        <w:rPr>
          <w:rFonts w:cstheme="minorHAnsi"/>
          <w:b/>
          <w:bCs/>
          <w:color w:val="0070C0"/>
          <w:sz w:val="24"/>
          <w:szCs w:val="24"/>
          <w:lang w:val="en-GB"/>
        </w:rPr>
        <w:t>Les verbes pronominaux réciproques</w:t>
      </w:r>
    </w:p>
    <w:p w14:paraId="4D7685D9" w14:textId="77777777" w:rsidR="00034F0C" w:rsidRPr="00034F0C" w:rsidRDefault="00034F0C" w:rsidP="00034F0C">
      <w:pPr>
        <w:pStyle w:val="Odstavecseseznamem"/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  <w:lang w:val="en-GB"/>
        </w:rPr>
      </w:pPr>
    </w:p>
    <w:p w14:paraId="55A1A8AE" w14:textId="42C31819" w:rsidR="0028056F" w:rsidRPr="00572EF1" w:rsidRDefault="0028056F" w:rsidP="0028056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572EF1">
        <w:rPr>
          <w:rFonts w:cstheme="minorHAnsi"/>
          <w:sz w:val="24"/>
          <w:szCs w:val="24"/>
          <w:lang w:val="en-GB"/>
        </w:rPr>
        <w:t>Le sujet est toujours pluriel et il y a une idée de réciprocité</w:t>
      </w:r>
    </w:p>
    <w:p w14:paraId="518060CE" w14:textId="2C6548FD" w:rsidR="0028056F" w:rsidRPr="00034F0C" w:rsidRDefault="0028056F" w:rsidP="0028056F">
      <w:pPr>
        <w:pStyle w:val="Odstavecseseznamem"/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GB"/>
        </w:rPr>
      </w:pPr>
      <w:r w:rsidRPr="00034F0C">
        <w:rPr>
          <w:rFonts w:cstheme="minorHAnsi"/>
          <w:i/>
          <w:iCs/>
          <w:sz w:val="24"/>
          <w:szCs w:val="24"/>
          <w:lang w:val="en-GB"/>
        </w:rPr>
        <w:t>Ils se sont rencontrés et ils se sont aimés immédiatement.</w:t>
      </w:r>
    </w:p>
    <w:p w14:paraId="7BACB2F6" w14:textId="1A15AAE1" w:rsidR="0028056F" w:rsidRPr="00572EF1" w:rsidRDefault="0028056F" w:rsidP="002805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C493DD9" w14:textId="1501F168" w:rsidR="0028056F" w:rsidRPr="00572EF1" w:rsidRDefault="0028056F" w:rsidP="002805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2EF1">
        <w:rPr>
          <w:rFonts w:asciiTheme="minorHAnsi" w:hAnsiTheme="minorHAnsi" w:cstheme="minorHAnsi"/>
          <w:sz w:val="24"/>
          <w:szCs w:val="24"/>
          <w:lang w:val="en-GB"/>
        </w:rPr>
        <w:t>Le participe passé s</w:t>
      </w:r>
      <w:r w:rsidRPr="00572EF1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572EF1">
        <w:rPr>
          <w:rFonts w:asciiTheme="minorHAnsi" w:hAnsiTheme="minorHAnsi" w:cstheme="minorHAnsi"/>
          <w:sz w:val="24"/>
          <w:szCs w:val="24"/>
        </w:rPr>
        <w:t>accorde avec le COD placé avant le verbe.</w:t>
      </w:r>
    </w:p>
    <w:p w14:paraId="0696D583" w14:textId="26C1E5E4" w:rsidR="0028056F" w:rsidRPr="00572EF1" w:rsidRDefault="0028056F" w:rsidP="002805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9D2BA0" w14:textId="34ABBDA2" w:rsidR="0028056F" w:rsidRDefault="0028056F" w:rsidP="0028056F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034F0C">
        <w:rPr>
          <w:rFonts w:cstheme="minorHAnsi"/>
          <w:b/>
          <w:bCs/>
          <w:color w:val="0070C0"/>
          <w:sz w:val="24"/>
          <w:szCs w:val="24"/>
        </w:rPr>
        <w:t xml:space="preserve">Les verbes pronominaux </w:t>
      </w:r>
      <w:r w:rsidRPr="00034F0C">
        <w:rPr>
          <w:rFonts w:cstheme="minorHAnsi"/>
          <w:b/>
          <w:bCs/>
          <w:color w:val="0070C0"/>
          <w:sz w:val="24"/>
          <w:szCs w:val="24"/>
          <w:lang w:val="fr-FR"/>
        </w:rPr>
        <w:t>à</w:t>
      </w:r>
      <w:r w:rsidRPr="00034F0C">
        <w:rPr>
          <w:rFonts w:cstheme="minorHAnsi"/>
          <w:b/>
          <w:bCs/>
          <w:color w:val="0070C0"/>
          <w:sz w:val="24"/>
          <w:szCs w:val="24"/>
        </w:rPr>
        <w:t xml:space="preserve"> sens passif</w:t>
      </w:r>
    </w:p>
    <w:p w14:paraId="3B96B0AA" w14:textId="77777777" w:rsidR="00034F0C" w:rsidRPr="00034F0C" w:rsidRDefault="00034F0C" w:rsidP="00034F0C">
      <w:pPr>
        <w:pStyle w:val="Odstavecseseznamem"/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488673AD" w14:textId="355439FD" w:rsidR="0028056F" w:rsidRPr="00572EF1" w:rsidRDefault="0028056F" w:rsidP="0028056F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  <w:r w:rsidRPr="00034F0C">
        <w:rPr>
          <w:rFonts w:cstheme="minorHAnsi"/>
          <w:i/>
          <w:iCs/>
          <w:sz w:val="24"/>
          <w:szCs w:val="24"/>
        </w:rPr>
        <w:t>Cette année, le champagne s</w:t>
      </w:r>
      <w:r w:rsidRPr="00034F0C">
        <w:rPr>
          <w:rFonts w:cstheme="minorHAnsi"/>
          <w:i/>
          <w:iCs/>
          <w:sz w:val="24"/>
          <w:szCs w:val="24"/>
          <w:lang w:val="fr-FR"/>
        </w:rPr>
        <w:t>’</w:t>
      </w:r>
      <w:r w:rsidRPr="00034F0C">
        <w:rPr>
          <w:rFonts w:cstheme="minorHAnsi"/>
          <w:i/>
          <w:iCs/>
          <w:sz w:val="24"/>
          <w:szCs w:val="24"/>
        </w:rPr>
        <w:t>est tr</w:t>
      </w:r>
      <w:r w:rsidRPr="00034F0C">
        <w:rPr>
          <w:rFonts w:cstheme="minorHAnsi"/>
          <w:i/>
          <w:iCs/>
          <w:sz w:val="24"/>
          <w:szCs w:val="24"/>
          <w:lang w:val="fr-FR"/>
        </w:rPr>
        <w:t>è</w:t>
      </w:r>
      <w:r w:rsidRPr="00034F0C">
        <w:rPr>
          <w:rFonts w:cstheme="minorHAnsi"/>
          <w:i/>
          <w:iCs/>
          <w:sz w:val="24"/>
          <w:szCs w:val="24"/>
        </w:rPr>
        <w:t>s bien vendu.</w:t>
      </w:r>
      <w:r w:rsidRPr="00572EF1">
        <w:rPr>
          <w:rFonts w:cstheme="minorHAnsi"/>
          <w:sz w:val="24"/>
          <w:szCs w:val="24"/>
        </w:rPr>
        <w:t xml:space="preserve"> (il a été vendu par les viticulteurs)</w:t>
      </w:r>
    </w:p>
    <w:p w14:paraId="02D574BB" w14:textId="6E0C8F53" w:rsidR="0028056F" w:rsidRPr="00572EF1" w:rsidRDefault="0028056F" w:rsidP="002805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E34229" w14:textId="4C5246CC" w:rsidR="0028056F" w:rsidRDefault="0028056F" w:rsidP="002805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2EF1">
        <w:rPr>
          <w:rFonts w:asciiTheme="minorHAnsi" w:hAnsiTheme="minorHAnsi" w:cstheme="minorHAnsi"/>
          <w:sz w:val="24"/>
          <w:szCs w:val="24"/>
        </w:rPr>
        <w:t>Le participe passé s</w:t>
      </w:r>
      <w:r w:rsidRPr="00572EF1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572EF1">
        <w:rPr>
          <w:rFonts w:asciiTheme="minorHAnsi" w:hAnsiTheme="minorHAnsi" w:cstheme="minorHAnsi"/>
          <w:sz w:val="24"/>
          <w:szCs w:val="24"/>
        </w:rPr>
        <w:t>accorde avec le sujet du verbe.</w:t>
      </w:r>
    </w:p>
    <w:p w14:paraId="0B72DAC7" w14:textId="365A2D25" w:rsidR="00572EF1" w:rsidRDefault="00572EF1" w:rsidP="002805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82C852" w14:textId="2C66ED82" w:rsidR="00572EF1" w:rsidRDefault="00572EF1" w:rsidP="002805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A954C1" w14:textId="3BFA94D7" w:rsidR="00663296" w:rsidRDefault="00663296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2CCE4E" w14:textId="5D5D0359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564A78" w14:textId="02C4FA90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CD1AC3" w14:textId="11B79DE3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30B5B3" w14:textId="79CCD309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C909C3" w14:textId="6D553860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60AA97" w14:textId="4CEA5122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3767CE" w14:textId="5EF29D5D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8BD566" w14:textId="20ABD2B0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BE7191" w14:textId="07E15BB2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876EC3" w14:textId="0CB6B38B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129D6F" w14:textId="41E61CFE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F31D02" w14:textId="4DD615B6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0BBA11" w14:textId="16507795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8411C" w14:textId="60B860B3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628BE5" w14:textId="44B55590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3E093C" w14:textId="17A9A595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421513" w14:textId="50D615E6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130114" w14:textId="3A1209A9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096E56" w14:textId="1AD7386E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9C93B9" w14:textId="439DA0FB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35A8B5" w14:textId="7863D4BF" w:rsidR="002F3FAC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E5A77D" w14:textId="77777777" w:rsidR="002F3FAC" w:rsidRPr="00663296" w:rsidRDefault="002F3FAC" w:rsidP="006632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596A71" w14:textId="5CAAE06F" w:rsidR="00AA6E49" w:rsidRDefault="00AA6E49" w:rsidP="00AA6E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270FB43" w14:textId="77777777" w:rsidR="00A90273" w:rsidRPr="00AA6E49" w:rsidRDefault="00A90273" w:rsidP="00AA6E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08F35C21" w14:textId="0BED009C" w:rsidR="00B33CE7" w:rsidRPr="00CE3A24" w:rsidRDefault="007D2232" w:rsidP="00CE3A24">
      <w:pPr>
        <w:spacing w:after="0"/>
        <w:jc w:val="both"/>
        <w:rPr>
          <w:rFonts w:asciiTheme="minorHAnsi" w:hAnsiTheme="minorHAnsi" w:cstheme="minorHAnsi"/>
          <w:b/>
          <w:bCs/>
          <w:noProof/>
          <w:sz w:val="24"/>
          <w:szCs w:val="24"/>
          <w:lang w:val="fr-FR"/>
        </w:rPr>
      </w:pPr>
      <w:r w:rsidRPr="00CE3A2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gramStart"/>
      <w:r w:rsidR="00B33CE7" w:rsidRPr="00CE3A24">
        <w:rPr>
          <w:rFonts w:asciiTheme="minorHAnsi" w:eastAsia="Times New Roman" w:hAnsiTheme="minorHAnsi" w:cstheme="minorHAnsi"/>
          <w:sz w:val="24"/>
          <w:szCs w:val="24"/>
          <w:lang w:eastAsia="cs-CZ"/>
        </w:rPr>
        <w:t>Sources :</w:t>
      </w:r>
      <w:proofErr w:type="gramEnd"/>
      <w:r w:rsidR="00B33CE7" w:rsidRPr="00CE3A24">
        <w:rPr>
          <w:rFonts w:asciiTheme="minorHAnsi" w:hAnsiTheme="minorHAnsi" w:cstheme="minorHAnsi"/>
          <w:b/>
          <w:bCs/>
          <w:noProof/>
          <w:sz w:val="24"/>
          <w:szCs w:val="24"/>
          <w:lang w:val="fr-FR"/>
        </w:rPr>
        <w:t xml:space="preserve"> </w:t>
      </w:r>
    </w:p>
    <w:p w14:paraId="5254864E" w14:textId="05E45EBE" w:rsidR="00B904AA" w:rsidRPr="00330F5A" w:rsidRDefault="0055031E" w:rsidP="00CE3A24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30F5A">
        <w:rPr>
          <w:rFonts w:asciiTheme="minorHAnsi" w:hAnsiTheme="minorHAnsi" w:cstheme="minorHAnsi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47D8861" wp14:editId="5BFE138D">
            <wp:simplePos x="0" y="0"/>
            <wp:positionH relativeFrom="margin">
              <wp:posOffset>-130810</wp:posOffset>
            </wp:positionH>
            <wp:positionV relativeFrom="paragraph">
              <wp:posOffset>53340</wp:posOffset>
            </wp:positionV>
            <wp:extent cx="548005" cy="666750"/>
            <wp:effectExtent l="0" t="0" r="4445" b="0"/>
            <wp:wrapTight wrapText="bothSides">
              <wp:wrapPolygon edited="0">
                <wp:start x="2253" y="0"/>
                <wp:lineTo x="0" y="9874"/>
                <wp:lineTo x="0" y="12960"/>
                <wp:lineTo x="15017" y="20983"/>
                <wp:lineTo x="21024" y="20983"/>
                <wp:lineTo x="21024" y="19131"/>
                <wp:lineTo x="19523" y="9874"/>
                <wp:lineTo x="15017" y="0"/>
                <wp:lineTo x="2253" y="0"/>
              </wp:wrapPolygon>
            </wp:wrapTight>
            <wp:docPr id="4" name="Obrázek 4" descr="Image result for sources biblio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rces bibliograph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232" w:rsidRPr="00330F5A">
        <w:rPr>
          <w:rFonts w:asciiTheme="minorHAnsi" w:hAnsiTheme="minorHAnsi" w:cstheme="minorHAnsi"/>
          <w:sz w:val="20"/>
          <w:szCs w:val="20"/>
        </w:rPr>
        <w:t xml:space="preserve">Hendrich, Josef et kol. (1991). </w:t>
      </w:r>
      <w:r w:rsidR="00C36F91" w:rsidRPr="00330F5A">
        <w:rPr>
          <w:rFonts w:asciiTheme="minorHAnsi" w:hAnsiTheme="minorHAnsi" w:cstheme="minorHAnsi"/>
          <w:sz w:val="20"/>
          <w:szCs w:val="20"/>
        </w:rPr>
        <w:t xml:space="preserve">Francouzská gramatika. </w:t>
      </w:r>
      <w:r w:rsidR="007D2232" w:rsidRPr="00330F5A">
        <w:rPr>
          <w:rFonts w:asciiTheme="minorHAnsi" w:hAnsiTheme="minorHAnsi" w:cstheme="minorHAnsi"/>
          <w:sz w:val="20"/>
          <w:szCs w:val="20"/>
        </w:rPr>
        <w:t>SPN, 2. vydání</w:t>
      </w:r>
    </w:p>
    <w:p w14:paraId="09C56B60" w14:textId="3EEE4EF5" w:rsidR="00C36F91" w:rsidRPr="00330F5A" w:rsidRDefault="00C36F91" w:rsidP="00CE3A24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30F5A">
        <w:rPr>
          <w:rFonts w:asciiTheme="minorHAnsi" w:hAnsiTheme="minorHAnsi" w:cstheme="minorHAnsi"/>
          <w:sz w:val="20"/>
          <w:szCs w:val="20"/>
        </w:rPr>
        <w:t xml:space="preserve">Poisson-Quinton, </w:t>
      </w:r>
      <w:proofErr w:type="gramStart"/>
      <w:r w:rsidRPr="00330F5A">
        <w:rPr>
          <w:rFonts w:asciiTheme="minorHAnsi" w:hAnsiTheme="minorHAnsi" w:cstheme="minorHAnsi"/>
          <w:sz w:val="20"/>
          <w:szCs w:val="20"/>
        </w:rPr>
        <w:t>S ;</w:t>
      </w:r>
      <w:proofErr w:type="gramEnd"/>
      <w:r w:rsidRPr="00330F5A">
        <w:rPr>
          <w:rFonts w:asciiTheme="minorHAnsi" w:hAnsiTheme="minorHAnsi" w:cstheme="minorHAnsi"/>
          <w:sz w:val="20"/>
          <w:szCs w:val="20"/>
        </w:rPr>
        <w:t xml:space="preserve"> Mimran, R ; Mahéo-Le Coadic, M. (2007). Grammaire expliquée du français. Niveau intermédiaire. CLE International</w:t>
      </w:r>
    </w:p>
    <w:p w14:paraId="2D5F1142" w14:textId="77777777" w:rsidR="00DF7D86" w:rsidRPr="00CE3A24" w:rsidRDefault="00DF7D86" w:rsidP="00CE3A24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sectPr w:rsidR="00DF7D86" w:rsidRPr="00CE3A24" w:rsidSect="00330F5A">
      <w:footerReference w:type="default" r:id="rId10"/>
      <w:headerReference w:type="first" r:id="rId11"/>
      <w:footerReference w:type="first" r:id="rId12"/>
      <w:pgSz w:w="11906" w:h="16838" w:code="9"/>
      <w:pgMar w:top="1701" w:right="1361" w:bottom="1560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B87BD" w14:textId="77777777" w:rsidR="00DB6C42" w:rsidRDefault="00DB6C42">
      <w:pPr>
        <w:spacing w:after="0" w:line="240" w:lineRule="auto"/>
      </w:pPr>
      <w:r>
        <w:separator/>
      </w:r>
    </w:p>
  </w:endnote>
  <w:endnote w:type="continuationSeparator" w:id="0">
    <w:p w14:paraId="51298004" w14:textId="77777777" w:rsidR="00DB6C42" w:rsidRDefault="00DB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37DC" w14:textId="730047AF" w:rsidR="00DB6C42" w:rsidRPr="00F53B0F" w:rsidRDefault="00DB6C42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AE64B7">
      <w:rPr>
        <w:rStyle w:val="slovnstran"/>
        <w:noProof/>
      </w:rPr>
      <w:t>4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4148" w14:textId="77777777" w:rsidR="00DB6C42" w:rsidRDefault="00DB6C42" w:rsidP="00D54496">
    <w:pPr>
      <w:pStyle w:val="Zpat-univerzita4dkyadresy"/>
    </w:pPr>
  </w:p>
  <w:p w14:paraId="3D3DE5E0" w14:textId="3D1CE7D2" w:rsidR="00DB6C42" w:rsidRDefault="00DB6C42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AE64B7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tab/>
      <w:t>Marie Červenková, PdF Morfologie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13DB9" w14:textId="77777777" w:rsidR="00DB6C42" w:rsidRDefault="00DB6C42">
      <w:pPr>
        <w:spacing w:after="0" w:line="240" w:lineRule="auto"/>
      </w:pPr>
      <w:r>
        <w:separator/>
      </w:r>
    </w:p>
  </w:footnote>
  <w:footnote w:type="continuationSeparator" w:id="0">
    <w:p w14:paraId="29607D1E" w14:textId="77777777" w:rsidR="00DB6C42" w:rsidRDefault="00DB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C3086" w14:textId="26734580" w:rsidR="00DB6C42" w:rsidRDefault="00DB6C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5B5036B" wp14:editId="4C50F3B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84C13"/>
    <w:multiLevelType w:val="hybridMultilevel"/>
    <w:tmpl w:val="0A409B18"/>
    <w:lvl w:ilvl="0" w:tplc="EBA00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C47"/>
    <w:multiLevelType w:val="hybridMultilevel"/>
    <w:tmpl w:val="B426BBBA"/>
    <w:lvl w:ilvl="0" w:tplc="C83C4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6868"/>
    <w:multiLevelType w:val="hybridMultilevel"/>
    <w:tmpl w:val="974CE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924CF"/>
    <w:multiLevelType w:val="hybridMultilevel"/>
    <w:tmpl w:val="B7EC86EE"/>
    <w:lvl w:ilvl="0" w:tplc="A998B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D0EF7"/>
    <w:multiLevelType w:val="hybridMultilevel"/>
    <w:tmpl w:val="D8BA1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F7231"/>
    <w:multiLevelType w:val="hybridMultilevel"/>
    <w:tmpl w:val="B92EB322"/>
    <w:lvl w:ilvl="0" w:tplc="E46EF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10682"/>
    <w:multiLevelType w:val="hybridMultilevel"/>
    <w:tmpl w:val="DDD85DBC"/>
    <w:lvl w:ilvl="0" w:tplc="F140E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34440"/>
    <w:multiLevelType w:val="hybridMultilevel"/>
    <w:tmpl w:val="F7704AD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9717DD"/>
    <w:multiLevelType w:val="hybridMultilevel"/>
    <w:tmpl w:val="0A48BA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A1F9E"/>
    <w:multiLevelType w:val="hybridMultilevel"/>
    <w:tmpl w:val="E8C0C5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B4EC9"/>
    <w:multiLevelType w:val="hybridMultilevel"/>
    <w:tmpl w:val="A67097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7755"/>
    <w:multiLevelType w:val="hybridMultilevel"/>
    <w:tmpl w:val="89948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BA1"/>
    <w:multiLevelType w:val="hybridMultilevel"/>
    <w:tmpl w:val="6610F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2D2"/>
    <w:multiLevelType w:val="hybridMultilevel"/>
    <w:tmpl w:val="CC820D8A"/>
    <w:lvl w:ilvl="0" w:tplc="E85E0F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3579A"/>
    <w:multiLevelType w:val="hybridMultilevel"/>
    <w:tmpl w:val="40543C3E"/>
    <w:lvl w:ilvl="0" w:tplc="8DD00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16C24"/>
    <w:multiLevelType w:val="hybridMultilevel"/>
    <w:tmpl w:val="89948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80C2F"/>
    <w:multiLevelType w:val="hybridMultilevel"/>
    <w:tmpl w:val="FD22C638"/>
    <w:lvl w:ilvl="0" w:tplc="BA109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247"/>
    <w:multiLevelType w:val="hybridMultilevel"/>
    <w:tmpl w:val="F7644F9E"/>
    <w:lvl w:ilvl="0" w:tplc="B74A2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A0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0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87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C2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C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F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AF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D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946654"/>
    <w:multiLevelType w:val="hybridMultilevel"/>
    <w:tmpl w:val="6F103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63B15"/>
    <w:multiLevelType w:val="hybridMultilevel"/>
    <w:tmpl w:val="933E5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E7FED"/>
    <w:multiLevelType w:val="hybridMultilevel"/>
    <w:tmpl w:val="FB6A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E69B7"/>
    <w:multiLevelType w:val="hybridMultilevel"/>
    <w:tmpl w:val="AA04E064"/>
    <w:lvl w:ilvl="0" w:tplc="DB6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4D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4B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6F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83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4F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88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2F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6E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A8538E"/>
    <w:multiLevelType w:val="hybridMultilevel"/>
    <w:tmpl w:val="5AE0D662"/>
    <w:lvl w:ilvl="0" w:tplc="A6AEE1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B485F"/>
    <w:multiLevelType w:val="hybridMultilevel"/>
    <w:tmpl w:val="616CF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C1421"/>
    <w:multiLevelType w:val="hybridMultilevel"/>
    <w:tmpl w:val="516C1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93AC7"/>
    <w:multiLevelType w:val="hybridMultilevel"/>
    <w:tmpl w:val="2F7AC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E247D"/>
    <w:multiLevelType w:val="hybridMultilevel"/>
    <w:tmpl w:val="D4D0E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96532"/>
    <w:multiLevelType w:val="hybridMultilevel"/>
    <w:tmpl w:val="0FBAD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3F7"/>
    <w:multiLevelType w:val="hybridMultilevel"/>
    <w:tmpl w:val="100AA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5EF"/>
    <w:multiLevelType w:val="hybridMultilevel"/>
    <w:tmpl w:val="7EA29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2F85"/>
    <w:multiLevelType w:val="hybridMultilevel"/>
    <w:tmpl w:val="31F28A3C"/>
    <w:lvl w:ilvl="0" w:tplc="35160B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31A2B"/>
    <w:multiLevelType w:val="hybridMultilevel"/>
    <w:tmpl w:val="6CB4B50E"/>
    <w:lvl w:ilvl="0" w:tplc="64F45B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662CA"/>
    <w:multiLevelType w:val="hybridMultilevel"/>
    <w:tmpl w:val="3D2AE3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12895"/>
    <w:multiLevelType w:val="hybridMultilevel"/>
    <w:tmpl w:val="6CB03C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0"/>
  </w:num>
  <w:num w:numId="5">
    <w:abstractNumId w:val="30"/>
  </w:num>
  <w:num w:numId="6">
    <w:abstractNumId w:val="28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1"/>
  </w:num>
  <w:num w:numId="12">
    <w:abstractNumId w:val="32"/>
  </w:num>
  <w:num w:numId="13">
    <w:abstractNumId w:val="33"/>
  </w:num>
  <w:num w:numId="14">
    <w:abstractNumId w:val="10"/>
  </w:num>
  <w:num w:numId="15">
    <w:abstractNumId w:val="9"/>
  </w:num>
  <w:num w:numId="16">
    <w:abstractNumId w:val="24"/>
  </w:num>
  <w:num w:numId="17">
    <w:abstractNumId w:val="22"/>
  </w:num>
  <w:num w:numId="18">
    <w:abstractNumId w:val="13"/>
  </w:num>
  <w:num w:numId="19">
    <w:abstractNumId w:val="31"/>
  </w:num>
  <w:num w:numId="20">
    <w:abstractNumId w:val="23"/>
  </w:num>
  <w:num w:numId="21">
    <w:abstractNumId w:val="26"/>
  </w:num>
  <w:num w:numId="22">
    <w:abstractNumId w:val="21"/>
  </w:num>
  <w:num w:numId="23">
    <w:abstractNumId w:val="17"/>
  </w:num>
  <w:num w:numId="24">
    <w:abstractNumId w:val="16"/>
  </w:num>
  <w:num w:numId="25">
    <w:abstractNumId w:val="25"/>
  </w:num>
  <w:num w:numId="26">
    <w:abstractNumId w:val="6"/>
  </w:num>
  <w:num w:numId="27">
    <w:abstractNumId w:val="15"/>
  </w:num>
  <w:num w:numId="28">
    <w:abstractNumId w:val="5"/>
  </w:num>
  <w:num w:numId="29">
    <w:abstractNumId w:val="11"/>
  </w:num>
  <w:num w:numId="30">
    <w:abstractNumId w:val="3"/>
  </w:num>
  <w:num w:numId="31">
    <w:abstractNumId w:val="14"/>
  </w:num>
  <w:num w:numId="32">
    <w:abstractNumId w:val="29"/>
  </w:num>
  <w:num w:numId="33">
    <w:abstractNumId w:val="4"/>
  </w:num>
  <w:num w:numId="3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18C3"/>
    <w:rsid w:val="00003AEB"/>
    <w:rsid w:val="000218B9"/>
    <w:rsid w:val="000306AF"/>
    <w:rsid w:val="000322B5"/>
    <w:rsid w:val="00034F0C"/>
    <w:rsid w:val="00041F05"/>
    <w:rsid w:val="00042835"/>
    <w:rsid w:val="00061835"/>
    <w:rsid w:val="0006422A"/>
    <w:rsid w:val="00086D29"/>
    <w:rsid w:val="000A5AD7"/>
    <w:rsid w:val="000C0FFE"/>
    <w:rsid w:val="000C6547"/>
    <w:rsid w:val="000F6900"/>
    <w:rsid w:val="00103903"/>
    <w:rsid w:val="001300AC"/>
    <w:rsid w:val="0013516D"/>
    <w:rsid w:val="00142099"/>
    <w:rsid w:val="00150B9D"/>
    <w:rsid w:val="0015130F"/>
    <w:rsid w:val="0015145D"/>
    <w:rsid w:val="00152F82"/>
    <w:rsid w:val="00157ACD"/>
    <w:rsid w:val="001636D3"/>
    <w:rsid w:val="00167F32"/>
    <w:rsid w:val="001739DB"/>
    <w:rsid w:val="00193F85"/>
    <w:rsid w:val="001A3379"/>
    <w:rsid w:val="001A45F2"/>
    <w:rsid w:val="001A7E64"/>
    <w:rsid w:val="001B7010"/>
    <w:rsid w:val="00207966"/>
    <w:rsid w:val="00211F80"/>
    <w:rsid w:val="00221B36"/>
    <w:rsid w:val="0022554C"/>
    <w:rsid w:val="00225FC4"/>
    <w:rsid w:val="00227BC5"/>
    <w:rsid w:val="00231021"/>
    <w:rsid w:val="00247E5F"/>
    <w:rsid w:val="0028056F"/>
    <w:rsid w:val="00283187"/>
    <w:rsid w:val="002879AE"/>
    <w:rsid w:val="002963EF"/>
    <w:rsid w:val="002A1E52"/>
    <w:rsid w:val="002A469F"/>
    <w:rsid w:val="002A52F4"/>
    <w:rsid w:val="002B6D09"/>
    <w:rsid w:val="002C0A32"/>
    <w:rsid w:val="002C33A9"/>
    <w:rsid w:val="002D69EE"/>
    <w:rsid w:val="002E764E"/>
    <w:rsid w:val="002F3FAC"/>
    <w:rsid w:val="002F540A"/>
    <w:rsid w:val="00304F72"/>
    <w:rsid w:val="00310D63"/>
    <w:rsid w:val="00323952"/>
    <w:rsid w:val="00330F5A"/>
    <w:rsid w:val="00332338"/>
    <w:rsid w:val="00342316"/>
    <w:rsid w:val="0036682E"/>
    <w:rsid w:val="00371632"/>
    <w:rsid w:val="00371A95"/>
    <w:rsid w:val="00380A0F"/>
    <w:rsid w:val="00391038"/>
    <w:rsid w:val="00394B2D"/>
    <w:rsid w:val="003A490D"/>
    <w:rsid w:val="003A79C1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5691"/>
    <w:rsid w:val="00440EA5"/>
    <w:rsid w:val="00463A1D"/>
    <w:rsid w:val="00466430"/>
    <w:rsid w:val="00490CCB"/>
    <w:rsid w:val="00490F37"/>
    <w:rsid w:val="004B5E58"/>
    <w:rsid w:val="004C69C4"/>
    <w:rsid w:val="004E1C28"/>
    <w:rsid w:val="004F3B9D"/>
    <w:rsid w:val="004F6B73"/>
    <w:rsid w:val="00511E3C"/>
    <w:rsid w:val="00512ACC"/>
    <w:rsid w:val="00532849"/>
    <w:rsid w:val="0055031E"/>
    <w:rsid w:val="0056170E"/>
    <w:rsid w:val="00572EF1"/>
    <w:rsid w:val="00575E59"/>
    <w:rsid w:val="00582DFC"/>
    <w:rsid w:val="0059071C"/>
    <w:rsid w:val="00592634"/>
    <w:rsid w:val="005B357E"/>
    <w:rsid w:val="005B615F"/>
    <w:rsid w:val="005C1BC3"/>
    <w:rsid w:val="005D1F84"/>
    <w:rsid w:val="005E7D5F"/>
    <w:rsid w:val="005F4CB2"/>
    <w:rsid w:val="005F57B0"/>
    <w:rsid w:val="00611EAC"/>
    <w:rsid w:val="00612F80"/>
    <w:rsid w:val="00616507"/>
    <w:rsid w:val="00622721"/>
    <w:rsid w:val="006301D3"/>
    <w:rsid w:val="00636B0A"/>
    <w:rsid w:val="006509F1"/>
    <w:rsid w:val="0065148F"/>
    <w:rsid w:val="00652548"/>
    <w:rsid w:val="00653BC4"/>
    <w:rsid w:val="00654FE8"/>
    <w:rsid w:val="00663296"/>
    <w:rsid w:val="0067390A"/>
    <w:rsid w:val="006A39DF"/>
    <w:rsid w:val="006D0858"/>
    <w:rsid w:val="006D0AE9"/>
    <w:rsid w:val="006D4CBD"/>
    <w:rsid w:val="006E7DD3"/>
    <w:rsid w:val="00700BDD"/>
    <w:rsid w:val="00702F1D"/>
    <w:rsid w:val="00710003"/>
    <w:rsid w:val="00713732"/>
    <w:rsid w:val="00721AA4"/>
    <w:rsid w:val="007272DA"/>
    <w:rsid w:val="0073428B"/>
    <w:rsid w:val="0074130D"/>
    <w:rsid w:val="00742A86"/>
    <w:rsid w:val="00756259"/>
    <w:rsid w:val="00767E6F"/>
    <w:rsid w:val="00775DB9"/>
    <w:rsid w:val="007814A2"/>
    <w:rsid w:val="00790002"/>
    <w:rsid w:val="0079758E"/>
    <w:rsid w:val="007B3CCD"/>
    <w:rsid w:val="007C738C"/>
    <w:rsid w:val="007D2232"/>
    <w:rsid w:val="007D77E7"/>
    <w:rsid w:val="007E3048"/>
    <w:rsid w:val="00810299"/>
    <w:rsid w:val="00824279"/>
    <w:rsid w:val="008300B3"/>
    <w:rsid w:val="00832AD8"/>
    <w:rsid w:val="008354D4"/>
    <w:rsid w:val="00856FD7"/>
    <w:rsid w:val="00860CFB"/>
    <w:rsid w:val="008640E6"/>
    <w:rsid w:val="008758CC"/>
    <w:rsid w:val="00886645"/>
    <w:rsid w:val="00897E19"/>
    <w:rsid w:val="008A1753"/>
    <w:rsid w:val="008A1B00"/>
    <w:rsid w:val="008A60F4"/>
    <w:rsid w:val="008A6EBC"/>
    <w:rsid w:val="008B5304"/>
    <w:rsid w:val="008C0F43"/>
    <w:rsid w:val="008C7F8A"/>
    <w:rsid w:val="008D32F0"/>
    <w:rsid w:val="008D5B44"/>
    <w:rsid w:val="00916D4D"/>
    <w:rsid w:val="00927D65"/>
    <w:rsid w:val="0093108E"/>
    <w:rsid w:val="00935080"/>
    <w:rsid w:val="00953B86"/>
    <w:rsid w:val="009645A8"/>
    <w:rsid w:val="0098135B"/>
    <w:rsid w:val="009929DF"/>
    <w:rsid w:val="00993F65"/>
    <w:rsid w:val="009A05B9"/>
    <w:rsid w:val="009B6452"/>
    <w:rsid w:val="009D3D76"/>
    <w:rsid w:val="009E37A8"/>
    <w:rsid w:val="009F27E4"/>
    <w:rsid w:val="00A02235"/>
    <w:rsid w:val="00A27490"/>
    <w:rsid w:val="00A44750"/>
    <w:rsid w:val="00A63644"/>
    <w:rsid w:val="00A71A6E"/>
    <w:rsid w:val="00A7623B"/>
    <w:rsid w:val="00A76DF7"/>
    <w:rsid w:val="00A90273"/>
    <w:rsid w:val="00A9334F"/>
    <w:rsid w:val="00AA05E8"/>
    <w:rsid w:val="00AA6E49"/>
    <w:rsid w:val="00AA7876"/>
    <w:rsid w:val="00AB451F"/>
    <w:rsid w:val="00AC2D36"/>
    <w:rsid w:val="00AC6B6B"/>
    <w:rsid w:val="00AD4F8E"/>
    <w:rsid w:val="00AE64B7"/>
    <w:rsid w:val="00B118FB"/>
    <w:rsid w:val="00B338AB"/>
    <w:rsid w:val="00B33CE7"/>
    <w:rsid w:val="00B42DA0"/>
    <w:rsid w:val="00B43F1E"/>
    <w:rsid w:val="00B44F80"/>
    <w:rsid w:val="00B659A0"/>
    <w:rsid w:val="00B70148"/>
    <w:rsid w:val="00B904AA"/>
    <w:rsid w:val="00B92804"/>
    <w:rsid w:val="00BA3CA4"/>
    <w:rsid w:val="00BB0D51"/>
    <w:rsid w:val="00BB22AB"/>
    <w:rsid w:val="00BB3B95"/>
    <w:rsid w:val="00BC1CE3"/>
    <w:rsid w:val="00BD1228"/>
    <w:rsid w:val="00BD203C"/>
    <w:rsid w:val="00BE29D2"/>
    <w:rsid w:val="00BF5578"/>
    <w:rsid w:val="00BF7C02"/>
    <w:rsid w:val="00C06373"/>
    <w:rsid w:val="00C20847"/>
    <w:rsid w:val="00C218C3"/>
    <w:rsid w:val="00C36F91"/>
    <w:rsid w:val="00C3745F"/>
    <w:rsid w:val="00C44C72"/>
    <w:rsid w:val="00C62648"/>
    <w:rsid w:val="00CA321A"/>
    <w:rsid w:val="00CC2597"/>
    <w:rsid w:val="00CC48E7"/>
    <w:rsid w:val="00CE3A24"/>
    <w:rsid w:val="00CE5D2D"/>
    <w:rsid w:val="00D140C3"/>
    <w:rsid w:val="00D15C5D"/>
    <w:rsid w:val="00D41118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2708"/>
    <w:rsid w:val="00DB6C42"/>
    <w:rsid w:val="00DC220B"/>
    <w:rsid w:val="00DD1F34"/>
    <w:rsid w:val="00DE590E"/>
    <w:rsid w:val="00DF7D86"/>
    <w:rsid w:val="00E02F97"/>
    <w:rsid w:val="00E05F2B"/>
    <w:rsid w:val="00E26CA3"/>
    <w:rsid w:val="00E41B22"/>
    <w:rsid w:val="00E43F09"/>
    <w:rsid w:val="00E74DB9"/>
    <w:rsid w:val="00E760BF"/>
    <w:rsid w:val="00E81C09"/>
    <w:rsid w:val="00E84342"/>
    <w:rsid w:val="00EB0CFF"/>
    <w:rsid w:val="00EC6F09"/>
    <w:rsid w:val="00EC70A0"/>
    <w:rsid w:val="00EC77B4"/>
    <w:rsid w:val="00EF0F9C"/>
    <w:rsid w:val="00EF1356"/>
    <w:rsid w:val="00EF5FE3"/>
    <w:rsid w:val="00F02D6F"/>
    <w:rsid w:val="00F1232B"/>
    <w:rsid w:val="00F15F08"/>
    <w:rsid w:val="00F15F6E"/>
    <w:rsid w:val="00F2674A"/>
    <w:rsid w:val="00F32999"/>
    <w:rsid w:val="00F53B0F"/>
    <w:rsid w:val="00F57A5B"/>
    <w:rsid w:val="00F65574"/>
    <w:rsid w:val="00F870DB"/>
    <w:rsid w:val="00FA10BD"/>
    <w:rsid w:val="00FA227E"/>
    <w:rsid w:val="00FB428D"/>
    <w:rsid w:val="00FB4356"/>
    <w:rsid w:val="00FC2768"/>
    <w:rsid w:val="00FD436F"/>
    <w:rsid w:val="00FE0548"/>
    <w:rsid w:val="00FE75F9"/>
    <w:rsid w:val="00FE7E56"/>
    <w:rsid w:val="00FF439B"/>
    <w:rsid w:val="00FF5DAA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244AFBB"/>
  <w15:docId w15:val="{97D22C98-01BB-4DB0-B58F-EFBC699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E19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link w:val="Nadpis1Char"/>
    <w:rsid w:val="00710003"/>
    <w:pPr>
      <w:outlineLvl w:val="0"/>
    </w:pPr>
  </w:style>
  <w:style w:type="paragraph" w:styleId="Nadpis2">
    <w:name w:val="heading 2"/>
    <w:basedOn w:val="Nadpis"/>
    <w:link w:val="Nadpis2Char"/>
    <w:rsid w:val="00710003"/>
    <w:pPr>
      <w:outlineLvl w:val="1"/>
    </w:pPr>
  </w:style>
  <w:style w:type="paragraph" w:styleId="Nadpis3">
    <w:name w:val="heading 3"/>
    <w:basedOn w:val="Nadpis"/>
    <w:link w:val="Nadpis3Char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rsid w:val="00710003"/>
  </w:style>
  <w:style w:type="paragraph" w:styleId="Podnadpis">
    <w:name w:val="Subtitle"/>
    <w:basedOn w:val="Nadpis"/>
    <w:link w:val="Podnadpis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Standardnpsmoodstavce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NzevChar">
    <w:name w:val="Název Char"/>
    <w:basedOn w:val="Standardnpsmoodstavce"/>
    <w:link w:val="Nzev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B33CE7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B33CE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Standardnpsmoodstavce"/>
    <w:rsid w:val="00B33CE7"/>
  </w:style>
  <w:style w:type="character" w:customStyle="1" w:styleId="adtyne">
    <w:name w:val="adtyne"/>
    <w:basedOn w:val="Standardnpsmoodstavce"/>
    <w:rsid w:val="00B33CE7"/>
  </w:style>
  <w:style w:type="character" w:customStyle="1" w:styleId="mw-headline">
    <w:name w:val="mw-headline"/>
    <w:basedOn w:val="Standardnpsmoodstavce"/>
    <w:rsid w:val="00B3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0EAF-C377-4DDA-A89B-698E040F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muni_univerzalni_dopis_cz_barva_bez_znacek</Template>
  <TotalTime>1661</TotalTime>
  <Pages>4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Červenková Marie</dc:creator>
  <cp:lastModifiedBy>Marie Červenková</cp:lastModifiedBy>
  <cp:revision>37</cp:revision>
  <cp:lastPrinted>2022-09-29T13:16:00Z</cp:lastPrinted>
  <dcterms:created xsi:type="dcterms:W3CDTF">2022-08-30T11:29:00Z</dcterms:created>
  <dcterms:modified xsi:type="dcterms:W3CDTF">2022-11-28T17:09:00Z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