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A6EC" w14:textId="664A59B9" w:rsidR="00D15223" w:rsidRDefault="006A134F" w:rsidP="001F2E76">
      <w:pPr>
        <w:pStyle w:val="Nadpis2"/>
        <w:spacing w:before="0" w:after="0"/>
        <w:jc w:val="center"/>
      </w:pPr>
      <w:r>
        <w:t>Občan a právo: Manželství</w:t>
      </w:r>
    </w:p>
    <w:p w14:paraId="2FCAD865" w14:textId="77777777" w:rsidR="006A134F" w:rsidRDefault="006A134F" w:rsidP="00D1412D">
      <w:pPr>
        <w:spacing w:after="0"/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</w:p>
    <w:p w14:paraId="76881CCA" w14:textId="695C38D3" w:rsidR="006A134F" w:rsidRPr="00811F7C" w:rsidRDefault="006A134F" w:rsidP="006A134F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  <w:r w:rsidRPr="00811F7C"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 xml:space="preserve">Otázka </w:t>
      </w:r>
      <w:r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>A</w:t>
      </w:r>
      <w:r w:rsidRPr="00811F7C"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 xml:space="preserve"> Uzavření manželství – zákonné překážky</w:t>
      </w:r>
    </w:p>
    <w:p w14:paraId="5EC57721" w14:textId="77777777" w:rsidR="006A134F" w:rsidRDefault="006A134F" w:rsidP="006A134F">
      <w:pPr>
        <w:spacing w:after="0" w:line="240" w:lineRule="auto"/>
        <w:rPr>
          <w:lang w:eastAsia="ar-SA"/>
        </w:rPr>
      </w:pPr>
      <w:r>
        <w:rPr>
          <w:lang w:eastAsia="ar-SA"/>
        </w:rPr>
        <w:t>Vyberte, zda v následujících možnostech je či není uzavření manželství možné.</w:t>
      </w:r>
    </w:p>
    <w:p w14:paraId="58780FAB" w14:textId="77777777" w:rsidR="006A134F" w:rsidRDefault="006A134F" w:rsidP="006A134F">
      <w:pPr>
        <w:pStyle w:val="Odstavecseseznamem"/>
        <w:numPr>
          <w:ilvl w:val="0"/>
          <w:numId w:val="37"/>
        </w:numPr>
        <w:spacing w:after="0" w:line="240" w:lineRule="auto"/>
        <w:rPr>
          <w:lang w:eastAsia="ar-SA"/>
        </w:rPr>
      </w:pPr>
      <w:r>
        <w:rPr>
          <w:lang w:eastAsia="ar-SA"/>
        </w:rPr>
        <w:t>Petr (23 let) si chce vzít Hanku (16 let), se kterou čeká dítě</w:t>
      </w:r>
    </w:p>
    <w:p w14:paraId="10FDF56E" w14:textId="77777777" w:rsidR="006A134F" w:rsidRDefault="006A134F" w:rsidP="006A134F">
      <w:pPr>
        <w:pStyle w:val="Odstavecseseznamem"/>
        <w:numPr>
          <w:ilvl w:val="0"/>
          <w:numId w:val="37"/>
        </w:numPr>
        <w:spacing w:after="0" w:line="240" w:lineRule="auto"/>
        <w:rPr>
          <w:lang w:eastAsia="ar-SA"/>
        </w:rPr>
      </w:pPr>
      <w:r>
        <w:rPr>
          <w:lang w:eastAsia="ar-SA"/>
        </w:rPr>
        <w:t>Jan (28 let) si chce vzít Janu (26 let), svoji sestřenici</w:t>
      </w:r>
    </w:p>
    <w:p w14:paraId="79BD3C6C" w14:textId="77777777" w:rsidR="006A134F" w:rsidRPr="0040138A" w:rsidRDefault="006A134F" w:rsidP="006A134F">
      <w:pPr>
        <w:pStyle w:val="Odstavecseseznamem"/>
        <w:numPr>
          <w:ilvl w:val="0"/>
          <w:numId w:val="37"/>
        </w:numPr>
        <w:spacing w:after="0" w:line="240" w:lineRule="auto"/>
        <w:rPr>
          <w:lang w:eastAsia="ar-SA"/>
        </w:rPr>
      </w:pPr>
      <w:r>
        <w:rPr>
          <w:lang w:eastAsia="ar-SA"/>
        </w:rPr>
        <w:t>Ali (46 let, Alžířan) si chce vzít Kristýnu (30 let, Češku), ačkoliv už jednu ženu má. Byl by rozdíl mezi uzavřením manželství v Alžírsku a ČR?</w:t>
      </w:r>
    </w:p>
    <w:p w14:paraId="57B47377" w14:textId="77777777" w:rsidR="006A134F" w:rsidRDefault="006A134F" w:rsidP="00D1412D">
      <w:pPr>
        <w:spacing w:after="0"/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</w:p>
    <w:p w14:paraId="2AB07B27" w14:textId="2E5DDAD7" w:rsidR="00D1412D" w:rsidRDefault="00D1412D" w:rsidP="00D1412D">
      <w:pPr>
        <w:spacing w:after="0"/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  <w:r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 xml:space="preserve">Otázka </w:t>
      </w:r>
      <w:r w:rsidR="006A134F"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>B</w:t>
      </w:r>
      <w:r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 xml:space="preserve"> Vznik manželství</w:t>
      </w:r>
    </w:p>
    <w:p w14:paraId="3AAA278D" w14:textId="4B9E00FD" w:rsidR="00D1412D" w:rsidRPr="00D1412D" w:rsidRDefault="00D1412D" w:rsidP="00D1412D">
      <w:pPr>
        <w:spacing w:after="0" w:line="240" w:lineRule="auto"/>
        <w:rPr>
          <w:rFonts w:eastAsiaTheme="minorHAnsi" w:cstheme="minorBidi"/>
          <w:lang w:eastAsia="ar-SA"/>
        </w:rPr>
      </w:pPr>
      <w:r w:rsidRPr="00D1412D">
        <w:rPr>
          <w:rFonts w:eastAsiaTheme="minorHAnsi" w:cstheme="minorBidi"/>
          <w:lang w:eastAsia="ar-SA"/>
        </w:rPr>
        <w:t>Kterým okamžikem právně vzniká manželství?</w:t>
      </w:r>
    </w:p>
    <w:p w14:paraId="0798BAB0" w14:textId="5EECEB09" w:rsidR="00D1412D" w:rsidRPr="00D1412D" w:rsidRDefault="00D1412D" w:rsidP="00D1412D">
      <w:pPr>
        <w:spacing w:after="0" w:line="240" w:lineRule="auto"/>
        <w:rPr>
          <w:rFonts w:eastAsiaTheme="minorHAnsi" w:cstheme="minorBidi"/>
          <w:lang w:eastAsia="ar-SA"/>
        </w:rPr>
      </w:pPr>
      <w:r w:rsidRPr="00D1412D">
        <w:rPr>
          <w:rFonts w:eastAsiaTheme="minorHAnsi" w:cstheme="minorBidi"/>
          <w:lang w:eastAsia="ar-SA"/>
        </w:rPr>
        <w:t>a) svobodný a úplný souhlasný projev vůle snoubenců, že spolu vstupují do manželství („ano“)</w:t>
      </w:r>
    </w:p>
    <w:p w14:paraId="00C892CE" w14:textId="48DDE6DC" w:rsidR="00D1412D" w:rsidRPr="00D1412D" w:rsidRDefault="00D1412D" w:rsidP="00D1412D">
      <w:pPr>
        <w:spacing w:after="0" w:line="240" w:lineRule="auto"/>
        <w:rPr>
          <w:rFonts w:eastAsiaTheme="minorHAnsi" w:cstheme="minorBidi"/>
          <w:lang w:eastAsia="ar-SA"/>
        </w:rPr>
      </w:pPr>
      <w:r w:rsidRPr="00D1412D">
        <w:rPr>
          <w:rFonts w:eastAsiaTheme="minorHAnsi" w:cstheme="minorBidi"/>
          <w:lang w:eastAsia="ar-SA"/>
        </w:rPr>
        <w:t>b)</w:t>
      </w:r>
      <w:r>
        <w:rPr>
          <w:rFonts w:eastAsiaTheme="minorHAnsi" w:cstheme="minorBidi"/>
          <w:lang w:eastAsia="ar-SA"/>
        </w:rPr>
        <w:t xml:space="preserve"> výměnou prstýnků, resp. nasazením druhého z nich</w:t>
      </w:r>
    </w:p>
    <w:p w14:paraId="65D87EC9" w14:textId="21318ADA" w:rsidR="00D1412D" w:rsidRPr="00D1412D" w:rsidRDefault="00D1412D" w:rsidP="00D1412D">
      <w:pPr>
        <w:spacing w:after="0" w:line="240" w:lineRule="auto"/>
        <w:rPr>
          <w:rFonts w:eastAsiaTheme="minorHAnsi" w:cstheme="minorBidi"/>
          <w:lang w:eastAsia="ar-SA"/>
        </w:rPr>
      </w:pPr>
      <w:r w:rsidRPr="00D1412D">
        <w:rPr>
          <w:rFonts w:eastAsiaTheme="minorHAnsi" w:cstheme="minorBidi"/>
          <w:lang w:eastAsia="ar-SA"/>
        </w:rPr>
        <w:t>c)</w:t>
      </w:r>
      <w:r>
        <w:rPr>
          <w:rFonts w:eastAsiaTheme="minorHAnsi" w:cstheme="minorBidi"/>
          <w:lang w:eastAsia="ar-SA"/>
        </w:rPr>
        <w:t xml:space="preserve"> podpisy do osvědčení – veřejné listiny, která je při obřadu, a to před osobou z matričního úřadu</w:t>
      </w:r>
    </w:p>
    <w:p w14:paraId="6C064E9D" w14:textId="4D5AB0FC" w:rsidR="00D1412D" w:rsidRDefault="00D1412D" w:rsidP="00D1412D">
      <w:pPr>
        <w:spacing w:after="0" w:line="240" w:lineRule="auto"/>
        <w:rPr>
          <w:rFonts w:eastAsiaTheme="minorHAnsi" w:cstheme="minorBidi"/>
          <w:lang w:eastAsia="ar-SA"/>
        </w:rPr>
      </w:pPr>
      <w:r w:rsidRPr="00D1412D">
        <w:rPr>
          <w:rFonts w:eastAsiaTheme="minorHAnsi" w:cstheme="minorBidi"/>
          <w:lang w:eastAsia="ar-SA"/>
        </w:rPr>
        <w:t>d)</w:t>
      </w:r>
      <w:r>
        <w:rPr>
          <w:rFonts w:eastAsiaTheme="minorHAnsi" w:cstheme="minorBidi"/>
          <w:lang w:eastAsia="ar-SA"/>
        </w:rPr>
        <w:t xml:space="preserve"> zápisem do matriky </w:t>
      </w:r>
    </w:p>
    <w:p w14:paraId="2B448CB7" w14:textId="7FD701CC" w:rsidR="00D1412D" w:rsidRDefault="00D1412D" w:rsidP="00D1412D">
      <w:pPr>
        <w:spacing w:after="0" w:line="240" w:lineRule="auto"/>
        <w:rPr>
          <w:rFonts w:eastAsiaTheme="minorHAnsi" w:cstheme="minorBidi"/>
          <w:lang w:eastAsia="ar-SA"/>
        </w:rPr>
      </w:pPr>
    </w:p>
    <w:p w14:paraId="766CED96" w14:textId="31006064" w:rsidR="00D1412D" w:rsidRDefault="006A134F" w:rsidP="00D1412D">
      <w:pPr>
        <w:spacing w:after="0"/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  <w:r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>Úkol 1</w:t>
      </w:r>
      <w:r w:rsidR="00D1412D"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 xml:space="preserve"> Příjmení</w:t>
      </w:r>
    </w:p>
    <w:p w14:paraId="5ACF299C" w14:textId="01775563" w:rsidR="00D1412D" w:rsidRDefault="00D1412D" w:rsidP="00D1412D">
      <w:pPr>
        <w:spacing w:after="0" w:line="240" w:lineRule="auto"/>
        <w:rPr>
          <w:rFonts w:eastAsiaTheme="minorHAnsi" w:cstheme="minorBidi"/>
          <w:lang w:eastAsia="ar-SA"/>
        </w:rPr>
      </w:pPr>
      <w:r>
        <w:rPr>
          <w:rFonts w:eastAsiaTheme="minorHAnsi" w:cstheme="minorBidi"/>
          <w:lang w:eastAsia="ar-SA"/>
        </w:rPr>
        <w:t xml:space="preserve">Naformulujte možné kombinace příjmení, které připadají pro osoby vstupující do manželství v úvahu – snoubenci při </w:t>
      </w:r>
      <w:proofErr w:type="spellStart"/>
      <w:r>
        <w:rPr>
          <w:rFonts w:eastAsiaTheme="minorHAnsi" w:cstheme="minorBidi"/>
          <w:lang w:eastAsia="ar-SA"/>
        </w:rPr>
        <w:t>sňatečném</w:t>
      </w:r>
      <w:proofErr w:type="spellEnd"/>
      <w:r>
        <w:rPr>
          <w:rFonts w:eastAsiaTheme="minorHAnsi" w:cstheme="minorBidi"/>
          <w:lang w:eastAsia="ar-SA"/>
        </w:rPr>
        <w:t xml:space="preserve"> obřadu činí statusové prohlášení o příjmení. Snoubenci jsou Petr Novák a Petra Kučerová. Uvažujte 5 možných variant (neuvažujte pro ženu možnosti </w:t>
      </w:r>
      <w:r w:rsidR="00811F7C">
        <w:rPr>
          <w:rFonts w:eastAsiaTheme="minorHAnsi" w:cstheme="minorBidi"/>
          <w:lang w:eastAsia="ar-SA"/>
        </w:rPr>
        <w:t>bez –</w:t>
      </w:r>
      <w:proofErr w:type="spellStart"/>
      <w:r w:rsidR="00811F7C">
        <w:rPr>
          <w:rFonts w:eastAsiaTheme="minorHAnsi" w:cstheme="minorBidi"/>
          <w:lang w:eastAsia="ar-SA"/>
        </w:rPr>
        <w:t>ová</w:t>
      </w:r>
      <w:proofErr w:type="spellEnd"/>
      <w:r>
        <w:rPr>
          <w:rFonts w:eastAsiaTheme="minorHAnsi" w:cstheme="minorBidi"/>
          <w:lang w:eastAsia="ar-SA"/>
        </w:rPr>
        <w:t>).</w:t>
      </w:r>
    </w:p>
    <w:p w14:paraId="45C1C663" w14:textId="6ED0A752" w:rsidR="00D1412D" w:rsidRDefault="00D1412D" w:rsidP="00D1412D">
      <w:pPr>
        <w:pStyle w:val="Odstavecseseznamem"/>
        <w:numPr>
          <w:ilvl w:val="0"/>
          <w:numId w:val="35"/>
        </w:numPr>
        <w:spacing w:after="0" w:line="240" w:lineRule="auto"/>
        <w:rPr>
          <w:lang w:eastAsia="ar-SA"/>
        </w:rPr>
      </w:pPr>
      <w:r>
        <w:rPr>
          <w:lang w:eastAsia="ar-SA"/>
        </w:rPr>
        <w:t>………………….</w:t>
      </w:r>
    </w:p>
    <w:p w14:paraId="0DE1D059" w14:textId="08E3431C" w:rsidR="00D1412D" w:rsidRDefault="00D1412D" w:rsidP="00D1412D">
      <w:pPr>
        <w:pStyle w:val="Odstavecseseznamem"/>
        <w:numPr>
          <w:ilvl w:val="0"/>
          <w:numId w:val="35"/>
        </w:numPr>
        <w:spacing w:after="0" w:line="240" w:lineRule="auto"/>
        <w:rPr>
          <w:lang w:eastAsia="ar-SA"/>
        </w:rPr>
      </w:pPr>
      <w:r>
        <w:rPr>
          <w:lang w:eastAsia="ar-SA"/>
        </w:rPr>
        <w:t>………………….</w:t>
      </w:r>
    </w:p>
    <w:p w14:paraId="6FBD05F0" w14:textId="16D0B118" w:rsidR="00D1412D" w:rsidRDefault="00D1412D" w:rsidP="00D1412D">
      <w:pPr>
        <w:pStyle w:val="Odstavecseseznamem"/>
        <w:numPr>
          <w:ilvl w:val="0"/>
          <w:numId w:val="35"/>
        </w:numPr>
        <w:spacing w:after="0" w:line="240" w:lineRule="auto"/>
        <w:rPr>
          <w:lang w:eastAsia="ar-SA"/>
        </w:rPr>
      </w:pPr>
      <w:r>
        <w:rPr>
          <w:lang w:eastAsia="ar-SA"/>
        </w:rPr>
        <w:t>………………….</w:t>
      </w:r>
    </w:p>
    <w:p w14:paraId="544D2E30" w14:textId="5AC08CC2" w:rsidR="00D1412D" w:rsidRDefault="00D1412D" w:rsidP="00D1412D">
      <w:pPr>
        <w:pStyle w:val="Odstavecseseznamem"/>
        <w:numPr>
          <w:ilvl w:val="0"/>
          <w:numId w:val="35"/>
        </w:numPr>
        <w:spacing w:after="0" w:line="240" w:lineRule="auto"/>
        <w:rPr>
          <w:lang w:eastAsia="ar-SA"/>
        </w:rPr>
      </w:pPr>
      <w:r>
        <w:rPr>
          <w:lang w:eastAsia="ar-SA"/>
        </w:rPr>
        <w:t>………………….</w:t>
      </w:r>
    </w:p>
    <w:p w14:paraId="67974A2F" w14:textId="28585229" w:rsidR="00D1412D" w:rsidRPr="00D1412D" w:rsidRDefault="00D1412D" w:rsidP="00D1412D">
      <w:pPr>
        <w:pStyle w:val="Odstavecseseznamem"/>
        <w:numPr>
          <w:ilvl w:val="0"/>
          <w:numId w:val="35"/>
        </w:numPr>
        <w:spacing w:after="0" w:line="240" w:lineRule="auto"/>
        <w:rPr>
          <w:lang w:eastAsia="ar-SA"/>
        </w:rPr>
      </w:pPr>
      <w:r>
        <w:rPr>
          <w:lang w:eastAsia="ar-SA"/>
        </w:rPr>
        <w:t>………………….</w:t>
      </w:r>
    </w:p>
    <w:p w14:paraId="03FE44FE" w14:textId="3087E67F" w:rsidR="00D1412D" w:rsidRDefault="00D1412D" w:rsidP="00D1412D">
      <w:pPr>
        <w:spacing w:after="0" w:line="240" w:lineRule="auto"/>
        <w:rPr>
          <w:rFonts w:asciiTheme="majorHAnsi" w:eastAsiaTheme="majorEastAsia" w:hAnsiTheme="majorHAnsi" w:cstheme="majorBidi"/>
          <w:sz w:val="22"/>
          <w:lang w:eastAsia="ar-SA"/>
        </w:rPr>
      </w:pPr>
    </w:p>
    <w:p w14:paraId="68A26F13" w14:textId="4042DBB4" w:rsidR="00D1412D" w:rsidRDefault="00D1412D" w:rsidP="00D1412D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  <w:r w:rsidRPr="00D1412D"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 xml:space="preserve">Otázka </w:t>
      </w:r>
      <w:r w:rsidR="006A134F"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 xml:space="preserve">C </w:t>
      </w:r>
      <w:r w:rsidR="00811F7C"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>Uzavření</w:t>
      </w:r>
      <w:r w:rsidRPr="00D1412D"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 xml:space="preserve"> manželství</w:t>
      </w:r>
      <w:r w:rsidR="00811F7C"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 xml:space="preserve"> – speciální situace</w:t>
      </w:r>
      <w:r w:rsidR="000452BA"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 xml:space="preserve"> – spíše pro zajímavost </w:t>
      </w:r>
    </w:p>
    <w:p w14:paraId="32C546CF" w14:textId="11490637" w:rsidR="00811F7C" w:rsidRPr="00811F7C" w:rsidRDefault="00811F7C" w:rsidP="00811F7C">
      <w:pPr>
        <w:pStyle w:val="Odstavecseseznamem"/>
        <w:numPr>
          <w:ilvl w:val="0"/>
          <w:numId w:val="36"/>
        </w:numPr>
        <w:spacing w:after="0" w:line="240" w:lineRule="auto"/>
        <w:rPr>
          <w:lang w:eastAsia="ar-SA"/>
        </w:rPr>
      </w:pPr>
      <w:r w:rsidRPr="00811F7C">
        <w:rPr>
          <w:lang w:eastAsia="ar-SA"/>
        </w:rPr>
        <w:t>Můžete uzavřít v zahraničí? Kde to je možné? Víte, kam se taková manželství v ČR zapisují?</w:t>
      </w:r>
    </w:p>
    <w:p w14:paraId="39802C45" w14:textId="1C5784B9" w:rsidR="00811F7C" w:rsidRPr="00811F7C" w:rsidRDefault="00811F7C" w:rsidP="00811F7C">
      <w:pPr>
        <w:pStyle w:val="Odstavecseseznamem"/>
        <w:numPr>
          <w:ilvl w:val="0"/>
          <w:numId w:val="36"/>
        </w:numPr>
        <w:spacing w:after="0" w:line="240" w:lineRule="auto"/>
        <w:rPr>
          <w:lang w:eastAsia="ar-SA"/>
        </w:rPr>
      </w:pPr>
      <w:r w:rsidRPr="00811F7C">
        <w:rPr>
          <w:lang w:eastAsia="ar-SA"/>
        </w:rPr>
        <w:t>Mohou dvě osoby stejného pohlaví uzavřít u nás stejnopohlavní manželství? Mohou tak občané ČR učinit v zahraničí? Jak by se poté zacházelo s takovým manželstvím v ČR?</w:t>
      </w:r>
    </w:p>
    <w:p w14:paraId="648B79EF" w14:textId="0A98EDB3" w:rsidR="00811F7C" w:rsidRPr="00811F7C" w:rsidRDefault="00811F7C" w:rsidP="00811F7C">
      <w:pPr>
        <w:pStyle w:val="Odstavecseseznamem"/>
        <w:numPr>
          <w:ilvl w:val="0"/>
          <w:numId w:val="36"/>
        </w:numPr>
        <w:spacing w:after="0" w:line="240" w:lineRule="auto"/>
        <w:rPr>
          <w:lang w:eastAsia="ar-SA"/>
        </w:rPr>
      </w:pPr>
      <w:r w:rsidRPr="00811F7C">
        <w:rPr>
          <w:lang w:eastAsia="ar-SA"/>
        </w:rPr>
        <w:t>Musíte být na obřadu přítomni osobně?</w:t>
      </w:r>
    </w:p>
    <w:p w14:paraId="27E3B1DD" w14:textId="7CFFBF80" w:rsidR="00811F7C" w:rsidRDefault="00811F7C" w:rsidP="00811F7C">
      <w:pPr>
        <w:pStyle w:val="Odstavecseseznamem"/>
        <w:numPr>
          <w:ilvl w:val="0"/>
          <w:numId w:val="36"/>
        </w:numPr>
        <w:spacing w:after="0" w:line="240" w:lineRule="auto"/>
        <w:rPr>
          <w:lang w:eastAsia="ar-SA"/>
        </w:rPr>
      </w:pPr>
      <w:r w:rsidRPr="00811F7C">
        <w:rPr>
          <w:lang w:eastAsia="ar-SA"/>
        </w:rPr>
        <w:t xml:space="preserve">Můžete uzavřít manželství v přímém ohrožení života? </w:t>
      </w:r>
    </w:p>
    <w:p w14:paraId="59D5E434" w14:textId="77777777" w:rsidR="00D1412D" w:rsidRPr="00D1412D" w:rsidRDefault="00D1412D" w:rsidP="00D1412D">
      <w:pPr>
        <w:spacing w:after="0" w:line="240" w:lineRule="auto"/>
        <w:rPr>
          <w:rFonts w:asciiTheme="majorHAnsi" w:eastAsiaTheme="majorEastAsia" w:hAnsiTheme="majorHAnsi" w:cstheme="majorBidi"/>
          <w:sz w:val="22"/>
          <w:lang w:eastAsia="ar-SA"/>
        </w:rPr>
      </w:pPr>
    </w:p>
    <w:p w14:paraId="7AEF4F80" w14:textId="69558C6E" w:rsidR="00F17242" w:rsidRDefault="00F17242" w:rsidP="00F17242">
      <w:pPr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  <w:r w:rsidRPr="00D1412D"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 xml:space="preserve">Úkol </w:t>
      </w:r>
      <w:r w:rsidR="006A134F"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>2</w:t>
      </w:r>
      <w:r w:rsidRPr="00D1412D"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 xml:space="preserve"> Manželství – SJM </w:t>
      </w:r>
    </w:p>
    <w:p w14:paraId="3B81903D" w14:textId="7925B218" w:rsidR="00D1412D" w:rsidRDefault="00D1412D" w:rsidP="00F17242">
      <w:pPr>
        <w:rPr>
          <w:lang w:eastAsia="ar-SA"/>
        </w:rPr>
      </w:pPr>
      <w:r w:rsidRPr="00D1412D">
        <w:rPr>
          <w:lang w:eastAsia="ar-SA"/>
        </w:rPr>
        <w:t>Rozhodněte, co nespadne do SJM v době trvání manželství</w:t>
      </w:r>
      <w:r>
        <w:rPr>
          <w:lang w:eastAsia="ar-SA"/>
        </w:rPr>
        <w:t>, kromě otázky a) (před uzavřením manželství).</w:t>
      </w:r>
      <w:r w:rsidR="006A134F">
        <w:rPr>
          <w:lang w:eastAsia="ar-SA"/>
        </w:rPr>
        <w:t xml:space="preserve"> Využijte tabulku pod příkladem. Jedná se o zákonný režim (tudíž dle pravidel občanského zákoníku, pokud si manželé neujednají něco jiného).</w:t>
      </w:r>
    </w:p>
    <w:p w14:paraId="51293120" w14:textId="1A6661A8" w:rsidR="006F7EB6" w:rsidRDefault="006F7EB6" w:rsidP="006F7EB6">
      <w:pPr>
        <w:pStyle w:val="Odstavecseseznamem"/>
        <w:numPr>
          <w:ilvl w:val="0"/>
          <w:numId w:val="38"/>
        </w:numPr>
        <w:rPr>
          <w:lang w:eastAsia="ar-SA"/>
        </w:rPr>
      </w:pPr>
      <w:r>
        <w:rPr>
          <w:lang w:eastAsia="ar-SA"/>
        </w:rPr>
        <w:t>majetek, který nabyl každý sám před uzavřením manželství</w:t>
      </w:r>
    </w:p>
    <w:p w14:paraId="216289A0" w14:textId="77777777" w:rsidR="006F7EB6" w:rsidRDefault="006F7EB6" w:rsidP="006F7EB6">
      <w:pPr>
        <w:pStyle w:val="Odstavecseseznamem"/>
        <w:numPr>
          <w:ilvl w:val="0"/>
          <w:numId w:val="38"/>
        </w:numPr>
        <w:rPr>
          <w:lang w:eastAsia="ar-SA"/>
        </w:rPr>
      </w:pPr>
      <w:r>
        <w:rPr>
          <w:lang w:eastAsia="ar-SA"/>
        </w:rPr>
        <w:t>zubní kartáček</w:t>
      </w:r>
    </w:p>
    <w:p w14:paraId="64BD1C15" w14:textId="0D3950A3" w:rsidR="006F7EB6" w:rsidRDefault="006F7EB6" w:rsidP="006F7EB6">
      <w:pPr>
        <w:pStyle w:val="Odstavecseseznamem"/>
        <w:numPr>
          <w:ilvl w:val="0"/>
          <w:numId w:val="38"/>
        </w:numPr>
        <w:rPr>
          <w:lang w:eastAsia="ar-SA"/>
        </w:rPr>
      </w:pPr>
      <w:r>
        <w:rPr>
          <w:lang w:eastAsia="ar-SA"/>
        </w:rPr>
        <w:t xml:space="preserve">automobil </w:t>
      </w:r>
    </w:p>
    <w:p w14:paraId="21F71E56" w14:textId="501D9C30" w:rsidR="006F7EB6" w:rsidRDefault="006F7EB6" w:rsidP="006F7EB6">
      <w:pPr>
        <w:pStyle w:val="Odstavecseseznamem"/>
        <w:numPr>
          <w:ilvl w:val="0"/>
          <w:numId w:val="38"/>
        </w:numPr>
        <w:rPr>
          <w:lang w:eastAsia="ar-SA"/>
        </w:rPr>
      </w:pPr>
      <w:r>
        <w:rPr>
          <w:lang w:eastAsia="ar-SA"/>
        </w:rPr>
        <w:t xml:space="preserve">mzda </w:t>
      </w:r>
    </w:p>
    <w:p w14:paraId="3CF5193F" w14:textId="3AB3B3E4" w:rsidR="006F7EB6" w:rsidRDefault="006F7EB6" w:rsidP="006F7EB6">
      <w:pPr>
        <w:pStyle w:val="Odstavecseseznamem"/>
        <w:numPr>
          <w:ilvl w:val="0"/>
          <w:numId w:val="38"/>
        </w:numPr>
        <w:rPr>
          <w:lang w:eastAsia="ar-SA"/>
        </w:rPr>
      </w:pPr>
      <w:r>
        <w:rPr>
          <w:lang w:eastAsia="ar-SA"/>
        </w:rPr>
        <w:t>osobní ohodnocení za pracovní výkon</w:t>
      </w:r>
    </w:p>
    <w:p w14:paraId="1B090FB7" w14:textId="78775FFB" w:rsidR="006F7EB6" w:rsidRDefault="006F7EB6" w:rsidP="006F7EB6">
      <w:pPr>
        <w:pStyle w:val="Odstavecseseznamem"/>
        <w:numPr>
          <w:ilvl w:val="0"/>
          <w:numId w:val="38"/>
        </w:numPr>
        <w:rPr>
          <w:lang w:eastAsia="ar-SA"/>
        </w:rPr>
      </w:pPr>
      <w:r>
        <w:rPr>
          <w:lang w:eastAsia="ar-SA"/>
        </w:rPr>
        <w:t>příjmy z nemocenského pojištění</w:t>
      </w:r>
    </w:p>
    <w:p w14:paraId="16AA05F0" w14:textId="2030EE66" w:rsidR="006F7EB6" w:rsidRDefault="006F7EB6" w:rsidP="006F7EB6">
      <w:pPr>
        <w:pStyle w:val="Odstavecseseznamem"/>
        <w:numPr>
          <w:ilvl w:val="0"/>
          <w:numId w:val="38"/>
        </w:numPr>
        <w:rPr>
          <w:lang w:eastAsia="ar-SA"/>
        </w:rPr>
      </w:pPr>
      <w:r>
        <w:rPr>
          <w:lang w:eastAsia="ar-SA"/>
        </w:rPr>
        <w:t xml:space="preserve">peníze, které jste získal/a jako náhradu škody za to, že Vás pan XY srazil autem a Vy jste si zlomili nohu </w:t>
      </w:r>
    </w:p>
    <w:p w14:paraId="10367DEC" w14:textId="5C491FAE" w:rsidR="006F7EB6" w:rsidRDefault="006F7EB6" w:rsidP="006F7EB6">
      <w:pPr>
        <w:pStyle w:val="Odstavecseseznamem"/>
        <w:numPr>
          <w:ilvl w:val="0"/>
          <w:numId w:val="38"/>
        </w:numPr>
        <w:rPr>
          <w:lang w:eastAsia="ar-SA"/>
        </w:rPr>
      </w:pPr>
      <w:r>
        <w:rPr>
          <w:lang w:eastAsia="ar-SA"/>
        </w:rPr>
        <w:t>mobilní telefon</w:t>
      </w:r>
    </w:p>
    <w:p w14:paraId="7C512D33" w14:textId="00FF565B" w:rsidR="006F7EB6" w:rsidRDefault="006F7EB6" w:rsidP="006F7EB6">
      <w:pPr>
        <w:pStyle w:val="Odstavecseseznamem"/>
        <w:numPr>
          <w:ilvl w:val="0"/>
          <w:numId w:val="38"/>
        </w:numPr>
        <w:rPr>
          <w:lang w:eastAsia="ar-SA"/>
        </w:rPr>
      </w:pPr>
      <w:r>
        <w:rPr>
          <w:lang w:eastAsia="ar-SA"/>
        </w:rPr>
        <w:t>prodej mobilního telefonu (= peníze za prodej)</w:t>
      </w:r>
    </w:p>
    <w:p w14:paraId="5EA083D3" w14:textId="1847D558" w:rsidR="006F7EB6" w:rsidRDefault="006F7EB6" w:rsidP="006F7EB6">
      <w:pPr>
        <w:pStyle w:val="Odstavecseseznamem"/>
        <w:numPr>
          <w:ilvl w:val="0"/>
          <w:numId w:val="38"/>
        </w:numPr>
        <w:rPr>
          <w:lang w:eastAsia="ar-SA"/>
        </w:rPr>
      </w:pPr>
      <w:r>
        <w:rPr>
          <w:lang w:eastAsia="ar-SA"/>
        </w:rPr>
        <w:t>dar k narozeninám (lyže)</w:t>
      </w:r>
    </w:p>
    <w:p w14:paraId="16D0419A" w14:textId="2CBC6DCE" w:rsidR="006F7EB6" w:rsidRDefault="006F7EB6" w:rsidP="006F7EB6">
      <w:pPr>
        <w:pStyle w:val="Odstavecseseznamem"/>
        <w:numPr>
          <w:ilvl w:val="0"/>
          <w:numId w:val="38"/>
        </w:numPr>
        <w:rPr>
          <w:lang w:eastAsia="ar-SA"/>
        </w:rPr>
      </w:pPr>
      <w:r>
        <w:rPr>
          <w:lang w:eastAsia="ar-SA"/>
        </w:rPr>
        <w:t>dědictví, které Vám odkázala Vaše maminka, která zesnula</w:t>
      </w:r>
    </w:p>
    <w:p w14:paraId="53CD30C8" w14:textId="25F90AC5" w:rsidR="006F7EB6" w:rsidRDefault="006F7EB6" w:rsidP="006F7EB6">
      <w:pPr>
        <w:pStyle w:val="Odstavecseseznamem"/>
        <w:numPr>
          <w:ilvl w:val="0"/>
          <w:numId w:val="38"/>
        </w:numPr>
        <w:rPr>
          <w:lang w:eastAsia="ar-SA"/>
        </w:rPr>
      </w:pPr>
      <w:r>
        <w:rPr>
          <w:lang w:eastAsia="ar-SA"/>
        </w:rPr>
        <w:t>dluhy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74"/>
      </w:tblGrid>
      <w:tr w:rsidR="00FB7A64" w14:paraId="25DAFC29" w14:textId="77777777" w:rsidTr="00FB7A64">
        <w:tc>
          <w:tcPr>
            <w:tcW w:w="9174" w:type="dxa"/>
          </w:tcPr>
          <w:p w14:paraId="4C180889" w14:textId="62215EE4" w:rsidR="00FB7A64" w:rsidRPr="00FB7A64" w:rsidRDefault="00FB7A64" w:rsidP="00FB7A64">
            <w:pPr>
              <w:pStyle w:val="l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A6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Součástí společného jmění je to, čeho nabyl jeden z manželů nebo čeho nabyli oba manželé společně za trvání manželství, s výjimkou toho, co</w:t>
            </w:r>
          </w:p>
          <w:p w14:paraId="39D10D28" w14:textId="26314B07" w:rsidR="00FB7A64" w:rsidRPr="00FB7A64" w:rsidRDefault="00FB7A64" w:rsidP="00FB7A64">
            <w:pPr>
              <w:pStyle w:val="l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A64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a)</w:t>
            </w:r>
            <w:r w:rsidRPr="00FB7A64">
              <w:rPr>
                <w:rFonts w:ascii="Arial" w:hAnsi="Arial" w:cs="Arial"/>
                <w:color w:val="000000"/>
                <w:sz w:val="20"/>
                <w:szCs w:val="20"/>
              </w:rPr>
              <w:t> slouží osobní potřebě jednoho z manželů,</w:t>
            </w:r>
          </w:p>
          <w:p w14:paraId="23F28575" w14:textId="77777777" w:rsidR="00FB7A64" w:rsidRPr="00FB7A64" w:rsidRDefault="00FB7A64" w:rsidP="00FB7A64">
            <w:pPr>
              <w:pStyle w:val="l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A64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b)</w:t>
            </w:r>
            <w:r w:rsidRPr="00FB7A64">
              <w:rPr>
                <w:rFonts w:ascii="Arial" w:hAnsi="Arial" w:cs="Arial"/>
                <w:color w:val="000000"/>
                <w:sz w:val="20"/>
                <w:szCs w:val="20"/>
              </w:rPr>
              <w:t> nabyl darem, děděním nebo odkazem jen jeden z manželů, ledaže dárce při darování nebo zůstavitel v pořízení pro případ smrti projevil jiný úmysl,</w:t>
            </w:r>
          </w:p>
          <w:p w14:paraId="29F6AFBF" w14:textId="77777777" w:rsidR="00FB7A64" w:rsidRPr="00FB7A64" w:rsidRDefault="00FB7A64" w:rsidP="00FB7A64">
            <w:pPr>
              <w:pStyle w:val="l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A64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c)</w:t>
            </w:r>
            <w:r w:rsidRPr="00FB7A64">
              <w:rPr>
                <w:rFonts w:ascii="Arial" w:hAnsi="Arial" w:cs="Arial"/>
                <w:color w:val="000000"/>
                <w:sz w:val="20"/>
                <w:szCs w:val="20"/>
              </w:rPr>
              <w:t> nabyl jeden z manželů jako náhradu nemajetkové újmy na svých přirozených právech,</w:t>
            </w:r>
          </w:p>
          <w:p w14:paraId="77C10ED8" w14:textId="77777777" w:rsidR="00FB7A64" w:rsidRPr="00FB7A64" w:rsidRDefault="00FB7A64" w:rsidP="00FB7A64">
            <w:pPr>
              <w:pStyle w:val="l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A64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d)</w:t>
            </w:r>
            <w:r w:rsidRPr="00FB7A64">
              <w:rPr>
                <w:rFonts w:ascii="Arial" w:hAnsi="Arial" w:cs="Arial"/>
                <w:color w:val="000000"/>
                <w:sz w:val="20"/>
                <w:szCs w:val="20"/>
              </w:rPr>
              <w:t> nabyl jeden z manželů právním jednáním vztahujícím se k jeho výlučnému vlastnictví,</w:t>
            </w:r>
          </w:p>
          <w:p w14:paraId="44637A37" w14:textId="3542427F" w:rsidR="00FB7A64" w:rsidRDefault="00FB7A64" w:rsidP="00FB7A64">
            <w:pPr>
              <w:pStyle w:val="l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A64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e)</w:t>
            </w:r>
            <w:r w:rsidRPr="00FB7A64">
              <w:rPr>
                <w:rFonts w:ascii="Arial" w:hAnsi="Arial" w:cs="Arial"/>
                <w:color w:val="000000"/>
                <w:sz w:val="20"/>
                <w:szCs w:val="20"/>
              </w:rPr>
              <w:t> nabyl jeden z manželů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náhradou za poškození, zničení nebo ztrátu svého výhradního majetku.</w:t>
            </w:r>
          </w:p>
          <w:p w14:paraId="49FDCAAB" w14:textId="2854D55E" w:rsidR="00FB7A64" w:rsidRDefault="00FB7A64" w:rsidP="00FB7A64">
            <w:pPr>
              <w:pStyle w:val="l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697117" w14:textId="77777777" w:rsidR="00FB7A64" w:rsidRDefault="00FB7A64" w:rsidP="00FB7A64">
            <w:pPr>
              <w:pStyle w:val="l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A64">
              <w:rPr>
                <w:rFonts w:ascii="Arial" w:hAnsi="Arial" w:cs="Arial"/>
                <w:color w:val="000000"/>
                <w:sz w:val="20"/>
                <w:szCs w:val="20"/>
              </w:rPr>
              <w:t>Součástí společného jmění jsou dluhy převzaté za trvání manželství, ledaže a) se týkají majetku, který náleží výhradně jednomu z manželů, a to v rozsahu, který přesahuje zisk z tohoto majetku, nebo b) je převzal jen jeden z manželů bez souhlasu druhého, aniž se přitom jednalo o obstarávání každodenních nebo běžných potřeb rodiny.</w:t>
            </w:r>
          </w:p>
          <w:p w14:paraId="1AB4D1A2" w14:textId="1E3D8E13" w:rsidR="00FB7A64" w:rsidRPr="00FB7A64" w:rsidRDefault="00FB7A64" w:rsidP="00FB7A64">
            <w:pPr>
              <w:pStyle w:val="l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(ustanovení § 709 a 710 občanského zákoníku)</w:t>
            </w:r>
          </w:p>
        </w:tc>
      </w:tr>
    </w:tbl>
    <w:p w14:paraId="5E1EE89A" w14:textId="05323848" w:rsidR="006F7EB6" w:rsidRDefault="006F7EB6" w:rsidP="006F7EB6">
      <w:pPr>
        <w:rPr>
          <w:lang w:eastAsia="ar-SA"/>
        </w:rPr>
      </w:pPr>
    </w:p>
    <w:p w14:paraId="70498C85" w14:textId="2679D8B0" w:rsidR="006F7EB6" w:rsidRDefault="006F7EB6" w:rsidP="006F7EB6">
      <w:pPr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  <w:r w:rsidRPr="00D1412D"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 xml:space="preserve">Úkol </w:t>
      </w:r>
      <w:r w:rsidR="006A134F"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>3</w:t>
      </w:r>
      <w:r w:rsidRPr="00D1412D"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 xml:space="preserve"> Manželství – SJM </w:t>
      </w:r>
      <w:r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>vypořádání</w:t>
      </w:r>
    </w:p>
    <w:p w14:paraId="521EB3CE" w14:textId="085D7178" w:rsidR="006F7EB6" w:rsidRDefault="00A81E04" w:rsidP="006F7EB6">
      <w:pPr>
        <w:rPr>
          <w:rFonts w:eastAsiaTheme="minorHAnsi" w:cstheme="minorBidi"/>
          <w:lang w:eastAsia="ar-SA"/>
        </w:rPr>
      </w:pPr>
      <w:r w:rsidRPr="00A81E04">
        <w:rPr>
          <w:rFonts w:eastAsiaTheme="minorHAnsi" w:cstheme="minorBidi"/>
          <w:lang w:eastAsia="ar-SA"/>
        </w:rPr>
        <w:t>Vypořádejte SJM. Muž a žena se rozvádí, mají dítě Adama (8 let), který aktivně hraje hokej, kam jej rodiče vždy vozili hned po škole.</w:t>
      </w:r>
      <w:r>
        <w:rPr>
          <w:rFonts w:eastAsiaTheme="minorHAnsi" w:cstheme="minorBidi"/>
          <w:lang w:eastAsia="ar-SA"/>
        </w:rPr>
        <w:t xml:space="preserve"> Matka pracuje jako prodavačka v samoobsluze, otec je zástupce ředitele úspěšné firmy v oblasti stavebnictví. </w:t>
      </w:r>
      <w:r w:rsidR="0040138A">
        <w:rPr>
          <w:rFonts w:eastAsiaTheme="minorHAnsi" w:cstheme="minorBidi"/>
          <w:lang w:eastAsia="ar-SA"/>
        </w:rPr>
        <w:t>Dítě bylo svěřeno do výhradní péče matky. V</w:t>
      </w:r>
      <w:r>
        <w:rPr>
          <w:rFonts w:eastAsiaTheme="minorHAnsi" w:cstheme="minorBidi"/>
          <w:lang w:eastAsia="ar-SA"/>
        </w:rPr>
        <w:t>ypořádejte z nabízených možností</w:t>
      </w:r>
      <w:r w:rsidR="0040138A">
        <w:rPr>
          <w:rFonts w:eastAsiaTheme="minorHAnsi" w:cstheme="minorBidi"/>
          <w:lang w:eastAsia="ar-SA"/>
        </w:rPr>
        <w:t xml:space="preserve"> – co z toho byste určitě přisoudili matce? Co když otec dostane rodinný dům?</w:t>
      </w:r>
    </w:p>
    <w:p w14:paraId="52BE97D8" w14:textId="26F95EBF" w:rsidR="00A81E04" w:rsidRDefault="00A81E04" w:rsidP="00A81E04">
      <w:pPr>
        <w:pStyle w:val="Odstavecseseznamem"/>
        <w:numPr>
          <w:ilvl w:val="0"/>
          <w:numId w:val="39"/>
        </w:numPr>
        <w:rPr>
          <w:lang w:eastAsia="ar-SA"/>
        </w:rPr>
      </w:pPr>
      <w:r>
        <w:rPr>
          <w:lang w:eastAsia="ar-SA"/>
        </w:rPr>
        <w:t>rodinný dům – hodnota bez nábytku 12 000 000 Kč</w:t>
      </w:r>
    </w:p>
    <w:p w14:paraId="47B48693" w14:textId="0227C8F7" w:rsidR="00A81E04" w:rsidRDefault="00A81E04" w:rsidP="00A81E04">
      <w:pPr>
        <w:pStyle w:val="Odstavecseseznamem"/>
        <w:numPr>
          <w:ilvl w:val="0"/>
          <w:numId w:val="39"/>
        </w:numPr>
        <w:rPr>
          <w:lang w:eastAsia="ar-SA"/>
        </w:rPr>
      </w:pPr>
      <w:r>
        <w:rPr>
          <w:lang w:eastAsia="ar-SA"/>
        </w:rPr>
        <w:t>chata – hodnota 2 000 000 Kč</w:t>
      </w:r>
    </w:p>
    <w:p w14:paraId="15FEC811" w14:textId="252C652A" w:rsidR="00A81E04" w:rsidRDefault="00A81E04" w:rsidP="00A81E04">
      <w:pPr>
        <w:pStyle w:val="Odstavecseseznamem"/>
        <w:numPr>
          <w:ilvl w:val="0"/>
          <w:numId w:val="39"/>
        </w:numPr>
        <w:rPr>
          <w:lang w:eastAsia="ar-SA"/>
        </w:rPr>
      </w:pPr>
      <w:r>
        <w:rPr>
          <w:lang w:eastAsia="ar-SA"/>
        </w:rPr>
        <w:t>auto – hodnota 1 200 000 Kč</w:t>
      </w:r>
    </w:p>
    <w:p w14:paraId="3331C23E" w14:textId="44493753" w:rsidR="00A81E04" w:rsidRDefault="00A81E04" w:rsidP="00A81E04">
      <w:pPr>
        <w:pStyle w:val="Odstavecseseznamem"/>
        <w:numPr>
          <w:ilvl w:val="0"/>
          <w:numId w:val="39"/>
        </w:numPr>
        <w:rPr>
          <w:lang w:eastAsia="ar-SA"/>
        </w:rPr>
      </w:pPr>
      <w:r>
        <w:rPr>
          <w:lang w:eastAsia="ar-SA"/>
        </w:rPr>
        <w:t>pes</w:t>
      </w:r>
    </w:p>
    <w:p w14:paraId="47DC4418" w14:textId="65D7E32A" w:rsidR="00A81E04" w:rsidRDefault="00A81E04" w:rsidP="00A81E04">
      <w:pPr>
        <w:pStyle w:val="Odstavecseseznamem"/>
        <w:numPr>
          <w:ilvl w:val="0"/>
          <w:numId w:val="39"/>
        </w:numPr>
        <w:rPr>
          <w:lang w:eastAsia="ar-SA"/>
        </w:rPr>
      </w:pPr>
      <w:r>
        <w:rPr>
          <w:lang w:eastAsia="ar-SA"/>
        </w:rPr>
        <w:t>počítač – 24 000 Kč</w:t>
      </w:r>
    </w:p>
    <w:p w14:paraId="2632C0AA" w14:textId="226BA7B4" w:rsidR="00A81E04" w:rsidRDefault="00A81E04" w:rsidP="00A81E04">
      <w:pPr>
        <w:pStyle w:val="Odstavecseseznamem"/>
        <w:numPr>
          <w:ilvl w:val="0"/>
          <w:numId w:val="39"/>
        </w:numPr>
        <w:rPr>
          <w:lang w:eastAsia="ar-SA"/>
        </w:rPr>
      </w:pPr>
      <w:r>
        <w:rPr>
          <w:lang w:eastAsia="ar-SA"/>
        </w:rPr>
        <w:t>notebook vč. příslušenství otce soukromý – 32 000 Kč</w:t>
      </w:r>
    </w:p>
    <w:p w14:paraId="47C06840" w14:textId="63956C4F" w:rsidR="00A81E04" w:rsidRDefault="00A81E04" w:rsidP="00A81E04">
      <w:pPr>
        <w:pStyle w:val="Odstavecseseznamem"/>
        <w:numPr>
          <w:ilvl w:val="0"/>
          <w:numId w:val="39"/>
        </w:numPr>
        <w:rPr>
          <w:lang w:eastAsia="ar-SA"/>
        </w:rPr>
      </w:pPr>
      <w:r>
        <w:rPr>
          <w:lang w:eastAsia="ar-SA"/>
        </w:rPr>
        <w:t>notebook vč. příslušenství matky soukromý – 21 000 Kč</w:t>
      </w:r>
    </w:p>
    <w:p w14:paraId="766909E8" w14:textId="72195E20" w:rsidR="00A81E04" w:rsidRDefault="00A81E04" w:rsidP="00A81E04">
      <w:pPr>
        <w:pStyle w:val="Odstavecseseznamem"/>
        <w:numPr>
          <w:ilvl w:val="0"/>
          <w:numId w:val="39"/>
        </w:numPr>
        <w:rPr>
          <w:lang w:eastAsia="ar-SA"/>
        </w:rPr>
      </w:pPr>
      <w:r>
        <w:rPr>
          <w:lang w:eastAsia="ar-SA"/>
        </w:rPr>
        <w:t>myčka – 8 000 Kč</w:t>
      </w:r>
    </w:p>
    <w:p w14:paraId="523CF1AD" w14:textId="35D0079C" w:rsidR="00A81E04" w:rsidRDefault="00A81E04" w:rsidP="00A81E04">
      <w:pPr>
        <w:pStyle w:val="Odstavecseseznamem"/>
        <w:numPr>
          <w:ilvl w:val="0"/>
          <w:numId w:val="39"/>
        </w:numPr>
        <w:rPr>
          <w:lang w:eastAsia="ar-SA"/>
        </w:rPr>
      </w:pPr>
      <w:r>
        <w:rPr>
          <w:lang w:eastAsia="ar-SA"/>
        </w:rPr>
        <w:t>pračka – 12 000 Kč</w:t>
      </w:r>
    </w:p>
    <w:p w14:paraId="08C0CAC2" w14:textId="136C49BC" w:rsidR="00A81E04" w:rsidRDefault="00A81E04" w:rsidP="00A81E04">
      <w:pPr>
        <w:pStyle w:val="Odstavecseseznamem"/>
        <w:numPr>
          <w:ilvl w:val="0"/>
          <w:numId w:val="39"/>
        </w:numPr>
        <w:rPr>
          <w:lang w:eastAsia="ar-SA"/>
        </w:rPr>
      </w:pPr>
      <w:r>
        <w:rPr>
          <w:lang w:eastAsia="ar-SA"/>
        </w:rPr>
        <w:t>lednička – 19 000 Kč</w:t>
      </w:r>
    </w:p>
    <w:p w14:paraId="3C555CAE" w14:textId="6891246E" w:rsidR="00A81E04" w:rsidRDefault="00A81E04" w:rsidP="00A81E04">
      <w:pPr>
        <w:pStyle w:val="Odstavecseseznamem"/>
        <w:numPr>
          <w:ilvl w:val="0"/>
          <w:numId w:val="39"/>
        </w:numPr>
        <w:rPr>
          <w:lang w:eastAsia="ar-SA"/>
        </w:rPr>
      </w:pPr>
      <w:r>
        <w:rPr>
          <w:lang w:eastAsia="ar-SA"/>
        </w:rPr>
        <w:t>křeslo a gauč – 25 000 Kč</w:t>
      </w:r>
    </w:p>
    <w:p w14:paraId="232F8899" w14:textId="273AACF5" w:rsidR="00A81E04" w:rsidRDefault="00A81E04" w:rsidP="00A81E04">
      <w:pPr>
        <w:pStyle w:val="Odstavecseseznamem"/>
        <w:numPr>
          <w:ilvl w:val="0"/>
          <w:numId w:val="39"/>
        </w:numPr>
        <w:rPr>
          <w:lang w:eastAsia="ar-SA"/>
        </w:rPr>
      </w:pPr>
      <w:r>
        <w:rPr>
          <w:lang w:eastAsia="ar-SA"/>
        </w:rPr>
        <w:t>jídelní stůl – 8 000 Kč</w:t>
      </w:r>
    </w:p>
    <w:p w14:paraId="110A04E7" w14:textId="59800F7D" w:rsidR="00A81E04" w:rsidRDefault="00A81E04" w:rsidP="00A81E04">
      <w:pPr>
        <w:pStyle w:val="Odstavecseseznamem"/>
        <w:numPr>
          <w:ilvl w:val="0"/>
          <w:numId w:val="39"/>
        </w:numPr>
        <w:rPr>
          <w:lang w:eastAsia="ar-SA"/>
        </w:rPr>
      </w:pPr>
      <w:r>
        <w:rPr>
          <w:lang w:eastAsia="ar-SA"/>
        </w:rPr>
        <w:t>4 židličky – kus 2 000 Kč</w:t>
      </w:r>
    </w:p>
    <w:p w14:paraId="75540552" w14:textId="5B1ECF6E" w:rsidR="00A81E04" w:rsidRDefault="00A81E04" w:rsidP="00A81E04">
      <w:pPr>
        <w:pStyle w:val="Odstavecseseznamem"/>
        <w:numPr>
          <w:ilvl w:val="0"/>
          <w:numId w:val="39"/>
        </w:numPr>
        <w:rPr>
          <w:lang w:eastAsia="ar-SA"/>
        </w:rPr>
      </w:pPr>
      <w:r>
        <w:rPr>
          <w:lang w:eastAsia="ar-SA"/>
        </w:rPr>
        <w:t>oblečení otce – triko – 1 200 Kč</w:t>
      </w:r>
    </w:p>
    <w:p w14:paraId="6A9658FA" w14:textId="0A35B4FE" w:rsidR="00A81E04" w:rsidRDefault="00A81E04" w:rsidP="00A81E04">
      <w:pPr>
        <w:pStyle w:val="Odstavecseseznamem"/>
        <w:numPr>
          <w:ilvl w:val="0"/>
          <w:numId w:val="39"/>
        </w:numPr>
        <w:rPr>
          <w:lang w:eastAsia="ar-SA"/>
        </w:rPr>
      </w:pPr>
      <w:r>
        <w:rPr>
          <w:lang w:eastAsia="ar-SA"/>
        </w:rPr>
        <w:t>oblečení matky – kalhoty – 2 000 Kč</w:t>
      </w:r>
    </w:p>
    <w:p w14:paraId="214566ED" w14:textId="77777777" w:rsidR="00A81E04" w:rsidRDefault="00A81E04" w:rsidP="00A81E04">
      <w:pPr>
        <w:pStyle w:val="Odstavecseseznamem"/>
        <w:numPr>
          <w:ilvl w:val="0"/>
          <w:numId w:val="39"/>
        </w:numPr>
        <w:rPr>
          <w:lang w:eastAsia="ar-SA"/>
        </w:rPr>
      </w:pPr>
      <w:r>
        <w:rPr>
          <w:lang w:eastAsia="ar-SA"/>
        </w:rPr>
        <w:t>obraz v předsíni – 3 000 Kč</w:t>
      </w:r>
    </w:p>
    <w:p w14:paraId="20DF24F3" w14:textId="0663BB81" w:rsidR="00A81E04" w:rsidRPr="00A81E04" w:rsidRDefault="00A81E04" w:rsidP="00A81E04">
      <w:pPr>
        <w:rPr>
          <w:rFonts w:eastAsiaTheme="minorHAnsi" w:cstheme="minorBidi"/>
          <w:lang w:eastAsia="ar-SA"/>
        </w:rPr>
      </w:pPr>
      <w:r>
        <w:rPr>
          <w:lang w:eastAsia="ar-SA"/>
        </w:rPr>
        <w:t xml:space="preserve">atd.   </w:t>
      </w:r>
    </w:p>
    <w:p w14:paraId="1651BE9A" w14:textId="27596965" w:rsidR="001638AE" w:rsidRDefault="001638AE" w:rsidP="00FB7A64">
      <w:pPr>
        <w:spacing w:after="0"/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  <w:r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>Otázka D Práva a povinnosti manželů</w:t>
      </w:r>
    </w:p>
    <w:p w14:paraId="2C2D1B3E" w14:textId="7A35FB44" w:rsidR="001638AE" w:rsidRDefault="001638AE" w:rsidP="00FB7A64">
      <w:pPr>
        <w:spacing w:after="0"/>
        <w:rPr>
          <w:rFonts w:asciiTheme="majorHAnsi" w:eastAsiaTheme="majorEastAsia" w:hAnsiTheme="majorHAnsi" w:cstheme="majorBidi"/>
          <w:color w:val="0000DC"/>
          <w:sz w:val="22"/>
          <w:lang w:eastAsia="ar-SA"/>
        </w:rPr>
      </w:pPr>
      <w:r w:rsidRPr="001638AE">
        <w:rPr>
          <w:rFonts w:eastAsiaTheme="minorHAnsi" w:cstheme="minorBidi"/>
          <w:lang w:eastAsia="ar-SA"/>
        </w:rPr>
        <w:t>Napadnou Vás nějaká vzájemná práva, které mají manžel/manželka během trvání manželství?</w:t>
      </w:r>
    </w:p>
    <w:p w14:paraId="03F56980" w14:textId="77777777" w:rsidR="001638AE" w:rsidRPr="001638AE" w:rsidRDefault="001638AE" w:rsidP="00FB7A64">
      <w:pPr>
        <w:spacing w:after="0"/>
        <w:rPr>
          <w:rFonts w:asciiTheme="majorHAnsi" w:eastAsiaTheme="majorEastAsia" w:hAnsiTheme="majorHAnsi" w:cstheme="majorBidi"/>
          <w:color w:val="0000DC"/>
          <w:sz w:val="22"/>
          <w:lang w:eastAsia="ar-SA"/>
        </w:rPr>
      </w:pPr>
    </w:p>
    <w:p w14:paraId="6C151445" w14:textId="3ED9FAB5" w:rsidR="00FB7A64" w:rsidRDefault="00FB7A64" w:rsidP="00FB7A64">
      <w:pPr>
        <w:spacing w:after="0"/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  <w:r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 xml:space="preserve">Otázka </w:t>
      </w:r>
      <w:r w:rsidR="00F721BA"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>E</w:t>
      </w:r>
      <w:r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 xml:space="preserve"> Zánik manželství</w:t>
      </w:r>
    </w:p>
    <w:p w14:paraId="6B6B39EF" w14:textId="284B2D63" w:rsidR="00FB7A64" w:rsidRPr="00FB7A64" w:rsidRDefault="00FB7A64" w:rsidP="00FB7A64">
      <w:pPr>
        <w:spacing w:after="0"/>
        <w:rPr>
          <w:rFonts w:eastAsiaTheme="minorHAnsi" w:cstheme="minorBidi"/>
          <w:lang w:eastAsia="ar-SA"/>
        </w:rPr>
      </w:pPr>
      <w:r w:rsidRPr="00FB7A64">
        <w:rPr>
          <w:rFonts w:eastAsiaTheme="minorHAnsi" w:cstheme="minorBidi"/>
          <w:lang w:eastAsia="ar-SA"/>
        </w:rPr>
        <w:t>Jmenujte způsoby zániku manželství podle českého práva</w:t>
      </w:r>
      <w:r w:rsidR="00916FB5">
        <w:rPr>
          <w:rFonts w:eastAsiaTheme="minorHAnsi" w:cstheme="minorBidi"/>
          <w:lang w:eastAsia="ar-SA"/>
        </w:rPr>
        <w:t xml:space="preserve"> (je jich 5).</w:t>
      </w:r>
    </w:p>
    <w:p w14:paraId="72A5DBC2" w14:textId="77777777" w:rsidR="006F7EB6" w:rsidRDefault="006F7EB6" w:rsidP="006F7EB6">
      <w:pPr>
        <w:rPr>
          <w:lang w:eastAsia="ar-SA"/>
        </w:rPr>
      </w:pPr>
    </w:p>
    <w:p w14:paraId="5C459D52" w14:textId="77777777" w:rsidR="00D1412D" w:rsidRPr="00D1412D" w:rsidRDefault="00D1412D" w:rsidP="00F17242">
      <w:pPr>
        <w:rPr>
          <w:lang w:eastAsia="ar-SA"/>
        </w:rPr>
      </w:pPr>
    </w:p>
    <w:sectPr w:rsidR="00D1412D" w:rsidRPr="00D1412D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AA4FC" w14:textId="77777777" w:rsidR="005C0C84" w:rsidRDefault="005C0C84" w:rsidP="0036679C">
      <w:r>
        <w:separator/>
      </w:r>
    </w:p>
    <w:p w14:paraId="4AB8373B" w14:textId="77777777" w:rsidR="005C0C84" w:rsidRDefault="005C0C84"/>
  </w:endnote>
  <w:endnote w:type="continuationSeparator" w:id="0">
    <w:p w14:paraId="5E3AAE13" w14:textId="77777777" w:rsidR="005C0C84" w:rsidRDefault="005C0C84" w:rsidP="0036679C">
      <w:r>
        <w:continuationSeparator/>
      </w:r>
    </w:p>
    <w:p w14:paraId="0C34FA5A" w14:textId="77777777" w:rsidR="005C0C84" w:rsidRDefault="005C0C84"/>
  </w:endnote>
  <w:endnote w:type="continuationNotice" w:id="1">
    <w:p w14:paraId="1198C45D" w14:textId="77777777" w:rsidR="005C0C84" w:rsidRDefault="005C0C84" w:rsidP="0036679C"/>
    <w:p w14:paraId="2CB1D6F6" w14:textId="77777777" w:rsidR="005C0C84" w:rsidRDefault="005C0C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338C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B608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F3CD5" w14:textId="77777777" w:rsidR="005C0C84" w:rsidRPr="00A510E1" w:rsidRDefault="005C0C84" w:rsidP="0036679C">
      <w:r w:rsidRPr="00A510E1">
        <w:separator/>
      </w:r>
    </w:p>
  </w:footnote>
  <w:footnote w:type="continuationSeparator" w:id="0">
    <w:p w14:paraId="4206390F" w14:textId="77777777" w:rsidR="005C0C84" w:rsidRDefault="005C0C84" w:rsidP="0036679C">
      <w:r>
        <w:continuationSeparator/>
      </w:r>
    </w:p>
    <w:p w14:paraId="03C7C381" w14:textId="77777777" w:rsidR="005C0C84" w:rsidRDefault="005C0C84"/>
  </w:footnote>
  <w:footnote w:type="continuationNotice" w:id="1">
    <w:p w14:paraId="249C96B9" w14:textId="77777777" w:rsidR="005C0C84" w:rsidRDefault="005C0C84" w:rsidP="0036679C"/>
    <w:p w14:paraId="264EF5D9" w14:textId="77777777" w:rsidR="005C0C84" w:rsidRDefault="005C0C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9E2E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30FA72A4" wp14:editId="130CC37D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D4E"/>
    <w:multiLevelType w:val="hybridMultilevel"/>
    <w:tmpl w:val="9FBA4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72891"/>
    <w:multiLevelType w:val="hybridMultilevel"/>
    <w:tmpl w:val="EFBCC294"/>
    <w:lvl w:ilvl="0" w:tplc="47EC8FF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07C1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48480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CD44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C8F7E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C4BCA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6F31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07578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88A52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3" w15:restartNumberingAfterBreak="0">
    <w:nsid w:val="0F055A76"/>
    <w:multiLevelType w:val="hybridMultilevel"/>
    <w:tmpl w:val="6D76C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C47C1"/>
    <w:multiLevelType w:val="hybridMultilevel"/>
    <w:tmpl w:val="894CC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A6A45"/>
    <w:multiLevelType w:val="hybridMultilevel"/>
    <w:tmpl w:val="49522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07C74"/>
    <w:multiLevelType w:val="hybridMultilevel"/>
    <w:tmpl w:val="488A49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2364"/>
    <w:multiLevelType w:val="hybridMultilevel"/>
    <w:tmpl w:val="C9985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072EE"/>
    <w:multiLevelType w:val="hybridMultilevel"/>
    <w:tmpl w:val="BFD00E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A6A00"/>
    <w:multiLevelType w:val="hybridMultilevel"/>
    <w:tmpl w:val="744CFB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54F03"/>
    <w:multiLevelType w:val="hybridMultilevel"/>
    <w:tmpl w:val="AB1AB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857DA"/>
    <w:multiLevelType w:val="hybridMultilevel"/>
    <w:tmpl w:val="250C80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77A6E"/>
    <w:multiLevelType w:val="hybridMultilevel"/>
    <w:tmpl w:val="1E120EFA"/>
    <w:lvl w:ilvl="0" w:tplc="C8DC2E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D25B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14048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EC554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FA2E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5A62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B26A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FC20C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3687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BE39E4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1785D"/>
    <w:multiLevelType w:val="hybridMultilevel"/>
    <w:tmpl w:val="B2CA6F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11C76"/>
    <w:multiLevelType w:val="hybridMultilevel"/>
    <w:tmpl w:val="AFF84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818C4"/>
    <w:multiLevelType w:val="hybridMultilevel"/>
    <w:tmpl w:val="3C6E91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13C67"/>
    <w:multiLevelType w:val="hybridMultilevel"/>
    <w:tmpl w:val="175222A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BF0897"/>
    <w:multiLevelType w:val="hybridMultilevel"/>
    <w:tmpl w:val="84A40F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070CC"/>
    <w:multiLevelType w:val="hybridMultilevel"/>
    <w:tmpl w:val="093EE7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51ECA"/>
    <w:multiLevelType w:val="hybridMultilevel"/>
    <w:tmpl w:val="A8F44B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76737"/>
    <w:multiLevelType w:val="hybridMultilevel"/>
    <w:tmpl w:val="CAD85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B7B27"/>
    <w:multiLevelType w:val="hybridMultilevel"/>
    <w:tmpl w:val="CFF2E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67302"/>
    <w:multiLevelType w:val="hybridMultilevel"/>
    <w:tmpl w:val="E260FF36"/>
    <w:lvl w:ilvl="0" w:tplc="5A5CFC44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49F1A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180998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B60A90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D6647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2AF76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C7BB2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46438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504CB8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5" w15:restartNumberingAfterBreak="0">
    <w:nsid w:val="45EB7A84"/>
    <w:multiLevelType w:val="hybridMultilevel"/>
    <w:tmpl w:val="F9420672"/>
    <w:lvl w:ilvl="0" w:tplc="C2944F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AC594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BF2CDE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5B2D4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8045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8C71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77E50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7C2A5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680D0D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660748"/>
    <w:multiLevelType w:val="hybridMultilevel"/>
    <w:tmpl w:val="087A6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65193"/>
    <w:multiLevelType w:val="hybridMultilevel"/>
    <w:tmpl w:val="5002DF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77FD9"/>
    <w:multiLevelType w:val="hybridMultilevel"/>
    <w:tmpl w:val="114E5D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64911"/>
    <w:multiLevelType w:val="hybridMultilevel"/>
    <w:tmpl w:val="8FBA3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9471B"/>
    <w:multiLevelType w:val="hybridMultilevel"/>
    <w:tmpl w:val="16FAE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55219"/>
    <w:multiLevelType w:val="hybridMultilevel"/>
    <w:tmpl w:val="A532E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A1CAA"/>
    <w:multiLevelType w:val="hybridMultilevel"/>
    <w:tmpl w:val="98CC4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33C19"/>
    <w:multiLevelType w:val="hybridMultilevel"/>
    <w:tmpl w:val="9DFA2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E422B"/>
    <w:multiLevelType w:val="hybridMultilevel"/>
    <w:tmpl w:val="6AEA1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9D30A0"/>
    <w:multiLevelType w:val="hybridMultilevel"/>
    <w:tmpl w:val="5D10A8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54558"/>
    <w:multiLevelType w:val="hybridMultilevel"/>
    <w:tmpl w:val="F1DE56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E11C8"/>
    <w:multiLevelType w:val="hybridMultilevel"/>
    <w:tmpl w:val="95AA3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F0F59"/>
    <w:multiLevelType w:val="hybridMultilevel"/>
    <w:tmpl w:val="16E83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2044E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D7F31"/>
    <w:multiLevelType w:val="hybridMultilevel"/>
    <w:tmpl w:val="5358AA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511D67"/>
    <w:multiLevelType w:val="hybridMultilevel"/>
    <w:tmpl w:val="721E7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F5198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F27036"/>
    <w:multiLevelType w:val="hybridMultilevel"/>
    <w:tmpl w:val="0FB28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345F6"/>
    <w:multiLevelType w:val="hybridMultilevel"/>
    <w:tmpl w:val="74405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AD302B"/>
    <w:multiLevelType w:val="hybridMultilevel"/>
    <w:tmpl w:val="5E7E9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4065E1"/>
    <w:multiLevelType w:val="hybridMultilevel"/>
    <w:tmpl w:val="1A9C4D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48" w15:restartNumberingAfterBreak="0">
    <w:nsid w:val="7B1C401A"/>
    <w:multiLevelType w:val="hybridMultilevel"/>
    <w:tmpl w:val="4FBC5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FDC34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B56DE9"/>
    <w:multiLevelType w:val="hybridMultilevel"/>
    <w:tmpl w:val="C1320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7"/>
  </w:num>
  <w:num w:numId="3">
    <w:abstractNumId w:val="24"/>
  </w:num>
  <w:num w:numId="4">
    <w:abstractNumId w:val="30"/>
  </w:num>
  <w:num w:numId="5">
    <w:abstractNumId w:val="16"/>
  </w:num>
  <w:num w:numId="6">
    <w:abstractNumId w:val="32"/>
  </w:num>
  <w:num w:numId="7">
    <w:abstractNumId w:val="36"/>
  </w:num>
  <w:num w:numId="8">
    <w:abstractNumId w:val="10"/>
  </w:num>
  <w:num w:numId="9">
    <w:abstractNumId w:val="35"/>
  </w:num>
  <w:num w:numId="10">
    <w:abstractNumId w:val="17"/>
  </w:num>
  <w:num w:numId="11">
    <w:abstractNumId w:val="46"/>
  </w:num>
  <w:num w:numId="12">
    <w:abstractNumId w:val="13"/>
  </w:num>
  <w:num w:numId="13">
    <w:abstractNumId w:val="42"/>
  </w:num>
  <w:num w:numId="14">
    <w:abstractNumId w:val="39"/>
  </w:num>
  <w:num w:numId="15">
    <w:abstractNumId w:val="43"/>
  </w:num>
  <w:num w:numId="16">
    <w:abstractNumId w:val="14"/>
  </w:num>
  <w:num w:numId="17">
    <w:abstractNumId w:val="8"/>
  </w:num>
  <w:num w:numId="18">
    <w:abstractNumId w:val="38"/>
  </w:num>
  <w:num w:numId="19">
    <w:abstractNumId w:val="20"/>
  </w:num>
  <w:num w:numId="20">
    <w:abstractNumId w:val="4"/>
  </w:num>
  <w:num w:numId="21">
    <w:abstractNumId w:val="48"/>
  </w:num>
  <w:num w:numId="22">
    <w:abstractNumId w:val="7"/>
  </w:num>
  <w:num w:numId="23">
    <w:abstractNumId w:val="18"/>
  </w:num>
  <w:num w:numId="24">
    <w:abstractNumId w:val="9"/>
  </w:num>
  <w:num w:numId="25">
    <w:abstractNumId w:val="6"/>
  </w:num>
  <w:num w:numId="26">
    <w:abstractNumId w:val="28"/>
  </w:num>
  <w:num w:numId="27">
    <w:abstractNumId w:val="41"/>
  </w:num>
  <w:num w:numId="28">
    <w:abstractNumId w:val="22"/>
  </w:num>
  <w:num w:numId="29">
    <w:abstractNumId w:val="12"/>
  </w:num>
  <w:num w:numId="30">
    <w:abstractNumId w:val="1"/>
  </w:num>
  <w:num w:numId="31">
    <w:abstractNumId w:val="25"/>
  </w:num>
  <w:num w:numId="32">
    <w:abstractNumId w:val="11"/>
  </w:num>
  <w:num w:numId="33">
    <w:abstractNumId w:val="19"/>
  </w:num>
  <w:num w:numId="34">
    <w:abstractNumId w:val="3"/>
  </w:num>
  <w:num w:numId="35">
    <w:abstractNumId w:val="21"/>
  </w:num>
  <w:num w:numId="36">
    <w:abstractNumId w:val="40"/>
  </w:num>
  <w:num w:numId="37">
    <w:abstractNumId w:val="0"/>
  </w:num>
  <w:num w:numId="38">
    <w:abstractNumId w:val="27"/>
  </w:num>
  <w:num w:numId="39">
    <w:abstractNumId w:val="26"/>
  </w:num>
  <w:num w:numId="40">
    <w:abstractNumId w:val="29"/>
  </w:num>
  <w:num w:numId="41">
    <w:abstractNumId w:val="45"/>
  </w:num>
  <w:num w:numId="42">
    <w:abstractNumId w:val="37"/>
  </w:num>
  <w:num w:numId="43">
    <w:abstractNumId w:val="15"/>
  </w:num>
  <w:num w:numId="44">
    <w:abstractNumId w:val="44"/>
  </w:num>
  <w:num w:numId="45">
    <w:abstractNumId w:val="5"/>
  </w:num>
  <w:num w:numId="46">
    <w:abstractNumId w:val="33"/>
  </w:num>
  <w:num w:numId="47">
    <w:abstractNumId w:val="49"/>
  </w:num>
  <w:num w:numId="48">
    <w:abstractNumId w:val="34"/>
  </w:num>
  <w:num w:numId="49">
    <w:abstractNumId w:val="23"/>
  </w:num>
  <w:num w:numId="50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76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1516"/>
    <w:rsid w:val="00012633"/>
    <w:rsid w:val="000146E1"/>
    <w:rsid w:val="00014BAE"/>
    <w:rsid w:val="00015D6E"/>
    <w:rsid w:val="000202B8"/>
    <w:rsid w:val="0002399E"/>
    <w:rsid w:val="000240F9"/>
    <w:rsid w:val="0002586C"/>
    <w:rsid w:val="00027913"/>
    <w:rsid w:val="0003101C"/>
    <w:rsid w:val="000375E1"/>
    <w:rsid w:val="00037FE8"/>
    <w:rsid w:val="000452BA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5AD6"/>
    <w:rsid w:val="000969CF"/>
    <w:rsid w:val="000A04CA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0656"/>
    <w:rsid w:val="000D101F"/>
    <w:rsid w:val="000D279A"/>
    <w:rsid w:val="000D39A1"/>
    <w:rsid w:val="000D3F6E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27B8"/>
    <w:rsid w:val="000F374E"/>
    <w:rsid w:val="000F444A"/>
    <w:rsid w:val="000F4B24"/>
    <w:rsid w:val="000F5B73"/>
    <w:rsid w:val="000F618B"/>
    <w:rsid w:val="000F71FD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1AE6"/>
    <w:rsid w:val="00123ADD"/>
    <w:rsid w:val="0012452C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98B"/>
    <w:rsid w:val="00140DE5"/>
    <w:rsid w:val="001413D0"/>
    <w:rsid w:val="00142447"/>
    <w:rsid w:val="00142797"/>
    <w:rsid w:val="0014328A"/>
    <w:rsid w:val="0015157A"/>
    <w:rsid w:val="001538B3"/>
    <w:rsid w:val="00153D59"/>
    <w:rsid w:val="00155A31"/>
    <w:rsid w:val="00156BE5"/>
    <w:rsid w:val="001570F3"/>
    <w:rsid w:val="0015710C"/>
    <w:rsid w:val="001579B6"/>
    <w:rsid w:val="00161C22"/>
    <w:rsid w:val="0016251E"/>
    <w:rsid w:val="00162523"/>
    <w:rsid w:val="001638AE"/>
    <w:rsid w:val="00163DC8"/>
    <w:rsid w:val="00165CAF"/>
    <w:rsid w:val="00167A89"/>
    <w:rsid w:val="00171997"/>
    <w:rsid w:val="001757C2"/>
    <w:rsid w:val="00180AB7"/>
    <w:rsid w:val="001814C6"/>
    <w:rsid w:val="00181FF8"/>
    <w:rsid w:val="0018257C"/>
    <w:rsid w:val="0018385C"/>
    <w:rsid w:val="001842D8"/>
    <w:rsid w:val="00184A55"/>
    <w:rsid w:val="0018623C"/>
    <w:rsid w:val="001902BE"/>
    <w:rsid w:val="001934F3"/>
    <w:rsid w:val="001957F9"/>
    <w:rsid w:val="00195A4A"/>
    <w:rsid w:val="00197D3B"/>
    <w:rsid w:val="001A3FA1"/>
    <w:rsid w:val="001A5142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5EB9"/>
    <w:rsid w:val="001C6D49"/>
    <w:rsid w:val="001C71D1"/>
    <w:rsid w:val="001D25FF"/>
    <w:rsid w:val="001D35A7"/>
    <w:rsid w:val="001D37EA"/>
    <w:rsid w:val="001D3A74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4E8A"/>
    <w:rsid w:val="001E58E7"/>
    <w:rsid w:val="001E5E79"/>
    <w:rsid w:val="001E78F8"/>
    <w:rsid w:val="001F0858"/>
    <w:rsid w:val="001F0C33"/>
    <w:rsid w:val="001F1958"/>
    <w:rsid w:val="001F257B"/>
    <w:rsid w:val="001F2E76"/>
    <w:rsid w:val="001F439E"/>
    <w:rsid w:val="001F5E64"/>
    <w:rsid w:val="002007EC"/>
    <w:rsid w:val="00200D56"/>
    <w:rsid w:val="00202FFD"/>
    <w:rsid w:val="00203362"/>
    <w:rsid w:val="00204B09"/>
    <w:rsid w:val="0021008A"/>
    <w:rsid w:val="002109EF"/>
    <w:rsid w:val="00212651"/>
    <w:rsid w:val="0021324C"/>
    <w:rsid w:val="00216606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871E3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778"/>
    <w:rsid w:val="002B4E42"/>
    <w:rsid w:val="002B60D5"/>
    <w:rsid w:val="002C00E5"/>
    <w:rsid w:val="002C0A80"/>
    <w:rsid w:val="002C1902"/>
    <w:rsid w:val="002C2877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D7369"/>
    <w:rsid w:val="002E1F08"/>
    <w:rsid w:val="002E4D87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62C7"/>
    <w:rsid w:val="002F7833"/>
    <w:rsid w:val="002F7DD8"/>
    <w:rsid w:val="0030399E"/>
    <w:rsid w:val="003039D5"/>
    <w:rsid w:val="00304332"/>
    <w:rsid w:val="0030595D"/>
    <w:rsid w:val="00305E48"/>
    <w:rsid w:val="0030634D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1BEE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C6F"/>
    <w:rsid w:val="00356EF1"/>
    <w:rsid w:val="00361099"/>
    <w:rsid w:val="003613D5"/>
    <w:rsid w:val="00366693"/>
    <w:rsid w:val="0036679C"/>
    <w:rsid w:val="00367557"/>
    <w:rsid w:val="003677AA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A7DE8"/>
    <w:rsid w:val="003B0E90"/>
    <w:rsid w:val="003B1DCD"/>
    <w:rsid w:val="003C03D6"/>
    <w:rsid w:val="003C12FE"/>
    <w:rsid w:val="003C484D"/>
    <w:rsid w:val="003C5058"/>
    <w:rsid w:val="003C5347"/>
    <w:rsid w:val="003C6D3D"/>
    <w:rsid w:val="003D0026"/>
    <w:rsid w:val="003D05AE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8A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60E9"/>
    <w:rsid w:val="00427364"/>
    <w:rsid w:val="00427BCF"/>
    <w:rsid w:val="00427C0F"/>
    <w:rsid w:val="00431175"/>
    <w:rsid w:val="004312EB"/>
    <w:rsid w:val="004314DE"/>
    <w:rsid w:val="00431F47"/>
    <w:rsid w:val="00432C0E"/>
    <w:rsid w:val="00433AB2"/>
    <w:rsid w:val="0043449A"/>
    <w:rsid w:val="00436879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56957"/>
    <w:rsid w:val="0045786D"/>
    <w:rsid w:val="00457876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3E38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673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0ED"/>
    <w:rsid w:val="004E01BC"/>
    <w:rsid w:val="004E067B"/>
    <w:rsid w:val="004E1271"/>
    <w:rsid w:val="004E1D6E"/>
    <w:rsid w:val="004E25CE"/>
    <w:rsid w:val="004E6566"/>
    <w:rsid w:val="004E7F17"/>
    <w:rsid w:val="004F163B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5F3A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242"/>
    <w:rsid w:val="005A0801"/>
    <w:rsid w:val="005A0872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0C84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5F3737"/>
    <w:rsid w:val="006010D4"/>
    <w:rsid w:val="00602226"/>
    <w:rsid w:val="006027CE"/>
    <w:rsid w:val="00602AE5"/>
    <w:rsid w:val="006044B4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26514"/>
    <w:rsid w:val="00630487"/>
    <w:rsid w:val="00630C2B"/>
    <w:rsid w:val="00630ECF"/>
    <w:rsid w:val="006310AF"/>
    <w:rsid w:val="006310E0"/>
    <w:rsid w:val="00631374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1ED4"/>
    <w:rsid w:val="006634B6"/>
    <w:rsid w:val="00664C71"/>
    <w:rsid w:val="00665E42"/>
    <w:rsid w:val="006663D8"/>
    <w:rsid w:val="00666DB8"/>
    <w:rsid w:val="0067076B"/>
    <w:rsid w:val="00670F38"/>
    <w:rsid w:val="0067124C"/>
    <w:rsid w:val="00673A8B"/>
    <w:rsid w:val="006743DB"/>
    <w:rsid w:val="00680222"/>
    <w:rsid w:val="00683035"/>
    <w:rsid w:val="006837DD"/>
    <w:rsid w:val="00684FEF"/>
    <w:rsid w:val="00685057"/>
    <w:rsid w:val="00685D6B"/>
    <w:rsid w:val="0068621D"/>
    <w:rsid w:val="00686A7C"/>
    <w:rsid w:val="00694C4E"/>
    <w:rsid w:val="00694D3D"/>
    <w:rsid w:val="0069618F"/>
    <w:rsid w:val="00696A9E"/>
    <w:rsid w:val="006A056B"/>
    <w:rsid w:val="006A134F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0A36"/>
    <w:rsid w:val="006E2318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6F7EB6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17758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AD0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1F7C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48A"/>
    <w:rsid w:val="00837B61"/>
    <w:rsid w:val="00840667"/>
    <w:rsid w:val="008447F5"/>
    <w:rsid w:val="008451E3"/>
    <w:rsid w:val="00845873"/>
    <w:rsid w:val="008458B5"/>
    <w:rsid w:val="00845A32"/>
    <w:rsid w:val="00845B2A"/>
    <w:rsid w:val="00846685"/>
    <w:rsid w:val="00847BEC"/>
    <w:rsid w:val="0085094B"/>
    <w:rsid w:val="008526C9"/>
    <w:rsid w:val="008530CB"/>
    <w:rsid w:val="00860770"/>
    <w:rsid w:val="00866233"/>
    <w:rsid w:val="008707B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0E4F"/>
    <w:rsid w:val="00892EDB"/>
    <w:rsid w:val="00895081"/>
    <w:rsid w:val="008962E7"/>
    <w:rsid w:val="008A5E9E"/>
    <w:rsid w:val="008A705F"/>
    <w:rsid w:val="008B08F5"/>
    <w:rsid w:val="008B105E"/>
    <w:rsid w:val="008B4263"/>
    <w:rsid w:val="008B50D4"/>
    <w:rsid w:val="008C06F7"/>
    <w:rsid w:val="008C28ED"/>
    <w:rsid w:val="008C2C63"/>
    <w:rsid w:val="008C37E8"/>
    <w:rsid w:val="008D0589"/>
    <w:rsid w:val="008D235A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6FB5"/>
    <w:rsid w:val="00917296"/>
    <w:rsid w:val="00917C98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679D9"/>
    <w:rsid w:val="0097145A"/>
    <w:rsid w:val="0097287A"/>
    <w:rsid w:val="00972A54"/>
    <w:rsid w:val="00973F23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97238"/>
    <w:rsid w:val="009977F5"/>
    <w:rsid w:val="009A3D65"/>
    <w:rsid w:val="009A4198"/>
    <w:rsid w:val="009A57DA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B592F"/>
    <w:rsid w:val="009C05ED"/>
    <w:rsid w:val="009C08E5"/>
    <w:rsid w:val="009C0F32"/>
    <w:rsid w:val="009C34D1"/>
    <w:rsid w:val="009C35F3"/>
    <w:rsid w:val="009C5B40"/>
    <w:rsid w:val="009C69C5"/>
    <w:rsid w:val="009C7BAB"/>
    <w:rsid w:val="009D0D8C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4D88"/>
    <w:rsid w:val="009F5902"/>
    <w:rsid w:val="009F6AE1"/>
    <w:rsid w:val="00A00362"/>
    <w:rsid w:val="00A00A13"/>
    <w:rsid w:val="00A010D0"/>
    <w:rsid w:val="00A02418"/>
    <w:rsid w:val="00A03E7C"/>
    <w:rsid w:val="00A07F15"/>
    <w:rsid w:val="00A10823"/>
    <w:rsid w:val="00A12CEC"/>
    <w:rsid w:val="00A1396A"/>
    <w:rsid w:val="00A1459E"/>
    <w:rsid w:val="00A2238E"/>
    <w:rsid w:val="00A228CE"/>
    <w:rsid w:val="00A2290E"/>
    <w:rsid w:val="00A23EBB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A06"/>
    <w:rsid w:val="00A42BDC"/>
    <w:rsid w:val="00A44143"/>
    <w:rsid w:val="00A45028"/>
    <w:rsid w:val="00A4625F"/>
    <w:rsid w:val="00A500A7"/>
    <w:rsid w:val="00A510E1"/>
    <w:rsid w:val="00A52261"/>
    <w:rsid w:val="00A52A1E"/>
    <w:rsid w:val="00A52B67"/>
    <w:rsid w:val="00A5413A"/>
    <w:rsid w:val="00A54C66"/>
    <w:rsid w:val="00A54D6C"/>
    <w:rsid w:val="00A55606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0296"/>
    <w:rsid w:val="00A81E04"/>
    <w:rsid w:val="00A830CA"/>
    <w:rsid w:val="00A83B3E"/>
    <w:rsid w:val="00A83CB0"/>
    <w:rsid w:val="00A844A8"/>
    <w:rsid w:val="00A84E98"/>
    <w:rsid w:val="00A862F2"/>
    <w:rsid w:val="00A864F2"/>
    <w:rsid w:val="00A8662D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01D5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24649"/>
    <w:rsid w:val="00B24D2F"/>
    <w:rsid w:val="00B30B10"/>
    <w:rsid w:val="00B3270B"/>
    <w:rsid w:val="00B32740"/>
    <w:rsid w:val="00B32EC0"/>
    <w:rsid w:val="00B348D6"/>
    <w:rsid w:val="00B35165"/>
    <w:rsid w:val="00B3612C"/>
    <w:rsid w:val="00B36805"/>
    <w:rsid w:val="00B37550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66695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261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06F"/>
    <w:rsid w:val="00C21718"/>
    <w:rsid w:val="00C22037"/>
    <w:rsid w:val="00C23D6E"/>
    <w:rsid w:val="00C24103"/>
    <w:rsid w:val="00C274FB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56C45"/>
    <w:rsid w:val="00C57793"/>
    <w:rsid w:val="00C657C5"/>
    <w:rsid w:val="00C70027"/>
    <w:rsid w:val="00C702FA"/>
    <w:rsid w:val="00C708C4"/>
    <w:rsid w:val="00C719A1"/>
    <w:rsid w:val="00C72196"/>
    <w:rsid w:val="00C73B2D"/>
    <w:rsid w:val="00C7419C"/>
    <w:rsid w:val="00C75F74"/>
    <w:rsid w:val="00C76CFF"/>
    <w:rsid w:val="00C77759"/>
    <w:rsid w:val="00C81CD0"/>
    <w:rsid w:val="00C82E26"/>
    <w:rsid w:val="00C8449A"/>
    <w:rsid w:val="00C8521C"/>
    <w:rsid w:val="00C86645"/>
    <w:rsid w:val="00C90C16"/>
    <w:rsid w:val="00C928F5"/>
    <w:rsid w:val="00C93D7B"/>
    <w:rsid w:val="00C949E8"/>
    <w:rsid w:val="00C95373"/>
    <w:rsid w:val="00C97E95"/>
    <w:rsid w:val="00CA5912"/>
    <w:rsid w:val="00CA6212"/>
    <w:rsid w:val="00CB16A4"/>
    <w:rsid w:val="00CB4429"/>
    <w:rsid w:val="00CB4876"/>
    <w:rsid w:val="00CC0FF6"/>
    <w:rsid w:val="00CC3D09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304A"/>
    <w:rsid w:val="00CF4484"/>
    <w:rsid w:val="00CF5D57"/>
    <w:rsid w:val="00CF5DD0"/>
    <w:rsid w:val="00CF5E30"/>
    <w:rsid w:val="00CF6183"/>
    <w:rsid w:val="00D0156D"/>
    <w:rsid w:val="00D03751"/>
    <w:rsid w:val="00D03C26"/>
    <w:rsid w:val="00D03DE5"/>
    <w:rsid w:val="00D119AD"/>
    <w:rsid w:val="00D13A94"/>
    <w:rsid w:val="00D1412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1070"/>
    <w:rsid w:val="00D52874"/>
    <w:rsid w:val="00D5326F"/>
    <w:rsid w:val="00D535E7"/>
    <w:rsid w:val="00D57B19"/>
    <w:rsid w:val="00D60393"/>
    <w:rsid w:val="00D60416"/>
    <w:rsid w:val="00D60614"/>
    <w:rsid w:val="00D633D1"/>
    <w:rsid w:val="00D63B45"/>
    <w:rsid w:val="00D646D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032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3CFD"/>
    <w:rsid w:val="00DA4EE3"/>
    <w:rsid w:val="00DA639A"/>
    <w:rsid w:val="00DA7307"/>
    <w:rsid w:val="00DA7551"/>
    <w:rsid w:val="00DB06A7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15FD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0D5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66E4D"/>
    <w:rsid w:val="00E70AF9"/>
    <w:rsid w:val="00E7272D"/>
    <w:rsid w:val="00E7319A"/>
    <w:rsid w:val="00E735D1"/>
    <w:rsid w:val="00E7461B"/>
    <w:rsid w:val="00E74D35"/>
    <w:rsid w:val="00E75431"/>
    <w:rsid w:val="00E75F5A"/>
    <w:rsid w:val="00E76845"/>
    <w:rsid w:val="00E830B4"/>
    <w:rsid w:val="00E84F13"/>
    <w:rsid w:val="00E925BB"/>
    <w:rsid w:val="00E9288A"/>
    <w:rsid w:val="00E92A57"/>
    <w:rsid w:val="00E93422"/>
    <w:rsid w:val="00E94529"/>
    <w:rsid w:val="00EA3BCA"/>
    <w:rsid w:val="00EA60FF"/>
    <w:rsid w:val="00EB1531"/>
    <w:rsid w:val="00EB1730"/>
    <w:rsid w:val="00EB2CFA"/>
    <w:rsid w:val="00EB3CE6"/>
    <w:rsid w:val="00EB67EA"/>
    <w:rsid w:val="00EC105B"/>
    <w:rsid w:val="00EC230C"/>
    <w:rsid w:val="00EC2575"/>
    <w:rsid w:val="00EC4E01"/>
    <w:rsid w:val="00EC5AFD"/>
    <w:rsid w:val="00EC611E"/>
    <w:rsid w:val="00EC66A9"/>
    <w:rsid w:val="00ED008F"/>
    <w:rsid w:val="00ED01DD"/>
    <w:rsid w:val="00ED0918"/>
    <w:rsid w:val="00ED3140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17242"/>
    <w:rsid w:val="00F2124F"/>
    <w:rsid w:val="00F23476"/>
    <w:rsid w:val="00F248D3"/>
    <w:rsid w:val="00F24E75"/>
    <w:rsid w:val="00F24FA9"/>
    <w:rsid w:val="00F26829"/>
    <w:rsid w:val="00F2690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4CC3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10B"/>
    <w:rsid w:val="00F71A6F"/>
    <w:rsid w:val="00F71E23"/>
    <w:rsid w:val="00F721BA"/>
    <w:rsid w:val="00F72413"/>
    <w:rsid w:val="00F74AF0"/>
    <w:rsid w:val="00F752AB"/>
    <w:rsid w:val="00F776D2"/>
    <w:rsid w:val="00F77ECA"/>
    <w:rsid w:val="00F80D92"/>
    <w:rsid w:val="00F836D7"/>
    <w:rsid w:val="00F84216"/>
    <w:rsid w:val="00F8465C"/>
    <w:rsid w:val="00F856BF"/>
    <w:rsid w:val="00F87485"/>
    <w:rsid w:val="00F939D2"/>
    <w:rsid w:val="00F94555"/>
    <w:rsid w:val="00F947CC"/>
    <w:rsid w:val="00F9570F"/>
    <w:rsid w:val="00F9720F"/>
    <w:rsid w:val="00F9737C"/>
    <w:rsid w:val="00FA09DF"/>
    <w:rsid w:val="00FA0C91"/>
    <w:rsid w:val="00FA1ACE"/>
    <w:rsid w:val="00FA2420"/>
    <w:rsid w:val="00FA2FBE"/>
    <w:rsid w:val="00FA4A62"/>
    <w:rsid w:val="00FA588F"/>
    <w:rsid w:val="00FB21D4"/>
    <w:rsid w:val="00FB2B2C"/>
    <w:rsid w:val="00FB3BF5"/>
    <w:rsid w:val="00FB3EEE"/>
    <w:rsid w:val="00FB4612"/>
    <w:rsid w:val="00FB4F41"/>
    <w:rsid w:val="00FB55DE"/>
    <w:rsid w:val="00FB7180"/>
    <w:rsid w:val="00FB7A64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060C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9EA7F9"/>
  <w15:docId w15:val="{2CF3A9D0-8C3D-4389-846C-827E305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5">
    <w:name w:val="l5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6">
    <w:name w:val="l6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90E4F"/>
    <w:rPr>
      <w:i/>
      <w:iCs/>
    </w:rPr>
  </w:style>
  <w:style w:type="paragraph" w:customStyle="1" w:styleId="l3">
    <w:name w:val="l3"/>
    <w:basedOn w:val="Normln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4">
    <w:name w:val="l4"/>
    <w:basedOn w:val="Normln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7">
    <w:name w:val="l7"/>
    <w:basedOn w:val="Normln"/>
    <w:rsid w:val="00A4502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8">
    <w:name w:val="l8"/>
    <w:basedOn w:val="Normln"/>
    <w:rsid w:val="00FB7A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552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542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05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89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970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368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1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2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79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076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69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35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961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7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275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9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57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23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93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459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48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263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08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73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16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37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edu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9F393B-79D8-45F7-ABE7-5EED388C52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edu_hlavickovy_papir_cz_barva</Template>
  <TotalTime>0</TotalTime>
  <Pages>2</Pages>
  <Words>624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Malachta</dc:creator>
  <cp:lastModifiedBy>Radovan Malachta</cp:lastModifiedBy>
  <cp:revision>13</cp:revision>
  <cp:lastPrinted>2022-11-04T12:53:00Z</cp:lastPrinted>
  <dcterms:created xsi:type="dcterms:W3CDTF">2022-11-04T12:52:00Z</dcterms:created>
  <dcterms:modified xsi:type="dcterms:W3CDTF">2022-11-14T17:13:00Z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