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A6EC" w14:textId="0B541A80" w:rsidR="00D15223" w:rsidRDefault="00460746" w:rsidP="00460746">
      <w:pPr>
        <w:pStyle w:val="Nadpis2"/>
        <w:spacing w:before="0" w:after="0"/>
        <w:jc w:val="center"/>
      </w:pPr>
      <w:r>
        <w:t xml:space="preserve">Příklad ke konzultaci </w:t>
      </w:r>
      <w:r w:rsidR="008D235A">
        <w:t>Y</w:t>
      </w:r>
      <w:r w:rsidR="001F2E76" w:rsidRPr="001F2E76">
        <w:t>OV</w:t>
      </w:r>
      <w:r>
        <w:t>k</w:t>
      </w:r>
      <w:r w:rsidR="008D235A">
        <w:t>01</w:t>
      </w:r>
      <w:r w:rsidR="001F2E76" w:rsidRPr="001F2E76">
        <w:t xml:space="preserve"> </w:t>
      </w:r>
      <w:r w:rsidR="008D235A">
        <w:t>Základy práva pro mateřské školy</w:t>
      </w:r>
    </w:p>
    <w:p w14:paraId="2E65E2FB" w14:textId="3B8B3DAE" w:rsidR="0045786D" w:rsidRPr="00460746" w:rsidRDefault="003C484D" w:rsidP="00C8449A">
      <w:pPr>
        <w:pStyle w:val="Nadpis2"/>
        <w:rPr>
          <w:iCs/>
          <w:sz w:val="24"/>
          <w:szCs w:val="24"/>
        </w:rPr>
      </w:pPr>
      <w:r w:rsidRPr="00460746">
        <w:rPr>
          <w:sz w:val="24"/>
          <w:szCs w:val="24"/>
        </w:rPr>
        <w:t>Přijímací řízení do MŠ</w:t>
      </w:r>
    </w:p>
    <w:p w14:paraId="1F7D4356" w14:textId="339A13DE" w:rsidR="00A4625F" w:rsidRDefault="003C484D" w:rsidP="00DB06A7">
      <w:r>
        <w:t xml:space="preserve">Jste ředitelkou mateřské školy v obci Trampotín (obec neexistuje, je smyšlená). Podle ustanovení § 34 ve spojení s ustanovením § 165 odst. 2 písm. b) zákona č. 561/2004 Sb., o předškolním, základním, středním, vyšším odborném a jiném vzdělávání (školský zákon), ve znění pozdějších předpisů, a podle zákona č. 500/2004 Sb., správní řád, ve znění pozdějších předpisů, zejména podle ustanovení § 67 a násl., rozhodujete o přijetí či nepřijetí k předškolnímu vzdělávání. Nejedná se o „velkou“ obec co do počtu obyvatel, tudíž máte zřízenu jen jednu třídu, kterou navštěvují děti různé věkové kategorie. Víte, že ze zákona můžete mít maximálně 24 dětí. Vaši mateřskou školu navštěvuje v současné době (resp. po přijetí a odchodu některých k základnímu vzdělávání) jich budete mít ve třídě 16. </w:t>
      </w:r>
      <w:r w:rsidR="00A4625F">
        <w:t xml:space="preserve">Zájem dětí (resp. zákonných zástupců) převyšuje nabídku (Vaši možnou kapacitu). Obecní úřad obce Trampotín Vám poskytl seznam dětí, které dosáhnou 3 roky před začátkem školního roku a mají trvalý pobyt ve školském obvodu. U těchto dětí je </w:t>
      </w:r>
      <w:r w:rsidR="00FA588F">
        <w:t>napsáno trvalý pobyt „Trampotín“</w:t>
      </w:r>
      <w:r w:rsidR="00A4625F">
        <w:t xml:space="preserve">. Nicméně k zápisu, jak vidíte, se hlásí i jiné děti. </w:t>
      </w:r>
    </w:p>
    <w:p w14:paraId="72BAEA26" w14:textId="77777777" w:rsidR="00A4625F" w:rsidRPr="00DB06A7" w:rsidRDefault="00A4625F" w:rsidP="00DB06A7">
      <w:pPr>
        <w:spacing w:after="0"/>
        <w:rPr>
          <w:b/>
          <w:bCs/>
        </w:rPr>
      </w:pPr>
      <w:r w:rsidRPr="00DB06A7">
        <w:rPr>
          <w:b/>
          <w:bCs/>
        </w:rPr>
        <w:t>Vaším úkolem bude:</w:t>
      </w:r>
    </w:p>
    <w:p w14:paraId="4D3E427E" w14:textId="778224BD" w:rsidR="00A4625F" w:rsidRDefault="00A4625F" w:rsidP="00DB06A7">
      <w:pPr>
        <w:spacing w:after="0"/>
      </w:pPr>
      <w:r>
        <w:t>a) stanovit si kritéria pro posouzení uchazečů za účelem stanovení přednostního přijetí uchazečů (sestavte si kritéria a k nim přiřaďte body);</w:t>
      </w:r>
    </w:p>
    <w:p w14:paraId="12D3ECA0" w14:textId="56C8613E" w:rsidR="003C484D" w:rsidRDefault="00A4625F" w:rsidP="00DB06A7">
      <w:pPr>
        <w:spacing w:after="0"/>
      </w:pPr>
      <w:r>
        <w:t>b) rozhodnout o tom, které uchazeče nepřijmete k předškolnímu vzdělávání;</w:t>
      </w:r>
    </w:p>
    <w:p w14:paraId="604767A8" w14:textId="3AD40048" w:rsidR="00A4625F" w:rsidRDefault="00A4625F" w:rsidP="00DB06A7">
      <w:pPr>
        <w:spacing w:after="0"/>
      </w:pPr>
      <w:r>
        <w:t>c) navrhnout koncept správního rozhodnutí ředitele mateřské školy o nepřijetí k předškolnímu vzdělávání.</w:t>
      </w:r>
    </w:p>
    <w:p w14:paraId="721B9F0C" w14:textId="28B187D9" w:rsidR="0012452C" w:rsidRDefault="0012452C" w:rsidP="00A4625F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1843"/>
        <w:gridCol w:w="2516"/>
      </w:tblGrid>
      <w:tr w:rsidR="0012452C" w14:paraId="23334176" w14:textId="77777777" w:rsidTr="00DB06A7">
        <w:tc>
          <w:tcPr>
            <w:tcW w:w="1413" w:type="dxa"/>
          </w:tcPr>
          <w:p w14:paraId="5A3C3256" w14:textId="624AFDD7" w:rsidR="0012452C" w:rsidRPr="0012452C" w:rsidRDefault="0012452C" w:rsidP="00A4625F">
            <w:pPr>
              <w:spacing w:after="0"/>
              <w:rPr>
                <w:b/>
                <w:bCs/>
              </w:rPr>
            </w:pPr>
            <w:r w:rsidRPr="0012452C">
              <w:rPr>
                <w:b/>
                <w:bCs/>
              </w:rPr>
              <w:t>Jméno</w:t>
            </w:r>
          </w:p>
        </w:tc>
        <w:tc>
          <w:tcPr>
            <w:tcW w:w="1701" w:type="dxa"/>
          </w:tcPr>
          <w:p w14:paraId="5263EBE0" w14:textId="60035774" w:rsidR="0012452C" w:rsidRPr="0012452C" w:rsidRDefault="00FA588F" w:rsidP="00A4625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Věk ke dni 1.9.2023</w:t>
            </w:r>
          </w:p>
        </w:tc>
        <w:tc>
          <w:tcPr>
            <w:tcW w:w="1701" w:type="dxa"/>
          </w:tcPr>
          <w:p w14:paraId="5E5CDA06" w14:textId="6F6FFE81" w:rsidR="0012452C" w:rsidRPr="0012452C" w:rsidRDefault="0012452C" w:rsidP="00A4625F">
            <w:pPr>
              <w:spacing w:after="0"/>
              <w:rPr>
                <w:b/>
                <w:bCs/>
              </w:rPr>
            </w:pPr>
            <w:r w:rsidRPr="0012452C">
              <w:rPr>
                <w:b/>
                <w:bCs/>
              </w:rPr>
              <w:t>Trvalý pobyt</w:t>
            </w:r>
          </w:p>
        </w:tc>
        <w:tc>
          <w:tcPr>
            <w:tcW w:w="1843" w:type="dxa"/>
          </w:tcPr>
          <w:p w14:paraId="2C2BDD7B" w14:textId="77777777" w:rsidR="0012452C" w:rsidRPr="0012452C" w:rsidRDefault="0012452C" w:rsidP="00A4625F">
            <w:pPr>
              <w:spacing w:after="0"/>
              <w:rPr>
                <w:b/>
                <w:bCs/>
              </w:rPr>
            </w:pPr>
            <w:r w:rsidRPr="0012452C">
              <w:rPr>
                <w:b/>
                <w:bCs/>
              </w:rPr>
              <w:t xml:space="preserve">Sourozenec </w:t>
            </w:r>
          </w:p>
          <w:p w14:paraId="2B24F65E" w14:textId="2FDEBB11" w:rsidR="0012452C" w:rsidRDefault="0012452C" w:rsidP="00A4625F">
            <w:pPr>
              <w:spacing w:after="0"/>
            </w:pPr>
            <w:r w:rsidRPr="0012452C">
              <w:rPr>
                <w:b/>
                <w:bCs/>
              </w:rPr>
              <w:t>v</w:t>
            </w:r>
            <w:r w:rsidR="00FA588F">
              <w:rPr>
                <w:b/>
                <w:bCs/>
              </w:rPr>
              <w:t> </w:t>
            </w:r>
            <w:r w:rsidRPr="0012452C">
              <w:rPr>
                <w:b/>
                <w:bCs/>
              </w:rPr>
              <w:t>MŠ</w:t>
            </w:r>
            <w:r w:rsidR="00FA588F">
              <w:rPr>
                <w:b/>
                <w:bCs/>
              </w:rPr>
              <w:t xml:space="preserve"> Trampotín</w:t>
            </w:r>
          </w:p>
        </w:tc>
        <w:tc>
          <w:tcPr>
            <w:tcW w:w="2516" w:type="dxa"/>
          </w:tcPr>
          <w:p w14:paraId="440C33FD" w14:textId="310CABAB" w:rsidR="0012452C" w:rsidRPr="00FA588F" w:rsidRDefault="00FA588F" w:rsidP="00A4625F">
            <w:pPr>
              <w:spacing w:after="0"/>
              <w:rPr>
                <w:b/>
                <w:bCs/>
              </w:rPr>
            </w:pPr>
            <w:r w:rsidRPr="00FA588F">
              <w:rPr>
                <w:b/>
                <w:bCs/>
              </w:rPr>
              <w:t>Jiné informace</w:t>
            </w:r>
          </w:p>
        </w:tc>
      </w:tr>
      <w:tr w:rsidR="0012452C" w14:paraId="3513ACDB" w14:textId="77777777" w:rsidTr="00DB06A7">
        <w:tc>
          <w:tcPr>
            <w:tcW w:w="1413" w:type="dxa"/>
          </w:tcPr>
          <w:p w14:paraId="00630976" w14:textId="1EB20258" w:rsidR="0012452C" w:rsidRDefault="00DB06A7" w:rsidP="00A4625F">
            <w:pPr>
              <w:spacing w:after="0"/>
            </w:pPr>
            <w:r>
              <w:t>Adam</w:t>
            </w:r>
          </w:p>
        </w:tc>
        <w:tc>
          <w:tcPr>
            <w:tcW w:w="1701" w:type="dxa"/>
          </w:tcPr>
          <w:p w14:paraId="726EB32E" w14:textId="1D9F0A33" w:rsidR="0012452C" w:rsidRDefault="00FA588F" w:rsidP="00A4625F">
            <w:pPr>
              <w:spacing w:after="0"/>
            </w:pPr>
            <w:r>
              <w:t>3 roky 123 dní</w:t>
            </w:r>
          </w:p>
        </w:tc>
        <w:tc>
          <w:tcPr>
            <w:tcW w:w="1701" w:type="dxa"/>
          </w:tcPr>
          <w:p w14:paraId="1BDCD836" w14:textId="46992D73" w:rsidR="0012452C" w:rsidRDefault="009679D9" w:rsidP="00A4625F">
            <w:pPr>
              <w:spacing w:after="0"/>
            </w:pPr>
            <w:r>
              <w:t>Trampotín</w:t>
            </w:r>
          </w:p>
        </w:tc>
        <w:tc>
          <w:tcPr>
            <w:tcW w:w="1843" w:type="dxa"/>
          </w:tcPr>
          <w:p w14:paraId="025F5215" w14:textId="27A4DCD3" w:rsidR="0012452C" w:rsidRDefault="009679D9" w:rsidP="00A4625F">
            <w:pPr>
              <w:spacing w:after="0"/>
            </w:pPr>
            <w:r>
              <w:t>ano</w:t>
            </w:r>
          </w:p>
        </w:tc>
        <w:tc>
          <w:tcPr>
            <w:tcW w:w="2516" w:type="dxa"/>
          </w:tcPr>
          <w:p w14:paraId="1DDCA787" w14:textId="77777777" w:rsidR="0012452C" w:rsidRDefault="0012452C" w:rsidP="00A4625F">
            <w:pPr>
              <w:spacing w:after="0"/>
            </w:pPr>
          </w:p>
        </w:tc>
      </w:tr>
      <w:tr w:rsidR="00DB06A7" w14:paraId="631DFA5C" w14:textId="77777777" w:rsidTr="00DB06A7">
        <w:tc>
          <w:tcPr>
            <w:tcW w:w="1413" w:type="dxa"/>
          </w:tcPr>
          <w:p w14:paraId="4EDB0AA0" w14:textId="040DCA3A" w:rsidR="00DB06A7" w:rsidRDefault="00DB06A7" w:rsidP="00DB06A7">
            <w:pPr>
              <w:spacing w:after="0"/>
            </w:pPr>
            <w:r>
              <w:t>Barbora</w:t>
            </w:r>
          </w:p>
        </w:tc>
        <w:tc>
          <w:tcPr>
            <w:tcW w:w="1701" w:type="dxa"/>
          </w:tcPr>
          <w:p w14:paraId="44337763" w14:textId="420A3BA5" w:rsidR="00DB06A7" w:rsidRDefault="00FA588F" w:rsidP="00DB06A7">
            <w:pPr>
              <w:spacing w:after="0"/>
            </w:pPr>
            <w:r>
              <w:t>5 let 48 dní</w:t>
            </w:r>
          </w:p>
        </w:tc>
        <w:tc>
          <w:tcPr>
            <w:tcW w:w="1701" w:type="dxa"/>
          </w:tcPr>
          <w:p w14:paraId="0577F3F3" w14:textId="03DE52E0" w:rsidR="00DB06A7" w:rsidRDefault="009679D9" w:rsidP="00DB06A7">
            <w:pPr>
              <w:spacing w:after="0"/>
            </w:pPr>
            <w:r>
              <w:t>Trampotín</w:t>
            </w:r>
          </w:p>
        </w:tc>
        <w:tc>
          <w:tcPr>
            <w:tcW w:w="1843" w:type="dxa"/>
          </w:tcPr>
          <w:p w14:paraId="65D662BA" w14:textId="0E0E11CB" w:rsidR="00DB06A7" w:rsidRDefault="009679D9" w:rsidP="00DB06A7">
            <w:pPr>
              <w:spacing w:after="0"/>
            </w:pPr>
            <w:r>
              <w:t>ne</w:t>
            </w:r>
          </w:p>
        </w:tc>
        <w:tc>
          <w:tcPr>
            <w:tcW w:w="2516" w:type="dxa"/>
          </w:tcPr>
          <w:p w14:paraId="6C967546" w14:textId="77777777" w:rsidR="00DB06A7" w:rsidRDefault="00DB06A7" w:rsidP="00DB06A7">
            <w:pPr>
              <w:spacing w:after="0"/>
            </w:pPr>
          </w:p>
        </w:tc>
      </w:tr>
      <w:tr w:rsidR="00DB06A7" w14:paraId="43FC4326" w14:textId="77777777" w:rsidTr="00DB06A7">
        <w:tc>
          <w:tcPr>
            <w:tcW w:w="1413" w:type="dxa"/>
          </w:tcPr>
          <w:p w14:paraId="101A860C" w14:textId="2013BF0E" w:rsidR="00DB06A7" w:rsidRDefault="00DB06A7" w:rsidP="00DB06A7">
            <w:pPr>
              <w:spacing w:after="0"/>
            </w:pPr>
            <w:r>
              <w:t>David</w:t>
            </w:r>
          </w:p>
        </w:tc>
        <w:tc>
          <w:tcPr>
            <w:tcW w:w="1701" w:type="dxa"/>
          </w:tcPr>
          <w:p w14:paraId="6495400A" w14:textId="02807BEA" w:rsidR="00DB06A7" w:rsidRDefault="009679D9" w:rsidP="00DB06A7">
            <w:pPr>
              <w:spacing w:after="0"/>
            </w:pPr>
            <w:r>
              <w:t>3 roky 179 dní</w:t>
            </w:r>
          </w:p>
        </w:tc>
        <w:tc>
          <w:tcPr>
            <w:tcW w:w="1701" w:type="dxa"/>
          </w:tcPr>
          <w:p w14:paraId="4CC6BCFD" w14:textId="3E966934" w:rsidR="00DB06A7" w:rsidRDefault="009679D9" w:rsidP="00DB06A7">
            <w:pPr>
              <w:spacing w:after="0"/>
            </w:pPr>
            <w:r>
              <w:t>Trampotín</w:t>
            </w:r>
          </w:p>
        </w:tc>
        <w:tc>
          <w:tcPr>
            <w:tcW w:w="1843" w:type="dxa"/>
          </w:tcPr>
          <w:p w14:paraId="7F4D0B53" w14:textId="16253D9F" w:rsidR="00DB06A7" w:rsidRDefault="009679D9" w:rsidP="00DB06A7">
            <w:pPr>
              <w:spacing w:after="0"/>
            </w:pPr>
            <w:r>
              <w:t>ne</w:t>
            </w:r>
          </w:p>
        </w:tc>
        <w:tc>
          <w:tcPr>
            <w:tcW w:w="2516" w:type="dxa"/>
          </w:tcPr>
          <w:p w14:paraId="49B8720D" w14:textId="77777777" w:rsidR="00DB06A7" w:rsidRDefault="00DB06A7" w:rsidP="00DB06A7">
            <w:pPr>
              <w:spacing w:after="0"/>
            </w:pPr>
          </w:p>
        </w:tc>
      </w:tr>
      <w:tr w:rsidR="00DB06A7" w14:paraId="1A377642" w14:textId="77777777" w:rsidTr="00DB06A7">
        <w:tc>
          <w:tcPr>
            <w:tcW w:w="1413" w:type="dxa"/>
          </w:tcPr>
          <w:p w14:paraId="3FA8EE42" w14:textId="30954777" w:rsidR="00DB06A7" w:rsidRDefault="00DB06A7" w:rsidP="00DB06A7">
            <w:pPr>
              <w:spacing w:after="0"/>
            </w:pPr>
            <w:r>
              <w:t>Eliška</w:t>
            </w:r>
          </w:p>
        </w:tc>
        <w:tc>
          <w:tcPr>
            <w:tcW w:w="1701" w:type="dxa"/>
          </w:tcPr>
          <w:p w14:paraId="4EC93191" w14:textId="647AB271" w:rsidR="00DB06A7" w:rsidRDefault="00FA588F" w:rsidP="00DB06A7">
            <w:pPr>
              <w:spacing w:after="0"/>
            </w:pPr>
            <w:r>
              <w:t>3 roky 190 dní</w:t>
            </w:r>
          </w:p>
        </w:tc>
        <w:tc>
          <w:tcPr>
            <w:tcW w:w="1701" w:type="dxa"/>
          </w:tcPr>
          <w:p w14:paraId="177F6E7B" w14:textId="6C163DE4" w:rsidR="00DB06A7" w:rsidRDefault="009679D9" w:rsidP="00DB06A7">
            <w:pPr>
              <w:spacing w:after="0"/>
            </w:pPr>
            <w:r>
              <w:t>Trampotín</w:t>
            </w:r>
          </w:p>
        </w:tc>
        <w:tc>
          <w:tcPr>
            <w:tcW w:w="1843" w:type="dxa"/>
          </w:tcPr>
          <w:p w14:paraId="0EBE2041" w14:textId="49403399" w:rsidR="00DB06A7" w:rsidRDefault="009679D9" w:rsidP="00DB06A7">
            <w:pPr>
              <w:spacing w:after="0"/>
            </w:pPr>
            <w:r>
              <w:t>ne</w:t>
            </w:r>
          </w:p>
        </w:tc>
        <w:tc>
          <w:tcPr>
            <w:tcW w:w="2516" w:type="dxa"/>
          </w:tcPr>
          <w:p w14:paraId="2EE8209A" w14:textId="3F440C3D" w:rsidR="00DB06A7" w:rsidRDefault="00DA3CFD" w:rsidP="00DB06A7">
            <w:pPr>
              <w:spacing w:after="0"/>
            </w:pPr>
            <w:r>
              <w:t>Sourozenec navštěvuje ZŠ Trampotín + jeden z rodičů pracuje v Tramp.</w:t>
            </w:r>
          </w:p>
        </w:tc>
      </w:tr>
      <w:tr w:rsidR="00DB06A7" w14:paraId="3C6F603F" w14:textId="77777777" w:rsidTr="00DB06A7">
        <w:trPr>
          <w:trHeight w:val="50"/>
        </w:trPr>
        <w:tc>
          <w:tcPr>
            <w:tcW w:w="1413" w:type="dxa"/>
          </w:tcPr>
          <w:p w14:paraId="5CC0924C" w14:textId="69E36FBA" w:rsidR="00DB06A7" w:rsidRDefault="00DB06A7" w:rsidP="00DB06A7">
            <w:pPr>
              <w:spacing w:after="0"/>
            </w:pPr>
            <w:r>
              <w:t>Filip</w:t>
            </w:r>
          </w:p>
        </w:tc>
        <w:tc>
          <w:tcPr>
            <w:tcW w:w="1701" w:type="dxa"/>
          </w:tcPr>
          <w:p w14:paraId="62B96305" w14:textId="11BE02A3" w:rsidR="00DB06A7" w:rsidRDefault="00460746" w:rsidP="00DB06A7">
            <w:pPr>
              <w:spacing w:after="0"/>
            </w:pPr>
            <w:r>
              <w:t>2</w:t>
            </w:r>
            <w:r w:rsidR="00FA588F">
              <w:t xml:space="preserve"> roky 291 dní</w:t>
            </w:r>
          </w:p>
        </w:tc>
        <w:tc>
          <w:tcPr>
            <w:tcW w:w="1701" w:type="dxa"/>
          </w:tcPr>
          <w:p w14:paraId="7D18A8DB" w14:textId="2B4ED665" w:rsidR="00DB06A7" w:rsidRDefault="009679D9" w:rsidP="00DB06A7">
            <w:pPr>
              <w:spacing w:after="0"/>
            </w:pPr>
            <w:r>
              <w:t>Trampotín</w:t>
            </w:r>
          </w:p>
        </w:tc>
        <w:tc>
          <w:tcPr>
            <w:tcW w:w="1843" w:type="dxa"/>
          </w:tcPr>
          <w:p w14:paraId="3612C4EF" w14:textId="3BCC8162" w:rsidR="00DB06A7" w:rsidRDefault="009679D9" w:rsidP="00DB06A7">
            <w:pPr>
              <w:spacing w:after="0"/>
            </w:pPr>
            <w:r>
              <w:t>ne</w:t>
            </w:r>
          </w:p>
        </w:tc>
        <w:tc>
          <w:tcPr>
            <w:tcW w:w="2516" w:type="dxa"/>
          </w:tcPr>
          <w:p w14:paraId="0919C38B" w14:textId="77777777" w:rsidR="00DB06A7" w:rsidRDefault="00DB06A7" w:rsidP="00DB06A7">
            <w:pPr>
              <w:spacing w:after="0"/>
            </w:pPr>
          </w:p>
        </w:tc>
      </w:tr>
      <w:tr w:rsidR="00DB06A7" w14:paraId="7F9B6142" w14:textId="77777777" w:rsidTr="00DB06A7">
        <w:tc>
          <w:tcPr>
            <w:tcW w:w="1413" w:type="dxa"/>
          </w:tcPr>
          <w:p w14:paraId="17CC25EF" w14:textId="01B41C7A" w:rsidR="00DB06A7" w:rsidRDefault="00DB06A7" w:rsidP="00DB06A7">
            <w:pPr>
              <w:spacing w:after="0"/>
            </w:pPr>
            <w:r>
              <w:t>Jana</w:t>
            </w:r>
          </w:p>
        </w:tc>
        <w:tc>
          <w:tcPr>
            <w:tcW w:w="1701" w:type="dxa"/>
          </w:tcPr>
          <w:p w14:paraId="0DD7FB86" w14:textId="2D66D17A" w:rsidR="00DB06A7" w:rsidRDefault="00460746" w:rsidP="00DB06A7">
            <w:pPr>
              <w:spacing w:after="0"/>
            </w:pPr>
            <w:r>
              <w:t>3</w:t>
            </w:r>
            <w:r w:rsidR="00FA588F">
              <w:t xml:space="preserve"> roky 266 dní</w:t>
            </w:r>
          </w:p>
        </w:tc>
        <w:tc>
          <w:tcPr>
            <w:tcW w:w="1701" w:type="dxa"/>
          </w:tcPr>
          <w:p w14:paraId="31D8F1E9" w14:textId="65348F62" w:rsidR="00DB06A7" w:rsidRDefault="00460746" w:rsidP="00DB06A7">
            <w:pPr>
              <w:spacing w:after="0"/>
            </w:pPr>
            <w:r>
              <w:t>Arestice</w:t>
            </w:r>
          </w:p>
        </w:tc>
        <w:tc>
          <w:tcPr>
            <w:tcW w:w="1843" w:type="dxa"/>
          </w:tcPr>
          <w:p w14:paraId="6AC55441" w14:textId="7845A3FA" w:rsidR="00DB06A7" w:rsidRDefault="009679D9" w:rsidP="00DB06A7">
            <w:pPr>
              <w:spacing w:after="0"/>
            </w:pPr>
            <w:r>
              <w:t>ano</w:t>
            </w:r>
          </w:p>
        </w:tc>
        <w:tc>
          <w:tcPr>
            <w:tcW w:w="2516" w:type="dxa"/>
          </w:tcPr>
          <w:p w14:paraId="2F3E2EEF" w14:textId="77777777" w:rsidR="00DB06A7" w:rsidRDefault="00DB06A7" w:rsidP="00DB06A7">
            <w:pPr>
              <w:spacing w:after="0"/>
            </w:pPr>
          </w:p>
        </w:tc>
      </w:tr>
      <w:tr w:rsidR="00717758" w14:paraId="76C628B0" w14:textId="77777777" w:rsidTr="00DB06A7">
        <w:tc>
          <w:tcPr>
            <w:tcW w:w="1413" w:type="dxa"/>
          </w:tcPr>
          <w:p w14:paraId="06EF2A66" w14:textId="693522EE" w:rsidR="00717758" w:rsidRDefault="00717758" w:rsidP="00717758">
            <w:pPr>
              <w:spacing w:after="0"/>
            </w:pPr>
            <w:r>
              <w:t>Ondřej</w:t>
            </w:r>
          </w:p>
        </w:tc>
        <w:tc>
          <w:tcPr>
            <w:tcW w:w="1701" w:type="dxa"/>
          </w:tcPr>
          <w:p w14:paraId="203A43A1" w14:textId="2AA8A05B" w:rsidR="00717758" w:rsidRDefault="00717758" w:rsidP="00717758">
            <w:pPr>
              <w:spacing w:after="0"/>
            </w:pPr>
            <w:r>
              <w:t>4 roky 3 dny</w:t>
            </w:r>
          </w:p>
        </w:tc>
        <w:tc>
          <w:tcPr>
            <w:tcW w:w="1701" w:type="dxa"/>
          </w:tcPr>
          <w:p w14:paraId="76413048" w14:textId="55090203" w:rsidR="00717758" w:rsidRDefault="00717758" w:rsidP="00717758">
            <w:pPr>
              <w:spacing w:after="0"/>
            </w:pPr>
            <w:r>
              <w:t>Arestice</w:t>
            </w:r>
          </w:p>
        </w:tc>
        <w:tc>
          <w:tcPr>
            <w:tcW w:w="1843" w:type="dxa"/>
          </w:tcPr>
          <w:p w14:paraId="3DE62E38" w14:textId="6FE5A45B" w:rsidR="00717758" w:rsidRDefault="00717758" w:rsidP="00717758">
            <w:pPr>
              <w:spacing w:after="0"/>
            </w:pPr>
            <w:r>
              <w:t>ne</w:t>
            </w:r>
          </w:p>
        </w:tc>
        <w:tc>
          <w:tcPr>
            <w:tcW w:w="2516" w:type="dxa"/>
          </w:tcPr>
          <w:p w14:paraId="4288021F" w14:textId="77777777" w:rsidR="00717758" w:rsidRDefault="00717758" w:rsidP="00717758">
            <w:pPr>
              <w:spacing w:after="0"/>
            </w:pPr>
          </w:p>
        </w:tc>
      </w:tr>
      <w:tr w:rsidR="00717758" w14:paraId="37F95498" w14:textId="77777777" w:rsidTr="00DB06A7">
        <w:tc>
          <w:tcPr>
            <w:tcW w:w="1413" w:type="dxa"/>
          </w:tcPr>
          <w:p w14:paraId="6355A5B2" w14:textId="2E42CB4B" w:rsidR="00717758" w:rsidRDefault="00717758" w:rsidP="00717758">
            <w:pPr>
              <w:spacing w:after="0"/>
            </w:pPr>
            <w:r>
              <w:t>Petra</w:t>
            </w:r>
          </w:p>
        </w:tc>
        <w:tc>
          <w:tcPr>
            <w:tcW w:w="1701" w:type="dxa"/>
          </w:tcPr>
          <w:p w14:paraId="67C27E52" w14:textId="27AED5C2" w:rsidR="00717758" w:rsidRDefault="00717758" w:rsidP="00717758">
            <w:pPr>
              <w:spacing w:after="0"/>
            </w:pPr>
            <w:r>
              <w:t>5 let 24 dní</w:t>
            </w:r>
          </w:p>
        </w:tc>
        <w:tc>
          <w:tcPr>
            <w:tcW w:w="1701" w:type="dxa"/>
          </w:tcPr>
          <w:p w14:paraId="2B74F5C5" w14:textId="683C9588" w:rsidR="00717758" w:rsidRDefault="00460746" w:rsidP="00717758">
            <w:pPr>
              <w:spacing w:after="0"/>
            </w:pPr>
            <w:r>
              <w:t>Fantovice</w:t>
            </w:r>
          </w:p>
        </w:tc>
        <w:tc>
          <w:tcPr>
            <w:tcW w:w="1843" w:type="dxa"/>
          </w:tcPr>
          <w:p w14:paraId="41054236" w14:textId="24DCEA9D" w:rsidR="00717758" w:rsidRDefault="00717758" w:rsidP="00717758">
            <w:pPr>
              <w:spacing w:after="0"/>
            </w:pPr>
            <w:r>
              <w:t>ne</w:t>
            </w:r>
          </w:p>
        </w:tc>
        <w:tc>
          <w:tcPr>
            <w:tcW w:w="2516" w:type="dxa"/>
          </w:tcPr>
          <w:p w14:paraId="01C9DB93" w14:textId="4775507C" w:rsidR="00717758" w:rsidRDefault="00717758" w:rsidP="00717758">
            <w:pPr>
              <w:spacing w:after="0"/>
            </w:pPr>
            <w:r>
              <w:t xml:space="preserve">odmítá očkování </w:t>
            </w:r>
          </w:p>
        </w:tc>
      </w:tr>
      <w:tr w:rsidR="00DB06A7" w14:paraId="0226458E" w14:textId="77777777" w:rsidTr="00DB06A7">
        <w:tc>
          <w:tcPr>
            <w:tcW w:w="1413" w:type="dxa"/>
          </w:tcPr>
          <w:p w14:paraId="732F1BEB" w14:textId="67726117" w:rsidR="00DB06A7" w:rsidRDefault="00DB06A7" w:rsidP="00DB06A7">
            <w:pPr>
              <w:spacing w:after="0"/>
            </w:pPr>
            <w:r>
              <w:t>Roman</w:t>
            </w:r>
          </w:p>
        </w:tc>
        <w:tc>
          <w:tcPr>
            <w:tcW w:w="1701" w:type="dxa"/>
          </w:tcPr>
          <w:p w14:paraId="714EE8E6" w14:textId="4ADC5A49" w:rsidR="00DB06A7" w:rsidRDefault="009679D9" w:rsidP="00DB06A7">
            <w:pPr>
              <w:spacing w:after="0"/>
            </w:pPr>
            <w:r>
              <w:t xml:space="preserve">4 roky 328 dní </w:t>
            </w:r>
          </w:p>
        </w:tc>
        <w:tc>
          <w:tcPr>
            <w:tcW w:w="1701" w:type="dxa"/>
          </w:tcPr>
          <w:p w14:paraId="7B49BA5C" w14:textId="10FC5666" w:rsidR="00DB06A7" w:rsidRDefault="00717758" w:rsidP="00DB06A7">
            <w:pPr>
              <w:spacing w:after="0"/>
            </w:pPr>
            <w:r>
              <w:t>Fantovice</w:t>
            </w:r>
          </w:p>
        </w:tc>
        <w:tc>
          <w:tcPr>
            <w:tcW w:w="1843" w:type="dxa"/>
          </w:tcPr>
          <w:p w14:paraId="567F5089" w14:textId="7CFDA700" w:rsidR="00DB06A7" w:rsidRDefault="009679D9" w:rsidP="00DB06A7">
            <w:pPr>
              <w:spacing w:after="0"/>
            </w:pPr>
            <w:r>
              <w:t>ne</w:t>
            </w:r>
          </w:p>
        </w:tc>
        <w:tc>
          <w:tcPr>
            <w:tcW w:w="2516" w:type="dxa"/>
          </w:tcPr>
          <w:p w14:paraId="6D416E02" w14:textId="0EABCF2D" w:rsidR="00DB06A7" w:rsidRDefault="00DA3CFD" w:rsidP="00DB06A7">
            <w:pPr>
              <w:spacing w:after="0"/>
            </w:pPr>
            <w:r>
              <w:t>starší bratr navštěvuje ZŠ Trampotín</w:t>
            </w:r>
          </w:p>
        </w:tc>
      </w:tr>
      <w:tr w:rsidR="00DB06A7" w14:paraId="3EBDEAF5" w14:textId="77777777" w:rsidTr="00DB06A7">
        <w:tc>
          <w:tcPr>
            <w:tcW w:w="1413" w:type="dxa"/>
          </w:tcPr>
          <w:p w14:paraId="114711C2" w14:textId="5EBABAC0" w:rsidR="00DB06A7" w:rsidRDefault="00DB06A7" w:rsidP="00DB06A7">
            <w:pPr>
              <w:spacing w:after="0"/>
            </w:pPr>
            <w:r>
              <w:t>Simona</w:t>
            </w:r>
          </w:p>
        </w:tc>
        <w:tc>
          <w:tcPr>
            <w:tcW w:w="1701" w:type="dxa"/>
          </w:tcPr>
          <w:p w14:paraId="6E8109A8" w14:textId="3C13DB7E" w:rsidR="00DB06A7" w:rsidRDefault="009679D9" w:rsidP="00DB06A7">
            <w:pPr>
              <w:spacing w:after="0"/>
            </w:pPr>
            <w:r>
              <w:t>3 roky 307 dní</w:t>
            </w:r>
          </w:p>
        </w:tc>
        <w:tc>
          <w:tcPr>
            <w:tcW w:w="1701" w:type="dxa"/>
          </w:tcPr>
          <w:p w14:paraId="675C5C21" w14:textId="6C1F1931" w:rsidR="00DB06A7" w:rsidRDefault="00460746" w:rsidP="00DB06A7">
            <w:pPr>
              <w:spacing w:after="0"/>
            </w:pPr>
            <w:r>
              <w:t>Zumbice</w:t>
            </w:r>
          </w:p>
        </w:tc>
        <w:tc>
          <w:tcPr>
            <w:tcW w:w="1843" w:type="dxa"/>
          </w:tcPr>
          <w:p w14:paraId="5D473F9E" w14:textId="505EDE95" w:rsidR="00DB06A7" w:rsidRDefault="009679D9" w:rsidP="00DB06A7">
            <w:pPr>
              <w:spacing w:after="0"/>
            </w:pPr>
            <w:r>
              <w:t>ne</w:t>
            </w:r>
          </w:p>
        </w:tc>
        <w:tc>
          <w:tcPr>
            <w:tcW w:w="2516" w:type="dxa"/>
          </w:tcPr>
          <w:p w14:paraId="1160843E" w14:textId="1BE53591" w:rsidR="00DB06A7" w:rsidRDefault="00DB06A7" w:rsidP="00DB06A7">
            <w:pPr>
              <w:spacing w:after="0"/>
            </w:pPr>
          </w:p>
        </w:tc>
      </w:tr>
      <w:tr w:rsidR="00DB06A7" w14:paraId="29611BBA" w14:textId="77777777" w:rsidTr="00DB06A7">
        <w:tc>
          <w:tcPr>
            <w:tcW w:w="1413" w:type="dxa"/>
          </w:tcPr>
          <w:p w14:paraId="16EB87D5" w14:textId="7DA54671" w:rsidR="00DB06A7" w:rsidRDefault="00DB06A7" w:rsidP="00DB06A7">
            <w:pPr>
              <w:spacing w:after="0"/>
            </w:pPr>
            <w:r>
              <w:t>Žaneta</w:t>
            </w:r>
          </w:p>
        </w:tc>
        <w:tc>
          <w:tcPr>
            <w:tcW w:w="1701" w:type="dxa"/>
          </w:tcPr>
          <w:p w14:paraId="64C6AD26" w14:textId="555BB12E" w:rsidR="00DB06A7" w:rsidRDefault="009679D9" w:rsidP="00DB06A7">
            <w:pPr>
              <w:spacing w:after="0"/>
            </w:pPr>
            <w:r>
              <w:t>3 roky 282 dní</w:t>
            </w:r>
          </w:p>
        </w:tc>
        <w:tc>
          <w:tcPr>
            <w:tcW w:w="1701" w:type="dxa"/>
          </w:tcPr>
          <w:p w14:paraId="34ED828B" w14:textId="602A9E28" w:rsidR="00DB06A7" w:rsidRDefault="009679D9" w:rsidP="00DB06A7">
            <w:pPr>
              <w:spacing w:after="0"/>
            </w:pPr>
            <w:r>
              <w:t>Zumbice</w:t>
            </w:r>
          </w:p>
        </w:tc>
        <w:tc>
          <w:tcPr>
            <w:tcW w:w="1843" w:type="dxa"/>
          </w:tcPr>
          <w:p w14:paraId="16B5CC04" w14:textId="31A41B98" w:rsidR="00DB06A7" w:rsidRDefault="009679D9" w:rsidP="00DB06A7">
            <w:pPr>
              <w:spacing w:after="0"/>
            </w:pPr>
            <w:r>
              <w:t>ne</w:t>
            </w:r>
          </w:p>
        </w:tc>
        <w:tc>
          <w:tcPr>
            <w:tcW w:w="2516" w:type="dxa"/>
          </w:tcPr>
          <w:p w14:paraId="57606DCC" w14:textId="4344C960" w:rsidR="00DB06A7" w:rsidRDefault="00460746" w:rsidP="00DB06A7">
            <w:pPr>
              <w:spacing w:after="0"/>
            </w:pPr>
            <w:r>
              <w:t>oba rodiče pracují v Trampotíně</w:t>
            </w:r>
          </w:p>
        </w:tc>
      </w:tr>
    </w:tbl>
    <w:p w14:paraId="3DB5464E" w14:textId="7A9D75AB" w:rsidR="0012452C" w:rsidRDefault="0012452C" w:rsidP="00A4625F">
      <w:pPr>
        <w:spacing w:after="0"/>
      </w:pPr>
    </w:p>
    <w:p w14:paraId="05B80C0C" w14:textId="77777777" w:rsidR="00DA3CFD" w:rsidRPr="003C484D" w:rsidRDefault="00DA3CFD" w:rsidP="00A4625F">
      <w:pPr>
        <w:spacing w:after="0"/>
      </w:pPr>
    </w:p>
    <w:sectPr w:rsidR="00DA3CFD" w:rsidRPr="003C484D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D112F" w14:textId="77777777" w:rsidR="00E46578" w:rsidRDefault="00E46578" w:rsidP="0036679C">
      <w:r>
        <w:separator/>
      </w:r>
    </w:p>
    <w:p w14:paraId="3E98EE19" w14:textId="77777777" w:rsidR="00E46578" w:rsidRDefault="00E46578"/>
  </w:endnote>
  <w:endnote w:type="continuationSeparator" w:id="0">
    <w:p w14:paraId="0659BEDF" w14:textId="77777777" w:rsidR="00E46578" w:rsidRDefault="00E46578" w:rsidP="0036679C">
      <w:r>
        <w:continuationSeparator/>
      </w:r>
    </w:p>
    <w:p w14:paraId="3BFC1C8C" w14:textId="77777777" w:rsidR="00E46578" w:rsidRDefault="00E46578"/>
  </w:endnote>
  <w:endnote w:type="continuationNotice" w:id="1">
    <w:p w14:paraId="16D8A39C" w14:textId="77777777" w:rsidR="00E46578" w:rsidRDefault="00E46578" w:rsidP="0036679C"/>
    <w:p w14:paraId="1009648D" w14:textId="77777777" w:rsidR="00E46578" w:rsidRDefault="00E465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338C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B608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077FE" w14:textId="77777777" w:rsidR="00E46578" w:rsidRPr="00A510E1" w:rsidRDefault="00E46578" w:rsidP="0036679C">
      <w:r w:rsidRPr="00A510E1">
        <w:separator/>
      </w:r>
    </w:p>
  </w:footnote>
  <w:footnote w:type="continuationSeparator" w:id="0">
    <w:p w14:paraId="5C99BF5C" w14:textId="77777777" w:rsidR="00E46578" w:rsidRDefault="00E46578" w:rsidP="0036679C">
      <w:r>
        <w:continuationSeparator/>
      </w:r>
    </w:p>
    <w:p w14:paraId="114F1D44" w14:textId="77777777" w:rsidR="00E46578" w:rsidRDefault="00E46578"/>
  </w:footnote>
  <w:footnote w:type="continuationNotice" w:id="1">
    <w:p w14:paraId="7DEDEAE9" w14:textId="77777777" w:rsidR="00E46578" w:rsidRDefault="00E46578" w:rsidP="0036679C"/>
    <w:p w14:paraId="2B59E129" w14:textId="77777777" w:rsidR="00E46578" w:rsidRDefault="00E465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9E2E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30FA72A4" wp14:editId="130CC37D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891"/>
    <w:multiLevelType w:val="hybridMultilevel"/>
    <w:tmpl w:val="EFBCC294"/>
    <w:lvl w:ilvl="0" w:tplc="47EC8FF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07C1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48480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CD44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C8F7E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C4BCA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6F31C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B07578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88A52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2" w15:restartNumberingAfterBreak="0">
    <w:nsid w:val="0F6C47C1"/>
    <w:multiLevelType w:val="hybridMultilevel"/>
    <w:tmpl w:val="894CC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07C74"/>
    <w:multiLevelType w:val="hybridMultilevel"/>
    <w:tmpl w:val="488A49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2364"/>
    <w:multiLevelType w:val="hybridMultilevel"/>
    <w:tmpl w:val="C9985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072EE"/>
    <w:multiLevelType w:val="hybridMultilevel"/>
    <w:tmpl w:val="BFD00E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A00"/>
    <w:multiLevelType w:val="hybridMultilevel"/>
    <w:tmpl w:val="744CFB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54F03"/>
    <w:multiLevelType w:val="hybridMultilevel"/>
    <w:tmpl w:val="AB1AB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857DA"/>
    <w:multiLevelType w:val="hybridMultilevel"/>
    <w:tmpl w:val="250C80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77A6E"/>
    <w:multiLevelType w:val="hybridMultilevel"/>
    <w:tmpl w:val="1E120EFA"/>
    <w:lvl w:ilvl="0" w:tplc="C8DC2E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D25B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14048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EC554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FA2E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A5A62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B26A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FC20C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3687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BE39E4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1785D"/>
    <w:multiLevelType w:val="hybridMultilevel"/>
    <w:tmpl w:val="B2CA6F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818C4"/>
    <w:multiLevelType w:val="hybridMultilevel"/>
    <w:tmpl w:val="3C6E91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13C67"/>
    <w:multiLevelType w:val="hybridMultilevel"/>
    <w:tmpl w:val="175222A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BF0897"/>
    <w:multiLevelType w:val="hybridMultilevel"/>
    <w:tmpl w:val="84A40F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51ECA"/>
    <w:multiLevelType w:val="hybridMultilevel"/>
    <w:tmpl w:val="A8F44B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B7B27"/>
    <w:multiLevelType w:val="hybridMultilevel"/>
    <w:tmpl w:val="CFF2E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5EB7A84"/>
    <w:multiLevelType w:val="hybridMultilevel"/>
    <w:tmpl w:val="F9420672"/>
    <w:lvl w:ilvl="0" w:tplc="C2944F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CAC594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BF2CDE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5B2D4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68045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8C71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77E50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7C2A5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680D0D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577FD9"/>
    <w:multiLevelType w:val="hybridMultilevel"/>
    <w:tmpl w:val="114E5D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9471B"/>
    <w:multiLevelType w:val="hybridMultilevel"/>
    <w:tmpl w:val="16FAE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A1CAA"/>
    <w:multiLevelType w:val="hybridMultilevel"/>
    <w:tmpl w:val="98CC4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D30A0"/>
    <w:multiLevelType w:val="hybridMultilevel"/>
    <w:tmpl w:val="5D10A8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54558"/>
    <w:multiLevelType w:val="hybridMultilevel"/>
    <w:tmpl w:val="F1DE56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F0F59"/>
    <w:multiLevelType w:val="hybridMultilevel"/>
    <w:tmpl w:val="16E83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044E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11D67"/>
    <w:multiLevelType w:val="hybridMultilevel"/>
    <w:tmpl w:val="721E7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5198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27036"/>
    <w:multiLevelType w:val="hybridMultilevel"/>
    <w:tmpl w:val="0FB28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065E1"/>
    <w:multiLevelType w:val="hybridMultilevel"/>
    <w:tmpl w:val="1A9C4D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31" w15:restartNumberingAfterBreak="0">
    <w:nsid w:val="7B1C401A"/>
    <w:multiLevelType w:val="hybridMultilevel"/>
    <w:tmpl w:val="4FBC5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FDC34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17"/>
  </w:num>
  <w:num w:numId="4">
    <w:abstractNumId w:val="20"/>
  </w:num>
  <w:num w:numId="5">
    <w:abstractNumId w:val="12"/>
  </w:num>
  <w:num w:numId="6">
    <w:abstractNumId w:val="21"/>
  </w:num>
  <w:num w:numId="7">
    <w:abstractNumId w:val="23"/>
  </w:num>
  <w:num w:numId="8">
    <w:abstractNumId w:val="7"/>
  </w:num>
  <w:num w:numId="9">
    <w:abstractNumId w:val="22"/>
  </w:num>
  <w:num w:numId="10">
    <w:abstractNumId w:val="13"/>
  </w:num>
  <w:num w:numId="11">
    <w:abstractNumId w:val="29"/>
  </w:num>
  <w:num w:numId="12">
    <w:abstractNumId w:val="10"/>
  </w:num>
  <w:num w:numId="13">
    <w:abstractNumId w:val="27"/>
  </w:num>
  <w:num w:numId="14">
    <w:abstractNumId w:val="25"/>
  </w:num>
  <w:num w:numId="15">
    <w:abstractNumId w:val="28"/>
  </w:num>
  <w:num w:numId="16">
    <w:abstractNumId w:val="11"/>
  </w:num>
  <w:num w:numId="17">
    <w:abstractNumId w:val="5"/>
  </w:num>
  <w:num w:numId="18">
    <w:abstractNumId w:val="24"/>
  </w:num>
  <w:num w:numId="19">
    <w:abstractNumId w:val="15"/>
  </w:num>
  <w:num w:numId="20">
    <w:abstractNumId w:val="2"/>
  </w:num>
  <w:num w:numId="21">
    <w:abstractNumId w:val="31"/>
  </w:num>
  <w:num w:numId="22">
    <w:abstractNumId w:val="4"/>
  </w:num>
  <w:num w:numId="23">
    <w:abstractNumId w:val="14"/>
  </w:num>
  <w:num w:numId="24">
    <w:abstractNumId w:val="6"/>
  </w:num>
  <w:num w:numId="25">
    <w:abstractNumId w:val="3"/>
  </w:num>
  <w:num w:numId="26">
    <w:abstractNumId w:val="19"/>
  </w:num>
  <w:num w:numId="27">
    <w:abstractNumId w:val="26"/>
  </w:num>
  <w:num w:numId="28">
    <w:abstractNumId w:val="16"/>
  </w:num>
  <w:num w:numId="29">
    <w:abstractNumId w:val="9"/>
  </w:num>
  <w:num w:numId="30">
    <w:abstractNumId w:val="0"/>
  </w:num>
  <w:num w:numId="31">
    <w:abstractNumId w:val="18"/>
  </w:num>
  <w:num w:numId="3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76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1516"/>
    <w:rsid w:val="00012633"/>
    <w:rsid w:val="000146E1"/>
    <w:rsid w:val="00014BAE"/>
    <w:rsid w:val="00015D6E"/>
    <w:rsid w:val="000202B8"/>
    <w:rsid w:val="0002399E"/>
    <w:rsid w:val="000240F9"/>
    <w:rsid w:val="0002586C"/>
    <w:rsid w:val="00027913"/>
    <w:rsid w:val="0003101C"/>
    <w:rsid w:val="000375E1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5AD6"/>
    <w:rsid w:val="000969CF"/>
    <w:rsid w:val="000A04CA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3F6E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1FD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1AE6"/>
    <w:rsid w:val="00123ADD"/>
    <w:rsid w:val="0012452C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98B"/>
    <w:rsid w:val="00140DE5"/>
    <w:rsid w:val="001413D0"/>
    <w:rsid w:val="00142447"/>
    <w:rsid w:val="00142797"/>
    <w:rsid w:val="0014328A"/>
    <w:rsid w:val="0015157A"/>
    <w:rsid w:val="001538B3"/>
    <w:rsid w:val="00153D59"/>
    <w:rsid w:val="00155A31"/>
    <w:rsid w:val="00156BE5"/>
    <w:rsid w:val="001570F3"/>
    <w:rsid w:val="0015710C"/>
    <w:rsid w:val="001579B6"/>
    <w:rsid w:val="00161C22"/>
    <w:rsid w:val="0016251E"/>
    <w:rsid w:val="00162523"/>
    <w:rsid w:val="00163DC8"/>
    <w:rsid w:val="00165CAF"/>
    <w:rsid w:val="00167A89"/>
    <w:rsid w:val="00171997"/>
    <w:rsid w:val="001757C2"/>
    <w:rsid w:val="00180AB7"/>
    <w:rsid w:val="001814C6"/>
    <w:rsid w:val="00181FF8"/>
    <w:rsid w:val="0018257C"/>
    <w:rsid w:val="0018385C"/>
    <w:rsid w:val="001842D8"/>
    <w:rsid w:val="00184A55"/>
    <w:rsid w:val="0018623C"/>
    <w:rsid w:val="001902BE"/>
    <w:rsid w:val="001934F3"/>
    <w:rsid w:val="001957F9"/>
    <w:rsid w:val="00195A4A"/>
    <w:rsid w:val="00197D3B"/>
    <w:rsid w:val="001A3FA1"/>
    <w:rsid w:val="001A5142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5EB9"/>
    <w:rsid w:val="001C6D49"/>
    <w:rsid w:val="001C71D1"/>
    <w:rsid w:val="001D25FF"/>
    <w:rsid w:val="001D35A7"/>
    <w:rsid w:val="001D37EA"/>
    <w:rsid w:val="001D3A74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4E8A"/>
    <w:rsid w:val="001E58E7"/>
    <w:rsid w:val="001E5E79"/>
    <w:rsid w:val="001E78F8"/>
    <w:rsid w:val="001F0858"/>
    <w:rsid w:val="001F0C33"/>
    <w:rsid w:val="001F1958"/>
    <w:rsid w:val="001F257B"/>
    <w:rsid w:val="001F2E76"/>
    <w:rsid w:val="001F439E"/>
    <w:rsid w:val="001F5E64"/>
    <w:rsid w:val="002007EC"/>
    <w:rsid w:val="00200D56"/>
    <w:rsid w:val="00202FFD"/>
    <w:rsid w:val="00203362"/>
    <w:rsid w:val="00204B09"/>
    <w:rsid w:val="0021008A"/>
    <w:rsid w:val="002109EF"/>
    <w:rsid w:val="00212651"/>
    <w:rsid w:val="0021324C"/>
    <w:rsid w:val="00216606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871E3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778"/>
    <w:rsid w:val="002B4E42"/>
    <w:rsid w:val="002B60D5"/>
    <w:rsid w:val="002C00E5"/>
    <w:rsid w:val="002C0A80"/>
    <w:rsid w:val="002C1902"/>
    <w:rsid w:val="002C2877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D7369"/>
    <w:rsid w:val="002E1F08"/>
    <w:rsid w:val="002E4D87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62C7"/>
    <w:rsid w:val="002F7833"/>
    <w:rsid w:val="002F7DD8"/>
    <w:rsid w:val="0030399E"/>
    <w:rsid w:val="003039D5"/>
    <w:rsid w:val="00304332"/>
    <w:rsid w:val="0030595D"/>
    <w:rsid w:val="00305E48"/>
    <w:rsid w:val="0030634D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1BEE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C6F"/>
    <w:rsid w:val="00356EF1"/>
    <w:rsid w:val="00361099"/>
    <w:rsid w:val="00366693"/>
    <w:rsid w:val="0036679C"/>
    <w:rsid w:val="00367557"/>
    <w:rsid w:val="003677AA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A7DE8"/>
    <w:rsid w:val="003B0E90"/>
    <w:rsid w:val="003B1DCD"/>
    <w:rsid w:val="003C03D6"/>
    <w:rsid w:val="003C12FE"/>
    <w:rsid w:val="003C484D"/>
    <w:rsid w:val="003C5058"/>
    <w:rsid w:val="003C5347"/>
    <w:rsid w:val="003C6D3D"/>
    <w:rsid w:val="003D0026"/>
    <w:rsid w:val="003D05AE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60E9"/>
    <w:rsid w:val="00427364"/>
    <w:rsid w:val="00427BCF"/>
    <w:rsid w:val="00427C0F"/>
    <w:rsid w:val="00431175"/>
    <w:rsid w:val="004312EB"/>
    <w:rsid w:val="004314DE"/>
    <w:rsid w:val="00431F47"/>
    <w:rsid w:val="00432C0E"/>
    <w:rsid w:val="00433AB2"/>
    <w:rsid w:val="0043449A"/>
    <w:rsid w:val="00436879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56957"/>
    <w:rsid w:val="0045786D"/>
    <w:rsid w:val="00457876"/>
    <w:rsid w:val="004601C7"/>
    <w:rsid w:val="00460746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3E38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673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163B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5F3A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242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5F3737"/>
    <w:rsid w:val="006010D4"/>
    <w:rsid w:val="00602226"/>
    <w:rsid w:val="006027CE"/>
    <w:rsid w:val="00602AE5"/>
    <w:rsid w:val="006044B4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26514"/>
    <w:rsid w:val="00630487"/>
    <w:rsid w:val="00630C2B"/>
    <w:rsid w:val="00630ECF"/>
    <w:rsid w:val="006310A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1ED4"/>
    <w:rsid w:val="006634B6"/>
    <w:rsid w:val="00664C71"/>
    <w:rsid w:val="00665E42"/>
    <w:rsid w:val="006663D8"/>
    <w:rsid w:val="00666DB8"/>
    <w:rsid w:val="0067076B"/>
    <w:rsid w:val="00670F38"/>
    <w:rsid w:val="0067124C"/>
    <w:rsid w:val="00673A8B"/>
    <w:rsid w:val="006743DB"/>
    <w:rsid w:val="00680222"/>
    <w:rsid w:val="00683035"/>
    <w:rsid w:val="006837DD"/>
    <w:rsid w:val="00684FEF"/>
    <w:rsid w:val="00685057"/>
    <w:rsid w:val="00685D6B"/>
    <w:rsid w:val="0068621D"/>
    <w:rsid w:val="00686A7C"/>
    <w:rsid w:val="00694C4E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0A36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17758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AD0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48A"/>
    <w:rsid w:val="00837B61"/>
    <w:rsid w:val="00840667"/>
    <w:rsid w:val="008447F5"/>
    <w:rsid w:val="008451E3"/>
    <w:rsid w:val="00845873"/>
    <w:rsid w:val="008458B5"/>
    <w:rsid w:val="00845A32"/>
    <w:rsid w:val="00845B2A"/>
    <w:rsid w:val="00846685"/>
    <w:rsid w:val="00847BEC"/>
    <w:rsid w:val="0085094B"/>
    <w:rsid w:val="008526C9"/>
    <w:rsid w:val="008530CB"/>
    <w:rsid w:val="00860770"/>
    <w:rsid w:val="00866233"/>
    <w:rsid w:val="008707B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0E4F"/>
    <w:rsid w:val="00892EDB"/>
    <w:rsid w:val="00895081"/>
    <w:rsid w:val="008A5E9E"/>
    <w:rsid w:val="008A705F"/>
    <w:rsid w:val="008B08F5"/>
    <w:rsid w:val="008B105E"/>
    <w:rsid w:val="008B4263"/>
    <w:rsid w:val="008B50D4"/>
    <w:rsid w:val="008C06F7"/>
    <w:rsid w:val="008C28ED"/>
    <w:rsid w:val="008C2C63"/>
    <w:rsid w:val="008C37E8"/>
    <w:rsid w:val="008D0589"/>
    <w:rsid w:val="008D235A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17C98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679D9"/>
    <w:rsid w:val="0097145A"/>
    <w:rsid w:val="0097287A"/>
    <w:rsid w:val="00972A54"/>
    <w:rsid w:val="00973F23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97238"/>
    <w:rsid w:val="009977F5"/>
    <w:rsid w:val="009A3D65"/>
    <w:rsid w:val="009A4198"/>
    <w:rsid w:val="009A57DA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B592F"/>
    <w:rsid w:val="009C05ED"/>
    <w:rsid w:val="009C08E5"/>
    <w:rsid w:val="009C0F32"/>
    <w:rsid w:val="009C34D1"/>
    <w:rsid w:val="009C35F3"/>
    <w:rsid w:val="009C5B40"/>
    <w:rsid w:val="009C69C5"/>
    <w:rsid w:val="009C7BAB"/>
    <w:rsid w:val="009D0D8C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4D88"/>
    <w:rsid w:val="009F5902"/>
    <w:rsid w:val="009F6AE1"/>
    <w:rsid w:val="00A00362"/>
    <w:rsid w:val="00A00A13"/>
    <w:rsid w:val="00A010D0"/>
    <w:rsid w:val="00A02418"/>
    <w:rsid w:val="00A03E7C"/>
    <w:rsid w:val="00A07F15"/>
    <w:rsid w:val="00A10823"/>
    <w:rsid w:val="00A12CEC"/>
    <w:rsid w:val="00A1396A"/>
    <w:rsid w:val="00A1459E"/>
    <w:rsid w:val="00A2238E"/>
    <w:rsid w:val="00A228CE"/>
    <w:rsid w:val="00A2290E"/>
    <w:rsid w:val="00A23EBB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A06"/>
    <w:rsid w:val="00A42BDC"/>
    <w:rsid w:val="00A44143"/>
    <w:rsid w:val="00A45028"/>
    <w:rsid w:val="00A4625F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B3E"/>
    <w:rsid w:val="00A83CB0"/>
    <w:rsid w:val="00A844A8"/>
    <w:rsid w:val="00A84E98"/>
    <w:rsid w:val="00A862F2"/>
    <w:rsid w:val="00A864F2"/>
    <w:rsid w:val="00A8662D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01D5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24D2F"/>
    <w:rsid w:val="00B30B10"/>
    <w:rsid w:val="00B3270B"/>
    <w:rsid w:val="00B32740"/>
    <w:rsid w:val="00B32EC0"/>
    <w:rsid w:val="00B35165"/>
    <w:rsid w:val="00B3612C"/>
    <w:rsid w:val="00B36805"/>
    <w:rsid w:val="00B37550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66695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261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4FB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56C45"/>
    <w:rsid w:val="00C57793"/>
    <w:rsid w:val="00C657C5"/>
    <w:rsid w:val="00C70027"/>
    <w:rsid w:val="00C702FA"/>
    <w:rsid w:val="00C708C4"/>
    <w:rsid w:val="00C719A1"/>
    <w:rsid w:val="00C72196"/>
    <w:rsid w:val="00C73B2D"/>
    <w:rsid w:val="00C7419C"/>
    <w:rsid w:val="00C75F74"/>
    <w:rsid w:val="00C76CFF"/>
    <w:rsid w:val="00C77759"/>
    <w:rsid w:val="00C81CD0"/>
    <w:rsid w:val="00C82E26"/>
    <w:rsid w:val="00C8449A"/>
    <w:rsid w:val="00C86645"/>
    <w:rsid w:val="00C90C16"/>
    <w:rsid w:val="00C928F5"/>
    <w:rsid w:val="00C93D7B"/>
    <w:rsid w:val="00C949E8"/>
    <w:rsid w:val="00C95373"/>
    <w:rsid w:val="00C97E95"/>
    <w:rsid w:val="00CA5912"/>
    <w:rsid w:val="00CA6212"/>
    <w:rsid w:val="00CB16A4"/>
    <w:rsid w:val="00CB4429"/>
    <w:rsid w:val="00CB4876"/>
    <w:rsid w:val="00CC0FF6"/>
    <w:rsid w:val="00CC3D09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304A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3A94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0614"/>
    <w:rsid w:val="00D633D1"/>
    <w:rsid w:val="00D63B45"/>
    <w:rsid w:val="00D646D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032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3CFD"/>
    <w:rsid w:val="00DA4EE3"/>
    <w:rsid w:val="00DA639A"/>
    <w:rsid w:val="00DA7307"/>
    <w:rsid w:val="00DA7551"/>
    <w:rsid w:val="00DB06A7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15FD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46578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66E4D"/>
    <w:rsid w:val="00E70AF9"/>
    <w:rsid w:val="00E7272D"/>
    <w:rsid w:val="00E7319A"/>
    <w:rsid w:val="00E735D1"/>
    <w:rsid w:val="00E7461B"/>
    <w:rsid w:val="00E74D35"/>
    <w:rsid w:val="00E75431"/>
    <w:rsid w:val="00E75F5A"/>
    <w:rsid w:val="00E76845"/>
    <w:rsid w:val="00E830B4"/>
    <w:rsid w:val="00E84F13"/>
    <w:rsid w:val="00E925BB"/>
    <w:rsid w:val="00E9288A"/>
    <w:rsid w:val="00E92A57"/>
    <w:rsid w:val="00E93422"/>
    <w:rsid w:val="00E94529"/>
    <w:rsid w:val="00EA3BCA"/>
    <w:rsid w:val="00EA60FF"/>
    <w:rsid w:val="00EB1531"/>
    <w:rsid w:val="00EB1730"/>
    <w:rsid w:val="00EB2CFA"/>
    <w:rsid w:val="00EB3CE6"/>
    <w:rsid w:val="00EB67EA"/>
    <w:rsid w:val="00EC105B"/>
    <w:rsid w:val="00EC230C"/>
    <w:rsid w:val="00EC2575"/>
    <w:rsid w:val="00EC4E01"/>
    <w:rsid w:val="00EC5AFD"/>
    <w:rsid w:val="00EC611E"/>
    <w:rsid w:val="00EC66A9"/>
    <w:rsid w:val="00ED008F"/>
    <w:rsid w:val="00ED01DD"/>
    <w:rsid w:val="00ED0918"/>
    <w:rsid w:val="00ED3140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90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4CC3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10B"/>
    <w:rsid w:val="00F71A6F"/>
    <w:rsid w:val="00F71E23"/>
    <w:rsid w:val="00F72413"/>
    <w:rsid w:val="00F74AF0"/>
    <w:rsid w:val="00F752AB"/>
    <w:rsid w:val="00F77ECA"/>
    <w:rsid w:val="00F80D92"/>
    <w:rsid w:val="00F836D7"/>
    <w:rsid w:val="00F84216"/>
    <w:rsid w:val="00F8465C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A588F"/>
    <w:rsid w:val="00FB21D4"/>
    <w:rsid w:val="00FB2B2C"/>
    <w:rsid w:val="00FB3BF5"/>
    <w:rsid w:val="00FB3EEE"/>
    <w:rsid w:val="00FB4612"/>
    <w:rsid w:val="00FB4F41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060C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9EA7F9"/>
  <w15:docId w15:val="{2CF3A9D0-8C3D-4389-846C-827E305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5">
    <w:name w:val="l5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6">
    <w:name w:val="l6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90E4F"/>
    <w:rPr>
      <w:i/>
      <w:iCs/>
    </w:rPr>
  </w:style>
  <w:style w:type="paragraph" w:customStyle="1" w:styleId="l3">
    <w:name w:val="l3"/>
    <w:basedOn w:val="Normln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4">
    <w:name w:val="l4"/>
    <w:basedOn w:val="Normln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7">
    <w:name w:val="l7"/>
    <w:basedOn w:val="Normln"/>
    <w:rsid w:val="00A4502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552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542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05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89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970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368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1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2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79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076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69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35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961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7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08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73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16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37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5351\Downloads\edu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9F393B-79D8-45F7-ABE7-5EED388C52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edu_hlavickovy_papir_cz_barva</Template>
  <TotalTime>0</TotalTime>
  <Pages>1</Pages>
  <Words>314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Malachta</dc:creator>
  <cp:lastModifiedBy>Radovan Malachta</cp:lastModifiedBy>
  <cp:revision>67</cp:revision>
  <cp:lastPrinted>2022-03-25T12:02:00Z</cp:lastPrinted>
  <dcterms:created xsi:type="dcterms:W3CDTF">2022-02-17T09:54:00Z</dcterms:created>
  <dcterms:modified xsi:type="dcterms:W3CDTF">2022-11-17T20:12:00Z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