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4E" w14:textId="65053A21" w:rsidR="001F2E76" w:rsidRPr="001F2E76" w:rsidRDefault="00AF6BE9" w:rsidP="001F2E76">
      <w:pPr>
        <w:pStyle w:val="Heading2"/>
        <w:spacing w:before="0" w:after="0"/>
        <w:jc w:val="center"/>
      </w:pPr>
      <w:r>
        <w:t>Zadání na 2. konzultaci</w:t>
      </w:r>
    </w:p>
    <w:p w14:paraId="71B381AD" w14:textId="0880D661" w:rsidR="001F2E76" w:rsidRDefault="008D235A" w:rsidP="00DF5A5A">
      <w:pPr>
        <w:pStyle w:val="Heading2"/>
        <w:spacing w:before="0" w:after="0"/>
        <w:jc w:val="center"/>
      </w:pPr>
      <w:r>
        <w:t>Y</w:t>
      </w:r>
      <w:r w:rsidR="001F2E76" w:rsidRPr="001F2E76">
        <w:t>OV</w:t>
      </w:r>
      <w:r w:rsidR="00AF6BE9">
        <w:t>k</w:t>
      </w:r>
      <w:r>
        <w:t>01</w:t>
      </w:r>
      <w:r w:rsidR="001F2E76" w:rsidRPr="001F2E76">
        <w:t xml:space="preserve"> </w:t>
      </w:r>
      <w:r>
        <w:t>Základy práva pro mateřské školy</w:t>
      </w:r>
    </w:p>
    <w:p w14:paraId="2E65E2FB" w14:textId="3B8B3DAE" w:rsidR="0045786D" w:rsidRDefault="003C484D" w:rsidP="00C8449A">
      <w:pPr>
        <w:pStyle w:val="Heading2"/>
        <w:rPr>
          <w:iCs/>
        </w:rPr>
      </w:pPr>
      <w:r>
        <w:t>Přijímací řízení do MŠ</w:t>
      </w:r>
    </w:p>
    <w:p w14:paraId="1F7D4356" w14:textId="339A13DE" w:rsidR="00A4625F" w:rsidRDefault="003C484D" w:rsidP="00DB06A7">
      <w:r>
        <w:t xml:space="preserve">Jste ředitelkou mateřské školy v obci </w:t>
      </w:r>
      <w:proofErr w:type="spellStart"/>
      <w:r>
        <w:t>Trampotín</w:t>
      </w:r>
      <w:proofErr w:type="spellEnd"/>
      <w:r>
        <w:t xml:space="preserve"> (obec neexistuje, je smyšlená). Podle ustanovení § 34 ve spojení s ustanovením § 165 odst. 2 písm. b) zákona č. 561/2004 Sb., o předškolním, základním, středním, vyšším odborném a jiném vzdělávání (školský zákon), ve znění pozdějších předpisů, a podle zákona č. 500/2004 Sb., správní řád, ve znění pozdějších předpisů, zejména podle ustanovení § 67 a násl., rozhodujete o přijetí či nepřijetí k předškolnímu vzdělávání. Nejedná se o „velkou“ obec co do počtu obyvatel, tudíž máte zřízenu jen jednu třídu, kterou navštěvují děti různé věkové kategorie. Víte, že ze zákona můžete mít maximálně 24 dětí. Vaši mateřskou školu navštěvuje v současné době (resp. po přijetí a odchodu některých k základnímu vzdělávání) jich budete mít ve třídě 16. </w:t>
      </w:r>
      <w:r w:rsidR="00A4625F">
        <w:t xml:space="preserve">Zájem dětí (resp. zákonných zástupců) převyšuje nabídku (Vaši možnou kapacitu). Obecní úřad obce </w:t>
      </w:r>
      <w:proofErr w:type="spellStart"/>
      <w:r w:rsidR="00A4625F">
        <w:t>Trampotín</w:t>
      </w:r>
      <w:proofErr w:type="spellEnd"/>
      <w:r w:rsidR="00A4625F">
        <w:t xml:space="preserve"> Vám poskytl seznam dětí, které dosáhnou 3 roky před začátkem školního roku a mají trvalý pobyt ve školském obvodu. U těchto dětí je </w:t>
      </w:r>
      <w:r w:rsidR="00FA588F">
        <w:t>napsáno trvalý pobyt „</w:t>
      </w:r>
      <w:proofErr w:type="spellStart"/>
      <w:r w:rsidR="00FA588F">
        <w:t>Trampotín</w:t>
      </w:r>
      <w:proofErr w:type="spellEnd"/>
      <w:r w:rsidR="00FA588F">
        <w:t>“</w:t>
      </w:r>
      <w:r w:rsidR="00A4625F">
        <w:t xml:space="preserve">. Nicméně k zápisu, jak vidíte, se hlásí i jiné děti. </w:t>
      </w:r>
    </w:p>
    <w:p w14:paraId="72BAEA26" w14:textId="77777777" w:rsidR="00A4625F" w:rsidRPr="00DB06A7" w:rsidRDefault="00A4625F" w:rsidP="00DB06A7">
      <w:pPr>
        <w:spacing w:after="0"/>
        <w:rPr>
          <w:b/>
          <w:bCs/>
        </w:rPr>
      </w:pPr>
      <w:r w:rsidRPr="00DB06A7">
        <w:rPr>
          <w:b/>
          <w:bCs/>
        </w:rPr>
        <w:t>Vaším úkolem bude:</w:t>
      </w:r>
    </w:p>
    <w:p w14:paraId="4D3E427E" w14:textId="360E1BAA" w:rsidR="00A4625F" w:rsidRDefault="00A4625F" w:rsidP="00DB06A7">
      <w:pPr>
        <w:spacing w:after="0"/>
      </w:pPr>
      <w:r>
        <w:t xml:space="preserve">a) stanovit si kritéria pro posouzení uchazečů za účelem stanovení přednostního přijetí uchazečů </w:t>
      </w:r>
    </w:p>
    <w:p w14:paraId="721B9F0C" w14:textId="0AE5C65C" w:rsidR="0012452C" w:rsidRDefault="00A4625F" w:rsidP="00A4625F">
      <w:pPr>
        <w:spacing w:after="0"/>
      </w:pPr>
      <w:r>
        <w:t>b) rozhodnout o tom, které uchazeče nepřijmete k předškolnímu vzdělávání</w:t>
      </w:r>
    </w:p>
    <w:p w14:paraId="526A67C6" w14:textId="77777777" w:rsidR="00DF5A5A" w:rsidRDefault="00DF5A5A" w:rsidP="00A4625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126"/>
        <w:gridCol w:w="1843"/>
        <w:gridCol w:w="2516"/>
      </w:tblGrid>
      <w:tr w:rsidR="0012452C" w14:paraId="23334176" w14:textId="77777777" w:rsidTr="00DF5A5A">
        <w:tc>
          <w:tcPr>
            <w:tcW w:w="988" w:type="dxa"/>
          </w:tcPr>
          <w:p w14:paraId="5A3C3256" w14:textId="624AFDD7" w:rsidR="0012452C" w:rsidRPr="0012452C" w:rsidRDefault="0012452C" w:rsidP="00A4625F">
            <w:pPr>
              <w:spacing w:after="0"/>
              <w:rPr>
                <w:b/>
                <w:bCs/>
              </w:rPr>
            </w:pPr>
            <w:r w:rsidRPr="0012452C">
              <w:rPr>
                <w:b/>
                <w:bCs/>
              </w:rPr>
              <w:t>Jméno</w:t>
            </w:r>
          </w:p>
        </w:tc>
        <w:tc>
          <w:tcPr>
            <w:tcW w:w="1701" w:type="dxa"/>
          </w:tcPr>
          <w:p w14:paraId="7D61858D" w14:textId="77777777" w:rsidR="00DF5A5A" w:rsidRDefault="00FA588F" w:rsidP="00A462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Věk ke dni </w:t>
            </w:r>
          </w:p>
          <w:p w14:paraId="5263EBE0" w14:textId="7873611D" w:rsidR="0012452C" w:rsidRPr="0012452C" w:rsidRDefault="00FA588F" w:rsidP="00A462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1.9.202</w:t>
            </w:r>
            <w:r w:rsidR="00DF5A5A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5E5CDA06" w14:textId="6F6FFE81" w:rsidR="0012452C" w:rsidRPr="0012452C" w:rsidRDefault="0012452C" w:rsidP="00A4625F">
            <w:pPr>
              <w:spacing w:after="0"/>
              <w:rPr>
                <w:b/>
                <w:bCs/>
              </w:rPr>
            </w:pPr>
            <w:r w:rsidRPr="0012452C">
              <w:rPr>
                <w:b/>
                <w:bCs/>
              </w:rPr>
              <w:t>Trvalý pobyt</w:t>
            </w:r>
          </w:p>
        </w:tc>
        <w:tc>
          <w:tcPr>
            <w:tcW w:w="1843" w:type="dxa"/>
          </w:tcPr>
          <w:p w14:paraId="2C2BDD7B" w14:textId="77777777" w:rsidR="0012452C" w:rsidRPr="0012452C" w:rsidRDefault="0012452C" w:rsidP="00A4625F">
            <w:pPr>
              <w:spacing w:after="0"/>
              <w:rPr>
                <w:b/>
                <w:bCs/>
              </w:rPr>
            </w:pPr>
            <w:r w:rsidRPr="0012452C">
              <w:rPr>
                <w:b/>
                <w:bCs/>
              </w:rPr>
              <w:t xml:space="preserve">Sourozenec </w:t>
            </w:r>
          </w:p>
          <w:p w14:paraId="2B24F65E" w14:textId="2FDEBB11" w:rsidR="0012452C" w:rsidRDefault="0012452C" w:rsidP="00A4625F">
            <w:pPr>
              <w:spacing w:after="0"/>
            </w:pPr>
            <w:r w:rsidRPr="0012452C">
              <w:rPr>
                <w:b/>
                <w:bCs/>
              </w:rPr>
              <w:t>v</w:t>
            </w:r>
            <w:r w:rsidR="00FA588F">
              <w:rPr>
                <w:b/>
                <w:bCs/>
              </w:rPr>
              <w:t> </w:t>
            </w:r>
            <w:r w:rsidRPr="0012452C">
              <w:rPr>
                <w:b/>
                <w:bCs/>
              </w:rPr>
              <w:t>MŠ</w:t>
            </w:r>
            <w:r w:rsidR="00FA588F">
              <w:rPr>
                <w:b/>
                <w:bCs/>
              </w:rPr>
              <w:t xml:space="preserve"> </w:t>
            </w:r>
            <w:proofErr w:type="spellStart"/>
            <w:r w:rsidR="00FA588F">
              <w:rPr>
                <w:b/>
                <w:bCs/>
              </w:rPr>
              <w:t>Trampotín</w:t>
            </w:r>
            <w:proofErr w:type="spellEnd"/>
          </w:p>
        </w:tc>
        <w:tc>
          <w:tcPr>
            <w:tcW w:w="2516" w:type="dxa"/>
          </w:tcPr>
          <w:p w14:paraId="440C33FD" w14:textId="310CABAB" w:rsidR="0012452C" w:rsidRPr="00FA588F" w:rsidRDefault="00FA588F" w:rsidP="00A4625F">
            <w:pPr>
              <w:spacing w:after="0"/>
              <w:rPr>
                <w:b/>
                <w:bCs/>
              </w:rPr>
            </w:pPr>
            <w:r w:rsidRPr="00FA588F">
              <w:rPr>
                <w:b/>
                <w:bCs/>
              </w:rPr>
              <w:t>Jiné informace</w:t>
            </w:r>
          </w:p>
        </w:tc>
      </w:tr>
      <w:tr w:rsidR="0012452C" w14:paraId="3513ACDB" w14:textId="77777777" w:rsidTr="00DF5A5A">
        <w:tc>
          <w:tcPr>
            <w:tcW w:w="988" w:type="dxa"/>
          </w:tcPr>
          <w:p w14:paraId="00630976" w14:textId="1EB20258" w:rsidR="0012452C" w:rsidRDefault="00DB06A7" w:rsidP="00A4625F">
            <w:pPr>
              <w:spacing w:after="0"/>
            </w:pPr>
            <w:r>
              <w:t>Adam</w:t>
            </w:r>
          </w:p>
        </w:tc>
        <w:tc>
          <w:tcPr>
            <w:tcW w:w="1701" w:type="dxa"/>
          </w:tcPr>
          <w:p w14:paraId="726EB32E" w14:textId="1D9F0A33" w:rsidR="0012452C" w:rsidRDefault="00FA588F" w:rsidP="00A4625F">
            <w:pPr>
              <w:spacing w:after="0"/>
            </w:pPr>
            <w:r>
              <w:t>3 roky 123 dní</w:t>
            </w:r>
          </w:p>
        </w:tc>
        <w:tc>
          <w:tcPr>
            <w:tcW w:w="2126" w:type="dxa"/>
          </w:tcPr>
          <w:p w14:paraId="1BDCD836" w14:textId="46992D73" w:rsidR="0012452C" w:rsidRDefault="009679D9" w:rsidP="00A4625F">
            <w:pPr>
              <w:spacing w:after="0"/>
            </w:pPr>
            <w:proofErr w:type="spellStart"/>
            <w:r>
              <w:t>Trampotín</w:t>
            </w:r>
            <w:proofErr w:type="spellEnd"/>
          </w:p>
        </w:tc>
        <w:tc>
          <w:tcPr>
            <w:tcW w:w="1843" w:type="dxa"/>
          </w:tcPr>
          <w:p w14:paraId="025F5215" w14:textId="27A4DCD3" w:rsidR="0012452C" w:rsidRDefault="009679D9" w:rsidP="00A4625F">
            <w:pPr>
              <w:spacing w:after="0"/>
            </w:pPr>
            <w:r>
              <w:t>ano</w:t>
            </w:r>
          </w:p>
        </w:tc>
        <w:tc>
          <w:tcPr>
            <w:tcW w:w="2516" w:type="dxa"/>
          </w:tcPr>
          <w:p w14:paraId="1DDCA787" w14:textId="77777777" w:rsidR="0012452C" w:rsidRDefault="0012452C" w:rsidP="00A4625F">
            <w:pPr>
              <w:spacing w:after="0"/>
            </w:pPr>
          </w:p>
        </w:tc>
      </w:tr>
      <w:tr w:rsidR="00DB06A7" w14:paraId="631DFA5C" w14:textId="77777777" w:rsidTr="00DF5A5A">
        <w:tc>
          <w:tcPr>
            <w:tcW w:w="988" w:type="dxa"/>
          </w:tcPr>
          <w:p w14:paraId="4EDB0AA0" w14:textId="040DCA3A" w:rsidR="00DB06A7" w:rsidRDefault="00DB06A7" w:rsidP="00DB06A7">
            <w:pPr>
              <w:spacing w:after="0"/>
            </w:pPr>
            <w:r>
              <w:t>Barbora</w:t>
            </w:r>
          </w:p>
        </w:tc>
        <w:tc>
          <w:tcPr>
            <w:tcW w:w="1701" w:type="dxa"/>
          </w:tcPr>
          <w:p w14:paraId="44337763" w14:textId="420A3BA5" w:rsidR="00DB06A7" w:rsidRDefault="00FA588F" w:rsidP="00DB06A7">
            <w:pPr>
              <w:spacing w:after="0"/>
            </w:pPr>
            <w:r>
              <w:t>5 let 48 dní</w:t>
            </w:r>
          </w:p>
        </w:tc>
        <w:tc>
          <w:tcPr>
            <w:tcW w:w="2126" w:type="dxa"/>
          </w:tcPr>
          <w:p w14:paraId="0577F3F3" w14:textId="03DE52E0" w:rsidR="00DB06A7" w:rsidRDefault="009679D9" w:rsidP="00DB06A7">
            <w:pPr>
              <w:spacing w:after="0"/>
            </w:pPr>
            <w:proofErr w:type="spellStart"/>
            <w:r>
              <w:t>Trampotín</w:t>
            </w:r>
            <w:proofErr w:type="spellEnd"/>
          </w:p>
        </w:tc>
        <w:tc>
          <w:tcPr>
            <w:tcW w:w="1843" w:type="dxa"/>
          </w:tcPr>
          <w:p w14:paraId="65D662BA" w14:textId="0E0E11CB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6C967546" w14:textId="69E96085" w:rsidR="00DB06A7" w:rsidRDefault="00DF5A5A" w:rsidP="00DB06A7">
            <w:pPr>
              <w:spacing w:after="0"/>
            </w:pPr>
            <w:r>
              <w:t>odmítá očkování</w:t>
            </w:r>
          </w:p>
        </w:tc>
      </w:tr>
      <w:tr w:rsidR="00DB06A7" w14:paraId="43FC4326" w14:textId="77777777" w:rsidTr="00DF5A5A">
        <w:tc>
          <w:tcPr>
            <w:tcW w:w="988" w:type="dxa"/>
          </w:tcPr>
          <w:p w14:paraId="101A860C" w14:textId="2013BF0E" w:rsidR="00DB06A7" w:rsidRDefault="00DB06A7" w:rsidP="00DB06A7">
            <w:pPr>
              <w:spacing w:after="0"/>
            </w:pPr>
            <w:r>
              <w:t>David</w:t>
            </w:r>
          </w:p>
        </w:tc>
        <w:tc>
          <w:tcPr>
            <w:tcW w:w="1701" w:type="dxa"/>
          </w:tcPr>
          <w:p w14:paraId="6495400A" w14:textId="02807BEA" w:rsidR="00DB06A7" w:rsidRDefault="009679D9" w:rsidP="00DB06A7">
            <w:pPr>
              <w:spacing w:after="0"/>
            </w:pPr>
            <w:r>
              <w:t>3 roky 179 dní</w:t>
            </w:r>
          </w:p>
        </w:tc>
        <w:tc>
          <w:tcPr>
            <w:tcW w:w="2126" w:type="dxa"/>
          </w:tcPr>
          <w:p w14:paraId="4CC6BCFD" w14:textId="3E966934" w:rsidR="00DB06A7" w:rsidRDefault="009679D9" w:rsidP="00DB06A7">
            <w:pPr>
              <w:spacing w:after="0"/>
            </w:pPr>
            <w:proofErr w:type="spellStart"/>
            <w:r>
              <w:t>Trampotín</w:t>
            </w:r>
            <w:proofErr w:type="spellEnd"/>
          </w:p>
        </w:tc>
        <w:tc>
          <w:tcPr>
            <w:tcW w:w="1843" w:type="dxa"/>
          </w:tcPr>
          <w:p w14:paraId="7F4D0B53" w14:textId="16253D9F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49B8720D" w14:textId="77777777" w:rsidR="00DB06A7" w:rsidRDefault="00DB06A7" w:rsidP="00DB06A7">
            <w:pPr>
              <w:spacing w:after="0"/>
            </w:pPr>
          </w:p>
        </w:tc>
      </w:tr>
      <w:tr w:rsidR="00DB06A7" w14:paraId="1A377642" w14:textId="77777777" w:rsidTr="00DF5A5A">
        <w:tc>
          <w:tcPr>
            <w:tcW w:w="988" w:type="dxa"/>
          </w:tcPr>
          <w:p w14:paraId="3FA8EE42" w14:textId="30954777" w:rsidR="00DB06A7" w:rsidRDefault="00DB06A7" w:rsidP="00DB06A7">
            <w:pPr>
              <w:spacing w:after="0"/>
            </w:pPr>
            <w:r>
              <w:t>Eliška</w:t>
            </w:r>
          </w:p>
        </w:tc>
        <w:tc>
          <w:tcPr>
            <w:tcW w:w="1701" w:type="dxa"/>
          </w:tcPr>
          <w:p w14:paraId="4EC93191" w14:textId="647AB271" w:rsidR="00DB06A7" w:rsidRDefault="00FA588F" w:rsidP="00DB06A7">
            <w:pPr>
              <w:spacing w:after="0"/>
            </w:pPr>
            <w:r>
              <w:t>3 roky 190 dní</w:t>
            </w:r>
          </w:p>
        </w:tc>
        <w:tc>
          <w:tcPr>
            <w:tcW w:w="2126" w:type="dxa"/>
          </w:tcPr>
          <w:p w14:paraId="177F6E7B" w14:textId="6C163DE4" w:rsidR="00DB06A7" w:rsidRDefault="009679D9" w:rsidP="00DB06A7">
            <w:pPr>
              <w:spacing w:after="0"/>
            </w:pPr>
            <w:proofErr w:type="spellStart"/>
            <w:r>
              <w:t>Trampotín</w:t>
            </w:r>
            <w:proofErr w:type="spellEnd"/>
          </w:p>
        </w:tc>
        <w:tc>
          <w:tcPr>
            <w:tcW w:w="1843" w:type="dxa"/>
          </w:tcPr>
          <w:p w14:paraId="0EBE2041" w14:textId="49403399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2EE8209A" w14:textId="5609626A" w:rsidR="00DB06A7" w:rsidRDefault="00DB06A7" w:rsidP="00DB06A7">
            <w:pPr>
              <w:spacing w:after="0"/>
            </w:pPr>
          </w:p>
        </w:tc>
      </w:tr>
      <w:tr w:rsidR="00DB06A7" w14:paraId="3C6F603F" w14:textId="77777777" w:rsidTr="00DF5A5A">
        <w:trPr>
          <w:trHeight w:val="50"/>
        </w:trPr>
        <w:tc>
          <w:tcPr>
            <w:tcW w:w="988" w:type="dxa"/>
          </w:tcPr>
          <w:p w14:paraId="5CC0924C" w14:textId="69E36FBA" w:rsidR="00DB06A7" w:rsidRDefault="00DB06A7" w:rsidP="00DB06A7">
            <w:pPr>
              <w:spacing w:after="0"/>
            </w:pPr>
            <w:r>
              <w:t>Filip</w:t>
            </w:r>
          </w:p>
        </w:tc>
        <w:tc>
          <w:tcPr>
            <w:tcW w:w="1701" w:type="dxa"/>
          </w:tcPr>
          <w:p w14:paraId="62B96305" w14:textId="7A547B11" w:rsidR="00DB06A7" w:rsidRDefault="00FA588F" w:rsidP="00DB06A7">
            <w:pPr>
              <w:spacing w:after="0"/>
            </w:pPr>
            <w:r>
              <w:t>3 roky 291 dní</w:t>
            </w:r>
          </w:p>
        </w:tc>
        <w:tc>
          <w:tcPr>
            <w:tcW w:w="2126" w:type="dxa"/>
          </w:tcPr>
          <w:p w14:paraId="7D18A8DB" w14:textId="2B4ED665" w:rsidR="00DB06A7" w:rsidRDefault="009679D9" w:rsidP="00DB06A7">
            <w:pPr>
              <w:spacing w:after="0"/>
            </w:pPr>
            <w:proofErr w:type="spellStart"/>
            <w:r>
              <w:t>Trampotín</w:t>
            </w:r>
            <w:proofErr w:type="spellEnd"/>
          </w:p>
        </w:tc>
        <w:tc>
          <w:tcPr>
            <w:tcW w:w="1843" w:type="dxa"/>
          </w:tcPr>
          <w:p w14:paraId="3612C4EF" w14:textId="3BCC8162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0919C38B" w14:textId="77777777" w:rsidR="00DB06A7" w:rsidRDefault="00DB06A7" w:rsidP="00DB06A7">
            <w:pPr>
              <w:spacing w:after="0"/>
            </w:pPr>
          </w:p>
        </w:tc>
      </w:tr>
      <w:tr w:rsidR="00DB06A7" w14:paraId="7F9B6142" w14:textId="77777777" w:rsidTr="00DF5A5A">
        <w:tc>
          <w:tcPr>
            <w:tcW w:w="988" w:type="dxa"/>
          </w:tcPr>
          <w:p w14:paraId="17CC25EF" w14:textId="01B41C7A" w:rsidR="00DB06A7" w:rsidRDefault="00DB06A7" w:rsidP="00DB06A7">
            <w:pPr>
              <w:spacing w:after="0"/>
            </w:pPr>
            <w:r>
              <w:t>Jana</w:t>
            </w:r>
          </w:p>
        </w:tc>
        <w:tc>
          <w:tcPr>
            <w:tcW w:w="1701" w:type="dxa"/>
          </w:tcPr>
          <w:p w14:paraId="0DD7FB86" w14:textId="0C53ED23" w:rsidR="00DB06A7" w:rsidRDefault="00FA588F" w:rsidP="00DB06A7">
            <w:pPr>
              <w:spacing w:after="0"/>
            </w:pPr>
            <w:r>
              <w:t>2 roky 266 dní</w:t>
            </w:r>
          </w:p>
        </w:tc>
        <w:tc>
          <w:tcPr>
            <w:tcW w:w="2126" w:type="dxa"/>
          </w:tcPr>
          <w:p w14:paraId="31D8F1E9" w14:textId="341E0801" w:rsidR="00DB06A7" w:rsidRDefault="009679D9" w:rsidP="00DB06A7">
            <w:pPr>
              <w:spacing w:after="0"/>
            </w:pPr>
            <w:proofErr w:type="spellStart"/>
            <w:r>
              <w:t>Trampotín</w:t>
            </w:r>
            <w:proofErr w:type="spellEnd"/>
          </w:p>
        </w:tc>
        <w:tc>
          <w:tcPr>
            <w:tcW w:w="1843" w:type="dxa"/>
          </w:tcPr>
          <w:p w14:paraId="6AC55441" w14:textId="7845A3FA" w:rsidR="00DB06A7" w:rsidRDefault="009679D9" w:rsidP="00DB06A7">
            <w:pPr>
              <w:spacing w:after="0"/>
            </w:pPr>
            <w:r>
              <w:t>ano</w:t>
            </w:r>
          </w:p>
        </w:tc>
        <w:tc>
          <w:tcPr>
            <w:tcW w:w="2516" w:type="dxa"/>
          </w:tcPr>
          <w:p w14:paraId="2F3E2EEF" w14:textId="25A2D51B" w:rsidR="00DB06A7" w:rsidRDefault="00AF6BE9" w:rsidP="00DB06A7">
            <w:pPr>
              <w:spacing w:after="0"/>
            </w:pPr>
            <w:r>
              <w:t>s</w:t>
            </w:r>
            <w:r w:rsidR="00DF5A5A">
              <w:t xml:space="preserve">ourozenec navštěvuje MŠ </w:t>
            </w:r>
            <w:proofErr w:type="spellStart"/>
            <w:r w:rsidR="00DF5A5A">
              <w:t>Trampotín</w:t>
            </w:r>
            <w:proofErr w:type="spellEnd"/>
            <w:r w:rsidR="00DF5A5A">
              <w:t xml:space="preserve"> + jeden z rodičů pracuje v Tramp.</w:t>
            </w:r>
          </w:p>
        </w:tc>
      </w:tr>
      <w:tr w:rsidR="00DF5A5A" w14:paraId="52DE780A" w14:textId="77777777" w:rsidTr="00DF5A5A">
        <w:tc>
          <w:tcPr>
            <w:tcW w:w="988" w:type="dxa"/>
          </w:tcPr>
          <w:p w14:paraId="15BE7A12" w14:textId="0A1325AB" w:rsidR="00DF5A5A" w:rsidRDefault="00DF5A5A" w:rsidP="00DB06A7">
            <w:pPr>
              <w:spacing w:after="0"/>
            </w:pPr>
            <w:r>
              <w:t>Kristýna</w:t>
            </w:r>
          </w:p>
        </w:tc>
        <w:tc>
          <w:tcPr>
            <w:tcW w:w="1701" w:type="dxa"/>
          </w:tcPr>
          <w:p w14:paraId="475DC607" w14:textId="4AB04A84" w:rsidR="00DF5A5A" w:rsidRDefault="00DF5A5A" w:rsidP="00DB06A7">
            <w:pPr>
              <w:spacing w:after="0"/>
            </w:pPr>
            <w:r>
              <w:t>3 roky 212 dní</w:t>
            </w:r>
          </w:p>
        </w:tc>
        <w:tc>
          <w:tcPr>
            <w:tcW w:w="2126" w:type="dxa"/>
          </w:tcPr>
          <w:p w14:paraId="7382CAF0" w14:textId="22699723" w:rsidR="00DF5A5A" w:rsidRDefault="00DF5A5A" w:rsidP="00DB06A7">
            <w:pPr>
              <w:spacing w:after="0"/>
            </w:pPr>
            <w:proofErr w:type="spellStart"/>
            <w:r>
              <w:t>Trampotín</w:t>
            </w:r>
            <w:proofErr w:type="spellEnd"/>
          </w:p>
        </w:tc>
        <w:tc>
          <w:tcPr>
            <w:tcW w:w="1843" w:type="dxa"/>
          </w:tcPr>
          <w:p w14:paraId="7BB05591" w14:textId="4076D97A" w:rsidR="00DF5A5A" w:rsidRDefault="00DF5A5A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36CF8999" w14:textId="26DC3AAD" w:rsidR="00DF5A5A" w:rsidRDefault="00DF5A5A" w:rsidP="00DB06A7">
            <w:pPr>
              <w:spacing w:after="0"/>
            </w:pPr>
            <w:r>
              <w:t>odmítá očkování</w:t>
            </w:r>
          </w:p>
        </w:tc>
      </w:tr>
      <w:tr w:rsidR="00717758" w14:paraId="76C628B0" w14:textId="77777777" w:rsidTr="00DF5A5A">
        <w:tc>
          <w:tcPr>
            <w:tcW w:w="988" w:type="dxa"/>
          </w:tcPr>
          <w:p w14:paraId="06EF2A66" w14:textId="693522EE" w:rsidR="00717758" w:rsidRDefault="00717758" w:rsidP="00717758">
            <w:pPr>
              <w:spacing w:after="0"/>
            </w:pPr>
            <w:r>
              <w:t>Ondřej</w:t>
            </w:r>
          </w:p>
        </w:tc>
        <w:tc>
          <w:tcPr>
            <w:tcW w:w="1701" w:type="dxa"/>
          </w:tcPr>
          <w:p w14:paraId="203A43A1" w14:textId="2AA8A05B" w:rsidR="00717758" w:rsidRDefault="00717758" w:rsidP="00717758">
            <w:pPr>
              <w:spacing w:after="0"/>
            </w:pPr>
            <w:r>
              <w:t>4 roky 3 dny</w:t>
            </w:r>
          </w:p>
        </w:tc>
        <w:tc>
          <w:tcPr>
            <w:tcW w:w="2126" w:type="dxa"/>
          </w:tcPr>
          <w:p w14:paraId="76413048" w14:textId="72A4D6B0" w:rsidR="00717758" w:rsidRDefault="00DF5A5A" w:rsidP="00717758">
            <w:pPr>
              <w:spacing w:after="0"/>
            </w:pPr>
            <w:proofErr w:type="spellStart"/>
            <w:r>
              <w:t>Trampotín</w:t>
            </w:r>
            <w:proofErr w:type="spellEnd"/>
          </w:p>
        </w:tc>
        <w:tc>
          <w:tcPr>
            <w:tcW w:w="1843" w:type="dxa"/>
          </w:tcPr>
          <w:p w14:paraId="3DE62E38" w14:textId="6FE5A45B" w:rsidR="00717758" w:rsidRDefault="00717758" w:rsidP="00717758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4288021F" w14:textId="77777777" w:rsidR="00717758" w:rsidRDefault="00717758" w:rsidP="00717758">
            <w:pPr>
              <w:spacing w:after="0"/>
            </w:pPr>
          </w:p>
        </w:tc>
      </w:tr>
      <w:tr w:rsidR="00717758" w14:paraId="37F95498" w14:textId="77777777" w:rsidTr="00DF5A5A">
        <w:tc>
          <w:tcPr>
            <w:tcW w:w="988" w:type="dxa"/>
          </w:tcPr>
          <w:p w14:paraId="6355A5B2" w14:textId="2E42CB4B" w:rsidR="00717758" w:rsidRDefault="00717758" w:rsidP="00717758">
            <w:pPr>
              <w:spacing w:after="0"/>
            </w:pPr>
            <w:r>
              <w:t>Petra</w:t>
            </w:r>
          </w:p>
        </w:tc>
        <w:tc>
          <w:tcPr>
            <w:tcW w:w="1701" w:type="dxa"/>
          </w:tcPr>
          <w:p w14:paraId="67C27E52" w14:textId="27AED5C2" w:rsidR="00717758" w:rsidRDefault="00717758" w:rsidP="00717758">
            <w:pPr>
              <w:spacing w:after="0"/>
            </w:pPr>
            <w:r>
              <w:t>5 let 24 dní</w:t>
            </w:r>
          </w:p>
        </w:tc>
        <w:tc>
          <w:tcPr>
            <w:tcW w:w="2126" w:type="dxa"/>
          </w:tcPr>
          <w:p w14:paraId="2B74F5C5" w14:textId="559F1218" w:rsidR="00717758" w:rsidRDefault="00717758" w:rsidP="00717758">
            <w:pPr>
              <w:spacing w:after="0"/>
            </w:pPr>
            <w:proofErr w:type="spellStart"/>
            <w:r>
              <w:t>Arestice</w:t>
            </w:r>
            <w:proofErr w:type="spellEnd"/>
          </w:p>
        </w:tc>
        <w:tc>
          <w:tcPr>
            <w:tcW w:w="1843" w:type="dxa"/>
          </w:tcPr>
          <w:p w14:paraId="41054236" w14:textId="24DCEA9D" w:rsidR="00717758" w:rsidRDefault="00717758" w:rsidP="00717758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01C9DB93" w14:textId="2A49BD21" w:rsidR="00717758" w:rsidRDefault="00717758" w:rsidP="00717758">
            <w:pPr>
              <w:spacing w:after="0"/>
            </w:pPr>
          </w:p>
        </w:tc>
      </w:tr>
      <w:tr w:rsidR="00DB06A7" w14:paraId="0226458E" w14:textId="77777777" w:rsidTr="00DF5A5A">
        <w:tc>
          <w:tcPr>
            <w:tcW w:w="988" w:type="dxa"/>
          </w:tcPr>
          <w:p w14:paraId="732F1BEB" w14:textId="67726117" w:rsidR="00DB06A7" w:rsidRDefault="00DB06A7" w:rsidP="00DB06A7">
            <w:pPr>
              <w:spacing w:after="0"/>
            </w:pPr>
            <w:r>
              <w:t>Roman</w:t>
            </w:r>
          </w:p>
        </w:tc>
        <w:tc>
          <w:tcPr>
            <w:tcW w:w="1701" w:type="dxa"/>
          </w:tcPr>
          <w:p w14:paraId="714EE8E6" w14:textId="4ADC5A49" w:rsidR="00DB06A7" w:rsidRDefault="009679D9" w:rsidP="00DB06A7">
            <w:pPr>
              <w:spacing w:after="0"/>
            </w:pPr>
            <w:r>
              <w:t xml:space="preserve">4 roky 328 dní </w:t>
            </w:r>
          </w:p>
        </w:tc>
        <w:tc>
          <w:tcPr>
            <w:tcW w:w="2126" w:type="dxa"/>
          </w:tcPr>
          <w:p w14:paraId="7B49BA5C" w14:textId="6629FEDA" w:rsidR="00DB06A7" w:rsidRDefault="00DF5A5A" w:rsidP="00DB06A7">
            <w:pPr>
              <w:spacing w:after="0"/>
            </w:pPr>
            <w:proofErr w:type="spellStart"/>
            <w:r>
              <w:t>Arestice</w:t>
            </w:r>
            <w:proofErr w:type="spellEnd"/>
          </w:p>
        </w:tc>
        <w:tc>
          <w:tcPr>
            <w:tcW w:w="1843" w:type="dxa"/>
          </w:tcPr>
          <w:p w14:paraId="567F5089" w14:textId="7CFDA700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6D416E02" w14:textId="46286DA8" w:rsidR="00DB06A7" w:rsidRDefault="00DB06A7" w:rsidP="00DB06A7">
            <w:pPr>
              <w:spacing w:after="0"/>
            </w:pPr>
          </w:p>
        </w:tc>
      </w:tr>
      <w:tr w:rsidR="00DB06A7" w14:paraId="3EBDEAF5" w14:textId="77777777" w:rsidTr="00DF5A5A">
        <w:tc>
          <w:tcPr>
            <w:tcW w:w="988" w:type="dxa"/>
          </w:tcPr>
          <w:p w14:paraId="114711C2" w14:textId="5EBABAC0" w:rsidR="00DB06A7" w:rsidRDefault="00DB06A7" w:rsidP="00DB06A7">
            <w:pPr>
              <w:spacing w:after="0"/>
            </w:pPr>
            <w:r>
              <w:t>Simona</w:t>
            </w:r>
          </w:p>
        </w:tc>
        <w:tc>
          <w:tcPr>
            <w:tcW w:w="1701" w:type="dxa"/>
          </w:tcPr>
          <w:p w14:paraId="6E8109A8" w14:textId="3C13DB7E" w:rsidR="00DB06A7" w:rsidRDefault="009679D9" w:rsidP="00DB06A7">
            <w:pPr>
              <w:spacing w:after="0"/>
            </w:pPr>
            <w:r>
              <w:t>3 roky 307 dní</w:t>
            </w:r>
          </w:p>
        </w:tc>
        <w:tc>
          <w:tcPr>
            <w:tcW w:w="2126" w:type="dxa"/>
          </w:tcPr>
          <w:p w14:paraId="675C5C21" w14:textId="18DDB0D5" w:rsidR="00DB06A7" w:rsidRDefault="009679D9" w:rsidP="00DB06A7">
            <w:pPr>
              <w:spacing w:after="0"/>
            </w:pPr>
            <w:proofErr w:type="spellStart"/>
            <w:r>
              <w:t>Fantovice</w:t>
            </w:r>
            <w:proofErr w:type="spellEnd"/>
          </w:p>
        </w:tc>
        <w:tc>
          <w:tcPr>
            <w:tcW w:w="1843" w:type="dxa"/>
          </w:tcPr>
          <w:p w14:paraId="5D473F9E" w14:textId="505EDE95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1160843E" w14:textId="28D5C752" w:rsidR="00DB06A7" w:rsidRDefault="006044B4" w:rsidP="00DB06A7">
            <w:pPr>
              <w:spacing w:after="0"/>
            </w:pPr>
            <w:r>
              <w:t>o</w:t>
            </w:r>
            <w:r w:rsidR="009679D9">
              <w:t>ba rodiče pracují v</w:t>
            </w:r>
            <w:r w:rsidR="002C3C79">
              <w:t> </w:t>
            </w:r>
            <w:proofErr w:type="spellStart"/>
            <w:r w:rsidR="009679D9">
              <w:t>Trampotíně</w:t>
            </w:r>
            <w:proofErr w:type="spellEnd"/>
            <w:r w:rsidR="002C3C79">
              <w:t>, osobně je jako ředitelka znáte a jste velmi dobří přátelé</w:t>
            </w:r>
          </w:p>
        </w:tc>
      </w:tr>
      <w:tr w:rsidR="00DB06A7" w14:paraId="29611BBA" w14:textId="77777777" w:rsidTr="00DF5A5A">
        <w:tc>
          <w:tcPr>
            <w:tcW w:w="988" w:type="dxa"/>
          </w:tcPr>
          <w:p w14:paraId="16EB87D5" w14:textId="7DA54671" w:rsidR="00DB06A7" w:rsidRDefault="00DB06A7" w:rsidP="00DB06A7">
            <w:pPr>
              <w:spacing w:after="0"/>
            </w:pPr>
            <w:r>
              <w:t>Žaneta</w:t>
            </w:r>
          </w:p>
        </w:tc>
        <w:tc>
          <w:tcPr>
            <w:tcW w:w="1701" w:type="dxa"/>
          </w:tcPr>
          <w:p w14:paraId="64C6AD26" w14:textId="555BB12E" w:rsidR="00DB06A7" w:rsidRDefault="009679D9" w:rsidP="00DB06A7">
            <w:pPr>
              <w:spacing w:after="0"/>
            </w:pPr>
            <w:r>
              <w:t>3 roky 282 dní</w:t>
            </w:r>
          </w:p>
        </w:tc>
        <w:tc>
          <w:tcPr>
            <w:tcW w:w="2126" w:type="dxa"/>
          </w:tcPr>
          <w:p w14:paraId="34ED828B" w14:textId="0A7091DC" w:rsidR="00DB06A7" w:rsidRDefault="00DF5A5A" w:rsidP="00DB06A7">
            <w:pPr>
              <w:spacing w:after="0"/>
            </w:pPr>
            <w:proofErr w:type="spellStart"/>
            <w:r>
              <w:t>Fantovice</w:t>
            </w:r>
            <w:proofErr w:type="spellEnd"/>
          </w:p>
        </w:tc>
        <w:tc>
          <w:tcPr>
            <w:tcW w:w="1843" w:type="dxa"/>
          </w:tcPr>
          <w:p w14:paraId="16B5CC04" w14:textId="273F9DC4" w:rsidR="00DB06A7" w:rsidRDefault="00AF6BE9" w:rsidP="00DB06A7">
            <w:pPr>
              <w:spacing w:after="0"/>
            </w:pPr>
            <w:r>
              <w:t>ano</w:t>
            </w:r>
          </w:p>
        </w:tc>
        <w:tc>
          <w:tcPr>
            <w:tcW w:w="2516" w:type="dxa"/>
          </w:tcPr>
          <w:p w14:paraId="57606DCC" w14:textId="3A5BCB20" w:rsidR="00DB06A7" w:rsidRDefault="00DF5A5A" w:rsidP="00DB06A7">
            <w:pPr>
              <w:spacing w:after="0"/>
            </w:pPr>
            <w:r>
              <w:t xml:space="preserve">starší bratr navštěvuje </w:t>
            </w:r>
            <w:r w:rsidR="002C3C79">
              <w:t>M</w:t>
            </w:r>
            <w:r>
              <w:t xml:space="preserve">Š </w:t>
            </w:r>
            <w:proofErr w:type="spellStart"/>
            <w:r>
              <w:t>Trampotín</w:t>
            </w:r>
            <w:proofErr w:type="spellEnd"/>
          </w:p>
        </w:tc>
      </w:tr>
    </w:tbl>
    <w:p w14:paraId="59241B4F" w14:textId="77777777" w:rsidR="00DF5A5A" w:rsidRDefault="00DF5A5A" w:rsidP="00A4625F">
      <w:pPr>
        <w:spacing w:after="0"/>
      </w:pPr>
    </w:p>
    <w:p w14:paraId="05B80C0C" w14:textId="593882E9" w:rsidR="00DA3CFD" w:rsidRDefault="00DF5A5A" w:rsidP="00A4625F">
      <w:pPr>
        <w:spacing w:after="0"/>
      </w:pPr>
      <w:r>
        <w:t xml:space="preserve">Pozn: </w:t>
      </w:r>
      <w:proofErr w:type="spellStart"/>
      <w:r>
        <w:t>Trampotín</w:t>
      </w:r>
      <w:proofErr w:type="spellEnd"/>
      <w:r>
        <w:t xml:space="preserve"> není spádovou školou pro </w:t>
      </w:r>
      <w:proofErr w:type="spellStart"/>
      <w:r>
        <w:t>Arestice</w:t>
      </w:r>
      <w:proofErr w:type="spellEnd"/>
      <w:r>
        <w:t xml:space="preserve"> ani </w:t>
      </w:r>
      <w:proofErr w:type="spellStart"/>
      <w:r>
        <w:t>Fantovice</w:t>
      </w:r>
      <w:proofErr w:type="spellEnd"/>
      <w:r>
        <w:t>, jedná se jen o sousední obce.</w:t>
      </w:r>
    </w:p>
    <w:p w14:paraId="6802FCFC" w14:textId="2BF77F21" w:rsidR="00DF5A5A" w:rsidRDefault="00DF5A5A" w:rsidP="00A4625F">
      <w:pPr>
        <w:spacing w:after="0"/>
      </w:pPr>
      <w:r>
        <w:t>Pozn. 2: Víte, že zřizovatel Vám nepovolí výjimku z nejvyššího počtu.</w:t>
      </w:r>
    </w:p>
    <w:p w14:paraId="50D4E84F" w14:textId="12E0F7F1" w:rsidR="00DF5A5A" w:rsidRDefault="00DF5A5A" w:rsidP="00A4625F">
      <w:pPr>
        <w:spacing w:after="0"/>
      </w:pPr>
    </w:p>
    <w:p w14:paraId="5B9498D7" w14:textId="6BFF46D6" w:rsidR="00DF5A5A" w:rsidRDefault="00DF5A5A" w:rsidP="00DF5A5A">
      <w:pPr>
        <w:pStyle w:val="Heading4"/>
      </w:pPr>
      <w:r>
        <w:lastRenderedPageBreak/>
        <w:t>Doplňující otázka</w:t>
      </w:r>
    </w:p>
    <w:p w14:paraId="3B4D6ABE" w14:textId="6E7699CC" w:rsidR="00DF5A5A" w:rsidRDefault="00DF5A5A" w:rsidP="00DF5A5A">
      <w:r>
        <w:t xml:space="preserve">Jak by Vaše rozhodnutí bylo změněno, kdyby </w:t>
      </w:r>
      <w:r w:rsidR="002C3C79">
        <w:t>přihlášku podali zákonní zástupce d</w:t>
      </w:r>
      <w:r w:rsidRPr="00DF5A5A">
        <w:t>ítě</w:t>
      </w:r>
      <w:r w:rsidR="002C3C79">
        <w:t>te</w:t>
      </w:r>
      <w:r w:rsidRPr="00DF5A5A">
        <w:t xml:space="preserve"> s přiznaným podpůrným opatřením čtvrtého</w:t>
      </w:r>
      <w:r w:rsidR="002C3C79">
        <w:t xml:space="preserve"> stupně (ustanovení § 2 odst. 5 vyhlášky č. 14/2005 Sb., o předškolním vzdělávání), pokud dítě má trvalý pobyt ve městě </w:t>
      </w:r>
      <w:proofErr w:type="spellStart"/>
      <w:r w:rsidR="002C3C79">
        <w:t>Trampotín</w:t>
      </w:r>
      <w:proofErr w:type="spellEnd"/>
      <w:r w:rsidR="002C3C79">
        <w:t xml:space="preserve"> a dosahuje ke dni 1.9.2024 věku 4 roky a 362 dní?</w:t>
      </w:r>
      <w:r w:rsidR="00AF6BE9">
        <w:t xml:space="preserve"> Dohledejte si v odkazované vyhlášce, o kolik žáků se snižuje počet ve třídě v tomto případě.</w:t>
      </w:r>
    </w:p>
    <w:p w14:paraId="03EFB32E" w14:textId="77777777" w:rsidR="00DC1E48" w:rsidRDefault="00DC1E48" w:rsidP="00DF5A5A"/>
    <w:p w14:paraId="15009DAF" w14:textId="4A3DF9D0" w:rsidR="00EA1704" w:rsidRDefault="00EA1704" w:rsidP="00EA1704">
      <w:pPr>
        <w:pStyle w:val="Heading3"/>
      </w:pPr>
      <w:r>
        <w:t xml:space="preserve">Příklad 2 </w:t>
      </w:r>
    </w:p>
    <w:p w14:paraId="46A5741C" w14:textId="6375A1CE" w:rsidR="00EA1704" w:rsidRPr="00EA1704" w:rsidRDefault="00EA1704" w:rsidP="00DF5A5A">
      <w:r w:rsidRPr="00EA1704">
        <w:t>Rozhodněte, které kritérium se Vám zdá v pořádku, a které nikoliv</w:t>
      </w:r>
      <w:r w:rsidR="00A74E20">
        <w:t>.</w:t>
      </w:r>
    </w:p>
    <w:p w14:paraId="4A0C5CBD" w14:textId="77777777" w:rsidR="00EA1704" w:rsidRPr="00EA1704" w:rsidRDefault="00EA1704" w:rsidP="00EA1704">
      <w:pPr>
        <w:numPr>
          <w:ilvl w:val="0"/>
          <w:numId w:val="33"/>
        </w:numPr>
        <w:spacing w:after="0" w:line="240" w:lineRule="auto"/>
      </w:pPr>
      <w:r w:rsidRPr="00EA1704">
        <w:rPr>
          <w:i/>
          <w:iCs/>
        </w:rPr>
        <w:t>Přednostně budou přijaty děti čtyřleté před tříletými</w:t>
      </w:r>
    </w:p>
    <w:p w14:paraId="574E9A39" w14:textId="77777777" w:rsidR="00EA1704" w:rsidRPr="00EA1704" w:rsidRDefault="00EA1704" w:rsidP="00EA1704">
      <w:pPr>
        <w:numPr>
          <w:ilvl w:val="0"/>
          <w:numId w:val="33"/>
        </w:numPr>
        <w:spacing w:after="0" w:line="240" w:lineRule="auto"/>
      </w:pPr>
      <w:r w:rsidRPr="00EA1704">
        <w:rPr>
          <w:i/>
          <w:iCs/>
        </w:rPr>
        <w:t xml:space="preserve">Přednostně budou přijaty děti rodičů pracujících ve zdravotnictví </w:t>
      </w:r>
    </w:p>
    <w:p w14:paraId="7D7F5532" w14:textId="77777777" w:rsidR="00EA1704" w:rsidRPr="00EA1704" w:rsidRDefault="00EA1704" w:rsidP="00EA1704">
      <w:pPr>
        <w:numPr>
          <w:ilvl w:val="0"/>
          <w:numId w:val="33"/>
        </w:numPr>
        <w:spacing w:after="0" w:line="240" w:lineRule="auto"/>
      </w:pPr>
      <w:r w:rsidRPr="00EA1704">
        <w:rPr>
          <w:i/>
          <w:iCs/>
        </w:rPr>
        <w:t>Rozhoduje pořadí přijetí přihlášky</w:t>
      </w:r>
    </w:p>
    <w:p w14:paraId="18F44CDD" w14:textId="77777777" w:rsidR="00EA1704" w:rsidRPr="00EA1704" w:rsidRDefault="00EA1704" w:rsidP="00EA1704">
      <w:pPr>
        <w:numPr>
          <w:ilvl w:val="0"/>
          <w:numId w:val="33"/>
        </w:numPr>
        <w:spacing w:after="0" w:line="240" w:lineRule="auto"/>
      </w:pPr>
      <w:r w:rsidRPr="00EA1704">
        <w:rPr>
          <w:i/>
          <w:iCs/>
        </w:rPr>
        <w:t>Z důvodu nedostatku kvalifikovaného personálu pro práci dětí se zdravotním postižením budou tyto přijímány v případě volné kapacity</w:t>
      </w:r>
    </w:p>
    <w:p w14:paraId="6F356AC3" w14:textId="77777777" w:rsidR="00EA1704" w:rsidRPr="00EA1704" w:rsidRDefault="00EA1704" w:rsidP="00EA1704">
      <w:pPr>
        <w:numPr>
          <w:ilvl w:val="0"/>
          <w:numId w:val="33"/>
        </w:numPr>
        <w:spacing w:after="0" w:line="240" w:lineRule="auto"/>
      </w:pPr>
      <w:r w:rsidRPr="00EA1704">
        <w:rPr>
          <w:i/>
          <w:iCs/>
        </w:rPr>
        <w:t>Rozhoduje vzdálenost bydliště od mateřské školy</w:t>
      </w:r>
    </w:p>
    <w:p w14:paraId="6F4DA8AF" w14:textId="77777777" w:rsidR="00EA1704" w:rsidRPr="00EA1704" w:rsidRDefault="00EA1704" w:rsidP="00EA1704">
      <w:pPr>
        <w:numPr>
          <w:ilvl w:val="0"/>
          <w:numId w:val="33"/>
        </w:numPr>
        <w:spacing w:after="0" w:line="240" w:lineRule="auto"/>
      </w:pPr>
      <w:r w:rsidRPr="00EA1704">
        <w:rPr>
          <w:i/>
          <w:iCs/>
        </w:rPr>
        <w:t>Děti z nespádových obvodů mohou být přijaty, pokud zákonný zástupce uhradí mateřské školy tzv. neinvestiční náklady za vzdělávání</w:t>
      </w:r>
    </w:p>
    <w:p w14:paraId="114D2681" w14:textId="77777777" w:rsidR="00EA1704" w:rsidRPr="00EA1704" w:rsidRDefault="00EA1704" w:rsidP="00EA1704">
      <w:pPr>
        <w:numPr>
          <w:ilvl w:val="0"/>
          <w:numId w:val="33"/>
        </w:numPr>
        <w:spacing w:after="0" w:line="240" w:lineRule="auto"/>
      </w:pPr>
      <w:r w:rsidRPr="00EA1704">
        <w:rPr>
          <w:i/>
          <w:iCs/>
        </w:rPr>
        <w:t>Při shodném počtu bodů rozhoduje losování</w:t>
      </w:r>
    </w:p>
    <w:p w14:paraId="10C5B162" w14:textId="77777777" w:rsidR="00EA1704" w:rsidRPr="00DF5A5A" w:rsidRDefault="00EA1704" w:rsidP="00DF5A5A"/>
    <w:sectPr w:rsidR="00EA1704" w:rsidRPr="00DF5A5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AF69" w14:textId="77777777" w:rsidR="000404CC" w:rsidRDefault="000404CC" w:rsidP="0036679C">
      <w:r>
        <w:separator/>
      </w:r>
    </w:p>
    <w:p w14:paraId="4E51082A" w14:textId="77777777" w:rsidR="000404CC" w:rsidRDefault="000404CC"/>
  </w:endnote>
  <w:endnote w:type="continuationSeparator" w:id="0">
    <w:p w14:paraId="125A9AA0" w14:textId="77777777" w:rsidR="000404CC" w:rsidRDefault="000404CC" w:rsidP="0036679C">
      <w:r>
        <w:continuationSeparator/>
      </w:r>
    </w:p>
    <w:p w14:paraId="38EAAFB6" w14:textId="77777777" w:rsidR="000404CC" w:rsidRDefault="000404CC"/>
  </w:endnote>
  <w:endnote w:type="continuationNotice" w:id="1">
    <w:p w14:paraId="70E97D47" w14:textId="77777777" w:rsidR="000404CC" w:rsidRDefault="000404CC" w:rsidP="0036679C"/>
    <w:p w14:paraId="48780534" w14:textId="77777777" w:rsidR="000404CC" w:rsidRDefault="00040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4F7A" w14:textId="77777777" w:rsidR="000404CC" w:rsidRPr="00A510E1" w:rsidRDefault="000404CC" w:rsidP="0036679C">
      <w:r w:rsidRPr="00A510E1">
        <w:separator/>
      </w:r>
    </w:p>
  </w:footnote>
  <w:footnote w:type="continuationSeparator" w:id="0">
    <w:p w14:paraId="6A512B42" w14:textId="77777777" w:rsidR="000404CC" w:rsidRDefault="000404CC" w:rsidP="0036679C">
      <w:r>
        <w:continuationSeparator/>
      </w:r>
    </w:p>
    <w:p w14:paraId="46F56C1A" w14:textId="77777777" w:rsidR="000404CC" w:rsidRDefault="000404CC"/>
  </w:footnote>
  <w:footnote w:type="continuationNotice" w:id="1">
    <w:p w14:paraId="670C1BAA" w14:textId="77777777" w:rsidR="000404CC" w:rsidRDefault="000404CC" w:rsidP="0036679C"/>
    <w:p w14:paraId="568E3D0C" w14:textId="77777777" w:rsidR="000404CC" w:rsidRDefault="00040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Header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891"/>
    <w:multiLevelType w:val="hybridMultilevel"/>
    <w:tmpl w:val="EFBCC294"/>
    <w:lvl w:ilvl="0" w:tplc="47EC8F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C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4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D4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7E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B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F3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57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A5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A6E"/>
    <w:multiLevelType w:val="hybridMultilevel"/>
    <w:tmpl w:val="1E120EFA"/>
    <w:lvl w:ilvl="0" w:tplc="C8DC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D25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140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EC55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FA2E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5A62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B26A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C20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68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5EB7A84"/>
    <w:multiLevelType w:val="hybridMultilevel"/>
    <w:tmpl w:val="F9420672"/>
    <w:lvl w:ilvl="0" w:tplc="C2944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AC59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F2CD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B2D4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045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C7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7E50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C2A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80D0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1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00346"/>
    <w:multiLevelType w:val="hybridMultilevel"/>
    <w:tmpl w:val="63C61A9E"/>
    <w:lvl w:ilvl="0" w:tplc="9C68C4B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48CD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02D2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EAFF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C2CD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E886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6C59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83E8A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FC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0"/>
  </w:num>
  <w:num w:numId="3">
    <w:abstractNumId w:val="17"/>
  </w:num>
  <w:num w:numId="4">
    <w:abstractNumId w:val="20"/>
  </w:num>
  <w:num w:numId="5">
    <w:abstractNumId w:val="12"/>
  </w:num>
  <w:num w:numId="6">
    <w:abstractNumId w:val="21"/>
  </w:num>
  <w:num w:numId="7">
    <w:abstractNumId w:val="23"/>
  </w:num>
  <w:num w:numId="8">
    <w:abstractNumId w:val="7"/>
  </w:num>
  <w:num w:numId="9">
    <w:abstractNumId w:val="22"/>
  </w:num>
  <w:num w:numId="10">
    <w:abstractNumId w:val="13"/>
  </w:num>
  <w:num w:numId="11">
    <w:abstractNumId w:val="29"/>
  </w:num>
  <w:num w:numId="12">
    <w:abstractNumId w:val="10"/>
  </w:num>
  <w:num w:numId="13">
    <w:abstractNumId w:val="27"/>
  </w:num>
  <w:num w:numId="14">
    <w:abstractNumId w:val="25"/>
  </w:num>
  <w:num w:numId="15">
    <w:abstractNumId w:val="28"/>
  </w:num>
  <w:num w:numId="16">
    <w:abstractNumId w:val="11"/>
  </w:num>
  <w:num w:numId="17">
    <w:abstractNumId w:val="5"/>
  </w:num>
  <w:num w:numId="18">
    <w:abstractNumId w:val="24"/>
  </w:num>
  <w:num w:numId="19">
    <w:abstractNumId w:val="15"/>
  </w:num>
  <w:num w:numId="20">
    <w:abstractNumId w:val="2"/>
  </w:num>
  <w:num w:numId="21">
    <w:abstractNumId w:val="31"/>
  </w:num>
  <w:num w:numId="22">
    <w:abstractNumId w:val="4"/>
  </w:num>
  <w:num w:numId="23">
    <w:abstractNumId w:val="14"/>
  </w:num>
  <w:num w:numId="24">
    <w:abstractNumId w:val="6"/>
  </w:num>
  <w:num w:numId="25">
    <w:abstractNumId w:val="3"/>
  </w:num>
  <w:num w:numId="26">
    <w:abstractNumId w:val="19"/>
  </w:num>
  <w:num w:numId="27">
    <w:abstractNumId w:val="26"/>
  </w:num>
  <w:num w:numId="28">
    <w:abstractNumId w:val="16"/>
  </w:num>
  <w:num w:numId="29">
    <w:abstractNumId w:val="9"/>
  </w:num>
  <w:num w:numId="30">
    <w:abstractNumId w:val="0"/>
  </w:num>
  <w:num w:numId="31">
    <w:abstractNumId w:val="18"/>
  </w:num>
  <w:num w:numId="32">
    <w:abstractNumId w:val="8"/>
  </w:num>
  <w:num w:numId="33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04CC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324"/>
    <w:rsid w:val="001166EB"/>
    <w:rsid w:val="001168B9"/>
    <w:rsid w:val="00116EBA"/>
    <w:rsid w:val="001177AA"/>
    <w:rsid w:val="00121AE6"/>
    <w:rsid w:val="00123ADD"/>
    <w:rsid w:val="0012452C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8623C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606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3C79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12FE"/>
    <w:rsid w:val="003C484D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242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4B4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17758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235A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679D9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4625F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4E20"/>
    <w:rsid w:val="00A7601B"/>
    <w:rsid w:val="00A7602D"/>
    <w:rsid w:val="00A76AEC"/>
    <w:rsid w:val="00A8022C"/>
    <w:rsid w:val="00A830CA"/>
    <w:rsid w:val="00A83B3E"/>
    <w:rsid w:val="00A83CB0"/>
    <w:rsid w:val="00A844A8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BE9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6645"/>
    <w:rsid w:val="00C90C16"/>
    <w:rsid w:val="00C928F5"/>
    <w:rsid w:val="00C93D7B"/>
    <w:rsid w:val="00C949E8"/>
    <w:rsid w:val="00C95373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3CFD"/>
    <w:rsid w:val="00DA4EE3"/>
    <w:rsid w:val="00DA639A"/>
    <w:rsid w:val="00DA7307"/>
    <w:rsid w:val="00DA7551"/>
    <w:rsid w:val="00DB06A7"/>
    <w:rsid w:val="00DB0FA9"/>
    <w:rsid w:val="00DB1743"/>
    <w:rsid w:val="00DB48C2"/>
    <w:rsid w:val="00DC0BDA"/>
    <w:rsid w:val="00DC1075"/>
    <w:rsid w:val="00DC1E48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5A5A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1704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10B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A588F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al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al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al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al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al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al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51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46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64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1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6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4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4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76</cp:revision>
  <cp:lastPrinted>2022-03-25T12:02:00Z</cp:lastPrinted>
  <dcterms:created xsi:type="dcterms:W3CDTF">2022-02-17T09:54:00Z</dcterms:created>
  <dcterms:modified xsi:type="dcterms:W3CDTF">2023-10-27T11:44:00Z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