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D9" w:rsidRDefault="00800DD9" w:rsidP="00800DD9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Reflexe </w:t>
      </w:r>
      <w:r w:rsidR="000D4A0B">
        <w:rPr>
          <w:rFonts w:ascii="Arial" w:hAnsi="Arial" w:cs="Arial"/>
          <w:b/>
          <w:sz w:val="28"/>
          <w:szCs w:val="28"/>
        </w:rPr>
        <w:t>p</w:t>
      </w:r>
      <w:r w:rsidR="00BB6534" w:rsidRPr="00BB6534">
        <w:rPr>
          <w:rFonts w:ascii="Arial" w:hAnsi="Arial" w:cs="Arial"/>
          <w:b/>
          <w:sz w:val="28"/>
          <w:szCs w:val="28"/>
        </w:rPr>
        <w:t>raxe k pedagogicko-psychologické diagnostice 1</w:t>
      </w:r>
    </w:p>
    <w:p w:rsidR="00800DD9" w:rsidRPr="006642F0" w:rsidRDefault="00800DD9" w:rsidP="00800DD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2F0">
        <w:rPr>
          <w:rFonts w:ascii="Arial" w:hAnsi="Arial" w:cs="Arial"/>
          <w:b/>
          <w:sz w:val="20"/>
          <w:szCs w:val="20"/>
        </w:rPr>
        <w:t>prezenční studium</w:t>
      </w:r>
    </w:p>
    <w:p w:rsidR="00800DD9" w:rsidRDefault="00800DD9" w:rsidP="00800DD9">
      <w:pPr>
        <w:spacing w:after="120"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Hodnocení je součástí studentského portfolia, které dokumentuje profesní přípravu budoucího učitele na fakultě. Hodnocení vyplňuje student po diskusi s provázejícím učitelem, případně odborným garantem praxe, který může studentské sebehodnocení komentovat.</w:t>
      </w:r>
    </w:p>
    <w:p w:rsidR="00800DD9" w:rsidRDefault="00800DD9" w:rsidP="00800DD9">
      <w:pPr>
        <w:spacing w:after="120" w:line="240" w:lineRule="auto"/>
        <w:jc w:val="center"/>
        <w:rPr>
          <w:rFonts w:ascii="Arial" w:hAnsi="Arial" w:cs="Arial"/>
          <w:b/>
          <w:sz w:val="20"/>
        </w:rPr>
      </w:pPr>
    </w:p>
    <w:p w:rsidR="00800DD9" w:rsidRDefault="00800DD9" w:rsidP="00800DD9">
      <w:pPr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 a příjmení studenta: ……………………………………………………….………......……....................</w:t>
      </w:r>
    </w:p>
    <w:p w:rsidR="00800DD9" w:rsidRDefault="00800DD9" w:rsidP="00800DD9">
      <w:pPr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Adresa školy, na níž praktikoval(a): ……………………………………………………. Třída……………..…..</w:t>
      </w:r>
    </w:p>
    <w:p w:rsidR="00800DD9" w:rsidRDefault="00800DD9" w:rsidP="00800DD9">
      <w:pPr>
        <w:spacing w:after="12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Datum vyplnění: …………………………… Podpis studenta: ……………………………….…………………</w:t>
      </w:r>
    </w:p>
    <w:p w:rsidR="00800DD9" w:rsidRDefault="00800DD9" w:rsidP="00800DD9">
      <w:pPr>
        <w:spacing w:after="120" w:line="240" w:lineRule="auto"/>
        <w:rPr>
          <w:rFonts w:ascii="Arial" w:hAnsi="Arial" w:cs="Arial"/>
          <w:b/>
          <w:sz w:val="20"/>
        </w:rPr>
      </w:pPr>
    </w:p>
    <w:p w:rsidR="00800DD9" w:rsidRDefault="00800DD9" w:rsidP="00800DD9">
      <w:pPr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 w:line="240" w:lineRule="auto"/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této praxi pro mě bylo nové (například) to, že …..…….…….………………….……….....................</w:t>
      </w:r>
    </w:p>
    <w:p w:rsidR="00800DD9" w:rsidRDefault="00800DD9" w:rsidP="00800DD9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………………………………………………………………………….…………………………….......................</w:t>
      </w:r>
    </w:p>
    <w:p w:rsidR="00800DD9" w:rsidRDefault="00800DD9" w:rsidP="00800DD9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……………………………………………………………………………….……………………………………….</w:t>
      </w:r>
    </w:p>
    <w:p w:rsidR="00800DD9" w:rsidRDefault="00800DD9" w:rsidP="00800DD9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…………………………………………………………………………………….………………………………….</w:t>
      </w:r>
    </w:p>
    <w:p w:rsidR="00800DD9" w:rsidRDefault="00800DD9" w:rsidP="00800DD9">
      <w:pPr>
        <w:spacing w:after="120" w:line="240" w:lineRule="auto"/>
        <w:rPr>
          <w:rFonts w:ascii="Arial" w:hAnsi="Arial" w:cs="Arial"/>
          <w:b/>
          <w:sz w:val="20"/>
        </w:rPr>
      </w:pPr>
    </w:p>
    <w:p w:rsidR="00800DD9" w:rsidRDefault="00800DD9" w:rsidP="00800DD9">
      <w:pPr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 w:line="240" w:lineRule="auto"/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 této praxi lépe rozumím (například) tomu, jak ……………..…….…….………….….........................</w:t>
      </w:r>
    </w:p>
    <w:p w:rsidR="00800DD9" w:rsidRDefault="00800DD9" w:rsidP="00800DD9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……………………………………………………………………………………………….…………..……………</w:t>
      </w:r>
    </w:p>
    <w:p w:rsidR="00800DD9" w:rsidRDefault="00800DD9" w:rsidP="00800DD9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…………………………………………………………………………………………………….……..……………</w:t>
      </w:r>
    </w:p>
    <w:p w:rsidR="00800DD9" w:rsidRDefault="00800DD9" w:rsidP="00800DD9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…………………………………………………………………………………………………………...……………</w:t>
      </w:r>
    </w:p>
    <w:p w:rsidR="00800DD9" w:rsidRDefault="00800DD9" w:rsidP="00800DD9">
      <w:pPr>
        <w:spacing w:after="120" w:line="240" w:lineRule="auto"/>
        <w:rPr>
          <w:rFonts w:ascii="Arial" w:hAnsi="Arial" w:cs="Arial"/>
          <w:b/>
          <w:sz w:val="20"/>
        </w:rPr>
      </w:pPr>
    </w:p>
    <w:p w:rsidR="00800DD9" w:rsidRDefault="00800DD9" w:rsidP="00800DD9">
      <w:pPr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 w:line="240" w:lineRule="auto"/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této praxi jsem si uvědomil/a, že potřebuji lépe </w:t>
      </w:r>
      <w:r w:rsidR="00A120A8">
        <w:rPr>
          <w:rFonts w:ascii="Arial" w:hAnsi="Arial" w:cs="Arial"/>
          <w:sz w:val="20"/>
        </w:rPr>
        <w:t>po</w:t>
      </w:r>
      <w:r>
        <w:rPr>
          <w:rFonts w:ascii="Arial" w:hAnsi="Arial" w:cs="Arial"/>
          <w:sz w:val="20"/>
        </w:rPr>
        <w:t>rozumět (například) tomu, jak ………………….</w:t>
      </w:r>
    </w:p>
    <w:p w:rsidR="00800DD9" w:rsidRDefault="00800DD9" w:rsidP="00800DD9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……....................................…......................................................................................................................</w:t>
      </w:r>
    </w:p>
    <w:p w:rsidR="00800DD9" w:rsidRDefault="00800DD9" w:rsidP="00800DD9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………….…………………...………………………………………………………………………………………..</w:t>
      </w:r>
    </w:p>
    <w:p w:rsidR="00800DD9" w:rsidRDefault="00800DD9" w:rsidP="00800DD9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……………….………...……………………………………………………………………………………………..</w:t>
      </w:r>
    </w:p>
    <w:p w:rsidR="00800DD9" w:rsidRPr="00800DD9" w:rsidRDefault="00800DD9" w:rsidP="00800DD9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………………………...………………………………………………………………………………………………</w:t>
      </w:r>
    </w:p>
    <w:p w:rsidR="00800DD9" w:rsidRDefault="00800DD9" w:rsidP="00800DD9">
      <w:pPr>
        <w:autoSpaceDE w:val="0"/>
        <w:autoSpaceDN w:val="0"/>
        <w:spacing w:before="240" w:after="120" w:line="240" w:lineRule="auto"/>
        <w:jc w:val="right"/>
        <w:rPr>
          <w:rFonts w:ascii="Arial" w:hAnsi="Arial" w:cs="Arial"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-140970</wp:posOffset>
                </wp:positionH>
                <wp:positionV relativeFrom="paragraph">
                  <wp:posOffset>206848</wp:posOffset>
                </wp:positionV>
                <wp:extent cx="6188104" cy="2094614"/>
                <wp:effectExtent l="0" t="0" r="22225" b="2032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04" cy="20946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C889BD" id="Obdélník 3" o:spid="_x0000_s1026" style="position:absolute;margin-left:-11.1pt;margin-top:16.3pt;width:487.25pt;height:16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" fillcolor="#f2f2f2 [3052]" strokecolor="gray [1629]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14"/>
        </w:rPr>
        <w:t>vyplňuje provázející učitel</w:t>
      </w:r>
    </w:p>
    <w:p w:rsidR="00800DD9" w:rsidRDefault="00800DD9" w:rsidP="00800DD9">
      <w:pPr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 w:line="240" w:lineRule="auto"/>
        <w:ind w:hanging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Docházka:</w:t>
      </w:r>
      <w:r>
        <w:rPr>
          <w:rFonts w:ascii="Arial" w:hAnsi="Arial" w:cs="Arial"/>
          <w:b/>
          <w:sz w:val="20"/>
        </w:rPr>
        <w:tab/>
      </w:r>
    </w:p>
    <w:p w:rsidR="00800DD9" w:rsidRDefault="00800DD9" w:rsidP="00D44516">
      <w:pPr>
        <w:autoSpaceDE w:val="0"/>
        <w:autoSpaceDN w:val="0"/>
        <w:spacing w:after="120" w:line="240" w:lineRule="auto"/>
        <w:ind w:left="141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plném rozsahu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1-2 absence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více absencí</w:t>
      </w:r>
    </w:p>
    <w:p w:rsidR="00D44516" w:rsidRDefault="00D44516" w:rsidP="00D44516">
      <w:pPr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 w:line="240" w:lineRule="auto"/>
        <w:ind w:hanging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Komentář provázejícího učitele </w:t>
      </w:r>
      <w:r>
        <w:rPr>
          <w:rFonts w:ascii="Arial" w:hAnsi="Arial" w:cs="Arial"/>
          <w:sz w:val="20"/>
        </w:rPr>
        <w:t>k bodům 1-3 výše</w:t>
      </w:r>
      <w:r>
        <w:rPr>
          <w:rFonts w:ascii="Arial" w:hAnsi="Arial" w:cs="Arial"/>
          <w:b/>
          <w:sz w:val="20"/>
        </w:rPr>
        <w:t>:</w:t>
      </w:r>
    </w:p>
    <w:p w:rsidR="00D44516" w:rsidRDefault="00D44516" w:rsidP="00D44516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</w:t>
      </w:r>
    </w:p>
    <w:p w:rsidR="00D44516" w:rsidRDefault="00D44516" w:rsidP="00D44516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…………………………………………………………………………………………………...……………………</w:t>
      </w:r>
    </w:p>
    <w:p w:rsidR="00D44516" w:rsidRDefault="00D44516" w:rsidP="00D44516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…………………………………………………………………………………………………………….................</w:t>
      </w:r>
    </w:p>
    <w:p w:rsidR="00D44516" w:rsidRDefault="00D44516" w:rsidP="00D44516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…………………………………………………………………………………………………………….................</w:t>
      </w:r>
    </w:p>
    <w:p w:rsidR="00800DD9" w:rsidRDefault="00800DD9" w:rsidP="00800DD9">
      <w:pPr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 w:line="240" w:lineRule="auto"/>
        <w:ind w:hanging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Doporučuji udělení zápočtu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ANO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NE</w:t>
      </w:r>
    </w:p>
    <w:p w:rsidR="00090003" w:rsidRPr="00800DD9" w:rsidRDefault="00800DD9" w:rsidP="00800DD9">
      <w:pPr>
        <w:autoSpaceDE w:val="0"/>
        <w:autoSpaceDN w:val="0"/>
        <w:spacing w:before="240"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Jméno a podpis provázejícího učitele:</w:t>
      </w:r>
      <w:r>
        <w:rPr>
          <w:rFonts w:ascii="Arial" w:hAnsi="Arial" w:cs="Arial"/>
          <w:sz w:val="20"/>
        </w:rPr>
        <w:t xml:space="preserve"> …………………………………………………..……………………</w:t>
      </w:r>
    </w:p>
    <w:sectPr w:rsidR="00090003" w:rsidRPr="00800DD9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D0F" w:rsidRDefault="00212D0F">
      <w:pPr>
        <w:spacing w:after="0" w:line="240" w:lineRule="auto"/>
      </w:pPr>
      <w:r>
        <w:separator/>
      </w:r>
    </w:p>
  </w:endnote>
  <w:endnote w:type="continuationSeparator" w:id="0">
    <w:p w:rsidR="00212D0F" w:rsidRDefault="0021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D44516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642F0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EB5" w:rsidRDefault="00074185" w:rsidP="00BA48C0">
    <w:pPr>
      <w:pStyle w:val="Zpat-univerzita4dkyadresy"/>
    </w:pPr>
    <w:r w:rsidRPr="00074185">
      <w:t>Masarykova univerzita, Pedagogická fakulta</w:t>
    </w:r>
  </w:p>
  <w:p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>T: +420 549 49 1631, E: autratova.s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817CBB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817CBB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D0F" w:rsidRDefault="00212D0F">
      <w:pPr>
        <w:spacing w:after="0" w:line="240" w:lineRule="auto"/>
      </w:pPr>
      <w:r>
        <w:separator/>
      </w:r>
    </w:p>
  </w:footnote>
  <w:footnote w:type="continuationSeparator" w:id="0">
    <w:p w:rsidR="00212D0F" w:rsidRDefault="0021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243E6C17" wp14:editId="09C568A7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51BA7"/>
    <w:multiLevelType w:val="hybridMultilevel"/>
    <w:tmpl w:val="CFA6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C0"/>
    <w:rsid w:val="00003AEB"/>
    <w:rsid w:val="000218B9"/>
    <w:rsid w:val="000306AF"/>
    <w:rsid w:val="00042835"/>
    <w:rsid w:val="00074185"/>
    <w:rsid w:val="00086D29"/>
    <w:rsid w:val="00090003"/>
    <w:rsid w:val="000A5AD7"/>
    <w:rsid w:val="000C5DEC"/>
    <w:rsid w:val="000C6547"/>
    <w:rsid w:val="000D4A0B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019A"/>
    <w:rsid w:val="001A7E64"/>
    <w:rsid w:val="001B7010"/>
    <w:rsid w:val="001F0C83"/>
    <w:rsid w:val="0021047B"/>
    <w:rsid w:val="00211F80"/>
    <w:rsid w:val="00212D0F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4222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9D6"/>
    <w:rsid w:val="004D7F60"/>
    <w:rsid w:val="004F3B9D"/>
    <w:rsid w:val="00511E3C"/>
    <w:rsid w:val="0051601D"/>
    <w:rsid w:val="00532849"/>
    <w:rsid w:val="0056170E"/>
    <w:rsid w:val="00582DFC"/>
    <w:rsid w:val="00592634"/>
    <w:rsid w:val="005B357E"/>
    <w:rsid w:val="005B615F"/>
    <w:rsid w:val="005C1BC3"/>
    <w:rsid w:val="005C6D34"/>
    <w:rsid w:val="005D1F84"/>
    <w:rsid w:val="005E31A7"/>
    <w:rsid w:val="005F4CB2"/>
    <w:rsid w:val="005F57B0"/>
    <w:rsid w:val="00611EAC"/>
    <w:rsid w:val="00616507"/>
    <w:rsid w:val="006509F1"/>
    <w:rsid w:val="00652548"/>
    <w:rsid w:val="00653BC4"/>
    <w:rsid w:val="006642F0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7E6F"/>
    <w:rsid w:val="00775DB9"/>
    <w:rsid w:val="007807D0"/>
    <w:rsid w:val="007814A2"/>
    <w:rsid w:val="00790002"/>
    <w:rsid w:val="00796366"/>
    <w:rsid w:val="0079758E"/>
    <w:rsid w:val="007C738C"/>
    <w:rsid w:val="007D77E7"/>
    <w:rsid w:val="007E3048"/>
    <w:rsid w:val="00800DD9"/>
    <w:rsid w:val="00810299"/>
    <w:rsid w:val="00817CBB"/>
    <w:rsid w:val="00824279"/>
    <w:rsid w:val="008300B3"/>
    <w:rsid w:val="00860CFB"/>
    <w:rsid w:val="008640E6"/>
    <w:rsid w:val="008758CC"/>
    <w:rsid w:val="008A1753"/>
    <w:rsid w:val="008A6EBC"/>
    <w:rsid w:val="008B5304"/>
    <w:rsid w:val="008E72E5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120A8"/>
    <w:rsid w:val="00A27490"/>
    <w:rsid w:val="00A371DC"/>
    <w:rsid w:val="00A63644"/>
    <w:rsid w:val="00A71A6E"/>
    <w:rsid w:val="00AB451F"/>
    <w:rsid w:val="00AC2D36"/>
    <w:rsid w:val="00AC6B6B"/>
    <w:rsid w:val="00AD4F8E"/>
    <w:rsid w:val="00AE49A6"/>
    <w:rsid w:val="00B43F1E"/>
    <w:rsid w:val="00B44F80"/>
    <w:rsid w:val="00B904AA"/>
    <w:rsid w:val="00BA48C0"/>
    <w:rsid w:val="00BB6534"/>
    <w:rsid w:val="00BC1CE3"/>
    <w:rsid w:val="00BD6AEA"/>
    <w:rsid w:val="00C06373"/>
    <w:rsid w:val="00C20847"/>
    <w:rsid w:val="00C3745F"/>
    <w:rsid w:val="00C44C72"/>
    <w:rsid w:val="00C738BA"/>
    <w:rsid w:val="00CA321A"/>
    <w:rsid w:val="00CC2597"/>
    <w:rsid w:val="00CC48E7"/>
    <w:rsid w:val="00CE5D2D"/>
    <w:rsid w:val="00D140C3"/>
    <w:rsid w:val="00D15C5D"/>
    <w:rsid w:val="00D4417E"/>
    <w:rsid w:val="00D44516"/>
    <w:rsid w:val="00D45579"/>
    <w:rsid w:val="00D47639"/>
    <w:rsid w:val="00D54496"/>
    <w:rsid w:val="00D65140"/>
    <w:rsid w:val="00D80C2F"/>
    <w:rsid w:val="00D82019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84B33"/>
    <w:rsid w:val="00E9771D"/>
    <w:rsid w:val="00EB0CFF"/>
    <w:rsid w:val="00EC6F09"/>
    <w:rsid w:val="00EC70A0"/>
    <w:rsid w:val="00EE08D0"/>
    <w:rsid w:val="00EF1356"/>
    <w:rsid w:val="00F02D6F"/>
    <w:rsid w:val="00F1232B"/>
    <w:rsid w:val="00F13600"/>
    <w:rsid w:val="00F15F08"/>
    <w:rsid w:val="00F32999"/>
    <w:rsid w:val="00F53B0F"/>
    <w:rsid w:val="00F65574"/>
    <w:rsid w:val="00F870DB"/>
    <w:rsid w:val="00F941B2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AppData\Local\Microsoft\Windows\INetCache\Content.Outlook\HFMPGWLH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706D-8534-47F4-B26E-28850F98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</Template>
  <TotalTime>0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Uživatel systému Windows</cp:lastModifiedBy>
  <cp:revision>2</cp:revision>
  <cp:lastPrinted>2018-09-12T18:45:00Z</cp:lastPrinted>
  <dcterms:created xsi:type="dcterms:W3CDTF">2020-06-20T18:32:00Z</dcterms:created>
  <dcterms:modified xsi:type="dcterms:W3CDTF">2020-06-20T18:32:00Z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