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F1" w:rsidRPr="00CD560D" w:rsidRDefault="004A4CF1" w:rsidP="0094205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Veronika Křížová</w:t>
      </w:r>
    </w:p>
    <w:p w:rsidR="004A4CF1" w:rsidRPr="00CD560D" w:rsidRDefault="004A4CF1" w:rsidP="00012E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A4CF1" w:rsidRDefault="004A4CF1" w:rsidP="00012E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A4CF1" w:rsidRDefault="004A4CF1" w:rsidP="00012E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A4CF1" w:rsidRDefault="004A4CF1" w:rsidP="00012E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A4CF1" w:rsidRDefault="004A4CF1" w:rsidP="00012E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A4CF1" w:rsidRDefault="004A4CF1" w:rsidP="00012E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A4CF1" w:rsidRDefault="004A4CF1" w:rsidP="00012E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A4CF1" w:rsidRDefault="004A4CF1" w:rsidP="00012E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A4CF1" w:rsidRDefault="004A4CF1" w:rsidP="00012E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A4CF1" w:rsidRDefault="004A4CF1" w:rsidP="00012E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A4CF1" w:rsidRDefault="004A4CF1" w:rsidP="00012E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A4CF1" w:rsidRDefault="004A4CF1" w:rsidP="00012E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A4CF1" w:rsidRDefault="004A4CF1" w:rsidP="00012E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A4CF1" w:rsidRPr="00942056" w:rsidRDefault="004A4CF1" w:rsidP="00012EE8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4A4CF1" w:rsidRPr="00942056" w:rsidRDefault="004A4CF1" w:rsidP="00942056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942056">
        <w:rPr>
          <w:rFonts w:ascii="Times New Roman" w:hAnsi="Times New Roman"/>
          <w:sz w:val="32"/>
          <w:szCs w:val="32"/>
        </w:rPr>
        <w:t>Alois Mrštík</w:t>
      </w:r>
    </w:p>
    <w:p w:rsidR="004A4CF1" w:rsidRPr="00942056" w:rsidRDefault="004A4CF1" w:rsidP="0094205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42056">
        <w:rPr>
          <w:rFonts w:ascii="Times New Roman" w:hAnsi="Times New Roman"/>
          <w:b/>
          <w:sz w:val="32"/>
          <w:szCs w:val="32"/>
        </w:rPr>
        <w:t>Poprad</w:t>
      </w:r>
    </w:p>
    <w:p w:rsidR="004A4CF1" w:rsidRPr="00942056" w:rsidRDefault="004A4CF1" w:rsidP="00012EE8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4A4CF1" w:rsidRDefault="004A4CF1" w:rsidP="00012E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A4CF1" w:rsidRDefault="004A4CF1" w:rsidP="00012E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A4CF1" w:rsidRDefault="004A4CF1" w:rsidP="00012E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A4CF1" w:rsidRDefault="004A4CF1" w:rsidP="00012E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A4CF1" w:rsidRDefault="004A4CF1" w:rsidP="00D64D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Črta Poprad je součástí cestopisného souboru Hore Váhom. Soubor vyšel v roce 1919. </w:t>
      </w:r>
    </w:p>
    <w:p w:rsidR="004A4CF1" w:rsidRDefault="004A4CF1" w:rsidP="00D64D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Hlavní dějovou linii tvoří v první části cesta na Poprad a druhá část je věnována samotnému Popradu. Děj vrcholí západem slunce nad Popradem. Vypravěč je součástí skupiny cestujících, jedoucích vlakem do Popradu. Viděnou přírodu líčí s nadšením, snad až vášní. Svou náklonnost ke Slovensku vyjadřuje nejen prostřednictvím líčení přírodních krás, ale i častými odbočkami. </w:t>
      </w:r>
    </w:p>
    <w:p w:rsidR="004A4CF1" w:rsidRDefault="004A4CF1" w:rsidP="00D64D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Odbočky nám připomínají v krátkých příbězích významné slovenské osobnosti, nebo jen přibližují viděné situace, jimž je autor svědkem. V odbočkách se Mrštíkovi daří živě vylíčit osud vybrané osobnosti, samozřejmě ze svého úhlu pohledu. Nejrozsáhlejší odbočku věnuje příběhu Jánošíka.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Ráz přírody podle autora určuje lidskou povahu a lidé svá přírodní božstva dlouho uctívali.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Kromě hrdinského mýtu vkládá spisovatel anekdotické vyprávění, jako například výjev viděný cestou vlakem. Cestující dámě vypadne kapesníček, ve snaze gentlemansky jej přinést zpět se muž vrhá z rozjíždějícího se vlaku a sám pak zůstává na stanici.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3"/>
      </w:r>
    </w:p>
    <w:p w:rsidR="004A4CF1" w:rsidRDefault="004A4CF1" w:rsidP="00D64D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Vyprávění působí na zrak, často se objevují materiály jako zlato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 a barvy jako bílá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>, temná zeleň, žloutnoucí len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 xml:space="preserve"> apod. Dynamičnost textu podtrhuje v prvním oddílu časté užití pohybových sloves jako řítil se, přelíval, hnal se apod. Kromě češtiny používá Mrštík také slovenské výrazy. Přímá řeč přispívá i k beletrizaci díla: “Chmáry se tratiá, Reamur sa vrší -- Nuž jeďte, budě čas -- ”, jak radí turistům myslivec vracející se z ranního čekání.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7"/>
      </w:r>
    </w:p>
    <w:p w:rsidR="004A4CF1" w:rsidRDefault="004A4CF1" w:rsidP="00D64D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Věty zvolací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8"/>
      </w:r>
      <w:r>
        <w:rPr>
          <w:rFonts w:ascii="Times New Roman" w:hAnsi="Times New Roman"/>
          <w:sz w:val="24"/>
          <w:szCs w:val="24"/>
        </w:rPr>
        <w:t xml:space="preserve">, přímá řeč, přerušení signalizovaná pomlčkami vyvolávají dojem mluveného textu. </w:t>
      </w:r>
    </w:p>
    <w:p w:rsidR="004A4CF1" w:rsidRDefault="004A4CF1" w:rsidP="00D64D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Příroda je tu pojímána jako divadlo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9"/>
      </w:r>
      <w:r>
        <w:rPr>
          <w:rFonts w:ascii="Times New Roman" w:hAnsi="Times New Roman"/>
          <w:sz w:val="24"/>
          <w:szCs w:val="24"/>
        </w:rPr>
        <w:t xml:space="preserve"> a personifikována: “zdravými zuby jen cikánská tak zasvítí tvář - jak svými trháky se zašklebilo Sidorovo”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0"/>
      </w:r>
      <w:r>
        <w:rPr>
          <w:rFonts w:ascii="Times New Roman" w:hAnsi="Times New Roman"/>
          <w:sz w:val="24"/>
          <w:szCs w:val="24"/>
        </w:rPr>
        <w:t>, “hrdě a vážně přelíval své vlny těžký Váh”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1"/>
      </w:r>
      <w:r>
        <w:rPr>
          <w:rFonts w:ascii="Times New Roman" w:hAnsi="Times New Roman"/>
          <w:sz w:val="24"/>
          <w:szCs w:val="24"/>
        </w:rPr>
        <w:t>, divoké útvary vyceněných skal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2"/>
      </w:r>
      <w:r>
        <w:rPr>
          <w:rFonts w:ascii="Times New Roman" w:hAnsi="Times New Roman"/>
          <w:sz w:val="24"/>
          <w:szCs w:val="24"/>
        </w:rPr>
        <w:t xml:space="preserve">. Personifikované popisy přírodních jevů přispívají k poetičnosti textu. </w:t>
      </w:r>
    </w:p>
    <w:p w:rsidR="004A4CF1" w:rsidRDefault="004A4CF1" w:rsidP="00D64D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Cestopisná tvorba Aloise Mrštíka se pohybuje mezi dokumentární a uměleckou literaturou. Způsobem použití prostředků literatury dokumentární míří spíš k pólu literatury krásné.</w:t>
      </w:r>
    </w:p>
    <w:p w:rsidR="004A4CF1" w:rsidRDefault="004A4CF1" w:rsidP="00D64D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A4CF1" w:rsidRDefault="004A4CF1" w:rsidP="00D64D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A4CF1" w:rsidRDefault="004A4CF1" w:rsidP="00D64D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A4CF1" w:rsidRDefault="004A4CF1" w:rsidP="00D64D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A4CF1" w:rsidRDefault="004A4CF1" w:rsidP="00D64D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A4CF1" w:rsidRDefault="004A4CF1" w:rsidP="00D64D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A4CF1" w:rsidRDefault="004A4CF1" w:rsidP="00D64D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A4CF1" w:rsidRDefault="004A4CF1" w:rsidP="00D64D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A4CF1" w:rsidRDefault="004A4CF1" w:rsidP="00D64D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A4CF1" w:rsidRDefault="004A4CF1" w:rsidP="00D64D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A4CF1" w:rsidRDefault="004A4CF1" w:rsidP="00D64D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Pramen: </w:t>
      </w:r>
    </w:p>
    <w:p w:rsidR="004A4CF1" w:rsidRPr="00CD560D" w:rsidRDefault="004A4CF1" w:rsidP="00D64D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Poprad.</w:t>
      </w:r>
      <w:r w:rsidRPr="00F97AB8">
        <w:rPr>
          <w:rFonts w:ascii="Times New Roman" w:hAnsi="Times New Roman"/>
          <w:sz w:val="24"/>
          <w:szCs w:val="24"/>
        </w:rPr>
        <w:t xml:space="preserve"> MRŠTÍK, A</w:t>
      </w:r>
      <w:r>
        <w:rPr>
          <w:rFonts w:ascii="Times New Roman" w:hAnsi="Times New Roman"/>
          <w:sz w:val="24"/>
          <w:szCs w:val="24"/>
        </w:rPr>
        <w:t>lois</w:t>
      </w:r>
      <w:r w:rsidRPr="00F97AB8">
        <w:rPr>
          <w:rFonts w:ascii="Times New Roman" w:hAnsi="Times New Roman"/>
          <w:sz w:val="24"/>
          <w:szCs w:val="24"/>
        </w:rPr>
        <w:t xml:space="preserve">. </w:t>
      </w:r>
      <w:r w:rsidRPr="00F97AB8">
        <w:rPr>
          <w:rFonts w:ascii="Times New Roman" w:hAnsi="Times New Roman"/>
          <w:i/>
          <w:sz w:val="24"/>
          <w:szCs w:val="24"/>
        </w:rPr>
        <w:t>Hore Váhom</w:t>
      </w:r>
      <w:r>
        <w:rPr>
          <w:rFonts w:ascii="Times New Roman" w:hAnsi="Times New Roman"/>
          <w:sz w:val="24"/>
          <w:szCs w:val="24"/>
        </w:rPr>
        <w:t>. Vydání první</w:t>
      </w:r>
      <w:r w:rsidRPr="00F97AB8">
        <w:rPr>
          <w:rFonts w:ascii="Times New Roman" w:hAnsi="Times New Roman"/>
          <w:sz w:val="24"/>
          <w:szCs w:val="24"/>
        </w:rPr>
        <w:t>. Praha: Nakladatelství J.</w:t>
      </w:r>
      <w:r>
        <w:rPr>
          <w:rFonts w:ascii="Times New Roman" w:hAnsi="Times New Roman"/>
          <w:sz w:val="24"/>
          <w:szCs w:val="24"/>
        </w:rPr>
        <w:t xml:space="preserve"> Otto, 1919,     s. 122–131. ISBN 1-</w:t>
      </w:r>
      <w:r w:rsidRPr="00F97AB8">
        <w:rPr>
          <w:rFonts w:ascii="Times New Roman" w:hAnsi="Times New Roman"/>
          <w:sz w:val="24"/>
          <w:szCs w:val="24"/>
        </w:rPr>
        <w:t>44961.</w:t>
      </w:r>
    </w:p>
    <w:sectPr w:rsidR="004A4CF1" w:rsidRPr="00CD560D" w:rsidSect="00D26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F1" w:rsidRDefault="004A4CF1" w:rsidP="00354C75">
      <w:pPr>
        <w:spacing w:after="0"/>
      </w:pPr>
      <w:r>
        <w:separator/>
      </w:r>
    </w:p>
  </w:endnote>
  <w:endnote w:type="continuationSeparator" w:id="0">
    <w:p w:rsidR="004A4CF1" w:rsidRDefault="004A4CF1" w:rsidP="00354C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F1" w:rsidRDefault="004A4CF1" w:rsidP="00354C75">
      <w:pPr>
        <w:spacing w:after="0"/>
      </w:pPr>
      <w:r>
        <w:separator/>
      </w:r>
    </w:p>
  </w:footnote>
  <w:footnote w:type="continuationSeparator" w:id="0">
    <w:p w:rsidR="004A4CF1" w:rsidRDefault="004A4CF1" w:rsidP="00354C75">
      <w:pPr>
        <w:spacing w:after="0"/>
      </w:pPr>
      <w:r>
        <w:continuationSeparator/>
      </w:r>
    </w:p>
  </w:footnote>
  <w:footnote w:id="1">
    <w:p w:rsidR="004A4CF1" w:rsidRDefault="004A4CF1" w:rsidP="0061483C">
      <w:pPr>
        <w:jc w:val="both"/>
      </w:pPr>
      <w:r w:rsidRPr="00A225FA">
        <w:rPr>
          <w:rStyle w:val="FootnoteReference"/>
          <w:sz w:val="18"/>
          <w:szCs w:val="18"/>
        </w:rPr>
        <w:footnoteRef/>
      </w:r>
      <w:r w:rsidRPr="00A225FA">
        <w:rPr>
          <w:sz w:val="18"/>
          <w:szCs w:val="18"/>
        </w:rPr>
        <w:t xml:space="preserve"> </w:t>
      </w:r>
      <w:r w:rsidRPr="00D22FD5">
        <w:rPr>
          <w:rFonts w:ascii="Times New Roman" w:hAnsi="Times New Roman"/>
          <w:sz w:val="18"/>
          <w:szCs w:val="18"/>
        </w:rPr>
        <w:t>Jánošíka vidí jako nedoceněného hrdinu s nešťastným osudem: “Tu na čakaně</w:t>
      </w:r>
      <w:r w:rsidRPr="00A225FA">
        <w:rPr>
          <w:rFonts w:ascii="Times New Roman" w:hAnsi="Times New Roman"/>
          <w:sz w:val="18"/>
          <w:szCs w:val="18"/>
        </w:rPr>
        <w:t xml:space="preserve">, za žebro, na hák pověšen, našel svou smrt orel Tater, zbojnický rek Jánošík. Až na Moravu zalétla jeho křídla a pány bil, pánům bral, chudé mstil a chudým dávál, křivdy napravoval a neš'tastné chránil... A to byl velký, Jano, velký hřích -- Za ten jako psa tě pověsili na čakan! -- Sám studen kdysi, studentům sukna od buku k buku odměřoval za to, že chlapcům jeho z výše skal a v chrámech hvozdů staletých hlásali slovo Kristovo. Boháčům bral Kremnické dukáty a zlato rozhazuje mezi chudinu domácím pomáhal i cizím a nejvíc panstvem bité Slovači --- Když dupnul, v žule stopa po něm zůstala a když i pod šibenicí stál, před popravou ještě čtyřikráte si ji obhajduchoval, ač “tricať pät funtov </w:t>
      </w:r>
      <w:r>
        <w:rPr>
          <w:rFonts w:ascii="Times New Roman" w:hAnsi="Times New Roman"/>
          <w:sz w:val="18"/>
          <w:szCs w:val="18"/>
        </w:rPr>
        <w:t xml:space="preserve">železa na svojich nohách mal...”                                                                            </w:t>
      </w:r>
      <w:r w:rsidRPr="00A225FA">
        <w:rPr>
          <w:rFonts w:ascii="Times New Roman" w:hAnsi="Times New Roman"/>
          <w:sz w:val="18"/>
          <w:szCs w:val="18"/>
        </w:rPr>
        <w:t xml:space="preserve">Poprad. MRŠTÍK, Alois. </w:t>
      </w:r>
      <w:r w:rsidRPr="00A225FA">
        <w:rPr>
          <w:rFonts w:ascii="Times New Roman" w:hAnsi="Times New Roman"/>
          <w:i/>
          <w:sz w:val="18"/>
          <w:szCs w:val="18"/>
        </w:rPr>
        <w:t>Hore Váhom</w:t>
      </w:r>
      <w:r w:rsidRPr="00A225FA">
        <w:rPr>
          <w:rFonts w:ascii="Times New Roman" w:hAnsi="Times New Roman"/>
          <w:sz w:val="18"/>
          <w:szCs w:val="18"/>
        </w:rPr>
        <w:t>. Vydání první. Praha: Na</w:t>
      </w:r>
      <w:r>
        <w:rPr>
          <w:rFonts w:ascii="Times New Roman" w:hAnsi="Times New Roman"/>
          <w:sz w:val="18"/>
          <w:szCs w:val="18"/>
        </w:rPr>
        <w:t xml:space="preserve">kladatelství J. Otto, 1919, </w:t>
      </w:r>
      <w:r w:rsidRPr="00A225FA">
        <w:rPr>
          <w:rFonts w:ascii="Times New Roman" w:hAnsi="Times New Roman"/>
          <w:sz w:val="18"/>
          <w:szCs w:val="18"/>
        </w:rPr>
        <w:t xml:space="preserve">s. 122–131. ISBN 1-44961. s. </w:t>
      </w:r>
      <w:r w:rsidRPr="00D22FD5">
        <w:rPr>
          <w:rFonts w:ascii="Times New Roman" w:hAnsi="Times New Roman"/>
          <w:sz w:val="18"/>
          <w:szCs w:val="18"/>
        </w:rPr>
        <w:t>124.</w:t>
      </w:r>
    </w:p>
  </w:footnote>
  <w:footnote w:id="2">
    <w:p w:rsidR="004A4CF1" w:rsidRPr="00D22FD5" w:rsidRDefault="004A4CF1" w:rsidP="0061483C">
      <w:pPr>
        <w:pStyle w:val="FootnoteText"/>
        <w:jc w:val="both"/>
        <w:rPr>
          <w:rFonts w:ascii="Times New Roman" w:hAnsi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06363">
        <w:rPr>
          <w:rFonts w:ascii="Times New Roman" w:hAnsi="Times New Roman"/>
          <w:sz w:val="18"/>
          <w:szCs w:val="18"/>
        </w:rPr>
        <w:t xml:space="preserve">Pohanská božstva připomíná mýtem nejvyššího boha Peruna a dalších nadpřirozených postav: </w:t>
      </w:r>
      <w:r>
        <w:rPr>
          <w:rFonts w:ascii="Times New Roman" w:hAnsi="Times New Roman"/>
          <w:sz w:val="18"/>
          <w:szCs w:val="18"/>
        </w:rPr>
        <w:t>“</w:t>
      </w:r>
      <w:r w:rsidRPr="00306363">
        <w:rPr>
          <w:rFonts w:ascii="Times New Roman" w:hAnsi="Times New Roman"/>
          <w:sz w:val="18"/>
          <w:szCs w:val="18"/>
        </w:rPr>
        <w:t>... tu v bouřích řval hněvný Paromův hlas, tu kdysi rejdiště bývalo tatránských víl, bosorek, vodních panenek, ozrut a mátoh, slibek</w:t>
      </w:r>
      <w:r w:rsidRPr="00D22FD5">
        <w:rPr>
          <w:rFonts w:ascii="Times New Roman" w:hAnsi="Times New Roman"/>
          <w:sz w:val="18"/>
          <w:szCs w:val="18"/>
        </w:rPr>
        <w:t xml:space="preserve"> mladých i starých strig - tu Runy - paní zemné hlídaly pole diamantová, a Kovlad, skalní duch střehl zde skryté pokla</w:t>
      </w:r>
      <w:r>
        <w:rPr>
          <w:rFonts w:ascii="Times New Roman" w:hAnsi="Times New Roman"/>
          <w:sz w:val="18"/>
          <w:szCs w:val="18"/>
        </w:rPr>
        <w:t>dy...”</w:t>
      </w:r>
    </w:p>
    <w:p w:rsidR="004A4CF1" w:rsidRDefault="004A4CF1" w:rsidP="0061483C">
      <w:pPr>
        <w:pStyle w:val="FootnoteText"/>
        <w:jc w:val="both"/>
      </w:pPr>
      <w:r w:rsidRPr="00D22FD5">
        <w:rPr>
          <w:rFonts w:ascii="Times New Roman" w:hAnsi="Times New Roman"/>
          <w:sz w:val="18"/>
          <w:szCs w:val="18"/>
        </w:rPr>
        <w:t>Ibid. 129-130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3">
    <w:p w:rsidR="004A4CF1" w:rsidRPr="00D22FD5" w:rsidRDefault="004A4CF1" w:rsidP="0061483C">
      <w:pPr>
        <w:pStyle w:val="FootnoteText"/>
        <w:jc w:val="both"/>
        <w:rPr>
          <w:rFonts w:ascii="Times New Roman" w:hAnsi="Times New Roman"/>
          <w:sz w:val="18"/>
          <w:szCs w:val="18"/>
        </w:rPr>
      </w:pPr>
      <w:r w:rsidRPr="00D22FD5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D22FD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Vtipný příběh podává Mrštík v rozsahu jednoho odstavce: “</w:t>
      </w:r>
      <w:r w:rsidRPr="00D22FD5">
        <w:rPr>
          <w:rFonts w:ascii="Times New Roman" w:hAnsi="Times New Roman"/>
          <w:sz w:val="18"/>
          <w:szCs w:val="18"/>
        </w:rPr>
        <w:t>Z kteréhosi okénka slétl ženský šáteček. Jak motýlek ploval vzduchem podél rozjíždějícího se vlaku a z vozu deset rukou vylítlo za vonným tím hadýrkem. Na zem s vozu mžikem převalil se jeden z nich. Šáteček měl, ale zůstal na stanici. Jen smích mu zůstal odměnou.</w:t>
      </w:r>
      <w:r>
        <w:rPr>
          <w:rFonts w:ascii="Times New Roman" w:hAnsi="Times New Roman"/>
          <w:sz w:val="18"/>
          <w:szCs w:val="18"/>
        </w:rPr>
        <w:t>”</w:t>
      </w:r>
      <w:r w:rsidRPr="00D22FD5">
        <w:rPr>
          <w:rFonts w:ascii="Times New Roman" w:hAnsi="Times New Roman"/>
          <w:sz w:val="18"/>
          <w:szCs w:val="18"/>
        </w:rPr>
        <w:t xml:space="preserve"> </w:t>
      </w:r>
    </w:p>
    <w:p w:rsidR="004A4CF1" w:rsidRDefault="004A4CF1" w:rsidP="0061483C">
      <w:pPr>
        <w:pStyle w:val="FootnoteText"/>
        <w:jc w:val="both"/>
      </w:pPr>
      <w:r w:rsidRPr="0081252F">
        <w:rPr>
          <w:rFonts w:ascii="Times New Roman" w:hAnsi="Times New Roman"/>
          <w:sz w:val="18"/>
          <w:szCs w:val="18"/>
        </w:rPr>
        <w:t>Ibid. s. 126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4">
    <w:p w:rsidR="004A4CF1" w:rsidRDefault="004A4CF1" w:rsidP="0061483C">
      <w:pPr>
        <w:pStyle w:val="FootnoteText"/>
        <w:jc w:val="both"/>
      </w:pPr>
      <w:r w:rsidRPr="00A14C45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14C45">
        <w:rPr>
          <w:rFonts w:ascii="Times New Roman" w:hAnsi="Times New Roman"/>
          <w:sz w:val="18"/>
          <w:szCs w:val="18"/>
        </w:rPr>
        <w:t xml:space="preserve"> Ibid. 122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5">
    <w:p w:rsidR="004A4CF1" w:rsidRDefault="004A4CF1" w:rsidP="0061483C">
      <w:pPr>
        <w:pStyle w:val="FootnoteText"/>
        <w:jc w:val="both"/>
      </w:pPr>
      <w:r w:rsidRPr="00A14C45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14C45">
        <w:rPr>
          <w:rFonts w:ascii="Times New Roman" w:hAnsi="Times New Roman"/>
          <w:sz w:val="18"/>
          <w:szCs w:val="18"/>
        </w:rPr>
        <w:t xml:space="preserve"> Ibid. 122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6">
    <w:p w:rsidR="004A4CF1" w:rsidRDefault="004A4CF1" w:rsidP="0061483C">
      <w:pPr>
        <w:pStyle w:val="FootnoteText"/>
        <w:jc w:val="both"/>
      </w:pPr>
      <w:r w:rsidRPr="00A14C45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14C45">
        <w:rPr>
          <w:rFonts w:ascii="Times New Roman" w:hAnsi="Times New Roman"/>
          <w:sz w:val="18"/>
          <w:szCs w:val="18"/>
        </w:rPr>
        <w:t xml:space="preserve"> Ibid. 123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7">
    <w:p w:rsidR="004A4CF1" w:rsidRDefault="004A4CF1" w:rsidP="0061483C">
      <w:pPr>
        <w:pStyle w:val="FootnoteText"/>
        <w:jc w:val="both"/>
      </w:pPr>
      <w:r w:rsidRPr="00A14C45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14C45">
        <w:rPr>
          <w:rFonts w:ascii="Times New Roman" w:hAnsi="Times New Roman"/>
          <w:sz w:val="18"/>
          <w:szCs w:val="18"/>
        </w:rPr>
        <w:t xml:space="preserve"> Ibid. 122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8">
    <w:p w:rsidR="004A4CF1" w:rsidRPr="0061483C" w:rsidRDefault="004A4CF1" w:rsidP="0061483C">
      <w:pPr>
        <w:pStyle w:val="FootnoteText"/>
        <w:jc w:val="both"/>
        <w:rPr>
          <w:rFonts w:ascii="Times New Roman" w:hAnsi="Times New Roman"/>
          <w:sz w:val="18"/>
          <w:szCs w:val="18"/>
        </w:rPr>
      </w:pPr>
      <w:r w:rsidRPr="0061483C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61483C">
        <w:rPr>
          <w:rFonts w:ascii="Times New Roman" w:hAnsi="Times New Roman"/>
          <w:sz w:val="18"/>
          <w:szCs w:val="18"/>
        </w:rPr>
        <w:t xml:space="preserve"> Zvolací věty oživují text a potvrzují nadšení cestovatele: “Svatý Mikuláš! Jaký ubohý, jaký slavný a přece smutný kraj!” </w:t>
      </w:r>
    </w:p>
    <w:p w:rsidR="004A4CF1" w:rsidRDefault="004A4CF1" w:rsidP="0061483C">
      <w:pPr>
        <w:pStyle w:val="FootnoteText"/>
        <w:jc w:val="both"/>
      </w:pPr>
      <w:r w:rsidRPr="0061483C">
        <w:rPr>
          <w:rFonts w:ascii="Times New Roman" w:hAnsi="Times New Roman"/>
          <w:sz w:val="18"/>
          <w:szCs w:val="18"/>
        </w:rPr>
        <w:t>Ibid. s. 123.</w:t>
      </w:r>
    </w:p>
  </w:footnote>
  <w:footnote w:id="9">
    <w:p w:rsidR="004A4CF1" w:rsidRDefault="004A4CF1" w:rsidP="0061483C">
      <w:pPr>
        <w:jc w:val="both"/>
      </w:pPr>
      <w:r w:rsidRPr="0061483C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61483C">
        <w:rPr>
          <w:rFonts w:ascii="Times New Roman" w:hAnsi="Times New Roman"/>
          <w:sz w:val="18"/>
          <w:szCs w:val="18"/>
        </w:rPr>
        <w:t xml:space="preserve"> Explicitně je příroda přirovnávána k divadlu: “Jaké to nesmírné, svým kamenným tichem mrtvé, svou skutečností živé, svou velebností nezapomenutelné divadlo duši lidskou ohromující přírody!” Ibid. s. 128. </w:t>
      </w:r>
    </w:p>
  </w:footnote>
  <w:footnote w:id="10">
    <w:p w:rsidR="004A4CF1" w:rsidRDefault="004A4CF1" w:rsidP="0061483C">
      <w:pPr>
        <w:pStyle w:val="FootnoteText"/>
        <w:jc w:val="both"/>
      </w:pPr>
      <w:r w:rsidRPr="0061483C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61483C">
        <w:rPr>
          <w:rFonts w:ascii="Times New Roman" w:hAnsi="Times New Roman"/>
          <w:sz w:val="18"/>
          <w:szCs w:val="18"/>
        </w:rPr>
        <w:t xml:space="preserve"> Ibid. s. 122.</w:t>
      </w:r>
    </w:p>
  </w:footnote>
  <w:footnote w:id="11">
    <w:p w:rsidR="004A4CF1" w:rsidRDefault="004A4CF1" w:rsidP="0061483C">
      <w:pPr>
        <w:pStyle w:val="FootnoteText"/>
        <w:jc w:val="both"/>
      </w:pPr>
      <w:r w:rsidRPr="0061483C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61483C">
        <w:rPr>
          <w:rFonts w:ascii="Times New Roman" w:hAnsi="Times New Roman"/>
          <w:sz w:val="18"/>
          <w:szCs w:val="18"/>
        </w:rPr>
        <w:t xml:space="preserve"> Ibid. s. 122.</w:t>
      </w:r>
    </w:p>
  </w:footnote>
  <w:footnote w:id="12">
    <w:p w:rsidR="004A4CF1" w:rsidRDefault="004A4CF1" w:rsidP="0061483C">
      <w:pPr>
        <w:pStyle w:val="FootnoteText"/>
        <w:jc w:val="both"/>
      </w:pPr>
      <w:r w:rsidRPr="0061483C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61483C">
        <w:rPr>
          <w:rFonts w:ascii="Times New Roman" w:hAnsi="Times New Roman"/>
          <w:sz w:val="18"/>
          <w:szCs w:val="18"/>
        </w:rPr>
        <w:t xml:space="preserve"> Ibid. s. 126.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60D"/>
    <w:rsid w:val="00012EE8"/>
    <w:rsid w:val="0005309E"/>
    <w:rsid w:val="000A65E8"/>
    <w:rsid w:val="000B4C5B"/>
    <w:rsid w:val="0010483B"/>
    <w:rsid w:val="001E323B"/>
    <w:rsid w:val="00226B1E"/>
    <w:rsid w:val="002A424A"/>
    <w:rsid w:val="002D05D5"/>
    <w:rsid w:val="00306363"/>
    <w:rsid w:val="00310E23"/>
    <w:rsid w:val="00354C75"/>
    <w:rsid w:val="0042754B"/>
    <w:rsid w:val="004A4CF1"/>
    <w:rsid w:val="004B1088"/>
    <w:rsid w:val="00505746"/>
    <w:rsid w:val="00525CD6"/>
    <w:rsid w:val="005F3C58"/>
    <w:rsid w:val="0061483C"/>
    <w:rsid w:val="006A1664"/>
    <w:rsid w:val="00752F20"/>
    <w:rsid w:val="007D1B44"/>
    <w:rsid w:val="007E330D"/>
    <w:rsid w:val="0081252F"/>
    <w:rsid w:val="008137D9"/>
    <w:rsid w:val="00942056"/>
    <w:rsid w:val="00965F0F"/>
    <w:rsid w:val="00976B63"/>
    <w:rsid w:val="00A14C45"/>
    <w:rsid w:val="00A225FA"/>
    <w:rsid w:val="00A22BAA"/>
    <w:rsid w:val="00A42EB3"/>
    <w:rsid w:val="00B00208"/>
    <w:rsid w:val="00B46780"/>
    <w:rsid w:val="00B660EB"/>
    <w:rsid w:val="00C74F30"/>
    <w:rsid w:val="00CA364B"/>
    <w:rsid w:val="00CD560D"/>
    <w:rsid w:val="00D22FD5"/>
    <w:rsid w:val="00D261D4"/>
    <w:rsid w:val="00D34299"/>
    <w:rsid w:val="00D64D27"/>
    <w:rsid w:val="00DF1534"/>
    <w:rsid w:val="00E946B5"/>
    <w:rsid w:val="00F106A4"/>
    <w:rsid w:val="00F47718"/>
    <w:rsid w:val="00F655C4"/>
    <w:rsid w:val="00F97AB8"/>
    <w:rsid w:val="00FA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1D4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354C7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4C7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54C7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332</Words>
  <Characters>1961</Characters>
  <Application>Microsoft Office Outlook</Application>
  <DocSecurity>0</DocSecurity>
  <Lines>0</Lines>
  <Paragraphs>0</Paragraphs>
  <ScaleCrop>false</ScaleCrop>
  <Company>spaceboss.net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Veronika Křížová</dc:title>
  <dc:subject/>
  <dc:creator>veronika</dc:creator>
  <cp:keywords/>
  <dc:description/>
  <cp:lastModifiedBy>clit</cp:lastModifiedBy>
  <cp:revision>2</cp:revision>
  <dcterms:created xsi:type="dcterms:W3CDTF">2010-06-16T09:09:00Z</dcterms:created>
  <dcterms:modified xsi:type="dcterms:W3CDTF">2010-06-16T09:09:00Z</dcterms:modified>
</cp:coreProperties>
</file>