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C6" w:rsidRDefault="00A923C6" w:rsidP="00124DF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Protokol pro zápis kvalitativního dotazník</w:t>
      </w:r>
    </w:p>
    <w:p w:rsidR="00A923C6" w:rsidRDefault="00A923C6" w:rsidP="00124DFB">
      <w:pPr>
        <w:jc w:val="center"/>
        <w:rPr>
          <w:sz w:val="32"/>
          <w:szCs w:val="32"/>
          <w:u w:val="single"/>
        </w:rPr>
      </w:pPr>
    </w:p>
    <w:p w:rsidR="00A923C6" w:rsidRDefault="00A923C6" w:rsidP="00124DFB">
      <w:r>
        <w:rPr>
          <w:b/>
          <w:bCs/>
        </w:rPr>
        <w:t>Číslo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Datum  </w:t>
      </w:r>
      <w:r>
        <w:rPr>
          <w:bCs/>
        </w:rPr>
        <w:t>14. 6. 2011</w:t>
      </w:r>
    </w:p>
    <w:p w:rsidR="00A923C6" w:rsidRDefault="00A923C6" w:rsidP="00124DFB"/>
    <w:p w:rsidR="00A923C6" w:rsidRDefault="00A923C6" w:rsidP="00124DFB"/>
    <w:p w:rsidR="00A923C6" w:rsidRDefault="00A923C6" w:rsidP="00124DFB">
      <w:r>
        <w:rPr>
          <w:b/>
          <w:bCs/>
        </w:rPr>
        <w:t>Skupina divadla</w:t>
      </w:r>
      <w:r>
        <w:tab/>
        <w:t>MDB</w:t>
      </w:r>
      <w:r>
        <w:tab/>
      </w:r>
      <w:r>
        <w:tab/>
      </w:r>
      <w:r>
        <w:tab/>
      </w:r>
      <w:r>
        <w:rPr>
          <w:b/>
          <w:bCs/>
        </w:rPr>
        <w:t xml:space="preserve">Vaše jméno  </w:t>
      </w:r>
      <w:r>
        <w:rPr>
          <w:bCs/>
        </w:rPr>
        <w:t>Dorota Lichvárová</w:t>
      </w:r>
    </w:p>
    <w:p w:rsidR="00A923C6" w:rsidRDefault="00A923C6" w:rsidP="00124DFB"/>
    <w:p w:rsidR="00A923C6" w:rsidRDefault="00A923C6" w:rsidP="00124DFB"/>
    <w:p w:rsidR="00A923C6" w:rsidRDefault="00A923C6" w:rsidP="00124DFB">
      <w:pPr>
        <w:rPr>
          <w:u w:val="single"/>
        </w:rPr>
      </w:pPr>
      <w:r>
        <w:rPr>
          <w:u w:val="single"/>
        </w:rPr>
        <w:t>Demografické údaje o respondentovi</w:t>
      </w:r>
    </w:p>
    <w:p w:rsidR="00A923C6" w:rsidRDefault="00A923C6" w:rsidP="00124DFB">
      <w:pPr>
        <w:rPr>
          <w:u w:val="single"/>
        </w:rPr>
      </w:pPr>
    </w:p>
    <w:p w:rsidR="00A923C6" w:rsidRDefault="00A923C6" w:rsidP="00124DFB">
      <w:r>
        <w:rPr>
          <w:b/>
          <w:bCs/>
        </w:rPr>
        <w:t>Věk</w:t>
      </w:r>
      <w:r>
        <w:tab/>
      </w:r>
      <w:r>
        <w:tab/>
        <w:t>20 (r. 1991)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Pohlaví </w:t>
      </w:r>
      <w:r>
        <w:rPr>
          <w:bCs/>
        </w:rPr>
        <w:t xml:space="preserve">  Žena</w:t>
      </w:r>
    </w:p>
    <w:p w:rsidR="00A923C6" w:rsidRDefault="00A923C6" w:rsidP="00124DFB"/>
    <w:p w:rsidR="00A923C6" w:rsidRDefault="00A923C6" w:rsidP="00124DFB"/>
    <w:p w:rsidR="00A923C6" w:rsidRDefault="00A923C6" w:rsidP="00124DFB">
      <w:r>
        <w:rPr>
          <w:b/>
          <w:bCs/>
        </w:rPr>
        <w:t>Studium</w:t>
      </w:r>
      <w:r>
        <w:rPr>
          <w:b/>
          <w:bCs/>
        </w:rPr>
        <w:tab/>
      </w:r>
      <w:r w:rsidRPr="00124DFB">
        <w:rPr>
          <w:bCs/>
        </w:rPr>
        <w:t>Konzervatoř</w:t>
      </w:r>
      <w:r w:rsidRPr="00124DFB">
        <w:rPr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  <w:t xml:space="preserve">Povolání   </w:t>
      </w:r>
      <w:r>
        <w:rPr>
          <w:bCs/>
        </w:rPr>
        <w:t xml:space="preserve">  Student</w:t>
      </w:r>
    </w:p>
    <w:p w:rsidR="00A923C6" w:rsidRDefault="00A923C6" w:rsidP="00124DFB"/>
    <w:p w:rsidR="00A923C6" w:rsidRDefault="00A923C6" w:rsidP="00124DFB"/>
    <w:p w:rsidR="00A923C6" w:rsidRDefault="00A923C6" w:rsidP="00124DFB"/>
    <w:p w:rsidR="00A923C6" w:rsidRDefault="00A923C6" w:rsidP="00124DFB">
      <w:r>
        <w:rPr>
          <w:b/>
          <w:bCs/>
        </w:rPr>
        <w:t>Poznámky</w:t>
      </w:r>
    </w:p>
    <w:p w:rsidR="00A923C6" w:rsidRDefault="00A923C6" w:rsidP="00124DFB">
      <w:pPr>
        <w:pStyle w:val="ListParagraph"/>
        <w:numPr>
          <w:ilvl w:val="0"/>
          <w:numId w:val="1"/>
        </w:numPr>
      </w:pPr>
      <w:r>
        <w:t>nemá abonmá</w:t>
      </w:r>
    </w:p>
    <w:p w:rsidR="00A923C6" w:rsidRDefault="00A923C6" w:rsidP="00124DFB">
      <w:pPr>
        <w:pStyle w:val="ListParagraph"/>
        <w:numPr>
          <w:ilvl w:val="0"/>
          <w:numId w:val="1"/>
        </w:numPr>
      </w:pPr>
      <w:r>
        <w:t>poprvé v divadle celkově- zhruba v 2 letech</w:t>
      </w:r>
    </w:p>
    <w:p w:rsidR="00A923C6" w:rsidRDefault="00A923C6" w:rsidP="00124DFB">
      <w:pPr>
        <w:pStyle w:val="ListParagraph"/>
        <w:numPr>
          <w:ilvl w:val="0"/>
          <w:numId w:val="1"/>
        </w:numPr>
      </w:pPr>
      <w:r>
        <w:t>poprvé v MDB- v 10 až 11 letech</w:t>
      </w:r>
    </w:p>
    <w:p w:rsidR="00A923C6" w:rsidRDefault="00A923C6" w:rsidP="00124DFB"/>
    <w:p w:rsidR="00A923C6" w:rsidRDefault="00A923C6" w:rsidP="00124DFB"/>
    <w:p w:rsidR="00A923C6" w:rsidRDefault="00A923C6" w:rsidP="00124DFB"/>
    <w:p w:rsidR="00A923C6" w:rsidRDefault="00A923C6" w:rsidP="00124DFB"/>
    <w:p w:rsidR="00A923C6" w:rsidRDefault="00A923C6" w:rsidP="00124DFB"/>
    <w:p w:rsidR="00A923C6" w:rsidRDefault="00A923C6" w:rsidP="00124DFB"/>
    <w:p w:rsidR="00A923C6" w:rsidRDefault="00A923C6" w:rsidP="00124DFB"/>
    <w:p w:rsidR="00A923C6" w:rsidRPr="00124DFB" w:rsidRDefault="00A923C6">
      <w:pPr>
        <w:rPr>
          <w:b/>
        </w:rPr>
      </w:pPr>
      <w:r w:rsidRPr="00124DFB">
        <w:rPr>
          <w:b/>
        </w:rPr>
        <w:t>Takže na co se těšíš, když jdeš do Městského divadla Brno?</w:t>
      </w:r>
    </w:p>
    <w:p w:rsidR="00A923C6" w:rsidRDefault="00A923C6">
      <w:r>
        <w:t xml:space="preserve">Na to, že nebudu muset přemýšlet, protože u těch představení se většinou nemusí moc přemýšlet, na to se těším. 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teda vybíráš si nějaké představení, například vybíráš si, jestli půjdeš na hudební scénu nebo na činoherní scénu?</w:t>
      </w:r>
    </w:p>
    <w:p w:rsidR="00A923C6" w:rsidRDefault="00A923C6">
      <w:r>
        <w:t>No to si vybírám, a když už tam jdu, tak jdu spíš na hudební, protože na činohru půjdu jinam, ne do Městského divadla Brno.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proč?</w:t>
      </w:r>
    </w:p>
    <w:p w:rsidR="00A923C6" w:rsidRDefault="00A923C6">
      <w:r>
        <w:t>Protože si myslím, že jinde to umí dělat líp tu činohru, protože v Městském divadle to mají hodně na efekt všechno.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když jdeš na tu hudební scénu, tak máš něco specifického, na co se těšíš? Čeho si tak víc všímáš, na co se víc zaměřuješ?</w:t>
      </w:r>
    </w:p>
    <w:p w:rsidR="00A923C6" w:rsidRDefault="00A923C6">
      <w:r>
        <w:t xml:space="preserve"> Ne, to nemá. To já si prostě sednu a úplně vypnu a poslouchám písničky a koukám se, jak pěkně tancujou.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 xml:space="preserve"> A zajímá tě někdy výprava v Městském divadle, myslím scénografii, kostýmy a tak?</w:t>
      </w:r>
    </w:p>
    <w:p w:rsidR="00A923C6" w:rsidRDefault="00A923C6">
      <w:r>
        <w:t>To především asi tam, víc, než nějaký tam herecký tyhle. To oni mají pěkný no.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máš abonmá do Městského divadla?</w:t>
      </w:r>
    </w:p>
    <w:p w:rsidR="00A923C6" w:rsidRDefault="00A923C6">
      <w:r>
        <w:t>Nemám, protože mám Městské divadlo zadarmo.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co tě vede k návštěvě Městského divadla?</w:t>
      </w:r>
    </w:p>
    <w:p w:rsidR="00A923C6" w:rsidRDefault="00A923C6">
      <w:r>
        <w:t>Jo, tak to mě vede, když nikde nic jiného nehrají a mám náladu jít do divadla, tak jdu tam, když už není zbytí.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 xml:space="preserve"> A sleduješ někdy </w:t>
      </w:r>
      <w:r>
        <w:rPr>
          <w:b/>
        </w:rPr>
        <w:t xml:space="preserve">jejich </w:t>
      </w:r>
      <w:r w:rsidRPr="00124DFB">
        <w:rPr>
          <w:b/>
        </w:rPr>
        <w:t>repertoár?</w:t>
      </w:r>
    </w:p>
    <w:p w:rsidR="00A923C6" w:rsidRDefault="00A923C6">
      <w:r>
        <w:t>Jo, to zas mám přehled, co hrajou, co nehrajou a tak, to si přečtu na internetu.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když jdeš do toho M</w:t>
      </w:r>
      <w:r>
        <w:rPr>
          <w:b/>
        </w:rPr>
        <w:t>ě</w:t>
      </w:r>
      <w:r w:rsidRPr="00124DFB">
        <w:rPr>
          <w:b/>
        </w:rPr>
        <w:t>stského, jdeš sama nebo s</w:t>
      </w:r>
      <w:r>
        <w:rPr>
          <w:b/>
        </w:rPr>
        <w:t> </w:t>
      </w:r>
      <w:r w:rsidRPr="00124DFB">
        <w:rPr>
          <w:b/>
        </w:rPr>
        <w:t>přáteli</w:t>
      </w:r>
      <w:r>
        <w:rPr>
          <w:b/>
        </w:rPr>
        <w:t>, anebo s nějakými jinými partnery</w:t>
      </w:r>
      <w:r w:rsidRPr="00124DFB">
        <w:rPr>
          <w:b/>
        </w:rPr>
        <w:t>?</w:t>
      </w:r>
    </w:p>
    <w:p w:rsidR="00A923C6" w:rsidRDefault="00A923C6">
      <w:r>
        <w:t>I sama, i s přáteli, někdy i s úplně jinými partnery. Jako není mně blbý tam jít třeba sama.</w:t>
      </w:r>
    </w:p>
    <w:p w:rsidR="00A923C6" w:rsidRPr="00124DFB" w:rsidRDefault="00A923C6">
      <w:pPr>
        <w:rPr>
          <w:b/>
        </w:rPr>
      </w:pPr>
      <w:r>
        <w:t xml:space="preserve"> </w:t>
      </w:r>
      <w:r w:rsidRPr="00124DFB">
        <w:rPr>
          <w:b/>
        </w:rPr>
        <w:t>A když jdeš s někým, tak iniciuješ tu návštěvu ty nebo ti jiní lidé?</w:t>
      </w:r>
    </w:p>
    <w:p w:rsidR="00A923C6" w:rsidRDefault="00A923C6">
      <w:r>
        <w:t>No, co se týká Městskýho, tak většinou ti jiní lidi.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je to</w:t>
      </w:r>
      <w:r>
        <w:rPr>
          <w:b/>
        </w:rPr>
        <w:t xml:space="preserve"> i</w:t>
      </w:r>
      <w:r w:rsidRPr="00124DFB">
        <w:rPr>
          <w:b/>
        </w:rPr>
        <w:t xml:space="preserve"> pro tebe společenská událost, anebo prostor pro setkání s přáteli?</w:t>
      </w:r>
    </w:p>
    <w:p w:rsidR="00A923C6" w:rsidRDefault="00A923C6">
      <w:r>
        <w:t>Tak to určitě ne, to ne.</w:t>
      </w:r>
    </w:p>
    <w:p w:rsidR="00A923C6" w:rsidRPr="00124DFB" w:rsidRDefault="00A923C6">
      <w:pPr>
        <w:rPr>
          <w:b/>
        </w:rPr>
      </w:pPr>
      <w:r>
        <w:t xml:space="preserve"> </w:t>
      </w:r>
      <w:r w:rsidRPr="00124DFB">
        <w:rPr>
          <w:b/>
        </w:rPr>
        <w:t>Takže takové uvolnění?</w:t>
      </w:r>
    </w:p>
    <w:p w:rsidR="00A923C6" w:rsidRDefault="00A923C6">
      <w:r>
        <w:t xml:space="preserve">Ano, přesně tak. 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Vyhovují ti přestávky v Městském divadle?</w:t>
      </w:r>
    </w:p>
    <w:p w:rsidR="00A923C6" w:rsidRDefault="00A923C6">
      <w:r>
        <w:t xml:space="preserve">No to mně vyhovuje, protože kdyby nebyly, tak bych tam nevydržela, a taky ty přestávky jsou dobrý na to, že se dá třeba utéct z toho divadla. Což jako nedělám, jakože se dívám i na špatný představení až do konce, protože to je blbý odcházet v půlce, ale přestávky určitě jo, protože tam mají ty představení dlouhý a nevydržela bych sedět tolik hodin. 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 xml:space="preserve">No a vyhovují ti například ceny v bufetu, anebo jak je to tam rozmístěné celkově jako </w:t>
      </w:r>
      <w:r>
        <w:rPr>
          <w:b/>
        </w:rPr>
        <w:t xml:space="preserve">že ten pobyt </w:t>
      </w:r>
      <w:r w:rsidRPr="00124DFB">
        <w:rPr>
          <w:b/>
        </w:rPr>
        <w:t>po čas přestávky?</w:t>
      </w:r>
    </w:p>
    <w:p w:rsidR="00A923C6" w:rsidRDefault="00A923C6">
      <w:r>
        <w:t>Jako prostor divadla mně nevadí a v bufetu si nic nekupuju, protože šetřím na to, abych si po tom představení mohla jít sednout úplně jinam.</w:t>
      </w:r>
    </w:p>
    <w:p w:rsidR="00A923C6" w:rsidRPr="00124DFB" w:rsidRDefault="00A923C6">
      <w:pPr>
        <w:rPr>
          <w:b/>
        </w:rPr>
      </w:pPr>
      <w:r>
        <w:t xml:space="preserve"> </w:t>
      </w:r>
      <w:r w:rsidRPr="00124DFB">
        <w:rPr>
          <w:b/>
        </w:rPr>
        <w:t>A</w:t>
      </w:r>
      <w:r>
        <w:rPr>
          <w:b/>
        </w:rPr>
        <w:t xml:space="preserve"> </w:t>
      </w:r>
      <w:r w:rsidRPr="00124DFB">
        <w:rPr>
          <w:b/>
        </w:rPr>
        <w:t>s tím souvisí další otázka, navštěvuješ divadelní klub?</w:t>
      </w:r>
    </w:p>
    <w:p w:rsidR="00A923C6" w:rsidRDefault="00A923C6">
      <w:r>
        <w:t>Ne. Hodně občas navštívím klub Nekonečno a to nevím, jestli s tím úplně souvisí to…je to, oni tam mají ještě úplně jiný ne? Jo. Takže ne, protože tam nemám známé mezi herci, takže nenavštěvuji divadelní klub.</w:t>
      </w:r>
    </w:p>
    <w:p w:rsidR="00A923C6" w:rsidRDefault="00A923C6">
      <w:r w:rsidRPr="00124DFB">
        <w:rPr>
          <w:b/>
        </w:rPr>
        <w:t>A připravuješ se nějak na návštěvu divadla, a jestli ano, tak jak?</w:t>
      </w:r>
    </w:p>
    <w:p w:rsidR="00A923C6" w:rsidRDefault="00A923C6">
      <w:r>
        <w:t>Nepřipravuju se vůbec na návštěvu divadla (smích).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 xml:space="preserve"> Například myslím…?</w:t>
      </w:r>
    </w:p>
    <w:p w:rsidR="00A923C6" w:rsidRDefault="00A923C6">
      <w:r>
        <w:t>Oblečení a tak.</w:t>
      </w:r>
    </w:p>
    <w:p w:rsidR="00A923C6" w:rsidRPr="00124DFB" w:rsidRDefault="00A923C6">
      <w:pPr>
        <w:rPr>
          <w:b/>
        </w:rPr>
      </w:pPr>
      <w:r>
        <w:rPr>
          <w:b/>
        </w:rPr>
        <w:t>Anebo</w:t>
      </w:r>
      <w:r w:rsidRPr="00124DFB">
        <w:rPr>
          <w:b/>
        </w:rPr>
        <w:t xml:space="preserve"> jestli se přečteš dopředu nějaké recenze?</w:t>
      </w:r>
    </w:p>
    <w:p w:rsidR="00A923C6" w:rsidRDefault="00A923C6">
      <w:r>
        <w:t>No já si dopředu přečtu, o čem to je a jak je to dlouhý, a přečtu si, kdo tam hraje, zajímá mě, jaký tam třeba budu mít obsazení, protože tam mají většinou alternace a jinak se nějak nepřipravuju. V týhle době vůbec.</w:t>
      </w:r>
    </w:p>
    <w:p w:rsidR="00A923C6" w:rsidRPr="00124DFB" w:rsidRDefault="00A923C6">
      <w:pPr>
        <w:rPr>
          <w:b/>
        </w:rPr>
      </w:pPr>
      <w:r>
        <w:t xml:space="preserve"> </w:t>
      </w:r>
      <w:r w:rsidRPr="00124DFB">
        <w:rPr>
          <w:b/>
        </w:rPr>
        <w:t>A například, vadí ti, když někdo přijde do divadla nevhodně oblečený?</w:t>
      </w:r>
    </w:p>
    <w:p w:rsidR="00A923C6" w:rsidRDefault="00A923C6">
      <w:r>
        <w:t xml:space="preserve"> Ne, to je mně úplně jedno, protože sama taky chodím nevhodně oblečená. 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když se ti nějaká akce kryje s termínem, na který máš lístky anebo si chtěla jít do Městského divadla, tak co upřednostníš?</w:t>
      </w:r>
    </w:p>
    <w:p w:rsidR="00A923C6" w:rsidRDefault="00A923C6">
      <w:r>
        <w:t>Tu jinou akci.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Jaké jiné kulturní instituce navštěvuješ. Například výstavy, kino, koncerty, filharmonie, sportovní akce?</w:t>
      </w:r>
    </w:p>
    <w:p w:rsidR="00A923C6" w:rsidRDefault="00A923C6">
      <w:r>
        <w:t>Tak navštěvuje kromě divadla kino, a občas koncerty. A akce naší školy ještě.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vzpomeneš si, na čem si byla tak za poslední měsíc, anebo týden?</w:t>
      </w:r>
    </w:p>
    <w:p w:rsidR="00A923C6" w:rsidRDefault="00A923C6">
      <w:r>
        <w:t>Tak v divadle jsem byla za poslední týden.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 xml:space="preserve"> A navštěvuješ i jiná divadla kromě Městského divadla?</w:t>
      </w:r>
    </w:p>
    <w:p w:rsidR="00A923C6" w:rsidRDefault="00A923C6">
      <w:r>
        <w:t>Většinou navštěvuji jiná divadla než Městské divadlo (smích).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jaká? A proč?</w:t>
      </w:r>
    </w:p>
    <w:p w:rsidR="00A923C6" w:rsidRDefault="00A923C6">
      <w:r>
        <w:t xml:space="preserve">Ano, tak nejčastěji navštěvuji asi Buranteatr, protože se mi tam líbí představení, a HaDivadlo, protože tam pracuju, takže to beru jako povinnost ty představení vidět, a občas Divadlo U stolu a hodně zřídka Mahenka, to bych tak viděla na stejno s tím Městským. 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proč si například vybereš ten Buranteatr nebo to HaDi? V čem je to jiné, že si vybereš, že jdeš spíš tam</w:t>
      </w:r>
      <w:r>
        <w:rPr>
          <w:b/>
        </w:rPr>
        <w:t>,</w:t>
      </w:r>
      <w:r w:rsidRPr="00124DFB">
        <w:rPr>
          <w:b/>
        </w:rPr>
        <w:t xml:space="preserve"> než do Městského?</w:t>
      </w:r>
    </w:p>
    <w:p w:rsidR="00A923C6" w:rsidRDefault="00A923C6">
      <w:r>
        <w:t>Tak jak jsem říkala, v tom Městským je to taková pěkná podívaná na efekt, ale většinou z toho nemám žádnej dojem, že bych nad tím potom ještě přemýšlela. A tady v těch dvou dalších divadlech mám, že když odejdu z toho představení, tak nad tím přemýšlím, říká se tomu myslím katarze (smích), abych použila svoji znalost z dějin divadla, ale v tom Městském divadle většinou nemám.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jdeš se tam například někdy podívat na h</w:t>
      </w:r>
      <w:r>
        <w:rPr>
          <w:b/>
        </w:rPr>
        <w:t xml:space="preserve">erce, vyloženě jako na obsazení </w:t>
      </w:r>
      <w:r w:rsidRPr="00124DFB">
        <w:rPr>
          <w:b/>
        </w:rPr>
        <w:t>nebo na režijní pojetí?</w:t>
      </w:r>
    </w:p>
    <w:p w:rsidR="00A923C6" w:rsidRDefault="00A923C6">
      <w:r>
        <w:t xml:space="preserve">Jo, tak to já jsem jednu dobu se ráda chodila dívat na Petra Štěpána, protože ten se mi líbí, a na Lukáše Vlčka a ještě, když někde hraje Igor Ondříček, tak se jdu podívat, toho mám taky ráda. A ženskou část, tam nemám nikoho oblíbeného. 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dokážeš si představit, že by si odešla z divadla před koncem představení, po čas přestávky nebo tak nějak?</w:t>
      </w:r>
    </w:p>
    <w:p w:rsidR="00A923C6" w:rsidRDefault="00A923C6">
      <w:r>
        <w:t>Po čas přestávky jo, ale během představení, když by jako běželo, tak to bych neudělala, protože to se prostě nedělá.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 xml:space="preserve">A teda </w:t>
      </w:r>
      <w:r>
        <w:rPr>
          <w:b/>
        </w:rPr>
        <w:t>když odejdeš v čase té přestávky</w:t>
      </w:r>
      <w:r w:rsidRPr="00124DFB">
        <w:rPr>
          <w:b/>
        </w:rPr>
        <w:t>, tak co tě k tomu většinou nutí, že to uděláš?</w:t>
      </w:r>
    </w:p>
    <w:p w:rsidR="00A923C6" w:rsidRDefault="00A923C6">
      <w:r>
        <w:t>Že mě to extrémně nudí a už nemám ani pocit, že by mě zajímalo, co bude ve druhé půlce. Což se mně stává málokdy, ale stává se.</w:t>
      </w:r>
    </w:p>
    <w:p w:rsidR="00A923C6" w:rsidRPr="00124DFB" w:rsidRDefault="00A923C6">
      <w:pPr>
        <w:rPr>
          <w:b/>
        </w:rPr>
      </w:pPr>
      <w:r>
        <w:rPr>
          <w:b/>
        </w:rPr>
        <w:t xml:space="preserve"> A já tě poprosím tvůj</w:t>
      </w:r>
      <w:r w:rsidRPr="00124DFB">
        <w:rPr>
          <w:b/>
        </w:rPr>
        <w:t xml:space="preserve"> rok narození?</w:t>
      </w:r>
    </w:p>
    <w:p w:rsidR="00A923C6" w:rsidRDefault="00A923C6">
      <w:r>
        <w:t xml:space="preserve">1991. 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tvůj obor? Co studuješ?</w:t>
      </w:r>
    </w:p>
    <w:p w:rsidR="00A923C6" w:rsidRDefault="00A923C6">
      <w:r>
        <w:t>Studuji konzervatoř.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bydlíš v Brně nebo mimo Brno?</w:t>
      </w:r>
    </w:p>
    <w:p w:rsidR="00A923C6" w:rsidRDefault="00A923C6">
      <w:r>
        <w:t>Bývám v Brně.</w:t>
      </w:r>
    </w:p>
    <w:p w:rsidR="00A923C6" w:rsidRPr="00124DFB" w:rsidRDefault="00A923C6">
      <w:pPr>
        <w:rPr>
          <w:b/>
        </w:rPr>
      </w:pPr>
      <w:r w:rsidRPr="00124DFB">
        <w:rPr>
          <w:b/>
        </w:rPr>
        <w:t>A kdy jsi poprvé byla v divadle?</w:t>
      </w:r>
    </w:p>
    <w:p w:rsidR="00A923C6" w:rsidRDefault="00A923C6">
      <w:r>
        <w:t>V Městském?</w:t>
      </w:r>
    </w:p>
    <w:p w:rsidR="00A923C6" w:rsidRDefault="00A923C6">
      <w:r w:rsidRPr="00124DFB">
        <w:rPr>
          <w:b/>
        </w:rPr>
        <w:t>Ne, vůbec jako úplně?</w:t>
      </w:r>
    </w:p>
    <w:p w:rsidR="00A923C6" w:rsidRDefault="00A923C6" w:rsidP="002267F8">
      <w:pPr>
        <w:tabs>
          <w:tab w:val="left" w:pos="7020"/>
        </w:tabs>
      </w:pPr>
      <w:r>
        <w:t>No tak asi, když mně byly tak dva roky, protože babička hrála v divadle, takže když mě hlídala, tak mě hlídala v divadle. Takže úplně jako malá, nepamatuju si to.</w:t>
      </w:r>
    </w:p>
    <w:p w:rsidR="00A923C6" w:rsidRPr="00124DFB" w:rsidRDefault="00A923C6" w:rsidP="002267F8">
      <w:pPr>
        <w:tabs>
          <w:tab w:val="left" w:pos="7020"/>
        </w:tabs>
        <w:rPr>
          <w:b/>
        </w:rPr>
      </w:pPr>
      <w:r w:rsidRPr="00124DFB">
        <w:rPr>
          <w:b/>
        </w:rPr>
        <w:t>A kdy jsi byla poprvé v Městském?</w:t>
      </w:r>
    </w:p>
    <w:p w:rsidR="00A923C6" w:rsidRDefault="00A923C6" w:rsidP="002267F8">
      <w:pPr>
        <w:tabs>
          <w:tab w:val="left" w:pos="7020"/>
        </w:tabs>
      </w:pPr>
      <w:r>
        <w:t>Jo tak to jsem byla a vím i na čem, to jsem byla na „My fair lady“ a to mi mohlo být tak deset, jedenáct.</w:t>
      </w:r>
    </w:p>
    <w:p w:rsidR="00A923C6" w:rsidRPr="00124DFB" w:rsidRDefault="00A923C6" w:rsidP="002267F8">
      <w:pPr>
        <w:tabs>
          <w:tab w:val="left" w:pos="7020"/>
        </w:tabs>
        <w:rPr>
          <w:b/>
        </w:rPr>
      </w:pPr>
      <w:r w:rsidRPr="00124DFB">
        <w:rPr>
          <w:b/>
        </w:rPr>
        <w:t>To „My fair lady ze Zelňáku“?</w:t>
      </w:r>
    </w:p>
    <w:p w:rsidR="00A923C6" w:rsidRDefault="00A923C6" w:rsidP="002267F8">
      <w:pPr>
        <w:tabs>
          <w:tab w:val="left" w:pos="7020"/>
        </w:tabs>
      </w:pPr>
      <w:r>
        <w:t>Jo, jestli je možný, že se to hraje devět let, tak jo.</w:t>
      </w:r>
    </w:p>
    <w:p w:rsidR="00A923C6" w:rsidRPr="00124DFB" w:rsidRDefault="00A923C6" w:rsidP="002267F8">
      <w:pPr>
        <w:tabs>
          <w:tab w:val="left" w:pos="7020"/>
        </w:tabs>
        <w:rPr>
          <w:b/>
        </w:rPr>
      </w:pPr>
      <w:r w:rsidRPr="00124DFB">
        <w:rPr>
          <w:b/>
        </w:rPr>
        <w:t>A je pro tebe divadlo finančně nákladná záležitost?</w:t>
      </w:r>
    </w:p>
    <w:p w:rsidR="00A923C6" w:rsidRDefault="00A923C6" w:rsidP="002267F8">
      <w:pPr>
        <w:tabs>
          <w:tab w:val="left" w:pos="7020"/>
        </w:tabs>
      </w:pPr>
      <w:r>
        <w:t>Bylo by, ale protože studuju konzervatoř a mám to zadarmo, tak není.</w:t>
      </w:r>
    </w:p>
    <w:p w:rsidR="00A923C6" w:rsidRPr="00124DFB" w:rsidRDefault="00A923C6" w:rsidP="002267F8">
      <w:pPr>
        <w:tabs>
          <w:tab w:val="left" w:pos="7020"/>
        </w:tabs>
        <w:rPr>
          <w:b/>
        </w:rPr>
      </w:pPr>
      <w:r w:rsidRPr="00124DFB">
        <w:rPr>
          <w:b/>
        </w:rPr>
        <w:t>Dobře, já ti děkuji za rozhovor.</w:t>
      </w:r>
    </w:p>
    <w:p w:rsidR="00A923C6" w:rsidRDefault="00A923C6" w:rsidP="002267F8">
      <w:pPr>
        <w:tabs>
          <w:tab w:val="left" w:pos="7020"/>
        </w:tabs>
      </w:pPr>
      <w:r>
        <w:t>Taky děkuji.</w:t>
      </w:r>
    </w:p>
    <w:p w:rsidR="00A923C6" w:rsidRDefault="00A923C6" w:rsidP="002267F8">
      <w:pPr>
        <w:tabs>
          <w:tab w:val="left" w:pos="7020"/>
        </w:tabs>
      </w:pPr>
    </w:p>
    <w:p w:rsidR="00A923C6" w:rsidRDefault="00A923C6"/>
    <w:p w:rsidR="00A923C6" w:rsidRDefault="00A923C6"/>
    <w:p w:rsidR="00A923C6" w:rsidRDefault="00A923C6"/>
    <w:p w:rsidR="00A923C6" w:rsidRDefault="00A923C6"/>
    <w:p w:rsidR="00A923C6" w:rsidRDefault="00A923C6"/>
    <w:p w:rsidR="00A923C6" w:rsidRDefault="00A923C6"/>
    <w:sectPr w:rsidR="00A923C6" w:rsidSect="00F4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616D6"/>
    <w:multiLevelType w:val="hybridMultilevel"/>
    <w:tmpl w:val="10EEFC46"/>
    <w:lvl w:ilvl="0" w:tplc="EDD82E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5C8"/>
    <w:rsid w:val="00124DFB"/>
    <w:rsid w:val="002267F8"/>
    <w:rsid w:val="002417A5"/>
    <w:rsid w:val="004C4392"/>
    <w:rsid w:val="00653511"/>
    <w:rsid w:val="007075C8"/>
    <w:rsid w:val="00867403"/>
    <w:rsid w:val="00926522"/>
    <w:rsid w:val="00A923C6"/>
    <w:rsid w:val="00C57E47"/>
    <w:rsid w:val="00E41053"/>
    <w:rsid w:val="00F13B4C"/>
    <w:rsid w:val="00F4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4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934</Words>
  <Characters>5514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pro zápis kvalitativního dotazník</dc:title>
  <dc:subject/>
  <dc:creator>PC DOMA</dc:creator>
  <cp:keywords/>
  <dc:description/>
  <cp:lastModifiedBy>Divadlo</cp:lastModifiedBy>
  <cp:revision>2</cp:revision>
  <dcterms:created xsi:type="dcterms:W3CDTF">2011-06-15T13:32:00Z</dcterms:created>
  <dcterms:modified xsi:type="dcterms:W3CDTF">2011-06-15T13:32:00Z</dcterms:modified>
</cp:coreProperties>
</file>