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25" w:rsidRDefault="00C74425" w:rsidP="00C91EC6">
      <w:pPr>
        <w:jc w:val="center"/>
        <w:rPr>
          <w:sz w:val="32"/>
          <w:szCs w:val="32"/>
          <w:u w:val="single"/>
        </w:rPr>
      </w:pPr>
      <w:r>
        <w:rPr>
          <w:sz w:val="32"/>
          <w:szCs w:val="32"/>
          <w:u w:val="single"/>
        </w:rPr>
        <w:t>Protokol pro zápis kvalitativního dotazník</w:t>
      </w:r>
    </w:p>
    <w:p w:rsidR="00C74425" w:rsidRPr="002C0189" w:rsidRDefault="00C74425" w:rsidP="00C91EC6">
      <w:pPr>
        <w:jc w:val="center"/>
        <w:rPr>
          <w:sz w:val="32"/>
          <w:szCs w:val="32"/>
          <w:u w:val="single"/>
        </w:rPr>
      </w:pPr>
    </w:p>
    <w:p w:rsidR="00C74425" w:rsidRPr="002C0189" w:rsidRDefault="00C74425" w:rsidP="00C91EC6">
      <w:r w:rsidRPr="005F5460">
        <w:rPr>
          <w:b/>
          <w:bCs/>
        </w:rPr>
        <w:t>Číslo</w:t>
      </w:r>
      <w:r>
        <w:t xml:space="preserve"> </w:t>
      </w:r>
      <w:r>
        <w:tab/>
      </w:r>
      <w:r>
        <w:tab/>
      </w:r>
      <w:r>
        <w:tab/>
      </w:r>
      <w:r>
        <w:tab/>
      </w:r>
      <w:r>
        <w:tab/>
      </w:r>
      <w:r>
        <w:tab/>
      </w:r>
      <w:r w:rsidRPr="005F5460">
        <w:rPr>
          <w:b/>
          <w:bCs/>
        </w:rPr>
        <w:t>Datum</w:t>
      </w:r>
      <w:r>
        <w:rPr>
          <w:b/>
          <w:bCs/>
        </w:rPr>
        <w:t xml:space="preserve">  </w:t>
      </w:r>
      <w:r>
        <w:rPr>
          <w:bCs/>
        </w:rPr>
        <w:t>14. 6</w:t>
      </w:r>
      <w:r w:rsidRPr="002C0189">
        <w:rPr>
          <w:bCs/>
        </w:rPr>
        <w:t>. 2011</w:t>
      </w:r>
    </w:p>
    <w:p w:rsidR="00C74425" w:rsidRDefault="00C74425" w:rsidP="00C91EC6"/>
    <w:p w:rsidR="00C74425" w:rsidRDefault="00C74425" w:rsidP="00C91EC6"/>
    <w:p w:rsidR="00C74425" w:rsidRDefault="00C74425" w:rsidP="00C91EC6">
      <w:r w:rsidRPr="005F5460">
        <w:rPr>
          <w:b/>
          <w:bCs/>
        </w:rPr>
        <w:t>Skupina divadla</w:t>
      </w:r>
      <w:r>
        <w:tab/>
        <w:t>MDB</w:t>
      </w:r>
      <w:r>
        <w:tab/>
      </w:r>
      <w:r>
        <w:tab/>
      </w:r>
      <w:r>
        <w:tab/>
      </w:r>
      <w:r w:rsidRPr="005F5460">
        <w:rPr>
          <w:b/>
          <w:bCs/>
        </w:rPr>
        <w:t>Vaše jméno</w:t>
      </w:r>
      <w:r>
        <w:rPr>
          <w:b/>
          <w:bCs/>
        </w:rPr>
        <w:t xml:space="preserve">  </w:t>
      </w:r>
      <w:r w:rsidRPr="002C0189">
        <w:rPr>
          <w:bCs/>
        </w:rPr>
        <w:t>Dorota Lichvárová</w:t>
      </w:r>
    </w:p>
    <w:p w:rsidR="00C74425" w:rsidRDefault="00C74425" w:rsidP="00C91EC6"/>
    <w:p w:rsidR="00C74425" w:rsidRDefault="00C74425" w:rsidP="00C91EC6"/>
    <w:p w:rsidR="00C74425" w:rsidRDefault="00C74425" w:rsidP="00C91EC6">
      <w:pPr>
        <w:rPr>
          <w:u w:val="single"/>
        </w:rPr>
      </w:pPr>
      <w:r>
        <w:rPr>
          <w:u w:val="single"/>
        </w:rPr>
        <w:t>Demografické ú</w:t>
      </w:r>
      <w:r w:rsidRPr="005F5460">
        <w:rPr>
          <w:u w:val="single"/>
        </w:rPr>
        <w:t>daje o respondentovi</w:t>
      </w:r>
    </w:p>
    <w:p w:rsidR="00C74425" w:rsidRPr="002C0189" w:rsidRDefault="00C74425" w:rsidP="00C91EC6">
      <w:pPr>
        <w:rPr>
          <w:u w:val="single"/>
        </w:rPr>
      </w:pPr>
    </w:p>
    <w:p w:rsidR="00C74425" w:rsidRPr="002C0189" w:rsidRDefault="00C74425" w:rsidP="00C91EC6">
      <w:r w:rsidRPr="005F5460">
        <w:rPr>
          <w:b/>
          <w:bCs/>
        </w:rPr>
        <w:t>Věk</w:t>
      </w:r>
      <w:r>
        <w:tab/>
      </w:r>
      <w:r>
        <w:tab/>
        <w:t>25 (r. 1986)</w:t>
      </w:r>
      <w:r>
        <w:tab/>
      </w:r>
      <w:r>
        <w:tab/>
      </w:r>
      <w:r>
        <w:tab/>
      </w:r>
      <w:r>
        <w:tab/>
      </w:r>
      <w:r w:rsidRPr="005F5460">
        <w:rPr>
          <w:b/>
          <w:bCs/>
        </w:rPr>
        <w:t>Pohlaví</w:t>
      </w:r>
      <w:r>
        <w:rPr>
          <w:b/>
          <w:bCs/>
        </w:rPr>
        <w:t xml:space="preserve"> </w:t>
      </w:r>
      <w:r>
        <w:rPr>
          <w:bCs/>
        </w:rPr>
        <w:t xml:space="preserve">  Ž</w:t>
      </w:r>
      <w:r w:rsidRPr="002C0189">
        <w:rPr>
          <w:bCs/>
        </w:rPr>
        <w:t>ena</w:t>
      </w:r>
    </w:p>
    <w:p w:rsidR="00C74425" w:rsidRDefault="00C74425" w:rsidP="00C91EC6"/>
    <w:p w:rsidR="00C74425" w:rsidRDefault="00C74425" w:rsidP="00C91EC6"/>
    <w:p w:rsidR="00C74425" w:rsidRPr="002C0189" w:rsidRDefault="00C74425" w:rsidP="00C91EC6">
      <w:r>
        <w:rPr>
          <w:b/>
          <w:bCs/>
        </w:rPr>
        <w:t>Studium</w:t>
      </w:r>
      <w:r>
        <w:rPr>
          <w:b/>
          <w:bCs/>
        </w:rPr>
        <w:tab/>
      </w:r>
      <w:r>
        <w:rPr>
          <w:b/>
          <w:bCs/>
        </w:rPr>
        <w:tab/>
      </w:r>
      <w:r>
        <w:rPr>
          <w:b/>
          <w:bCs/>
        </w:rPr>
        <w:tab/>
        <w:t xml:space="preserve">   </w:t>
      </w:r>
      <w:r>
        <w:rPr>
          <w:b/>
          <w:bCs/>
        </w:rPr>
        <w:tab/>
      </w:r>
      <w:r>
        <w:rPr>
          <w:b/>
          <w:bCs/>
        </w:rPr>
        <w:tab/>
      </w:r>
      <w:r w:rsidRPr="005F5460">
        <w:rPr>
          <w:b/>
          <w:bCs/>
        </w:rPr>
        <w:t>Povolání</w:t>
      </w:r>
      <w:r>
        <w:rPr>
          <w:b/>
          <w:bCs/>
        </w:rPr>
        <w:t xml:space="preserve">   </w:t>
      </w:r>
      <w:r>
        <w:rPr>
          <w:bCs/>
        </w:rPr>
        <w:t xml:space="preserve">  Podnikatel </w:t>
      </w:r>
    </w:p>
    <w:p w:rsidR="00C74425" w:rsidRDefault="00C74425" w:rsidP="00C91EC6"/>
    <w:p w:rsidR="00C74425" w:rsidRDefault="00C74425" w:rsidP="00C91EC6"/>
    <w:p w:rsidR="00C74425" w:rsidRDefault="00C74425" w:rsidP="00C91EC6"/>
    <w:p w:rsidR="00C74425" w:rsidRDefault="00C74425" w:rsidP="00C91EC6">
      <w:r w:rsidRPr="005F5460">
        <w:rPr>
          <w:b/>
          <w:bCs/>
        </w:rPr>
        <w:t>Poznámky</w:t>
      </w:r>
    </w:p>
    <w:p w:rsidR="00C74425" w:rsidRDefault="00C74425" w:rsidP="00C91EC6">
      <w:pPr>
        <w:pStyle w:val="ListParagraph"/>
        <w:numPr>
          <w:ilvl w:val="0"/>
          <w:numId w:val="1"/>
        </w:numPr>
      </w:pPr>
      <w:r>
        <w:t>nemá abonmá</w:t>
      </w:r>
    </w:p>
    <w:p w:rsidR="00C74425" w:rsidRDefault="00C74425" w:rsidP="00C91EC6">
      <w:pPr>
        <w:pStyle w:val="ListParagraph"/>
        <w:numPr>
          <w:ilvl w:val="0"/>
          <w:numId w:val="1"/>
        </w:numPr>
      </w:pPr>
      <w:r>
        <w:t>poprvé v divadle celkově- zhruba v 9 letech</w:t>
      </w:r>
    </w:p>
    <w:p w:rsidR="00C74425" w:rsidRDefault="00C74425" w:rsidP="00C91EC6">
      <w:pPr>
        <w:pStyle w:val="ListParagraph"/>
        <w:numPr>
          <w:ilvl w:val="0"/>
          <w:numId w:val="1"/>
        </w:numPr>
      </w:pPr>
      <w:r>
        <w:t>poprvé v MDB- na střední škole, 15 let</w:t>
      </w:r>
    </w:p>
    <w:p w:rsidR="00C74425" w:rsidRDefault="00C74425" w:rsidP="00C91EC6"/>
    <w:p w:rsidR="00C74425" w:rsidRDefault="00C74425" w:rsidP="00C91EC6"/>
    <w:p w:rsidR="00C74425" w:rsidRDefault="00C74425" w:rsidP="00C91EC6"/>
    <w:p w:rsidR="00C74425" w:rsidRDefault="00C74425" w:rsidP="00C91EC6"/>
    <w:p w:rsidR="00C74425" w:rsidRDefault="00C74425" w:rsidP="00C91EC6"/>
    <w:p w:rsidR="00C74425" w:rsidRDefault="00C74425" w:rsidP="00C91EC6"/>
    <w:p w:rsidR="00C74425" w:rsidRDefault="00C74425" w:rsidP="00C91EC6"/>
    <w:p w:rsidR="00C74425" w:rsidRPr="00C91EC6" w:rsidRDefault="00C74425">
      <w:pPr>
        <w:rPr>
          <w:b/>
        </w:rPr>
      </w:pPr>
      <w:r w:rsidRPr="00C91EC6">
        <w:rPr>
          <w:b/>
        </w:rPr>
        <w:t>Takže</w:t>
      </w:r>
      <w:r>
        <w:rPr>
          <w:b/>
        </w:rPr>
        <w:t>,</w:t>
      </w:r>
      <w:r w:rsidRPr="00C91EC6">
        <w:rPr>
          <w:b/>
        </w:rPr>
        <w:t xml:space="preserve"> když jdeš do Městského divadla Brno, na co se nejčastěji těšíš?</w:t>
      </w:r>
    </w:p>
    <w:p w:rsidR="00C74425" w:rsidRDefault="00C74425">
      <w:r>
        <w:t>Muzikál. Jakože jinak, jako rozvít víc to…aha…jakoby na formu nebo vyloženě jakože na?</w:t>
      </w:r>
    </w:p>
    <w:p w:rsidR="00C74425" w:rsidRPr="00C91EC6" w:rsidRDefault="00C74425">
      <w:pPr>
        <w:rPr>
          <w:b/>
        </w:rPr>
      </w:pPr>
      <w:r w:rsidRPr="00C91EC6">
        <w:rPr>
          <w:b/>
        </w:rPr>
        <w:t>Úplně jak ty to myslíš, co tě tam zajímá, že přijdeš</w:t>
      </w:r>
      <w:r>
        <w:rPr>
          <w:b/>
        </w:rPr>
        <w:t>,</w:t>
      </w:r>
      <w:r w:rsidRPr="00C91EC6">
        <w:rPr>
          <w:b/>
        </w:rPr>
        <w:t xml:space="preserve"> na co se těšíš?</w:t>
      </w:r>
    </w:p>
    <w:p w:rsidR="00C74425" w:rsidRDefault="00C74425">
      <w:r>
        <w:t>Na to, že se pobavím, že uvidím něco, co mě překvapí, co jsem ještě neviděla, že to bude show, pakliže se jedná jako o muzikál, jestli jde o nějakou tu činohru nebo o něco vážnějšího, tak očekávám jako nějaký herecký výkony dobrý. V podstatě když mi tohle očekávání nepřijde, tak nejsem asi jako úplně spokojená.</w:t>
      </w:r>
    </w:p>
    <w:p w:rsidR="00C74425" w:rsidRPr="00C91EC6" w:rsidRDefault="00C74425">
      <w:pPr>
        <w:rPr>
          <w:b/>
        </w:rPr>
      </w:pPr>
      <w:r w:rsidRPr="00C91EC6">
        <w:rPr>
          <w:b/>
        </w:rPr>
        <w:t>Když jdeš na ten muzikál, tak proč si ho vybereš právě z toho Městského divadla?</w:t>
      </w:r>
    </w:p>
    <w:p w:rsidR="00C74425" w:rsidRDefault="00C74425">
      <w:r>
        <w:t>Protože to mám ráda jako uvolnění, protože kromě Městského divadla v Brně žádný muzikál není, že jo (smích), takže tady moc jako na volbu není. Mám ráda prostě tu formu jako vůbec muzikálu, takže proto na to jdu.</w:t>
      </w:r>
    </w:p>
    <w:p w:rsidR="00C74425" w:rsidRPr="00C91EC6" w:rsidRDefault="00C74425">
      <w:pPr>
        <w:rPr>
          <w:b/>
        </w:rPr>
      </w:pPr>
      <w:r w:rsidRPr="00C91EC6">
        <w:rPr>
          <w:b/>
        </w:rPr>
        <w:t>No</w:t>
      </w:r>
      <w:r>
        <w:rPr>
          <w:b/>
        </w:rPr>
        <w:t xml:space="preserve">, </w:t>
      </w:r>
      <w:r w:rsidRPr="00C91EC6">
        <w:rPr>
          <w:b/>
        </w:rPr>
        <w:t>a když jdeš na tu činohru do Městského, tak co očekáváš anebo co sleduješ, když tam si?</w:t>
      </w:r>
    </w:p>
    <w:p w:rsidR="00C74425" w:rsidRDefault="00C74425">
      <w:r>
        <w:t>Tak sleduju herecké výkony, scénu, kostýmy, v podstatě nějakou taky dramaturgii určitě toho představení. V podstatě je to asi všechno, já jsem docela vnímavej divák.</w:t>
      </w:r>
    </w:p>
    <w:p w:rsidR="00C74425" w:rsidRPr="00C91EC6" w:rsidRDefault="00C74425">
      <w:pPr>
        <w:rPr>
          <w:b/>
        </w:rPr>
      </w:pPr>
      <w:r w:rsidRPr="00C91EC6">
        <w:rPr>
          <w:b/>
        </w:rPr>
        <w:t>Takže ti záleží v podstatě na těch složkách?</w:t>
      </w:r>
    </w:p>
    <w:p w:rsidR="00C74425" w:rsidRDefault="00C74425">
      <w:r>
        <w:t>Určitě, určitě.</w:t>
      </w:r>
    </w:p>
    <w:p w:rsidR="00C74425" w:rsidRPr="00C91EC6" w:rsidRDefault="00C74425">
      <w:pPr>
        <w:rPr>
          <w:b/>
        </w:rPr>
      </w:pPr>
      <w:r w:rsidRPr="00C91EC6">
        <w:rPr>
          <w:b/>
        </w:rPr>
        <w:t>A řešíš to i při tom muzikálu anebo tam?</w:t>
      </w:r>
    </w:p>
    <w:p w:rsidR="00C74425" w:rsidRDefault="00C74425">
      <w:r>
        <w:t>Jo určitě taky. Jako když prostě mi tam něco vyloženě vadí, například, že to má třeba tři a půl hodiny, tak to jako jsou zásadní věci docela, nebo když někde někdo zpívá, kdo se mi třeba úplně moc nelíbí nebo že hraje někdo, kdo se mi nelíbí, no tak jako řeším asi všechno jo. I kostýmy, když jsou dobrý nebo nejsou dobrý, naopak jako, myslím si, že jsem schopná zaznamenat ty složky jednotlivě, že si toho všimnu, jestli se mi prostě líbí nebo nelíbí.</w:t>
      </w:r>
    </w:p>
    <w:p w:rsidR="00C74425" w:rsidRPr="00C91EC6" w:rsidRDefault="00C74425">
      <w:pPr>
        <w:rPr>
          <w:b/>
        </w:rPr>
      </w:pPr>
      <w:r>
        <w:rPr>
          <w:b/>
        </w:rPr>
        <w:t>No, a když si všímáš té</w:t>
      </w:r>
      <w:r w:rsidRPr="00C91EC6">
        <w:rPr>
          <w:b/>
        </w:rPr>
        <w:t xml:space="preserve"> výprav</w:t>
      </w:r>
      <w:r>
        <w:rPr>
          <w:b/>
        </w:rPr>
        <w:t>y</w:t>
      </w:r>
      <w:r w:rsidRPr="00C91EC6">
        <w:rPr>
          <w:b/>
        </w:rPr>
        <w:t>, tak jako vysloveně</w:t>
      </w:r>
      <w:r>
        <w:rPr>
          <w:b/>
        </w:rPr>
        <w:t>,</w:t>
      </w:r>
      <w:r w:rsidRPr="00C91EC6">
        <w:rPr>
          <w:b/>
        </w:rPr>
        <w:t xml:space="preserve"> že to vyžaduješ anebo je to…jakože když tě to zaujme</w:t>
      </w:r>
      <w:r>
        <w:rPr>
          <w:b/>
        </w:rPr>
        <w:t>,</w:t>
      </w:r>
      <w:r w:rsidRPr="00C91EC6">
        <w:rPr>
          <w:b/>
        </w:rPr>
        <w:t xml:space="preserve"> tak si toho všimneš,</w:t>
      </w:r>
      <w:r>
        <w:rPr>
          <w:b/>
        </w:rPr>
        <w:t xml:space="preserve"> </w:t>
      </w:r>
      <w:r w:rsidRPr="00C91EC6">
        <w:rPr>
          <w:b/>
        </w:rPr>
        <w:t>anebo</w:t>
      </w:r>
      <w:r>
        <w:rPr>
          <w:b/>
        </w:rPr>
        <w:t xml:space="preserve"> že by </w:t>
      </w:r>
      <w:r w:rsidRPr="00C91EC6">
        <w:rPr>
          <w:b/>
        </w:rPr>
        <w:t>si tam šla vyloženě na tu výpravu?</w:t>
      </w:r>
    </w:p>
    <w:p w:rsidR="00C74425" w:rsidRDefault="00C74425">
      <w:r>
        <w:t>Výpravu, jako myslíš jako výpravu kostýmů? Scény?</w:t>
      </w:r>
    </w:p>
    <w:p w:rsidR="00C74425" w:rsidRPr="00C91EC6" w:rsidRDefault="00C74425">
      <w:pPr>
        <w:rPr>
          <w:b/>
        </w:rPr>
      </w:pPr>
      <w:r w:rsidRPr="00C91EC6">
        <w:rPr>
          <w:b/>
        </w:rPr>
        <w:t>No všechno.</w:t>
      </w:r>
    </w:p>
    <w:p w:rsidR="00C74425" w:rsidRDefault="00C74425">
      <w:r>
        <w:t>Jo. No když jako…se těžko vysvětluje, ale prostě když mně k tomu dílu výprava nesedí, tak si toho všimnu a vadí mně to. Vůbec nejde o to, jestli je to prostě složitý nebo je to jednoduchý, prostě já mám ráda to i to, ale musí to prostě korespondovat s tím obsahem toho díla.</w:t>
      </w:r>
    </w:p>
    <w:p w:rsidR="00C74425" w:rsidRPr="00C91EC6" w:rsidRDefault="00C74425">
      <w:pPr>
        <w:rPr>
          <w:b/>
        </w:rPr>
      </w:pPr>
      <w:r>
        <w:rPr>
          <w:b/>
        </w:rPr>
        <w:t xml:space="preserve">Jasně, </w:t>
      </w:r>
      <w:r w:rsidRPr="00C91EC6">
        <w:rPr>
          <w:b/>
        </w:rPr>
        <w:t xml:space="preserve">a když jdeš na to představení, kvůli čemu? Jestli máš nějaké konkrétní ukazatele, například </w:t>
      </w:r>
      <w:r>
        <w:rPr>
          <w:b/>
        </w:rPr>
        <w:t xml:space="preserve">jdeš za odpočinkem </w:t>
      </w:r>
      <w:r w:rsidRPr="00C91EC6">
        <w:rPr>
          <w:b/>
        </w:rPr>
        <w:t>nebo je to prostě</w:t>
      </w:r>
      <w:r>
        <w:rPr>
          <w:b/>
        </w:rPr>
        <w:t>,</w:t>
      </w:r>
      <w:r w:rsidRPr="00C91EC6">
        <w:rPr>
          <w:b/>
        </w:rPr>
        <w:t xml:space="preserve"> že se chceš pobavit nebo je to nějaká společenská záležitost?</w:t>
      </w:r>
    </w:p>
    <w:p w:rsidR="00C74425" w:rsidRDefault="00C74425">
      <w:r>
        <w:t>No myslím si, že jako to určitě víc složek, ráda se určitě pobavím, ráda se uvolním, ráda vidím něco nového, co mě nějak inspiruje. Určitě tam toho je víc, taky ten relax že jo.</w:t>
      </w:r>
    </w:p>
    <w:p w:rsidR="00C74425" w:rsidRPr="00C91EC6" w:rsidRDefault="00C74425">
      <w:pPr>
        <w:rPr>
          <w:b/>
        </w:rPr>
      </w:pPr>
      <w:r w:rsidRPr="00C91EC6">
        <w:rPr>
          <w:b/>
        </w:rPr>
        <w:t>A máš abonmá do Městského divadla?</w:t>
      </w:r>
    </w:p>
    <w:p w:rsidR="00C74425" w:rsidRDefault="00C74425">
      <w:r>
        <w:t>Ne, to nemám.</w:t>
      </w:r>
    </w:p>
    <w:p w:rsidR="00C74425" w:rsidRPr="00C91EC6" w:rsidRDefault="00C74425">
      <w:pPr>
        <w:rPr>
          <w:b/>
        </w:rPr>
      </w:pPr>
      <w:r w:rsidRPr="00C91EC6">
        <w:rPr>
          <w:b/>
        </w:rPr>
        <w:t>A když si vybereš to Městské divadlo, tak na co tak, když se zamyslíš, na co tak nejčastěji chodíš? Jestli to je ta činohra anebo muzikál?</w:t>
      </w:r>
    </w:p>
    <w:p w:rsidR="00C74425" w:rsidRDefault="00C74425">
      <w:r>
        <w:t>Na muzikály. V podstatě na činohry a na dramata moc nechodím, protože mě nebaví se už dívat na žádný tragédie, protože prostě jak ve společnosti všichni furt řeší nějaký tragédie a nějaký katastrofy do toho, takže to už mě absolutně nebaví, jako jít někam, kde zase bude řešit a vciťovat se do nějakého příběhu, do nějaký tragédie.</w:t>
      </w:r>
    </w:p>
    <w:p w:rsidR="00C74425" w:rsidRPr="00C91EC6" w:rsidRDefault="00C74425">
      <w:pPr>
        <w:rPr>
          <w:b/>
        </w:rPr>
      </w:pPr>
      <w:r w:rsidRPr="00C91EC6">
        <w:rPr>
          <w:b/>
        </w:rPr>
        <w:t>A co tě tedy vede k tomu, že navštěvuješ to MDB? Říkala si, že je to uvolnění, ale například jdeš tam i za repertoárem?</w:t>
      </w:r>
    </w:p>
    <w:p w:rsidR="00C74425" w:rsidRDefault="00C74425">
      <w:r>
        <w:t>No to určitě, určitě. Tak jako já se ráda koukám na ty muzikály, že jo, který jinde nejsou, takže když prostě tam dělají nějaký muzikál, který fakt chci vidět, tak prostě tam jdu vyloženě na to dílo třeba, na „Spring“ jsem šla třeba vyloženě cíleně, jako kvůli „Springu“, a třeba na „Noc na Karlštejně“ bych asi nešla, protože mě to třeba nebaví jo, určitě chodím za určitými díly.</w:t>
      </w:r>
    </w:p>
    <w:p w:rsidR="00C74425" w:rsidRPr="00C91EC6" w:rsidRDefault="00C74425">
      <w:pPr>
        <w:rPr>
          <w:b/>
        </w:rPr>
      </w:pPr>
      <w:r w:rsidRPr="00C91EC6">
        <w:rPr>
          <w:b/>
        </w:rPr>
        <w:t>A chodíš tam například sama do divadla anebo s někým jiným?</w:t>
      </w:r>
    </w:p>
    <w:p w:rsidR="00C74425" w:rsidRDefault="00C74425">
      <w:r>
        <w:t xml:space="preserve"> I tak i tak. Jak se mi chce. Když mám chodit s někým, aby to taky viděl, že se mi to líbí, tak jdu ráda s někým, když to moc neznám a chci si vyjít večer tak jdu taky ráda s někým, taky chodím sama.</w:t>
      </w:r>
    </w:p>
    <w:p w:rsidR="00C74425" w:rsidRPr="00C91EC6" w:rsidRDefault="00C74425">
      <w:pPr>
        <w:rPr>
          <w:b/>
        </w:rPr>
      </w:pPr>
      <w:r w:rsidRPr="00C91EC6">
        <w:rPr>
          <w:b/>
        </w:rPr>
        <w:t>A spíš to ty iniciuješ tu návštěvu toho divadla? Anebo čekáš, že někdo zavolá?</w:t>
      </w:r>
    </w:p>
    <w:p w:rsidR="00C74425" w:rsidRDefault="00C74425">
      <w:r>
        <w:t>Spíš já.</w:t>
      </w:r>
    </w:p>
    <w:p w:rsidR="00C74425" w:rsidRPr="00C91EC6" w:rsidRDefault="00C74425">
      <w:pPr>
        <w:rPr>
          <w:b/>
        </w:rPr>
      </w:pPr>
      <w:r w:rsidRPr="00C91EC6">
        <w:rPr>
          <w:b/>
        </w:rPr>
        <w:t>A taková trošku technická otázka, vyhovují ti přestávky v Městském divadle?</w:t>
      </w:r>
    </w:p>
    <w:p w:rsidR="00C74425" w:rsidRDefault="00C74425">
      <w:r>
        <w:t>Přestávky? Jako jo, vyhovuje, délka i to, jo jo.</w:t>
      </w:r>
    </w:p>
    <w:p w:rsidR="00C74425" w:rsidRPr="00C91EC6" w:rsidRDefault="00C74425">
      <w:pPr>
        <w:rPr>
          <w:b/>
        </w:rPr>
      </w:pPr>
      <w:r w:rsidRPr="00C91EC6">
        <w:rPr>
          <w:b/>
        </w:rPr>
        <w:t>A například v době přestávky můžeš navštívit nějaké ty výstavy na činohře, anebo potom tak je ten bufet, nebo se s někým sejít. Tak jako vyhovují ti ceny v bufetu, anebo co se tam děje v době přestávky?</w:t>
      </w:r>
    </w:p>
    <w:p w:rsidR="00C74425" w:rsidRDefault="00C74425">
      <w:r>
        <w:t>Asi jo, jí si tam moc v tom bufetu nic nekupuju, ale když jsem si kupovala nějakou skleničku něčeho, tak si myslím, že to tam není nějak strašně drahý.</w:t>
      </w:r>
    </w:p>
    <w:p w:rsidR="00C74425" w:rsidRPr="00C91EC6" w:rsidRDefault="00C74425">
      <w:pPr>
        <w:rPr>
          <w:b/>
        </w:rPr>
      </w:pPr>
      <w:r w:rsidRPr="00C91EC6">
        <w:rPr>
          <w:b/>
        </w:rPr>
        <w:t>A navštěvuješ i divadelní klub?</w:t>
      </w:r>
    </w:p>
    <w:p w:rsidR="00C74425" w:rsidRDefault="00C74425">
      <w:r>
        <w:t>Ne.</w:t>
      </w:r>
    </w:p>
    <w:p w:rsidR="00C74425" w:rsidRPr="00C91EC6" w:rsidRDefault="00C74425">
      <w:pPr>
        <w:rPr>
          <w:b/>
        </w:rPr>
      </w:pPr>
      <w:r w:rsidRPr="00C91EC6">
        <w:rPr>
          <w:b/>
        </w:rPr>
        <w:t xml:space="preserve">Dobře.  A připravuješ se nějak speciálně na </w:t>
      </w:r>
      <w:r>
        <w:rPr>
          <w:b/>
        </w:rPr>
        <w:t xml:space="preserve">návštěvu </w:t>
      </w:r>
      <w:r w:rsidRPr="00C91EC6">
        <w:rPr>
          <w:b/>
        </w:rPr>
        <w:t>divadla?</w:t>
      </w:r>
    </w:p>
    <w:p w:rsidR="00C74425" w:rsidRDefault="00C74425">
      <w:r>
        <w:t>Jako jak? Že si přečtu to dílo nebo že se obléknu? V jakém smyslu je to myšleno?</w:t>
      </w:r>
    </w:p>
    <w:p w:rsidR="00C74425" w:rsidRPr="00C91EC6" w:rsidRDefault="00C74425">
      <w:pPr>
        <w:rPr>
          <w:b/>
        </w:rPr>
      </w:pPr>
      <w:r w:rsidRPr="00C91EC6">
        <w:rPr>
          <w:b/>
        </w:rPr>
        <w:t>No přesně tak, i to i to.</w:t>
      </w:r>
    </w:p>
    <w:p w:rsidR="00C74425" w:rsidRDefault="00C74425">
      <w:r>
        <w:t>No tak většinu z těch her znám že jo nebo vím, o čem jsou, a když nevím, tak se určitě podívám na to, jako na co mám náladu, tak se podívám, co tomu odpovídá. A no jako když mám čas, tak určitě se radši oblíknu slušně. V postatě v riflích chodím už spíš do takových těch malých scén, kde to snese ty rifle.</w:t>
      </w:r>
    </w:p>
    <w:p w:rsidR="00C74425" w:rsidRPr="00C91EC6" w:rsidRDefault="00C74425">
      <w:pPr>
        <w:rPr>
          <w:b/>
        </w:rPr>
      </w:pPr>
      <w:r w:rsidRPr="00C91EC6">
        <w:rPr>
          <w:b/>
        </w:rPr>
        <w:t>Ano. A myslela jsem ještě, když…mám na mysli to oblečení, jakože se od rána připravuješ, jdeš ke kadeřnic</w:t>
      </w:r>
      <w:r>
        <w:rPr>
          <w:b/>
        </w:rPr>
        <w:t xml:space="preserve">i, dáš si udělat vlasy, dáš si vyčistit boty, </w:t>
      </w:r>
      <w:r w:rsidRPr="00C91EC6">
        <w:rPr>
          <w:b/>
        </w:rPr>
        <w:t>co já vím?</w:t>
      </w:r>
    </w:p>
    <w:p w:rsidR="00C74425" w:rsidRDefault="00C74425">
      <w:r>
        <w:t>Ne, tak to ne (smích). Já myslím, že se prostě normálně hodinu před tím prostě oblíknu slušně a namaluju, abych vypadala jako slušný člověk. Určitě jako nějaká celodenní příprava ne, to nehrozí.</w:t>
      </w:r>
    </w:p>
    <w:p w:rsidR="00C74425" w:rsidRPr="00C91EC6" w:rsidRDefault="00C74425">
      <w:pPr>
        <w:rPr>
          <w:b/>
        </w:rPr>
      </w:pPr>
      <w:r w:rsidRPr="00C91EC6">
        <w:rPr>
          <w:b/>
        </w:rPr>
        <w:t>A když znáš vě</w:t>
      </w:r>
      <w:r>
        <w:rPr>
          <w:b/>
        </w:rPr>
        <w:t>tšinu těch her, jsi zvyklá si</w:t>
      </w:r>
      <w:r w:rsidRPr="00C91EC6">
        <w:rPr>
          <w:b/>
        </w:rPr>
        <w:t xml:space="preserve"> někdy přečíst předtím recenze, anebo se podíváš na obsazení, kdo vlastně bude hrát, anebo kdo to režíroval?</w:t>
      </w:r>
    </w:p>
    <w:p w:rsidR="00C74425" w:rsidRDefault="00C74425">
      <w:r>
        <w:t>Jo, režii se dívám, jako většinou obsazením se nechávám překvapit a…jako nečtu se předtím recenzi, protože vím, že ta recenze v podstatě před tím ovlivní jako pohled na to. Většinou když člověk má na to špatnou kritiku, tak pak je hrozně mile překvapenej a naopak, takže já to raději nečtu, až třeba potom, abych mohla vůbec ten svůj dojem srovnat a nebyla ovlivněnej něčím.</w:t>
      </w:r>
    </w:p>
    <w:p w:rsidR="00C74425" w:rsidRPr="00C91EC6" w:rsidRDefault="00C74425">
      <w:pPr>
        <w:rPr>
          <w:b/>
        </w:rPr>
      </w:pPr>
      <w:r w:rsidRPr="00C91EC6">
        <w:rPr>
          <w:b/>
        </w:rPr>
        <w:t xml:space="preserve"> A čteš například i časopis MDB Dokořán?</w:t>
      </w:r>
    </w:p>
    <w:p w:rsidR="00C74425" w:rsidRDefault="00C74425">
      <w:r>
        <w:t>Ne.</w:t>
      </w:r>
    </w:p>
    <w:p w:rsidR="00C74425" w:rsidRPr="00C91EC6" w:rsidRDefault="00C74425">
      <w:pPr>
        <w:rPr>
          <w:b/>
        </w:rPr>
      </w:pPr>
      <w:r w:rsidRPr="00C91EC6">
        <w:rPr>
          <w:b/>
        </w:rPr>
        <w:t>Dobře. A přečteš si někdy tu předlohu? Například, i když ji n</w:t>
      </w:r>
      <w:r>
        <w:rPr>
          <w:b/>
        </w:rPr>
        <w:t>e</w:t>
      </w:r>
      <w:r w:rsidRPr="00C91EC6">
        <w:rPr>
          <w:b/>
        </w:rPr>
        <w:t>znáš, tak že tě to nějak zaujme?</w:t>
      </w:r>
    </w:p>
    <w:p w:rsidR="00C74425" w:rsidRDefault="00C74425">
      <w:r>
        <w:t>Tak to si spíš přečtu, když to neznám, nějakej zkrácenější obsah.</w:t>
      </w:r>
    </w:p>
    <w:p w:rsidR="00C74425" w:rsidRPr="00C91EC6" w:rsidRDefault="00C74425">
      <w:pPr>
        <w:rPr>
          <w:b/>
        </w:rPr>
      </w:pPr>
      <w:r w:rsidRPr="00C91EC6">
        <w:rPr>
          <w:b/>
        </w:rPr>
        <w:t>A vadí ti, když přijde do divadla někdo nevhodně oblečený?</w:t>
      </w:r>
    </w:p>
    <w:p w:rsidR="00C74425" w:rsidRDefault="00C74425">
      <w:r>
        <w:t>Tak pokud tam člověk přijde v riflích a v nějakým tričku, tak mě to nějak vyloženě nevadí, ale tak jako kdyby tam někdo přišel asi jak bezdomovec, tak to asi není příjemný že jo. Ale nějak je mi to více méně jedno, prostě to je toho člověka věc a toho divadla, jestli ho tam takhle pustí, mě to je prostě jedno.</w:t>
      </w:r>
    </w:p>
    <w:p w:rsidR="00C74425" w:rsidRPr="00C91EC6" w:rsidRDefault="00C74425">
      <w:pPr>
        <w:rPr>
          <w:b/>
        </w:rPr>
      </w:pPr>
      <w:r w:rsidRPr="00C91EC6">
        <w:rPr>
          <w:b/>
        </w:rPr>
        <w:t>A když by se ti kryla nějaká jiná kulturní akce, na k</w:t>
      </w:r>
      <w:r>
        <w:rPr>
          <w:b/>
        </w:rPr>
        <w:t xml:space="preserve">terou by si chtěla jít a už by </w:t>
      </w:r>
      <w:r w:rsidRPr="00C91EC6">
        <w:rPr>
          <w:b/>
        </w:rPr>
        <w:t>si měla koupen</w:t>
      </w:r>
      <w:r>
        <w:rPr>
          <w:b/>
        </w:rPr>
        <w:t xml:space="preserve">é lístky do divadla, tak co by </w:t>
      </w:r>
      <w:r w:rsidRPr="00C91EC6">
        <w:rPr>
          <w:b/>
        </w:rPr>
        <w:t>si upřednostnila?</w:t>
      </w:r>
    </w:p>
    <w:p w:rsidR="00C74425" w:rsidRDefault="00C74425">
      <w:r>
        <w:t>Tak půjdu tam, kde mám koupenej lístek.</w:t>
      </w:r>
    </w:p>
    <w:p w:rsidR="00C74425" w:rsidRPr="00C91EC6" w:rsidRDefault="00C74425">
      <w:pPr>
        <w:rPr>
          <w:b/>
        </w:rPr>
      </w:pPr>
      <w:r w:rsidRPr="00C91EC6">
        <w:rPr>
          <w:b/>
        </w:rPr>
        <w:t xml:space="preserve"> A kdyby to bylo fakt něco světového rázu?</w:t>
      </w:r>
    </w:p>
    <w:p w:rsidR="00C74425" w:rsidRDefault="00C74425">
      <w:r>
        <w:t>Tak jestli by to bylo pro mě prostě důležitější, než představení, který vím, že se v tom divadle hraje patnáctkrát za měsíc nebo minimálně každý měsíc, tak jako bych zkusila třeba ten lístek prodat nebo ho s někým vyměnit. Šla bych jako tam pak že jo, záleží, když tady prostě bude v republice jednou za pět let někdo, koho budu chtít vidět a bude nad hrobem třeba Michael Jackson (smích), tak určitě půjdu na Michaela Jacksona.</w:t>
      </w:r>
    </w:p>
    <w:p w:rsidR="00C74425" w:rsidRPr="00C91EC6" w:rsidRDefault="00C74425" w:rsidP="00B25057">
      <w:pPr>
        <w:tabs>
          <w:tab w:val="left" w:pos="4050"/>
        </w:tabs>
        <w:rPr>
          <w:b/>
        </w:rPr>
      </w:pPr>
      <w:r w:rsidRPr="00C91EC6">
        <w:rPr>
          <w:b/>
        </w:rPr>
        <w:t xml:space="preserve"> To už asi jen na nějakou seanci (smích). A navštěvuješ i nějaké jiné kulturní instituce kromě divadla? Například kino, výstavy, sportovní akce?</w:t>
      </w:r>
    </w:p>
    <w:p w:rsidR="00C74425" w:rsidRDefault="00C74425" w:rsidP="00B25057">
      <w:pPr>
        <w:tabs>
          <w:tab w:val="left" w:pos="4050"/>
        </w:tabs>
      </w:pPr>
      <w:r>
        <w:t>Jo, určitě, určitě. Výstavy mám ráda, umění, jako obrazy, muzejní noci a tyhlens ty všechny věci, určitě.</w:t>
      </w:r>
    </w:p>
    <w:p w:rsidR="00C74425" w:rsidRPr="00C91EC6" w:rsidRDefault="00C74425" w:rsidP="00B25057">
      <w:pPr>
        <w:tabs>
          <w:tab w:val="left" w:pos="4050"/>
        </w:tabs>
        <w:rPr>
          <w:b/>
        </w:rPr>
      </w:pPr>
      <w:r w:rsidRPr="00C91EC6">
        <w:rPr>
          <w:b/>
        </w:rPr>
        <w:t xml:space="preserve"> A vzpomeneš si například za poslední měsíc, co jsi navštívila, anebo i viděla v televizi?</w:t>
      </w:r>
    </w:p>
    <w:p w:rsidR="00C74425" w:rsidRDefault="00C74425" w:rsidP="00B25057">
      <w:pPr>
        <w:tabs>
          <w:tab w:val="left" w:pos="4050"/>
        </w:tabs>
      </w:pPr>
      <w:r>
        <w:t>Ježíš, měsíc…to nevím.</w:t>
      </w:r>
    </w:p>
    <w:p w:rsidR="00C74425" w:rsidRPr="00C91EC6" w:rsidRDefault="00C74425" w:rsidP="00B25057">
      <w:pPr>
        <w:tabs>
          <w:tab w:val="left" w:pos="4050"/>
        </w:tabs>
        <w:rPr>
          <w:b/>
        </w:rPr>
      </w:pPr>
      <w:r w:rsidRPr="00C91EC6">
        <w:rPr>
          <w:b/>
        </w:rPr>
        <w:t>Anebo za týden?</w:t>
      </w:r>
    </w:p>
    <w:p w:rsidR="00C74425" w:rsidRDefault="00C74425" w:rsidP="00B25057">
      <w:pPr>
        <w:tabs>
          <w:tab w:val="left" w:pos="4050"/>
        </w:tabs>
      </w:pPr>
      <w:r>
        <w:t>No to je ještě horší (smích). Já jsem teďkom hlavně pracovala, takže…teďka jsem byla…počkej…to fakt nevím, já ty věci spíš tak vnímám jako vjemy a že bych to nějak ukládala v hlavě, to se říct moc nedá.</w:t>
      </w:r>
    </w:p>
    <w:p w:rsidR="00C74425" w:rsidRPr="00C91EC6" w:rsidRDefault="00C74425" w:rsidP="00B25057">
      <w:pPr>
        <w:tabs>
          <w:tab w:val="left" w:pos="4050"/>
        </w:tabs>
        <w:rPr>
          <w:b/>
        </w:rPr>
      </w:pPr>
      <w:r w:rsidRPr="00C91EC6">
        <w:rPr>
          <w:b/>
        </w:rPr>
        <w:t xml:space="preserve"> A navštěvuješ i jiná divadla kromě MDB?</w:t>
      </w:r>
    </w:p>
    <w:p w:rsidR="00C74425" w:rsidRDefault="00C74425" w:rsidP="00B25057">
      <w:pPr>
        <w:tabs>
          <w:tab w:val="left" w:pos="4050"/>
        </w:tabs>
      </w:pPr>
      <w:r>
        <w:t xml:space="preserve">Určitě, jo. Dřív jsem chodila Na provázek se koukat, teď už ani moc ne, protože to jsou samý tragédie, trhání jater, jak tomu říkám. A když mně vyjde čas, tak v podstatě spíš jdu na nějaký koncert nebo na balet, na to chodím. </w:t>
      </w:r>
    </w:p>
    <w:p w:rsidR="00C74425" w:rsidRPr="00C91EC6" w:rsidRDefault="00C74425" w:rsidP="00B25057">
      <w:pPr>
        <w:tabs>
          <w:tab w:val="left" w:pos="4050"/>
        </w:tabs>
        <w:rPr>
          <w:b/>
        </w:rPr>
      </w:pPr>
      <w:r w:rsidRPr="00C91EC6">
        <w:rPr>
          <w:b/>
        </w:rPr>
        <w:t>A máš například abonmá do nějakého jiného divadla?</w:t>
      </w:r>
    </w:p>
    <w:p w:rsidR="00C74425" w:rsidRDefault="00C74425" w:rsidP="00B25057">
      <w:pPr>
        <w:tabs>
          <w:tab w:val="left" w:pos="4050"/>
        </w:tabs>
      </w:pPr>
      <w:r>
        <w:t>Ne.</w:t>
      </w:r>
    </w:p>
    <w:p w:rsidR="00C74425" w:rsidRPr="00C91EC6" w:rsidRDefault="00C74425" w:rsidP="00B25057">
      <w:pPr>
        <w:tabs>
          <w:tab w:val="left" w:pos="4050"/>
        </w:tabs>
        <w:rPr>
          <w:b/>
        </w:rPr>
      </w:pPr>
      <w:r w:rsidRPr="00C91EC6">
        <w:rPr>
          <w:b/>
        </w:rPr>
        <w:t>A dokážeš si představit, že by si odešla z divadla před koncem představení?</w:t>
      </w:r>
    </w:p>
    <w:p w:rsidR="00C74425" w:rsidRDefault="00C74425" w:rsidP="00B25057">
      <w:pPr>
        <w:tabs>
          <w:tab w:val="left" w:pos="4050"/>
        </w:tabs>
      </w:pPr>
      <w:r>
        <w:t>Jo, dokážu si to představit.</w:t>
      </w:r>
    </w:p>
    <w:p w:rsidR="00C74425" w:rsidRPr="00C91EC6" w:rsidRDefault="00C74425" w:rsidP="00B25057">
      <w:pPr>
        <w:tabs>
          <w:tab w:val="left" w:pos="4050"/>
        </w:tabs>
        <w:rPr>
          <w:b/>
        </w:rPr>
      </w:pPr>
      <w:r w:rsidRPr="00C91EC6">
        <w:rPr>
          <w:b/>
        </w:rPr>
        <w:t xml:space="preserve"> A už se ti to stalo?</w:t>
      </w:r>
    </w:p>
    <w:p w:rsidR="00C74425" w:rsidRDefault="00C74425" w:rsidP="00B25057">
      <w:pPr>
        <w:tabs>
          <w:tab w:val="left" w:pos="4050"/>
        </w:tabs>
      </w:pPr>
      <w:r>
        <w:t xml:space="preserve">Jo, mockrát. </w:t>
      </w:r>
    </w:p>
    <w:p w:rsidR="00C74425" w:rsidRPr="00C91EC6" w:rsidRDefault="00C74425" w:rsidP="00B25057">
      <w:pPr>
        <w:tabs>
          <w:tab w:val="left" w:pos="4050"/>
        </w:tabs>
        <w:rPr>
          <w:b/>
        </w:rPr>
      </w:pPr>
      <w:r w:rsidRPr="00C91EC6">
        <w:rPr>
          <w:b/>
        </w:rPr>
        <w:t>A co tě k tomu donutilo?</w:t>
      </w:r>
    </w:p>
    <w:p w:rsidR="00C74425" w:rsidRDefault="00C74425" w:rsidP="00B25057">
      <w:pPr>
        <w:tabs>
          <w:tab w:val="left" w:pos="4050"/>
        </w:tabs>
      </w:pPr>
      <w:r>
        <w:t>Třeba to, že se mně absolutně nelíbilo, jak ti herci hrajou, protože to bylo tak strašně patetické, že se na to nedalo dívat, nebo že tam právě byla používaná třeba nahota a tyhlens ty věci, který já nesnáší, když jsou používaný jako prostě jenom tak, jakože tam někdo přijde a je prostě nahej pět minut a všichni přes střed až prostě nevím. Tak to mě jako uráží prostě jako, to fakt nemusím vidět. Takže pakliže tam tohohle je hodně a vidím, že se to používá prostě proto, že asi režisér měl slabou chvilku, tak to nepotřebuju vidět. Tak je to individuální že jo. Naposledy jsem asi odešla z představení, když jako mě to nudilo, nebavilo, kdy já nevím…kdy ti lidi řvali a nebylo to nic pro mě hlubšího. Je to fakt jako individuální, to bych asi musela říct, který představení, ze kterýho jsem konkrétně odešla, abych mohla uvést jako proč.</w:t>
      </w:r>
    </w:p>
    <w:p w:rsidR="00C74425" w:rsidRPr="00C91EC6" w:rsidRDefault="00C74425" w:rsidP="00B25057">
      <w:pPr>
        <w:tabs>
          <w:tab w:val="left" w:pos="4050"/>
        </w:tabs>
        <w:rPr>
          <w:b/>
        </w:rPr>
      </w:pPr>
      <w:r w:rsidRPr="00C91EC6">
        <w:rPr>
          <w:b/>
        </w:rPr>
        <w:t xml:space="preserve">Mně tak stačí úplně </w:t>
      </w:r>
      <w:r>
        <w:rPr>
          <w:b/>
        </w:rPr>
        <w:t>ty důvody, co jsi uvedla. N</w:t>
      </w:r>
      <w:r w:rsidRPr="00C91EC6">
        <w:rPr>
          <w:b/>
        </w:rPr>
        <w:t>o a čekáš například až do přestávky nebo když tě to tak velmi pohorší, tak odejdeš předtím?</w:t>
      </w:r>
    </w:p>
    <w:p w:rsidR="00C74425" w:rsidRDefault="00C74425" w:rsidP="00B25057">
      <w:pPr>
        <w:tabs>
          <w:tab w:val="left" w:pos="4050"/>
        </w:tabs>
      </w:pPr>
      <w:r>
        <w:t xml:space="preserve">Tak jako že bych…no, že bych na sebe chtěla upozorňovat, že odcházím, to určitě ne, takže pakliže je to prostě já nevím HaDi, ve kterým všichni vidí, že někdo odchází, tak tam bych určitě počkala do přestávky, v Městským úplně stejně, v podstatě asi jako ve většině divadlech, pakliže tam je vidět na člověka, že odchází, tak jako o přestávce, rozhodně jako neodcházím v průběhu hraní, to je prostě, to se nehodí vůbec. Není to prostě fér, že ti herci hrajou, chtějí mít klid, takže prostě abych je vyrušovala, to, že jako já odcházím, to zas jako nedělám. </w:t>
      </w:r>
    </w:p>
    <w:p w:rsidR="00C74425" w:rsidRPr="00C91EC6" w:rsidRDefault="00C74425" w:rsidP="00B25057">
      <w:pPr>
        <w:tabs>
          <w:tab w:val="left" w:pos="4050"/>
        </w:tabs>
        <w:rPr>
          <w:b/>
        </w:rPr>
      </w:pPr>
      <w:r w:rsidRPr="00C91EC6">
        <w:rPr>
          <w:b/>
        </w:rPr>
        <w:t>A teď tě poprosím rok tvého narození?</w:t>
      </w:r>
    </w:p>
    <w:p w:rsidR="00C74425" w:rsidRDefault="00C74425" w:rsidP="00B25057">
      <w:pPr>
        <w:tabs>
          <w:tab w:val="left" w:pos="4050"/>
        </w:tabs>
      </w:pPr>
      <w:r>
        <w:t>1986.</w:t>
      </w:r>
    </w:p>
    <w:p w:rsidR="00C74425" w:rsidRPr="00C91EC6" w:rsidRDefault="00C74425" w:rsidP="00B25057">
      <w:pPr>
        <w:tabs>
          <w:tab w:val="left" w:pos="4050"/>
        </w:tabs>
        <w:rPr>
          <w:b/>
        </w:rPr>
      </w:pPr>
      <w:r w:rsidRPr="00C91EC6">
        <w:rPr>
          <w:b/>
        </w:rPr>
        <w:t>Zaměstnání?</w:t>
      </w:r>
    </w:p>
    <w:p w:rsidR="00C74425" w:rsidRDefault="00C74425" w:rsidP="00B25057">
      <w:pPr>
        <w:tabs>
          <w:tab w:val="left" w:pos="4050"/>
        </w:tabs>
      </w:pPr>
      <w:r>
        <w:t xml:space="preserve">Podnikatel. </w:t>
      </w:r>
    </w:p>
    <w:p w:rsidR="00C74425" w:rsidRPr="00C91EC6" w:rsidRDefault="00C74425" w:rsidP="00B25057">
      <w:pPr>
        <w:tabs>
          <w:tab w:val="left" w:pos="4050"/>
        </w:tabs>
        <w:rPr>
          <w:b/>
        </w:rPr>
      </w:pPr>
      <w:r w:rsidRPr="00C91EC6">
        <w:rPr>
          <w:b/>
        </w:rPr>
        <w:t>Žiješ v Brně nebo mimo Brno?</w:t>
      </w:r>
    </w:p>
    <w:p w:rsidR="00C74425" w:rsidRDefault="00C74425" w:rsidP="00B25057">
      <w:pPr>
        <w:tabs>
          <w:tab w:val="left" w:pos="4050"/>
        </w:tabs>
      </w:pPr>
      <w:r>
        <w:t xml:space="preserve">V Brně. </w:t>
      </w:r>
    </w:p>
    <w:p w:rsidR="00C74425" w:rsidRPr="00C91EC6" w:rsidRDefault="00C74425" w:rsidP="00B25057">
      <w:pPr>
        <w:tabs>
          <w:tab w:val="left" w:pos="4050"/>
        </w:tabs>
        <w:rPr>
          <w:b/>
        </w:rPr>
      </w:pPr>
      <w:r w:rsidRPr="00C91EC6">
        <w:rPr>
          <w:b/>
        </w:rPr>
        <w:t>A vzpomeneš si, kd</w:t>
      </w:r>
      <w:r>
        <w:rPr>
          <w:b/>
        </w:rPr>
        <w:t>y jsi byla poprvé v divadle asi? K</w:t>
      </w:r>
      <w:r w:rsidRPr="00C91EC6">
        <w:rPr>
          <w:b/>
        </w:rPr>
        <w:t>olik jsi měla roků?</w:t>
      </w:r>
    </w:p>
    <w:p w:rsidR="00C74425" w:rsidRDefault="00C74425" w:rsidP="00B25057">
      <w:pPr>
        <w:tabs>
          <w:tab w:val="left" w:pos="4050"/>
        </w:tabs>
      </w:pPr>
      <w:r>
        <w:t xml:space="preserve">V divadle, jako celkově? </w:t>
      </w:r>
    </w:p>
    <w:p w:rsidR="00C74425" w:rsidRPr="00C91EC6" w:rsidRDefault="00C74425" w:rsidP="00B25057">
      <w:pPr>
        <w:tabs>
          <w:tab w:val="left" w:pos="4050"/>
        </w:tabs>
        <w:rPr>
          <w:b/>
        </w:rPr>
      </w:pPr>
      <w:r w:rsidRPr="00C91EC6">
        <w:rPr>
          <w:b/>
        </w:rPr>
        <w:t>Ano.</w:t>
      </w:r>
    </w:p>
    <w:p w:rsidR="00C74425" w:rsidRDefault="00C74425" w:rsidP="00B25057">
      <w:pPr>
        <w:tabs>
          <w:tab w:val="left" w:pos="4050"/>
        </w:tabs>
      </w:pPr>
      <w:r>
        <w:t xml:space="preserve">Tak si se školou, když mně mohlo být nějakých devět nebo tak nějak. To bylo ještě v Opavě tenkrát. </w:t>
      </w:r>
    </w:p>
    <w:p w:rsidR="00C74425" w:rsidRPr="00C91EC6" w:rsidRDefault="00C74425" w:rsidP="00B25057">
      <w:pPr>
        <w:tabs>
          <w:tab w:val="left" w:pos="4050"/>
        </w:tabs>
        <w:rPr>
          <w:b/>
        </w:rPr>
      </w:pPr>
      <w:r w:rsidRPr="00C91EC6">
        <w:rPr>
          <w:b/>
        </w:rPr>
        <w:t>A v MDB?</w:t>
      </w:r>
    </w:p>
    <w:p w:rsidR="00C74425" w:rsidRDefault="00C74425" w:rsidP="00B25057">
      <w:pPr>
        <w:tabs>
          <w:tab w:val="left" w:pos="4050"/>
        </w:tabs>
      </w:pPr>
      <w:r>
        <w:t>Tam jsem byla v prváku na střední škole, takže tak patnáct.</w:t>
      </w:r>
    </w:p>
    <w:p w:rsidR="00C74425" w:rsidRPr="00C91EC6" w:rsidRDefault="00C74425" w:rsidP="00B25057">
      <w:pPr>
        <w:tabs>
          <w:tab w:val="left" w:pos="4050"/>
        </w:tabs>
        <w:rPr>
          <w:b/>
        </w:rPr>
      </w:pPr>
      <w:r>
        <w:t xml:space="preserve"> </w:t>
      </w:r>
      <w:r w:rsidRPr="00C91EC6">
        <w:rPr>
          <w:b/>
        </w:rPr>
        <w:t>A je pro tebe divadlo finančně nákladná záležitost? Konkrétně dejme tomu i to Městské?</w:t>
      </w:r>
    </w:p>
    <w:p w:rsidR="00C74425" w:rsidRDefault="00C74425" w:rsidP="00B25057">
      <w:pPr>
        <w:tabs>
          <w:tab w:val="left" w:pos="4050"/>
        </w:tabs>
      </w:pPr>
      <w:r>
        <w:t>Určitě.</w:t>
      </w:r>
    </w:p>
    <w:p w:rsidR="00C74425" w:rsidRPr="00C91EC6" w:rsidRDefault="00C74425" w:rsidP="00B25057">
      <w:pPr>
        <w:tabs>
          <w:tab w:val="left" w:pos="4050"/>
        </w:tabs>
        <w:rPr>
          <w:b/>
        </w:rPr>
      </w:pPr>
      <w:r>
        <w:t xml:space="preserve"> </w:t>
      </w:r>
      <w:r w:rsidRPr="00C91EC6">
        <w:rPr>
          <w:b/>
        </w:rPr>
        <w:t xml:space="preserve">Tak já ti děkuji za rozhovor. </w:t>
      </w:r>
    </w:p>
    <w:p w:rsidR="00C74425" w:rsidRDefault="00C74425" w:rsidP="00B25057">
      <w:pPr>
        <w:tabs>
          <w:tab w:val="left" w:pos="4050"/>
        </w:tabs>
      </w:pPr>
      <w:r>
        <w:t>Taky děkuji.</w:t>
      </w:r>
    </w:p>
    <w:p w:rsidR="00C74425" w:rsidRDefault="00C74425" w:rsidP="00B25057">
      <w:pPr>
        <w:tabs>
          <w:tab w:val="left" w:pos="4050"/>
        </w:tabs>
      </w:pPr>
    </w:p>
    <w:p w:rsidR="00C74425" w:rsidRDefault="00C74425" w:rsidP="00B25057">
      <w:pPr>
        <w:tabs>
          <w:tab w:val="left" w:pos="4050"/>
        </w:tabs>
      </w:pPr>
    </w:p>
    <w:p w:rsidR="00C74425" w:rsidRDefault="00C74425"/>
    <w:p w:rsidR="00C74425" w:rsidRDefault="00C74425"/>
    <w:p w:rsidR="00C74425" w:rsidRDefault="00C74425"/>
    <w:p w:rsidR="00C74425" w:rsidRDefault="00C74425"/>
    <w:p w:rsidR="00C74425" w:rsidRDefault="00C74425"/>
    <w:p w:rsidR="00C74425" w:rsidRDefault="00C74425"/>
    <w:sectPr w:rsidR="00C74425" w:rsidSect="009C49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616D6"/>
    <w:multiLevelType w:val="hybridMultilevel"/>
    <w:tmpl w:val="10EEFC46"/>
    <w:lvl w:ilvl="0" w:tplc="EDD82E1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8E5"/>
    <w:rsid w:val="00072738"/>
    <w:rsid w:val="001B570D"/>
    <w:rsid w:val="001F2DF2"/>
    <w:rsid w:val="002C0189"/>
    <w:rsid w:val="002F2C07"/>
    <w:rsid w:val="0034372F"/>
    <w:rsid w:val="004748A1"/>
    <w:rsid w:val="0055520C"/>
    <w:rsid w:val="005F5460"/>
    <w:rsid w:val="007B797B"/>
    <w:rsid w:val="008438E5"/>
    <w:rsid w:val="008D5D78"/>
    <w:rsid w:val="009C4969"/>
    <w:rsid w:val="00B25057"/>
    <w:rsid w:val="00BD1503"/>
    <w:rsid w:val="00C74425"/>
    <w:rsid w:val="00C91EC6"/>
    <w:rsid w:val="00E029E1"/>
    <w:rsid w:val="00EA1E61"/>
    <w:rsid w:val="00EE615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1E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1524</Words>
  <Characters>8993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dotazník</dc:title>
  <dc:subject/>
  <dc:creator>PC DOMA</dc:creator>
  <cp:keywords/>
  <dc:description/>
  <cp:lastModifiedBy>Divadlo</cp:lastModifiedBy>
  <cp:revision>2</cp:revision>
  <dcterms:created xsi:type="dcterms:W3CDTF">2011-06-15T13:31:00Z</dcterms:created>
  <dcterms:modified xsi:type="dcterms:W3CDTF">2011-06-15T13:31:00Z</dcterms:modified>
</cp:coreProperties>
</file>