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D3" w:rsidRPr="00F8519C" w:rsidRDefault="007518D3" w:rsidP="00754AA4">
      <w:pPr>
        <w:tabs>
          <w:tab w:val="left" w:pos="6799"/>
        </w:tabs>
        <w:rPr>
          <w:rFonts w:ascii="Times New Roman" w:hAnsi="Times New Roman"/>
          <w:b/>
          <w:lang w:val="pt-PT"/>
        </w:rPr>
      </w:pPr>
      <w:r w:rsidRPr="00F8519C">
        <w:rPr>
          <w:rFonts w:ascii="Times New Roman" w:hAnsi="Times New Roman"/>
          <w:b/>
          <w:lang w:val="pt-PT"/>
        </w:rPr>
        <w:t xml:space="preserve">Folha 1  - </w:t>
      </w:r>
      <w:r>
        <w:rPr>
          <w:rFonts w:ascii="Times New Roman" w:hAnsi="Times New Roman"/>
          <w:b/>
          <w:lang w:val="pt-PT"/>
        </w:rPr>
        <w:t xml:space="preserve">aula </w:t>
      </w:r>
      <w:r w:rsidRPr="00F8519C">
        <w:rPr>
          <w:rFonts w:ascii="Times New Roman" w:hAnsi="Times New Roman"/>
          <w:b/>
          <w:lang w:val="pt-PT"/>
        </w:rPr>
        <w:t>2.3</w:t>
      </w:r>
      <w:r>
        <w:rPr>
          <w:rFonts w:ascii="Times New Roman" w:hAnsi="Times New Roman"/>
          <w:b/>
          <w:lang w:val="pt-PT"/>
        </w:rPr>
        <w:t xml:space="preserve"> +TPC</w:t>
      </w:r>
      <w:r w:rsidRPr="00F8519C">
        <w:rPr>
          <w:rFonts w:ascii="Times New Roman" w:hAnsi="Times New Roman"/>
          <w:b/>
          <w:lang w:val="pt-PT"/>
        </w:rPr>
        <w:tab/>
      </w:r>
    </w:p>
    <w:p w:rsidR="007518D3" w:rsidRDefault="007518D3">
      <w:pPr>
        <w:rPr>
          <w:rFonts w:ascii="Times New Roman" w:hAnsi="Times New Roman"/>
          <w:b/>
          <w:lang w:val="pt-PT"/>
        </w:rPr>
      </w:pPr>
      <w:r w:rsidRPr="00754AA4">
        <w:rPr>
          <w:rFonts w:ascii="Times New Roman" w:hAnsi="Times New Roman"/>
          <w:b/>
          <w:highlight w:val="yellow"/>
          <w:lang w:val="pt-PT"/>
        </w:rPr>
        <w:t>Pronomes relativos – pronomes indefinidos - particula apassivante – particulas de negação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1.Junte as frases com os pronomes relativos.</w:t>
      </w:r>
    </w:p>
    <w:p w:rsidR="007518D3" w:rsidRDefault="007518D3">
      <w:pPr>
        <w:rPr>
          <w:rFonts w:ascii="Times New Roman" w:hAnsi="Times New Roman"/>
          <w:lang w:val="pt-PT"/>
        </w:rPr>
      </w:pPr>
      <w:r w:rsidRPr="00E26A71">
        <w:rPr>
          <w:rFonts w:ascii="Times New Roman" w:hAnsi="Times New Roman"/>
          <w:lang w:val="pt-PT"/>
        </w:rPr>
        <w:t>Eu passei as férias</w:t>
      </w:r>
      <w:r>
        <w:rPr>
          <w:rFonts w:ascii="Times New Roman" w:hAnsi="Times New Roman"/>
          <w:lang w:val="pt-PT"/>
        </w:rPr>
        <w:t xml:space="preserve"> numa praia. Essa praia é muito bonita.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homem está sentado à porta do café. Ele é o meu tio.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Tu estás a ler um livro. Esse livro é o meu preferido.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Eles fizeram a festa de casamento num  hotel. O hotel tem um restaurante excelente.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Conheço uma clínica. Nessa clínica fazem essa cirurgia.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Aquele é um dermatologista. Ele esteve no congresso ontem. 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Precisava de carimbar a receita. O médico deu-lhe a receita.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escola é muito boa. Nós andamos nessa escola.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Sei de um excelente mádico. Tu podes ir a esse médico no caso de precisares.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lápis escreve muito bem. Comprei o lápis.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empresa é muito grande. Ela trabalha nesta empresa.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Tenho que apanhar o autocarro. O autocarro vai para o Rossio.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Eu escrevi uma carta. A carta é para a minha mãe.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empregado do hotel era simpático. Eu falei com ele.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Alfama é um bairro popular. Lá festeja-se o Santo António.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arquipélago de Cabo Verde fica situado na costa ocidental de África. As suas ilhas têm praias lindíssimas.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bairros mais típicos enchem-se de gente. As suas ruas estão enfeitadas.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amigos angolanos vêm visitar-me. Falei – te desses amigos.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produtos são frescos. Os produtos são vendidos neste mercado.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Qual é nome do bolo? Nós comemos o bolo ontem.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vendedor era muito simpático. O vendedor atendeu-nos.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Li uma critica no jornal. Eu não concordo com ela.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agência está fechada. Aluguei o carro a essa agência.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Eu trabalho para o jornal. O director do jornal apareceu na televisão.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rua é muito perigosa. Ela teve o acidente nesta rua.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 w:rsidRPr="00330C5B">
        <w:rPr>
          <w:rFonts w:ascii="Times New Roman" w:hAnsi="Times New Roman"/>
          <w:b/>
          <w:lang w:val="pt-PT"/>
        </w:rPr>
        <w:t>B.</w:t>
      </w:r>
      <w:r>
        <w:rPr>
          <w:rFonts w:ascii="Times New Roman" w:hAnsi="Times New Roman"/>
          <w:b/>
          <w:lang w:val="pt-PT"/>
        </w:rPr>
        <w:t xml:space="preserve"> Substitua o relativo invariável pela forma variável correspondente.</w:t>
      </w:r>
    </w:p>
    <w:p w:rsidR="007518D3" w:rsidRDefault="007518D3">
      <w:pPr>
        <w:rPr>
          <w:rFonts w:ascii="Times New Roman" w:hAnsi="Times New Roman"/>
          <w:lang w:val="pt-PT"/>
        </w:rPr>
      </w:pPr>
      <w:r w:rsidRPr="00330C5B">
        <w:rPr>
          <w:rFonts w:ascii="Times New Roman" w:hAnsi="Times New Roman"/>
          <w:lang w:val="pt-PT"/>
        </w:rPr>
        <w:t>Os amigos com quem</w:t>
      </w:r>
      <w:r>
        <w:rPr>
          <w:rFonts w:ascii="Times New Roman" w:hAnsi="Times New Roman"/>
          <w:lang w:val="pt-PT"/>
        </w:rPr>
        <w:t xml:space="preserve"> fomos ao cinema moram perto de ti.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camioneta em que viajámos andava muito depressa.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vendedores de que te falei ontem são aqueles.~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quarto em que dormiste esta noite é o melhor de todos.</w:t>
      </w:r>
    </w:p>
    <w:p w:rsidR="007518D3" w:rsidRPr="00330C5B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homem para quem é a carta é muito simpático.</w:t>
      </w:r>
    </w:p>
    <w:p w:rsidR="007518D3" w:rsidRDefault="007518D3" w:rsidP="00754AA4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2.</w:t>
      </w:r>
      <w:r w:rsidRPr="00754AA4">
        <w:rPr>
          <w:rFonts w:ascii="Times New Roman" w:hAnsi="Times New Roman"/>
          <w:b/>
          <w:lang w:val="pt-PT"/>
        </w:rPr>
        <w:t xml:space="preserve"> </w:t>
      </w:r>
      <w:r>
        <w:rPr>
          <w:rFonts w:ascii="Times New Roman" w:hAnsi="Times New Roman"/>
          <w:b/>
          <w:lang w:val="pt-PT"/>
        </w:rPr>
        <w:t>Complete com os pronomes indefinidos variáveis – algum,nenhum, todo, outro, muito, pouco - ou invariáveis – alguém, ninguém, tudo, nada.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Conheces _________ professor de grego? – Não, não conheço __________.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Já tens _________ dentro do porta-bagagens?       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Com os teus óculos não consigo ver _______.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Tens de beber o leite _________!  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Ainda está _____________na agência? – Não , a esta hora já não está _________________.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Tenho ________ amigos estrangeiros, porque trabalho numa escola de línguas.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Preciso de comprar café, porque já tenho_________.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Esta camisa é muito grande. Não tem _________ mais pequena?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Não tenho__________ livros desse autor.</w:t>
      </w:r>
    </w:p>
    <w:p w:rsidR="007518D3" w:rsidRDefault="007518D3" w:rsidP="00754AA4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___________os clientes gostam deste restaurante. Tem uma excelente comida caseira.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3. Escreva de novo a frase, utilizando a partícula SE</w:t>
      </w:r>
    </w:p>
    <w:p w:rsidR="007518D3" w:rsidRDefault="007518D3">
      <w:pPr>
        <w:rPr>
          <w:rFonts w:ascii="Times New Roman" w:hAnsi="Times New Roman"/>
          <w:lang w:val="pt-PT"/>
        </w:rPr>
      </w:pPr>
      <w:r w:rsidRPr="00D91E9D">
        <w:rPr>
          <w:rFonts w:ascii="Times New Roman" w:hAnsi="Times New Roman"/>
          <w:lang w:val="pt-PT"/>
        </w:rPr>
        <w:t>Apanham a fruta de manhã cedo</w:t>
      </w:r>
      <w:r>
        <w:rPr>
          <w:rFonts w:ascii="Times New Roman" w:hAnsi="Times New Roman"/>
          <w:lang w:val="pt-PT"/>
        </w:rPr>
        <w:t>. ________________________________________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Apanham a rede com esta rede. _________________________________________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Limpam as ruas com estes carros. _________________________________________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Em Portugal as pessoas comem sardinhas assadas no Verão. _________________________________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portugueses gastam muito dinheiro no Natal. ________________________________________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Prevêem bom tempo para o fim-de-semana. __________________________________________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Precisamos de um governo melhor. ________________________________________________</w:t>
      </w:r>
    </w:p>
    <w:p w:rsidR="007518D3" w:rsidRPr="00D91E9D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Os portugueses comem muitos doces.______________________________________________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4. Faça perguntas para as seguintes respostas.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 xml:space="preserve">_________________________________________? </w:t>
      </w:r>
      <w:r w:rsidRPr="00300E6F">
        <w:rPr>
          <w:rFonts w:ascii="Times New Roman" w:hAnsi="Times New Roman"/>
          <w:lang w:val="pt-PT"/>
        </w:rPr>
        <w:t>Fomos às compras.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_________________________________________praia? – Não fui, porque tive de trabalhar até mais tarde.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 do passeio? – Gostei imenso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 a aula?  - Começa às 9.00 em ponto.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</w:r>
      <w:r>
        <w:rPr>
          <w:rFonts w:ascii="Times New Roman" w:hAnsi="Times New Roman"/>
          <w:lang w:val="pt-PT"/>
        </w:rPr>
        <w:softHyphen/>
        <w:t>_______________________________ ao teatro? - Vou com o meu amigo inglês.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lang w:val="pt-PT"/>
        </w:rPr>
        <w:t>________________________________? Mandámos a carta para a Joana.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lang w:val="pt-PT"/>
        </w:rPr>
        <w:t>5. Complete o texto com as preposições que faltam e com os verbos no PPS.</w:t>
      </w:r>
    </w:p>
    <w:p w:rsidR="007518D3" w:rsidRPr="00512F19" w:rsidRDefault="007518D3">
      <w:pPr>
        <w:rPr>
          <w:rFonts w:ascii="Times New Roman" w:hAnsi="Times New Roman"/>
          <w:sz w:val="24"/>
          <w:szCs w:val="24"/>
          <w:lang w:val="pt-PT"/>
        </w:rPr>
      </w:pPr>
      <w:r w:rsidRPr="00512F19">
        <w:rPr>
          <w:rFonts w:ascii="Times New Roman" w:hAnsi="Times New Roman"/>
          <w:sz w:val="24"/>
          <w:szCs w:val="24"/>
          <w:lang w:val="pt-PT"/>
        </w:rPr>
        <w:t>Ontem _____/ser/ o meu primeiro dia de trabalho. _________/acabar/ o curso de Arquitectura e _________ /ter/ sorte, porque ____________/arranjar/ logo trabalho num  atelier em Lisboa.</w:t>
      </w:r>
      <w:r w:rsidRPr="00512F19">
        <w:rPr>
          <w:rFonts w:ascii="Times New Roman" w:hAnsi="Times New Roman"/>
          <w:sz w:val="24"/>
          <w:szCs w:val="24"/>
          <w:lang w:val="pt-PT"/>
        </w:rPr>
        <w:softHyphen/>
      </w:r>
      <w:r w:rsidRPr="00512F19">
        <w:rPr>
          <w:rFonts w:ascii="Times New Roman" w:hAnsi="Times New Roman"/>
          <w:sz w:val="24"/>
          <w:szCs w:val="24"/>
          <w:lang w:val="pt-PT"/>
        </w:rPr>
        <w:softHyphen/>
        <w:t>________ /sair/ ______ casa ______ 8.horas e ________ /chegar/ _____ o atelier antes ____ hora, às 8.45. Os meus colegas /ser/ ____________ muito simpáticos comigo e /ajudar/ __________ -me imenso. O arquitecto Santos também me /fazer/ ___________ sentir confiante e tranquila. Como /ser/ _______ o primeiro dia, não /trabalhar/ ____________ muito, mas /aprender/ _________ imenso.  Ao almoço /ir/_________ todos almoçar ____ um restaurante  perto do atelier. Acho que vou trabalhar _______ projectos muito giros, mas ______ os primeiros tempos tenho muito _______ aprender. À tarde /ir/ _________ visitar uma obra onde estão a trabalhar e o arquitecto /falar/ _________ -me muito sobre este projecto. /chegar/ __________ a casa às 20.00 horas, cansada, mas contente. Depois ____ jantar, ainda /estar/ __________ a ler algumas coisas importantes ______ o trabalho e só me /deitar/ _______ ______ meia-noite. /dormir/ ___________ muito bem e /sonhar/ _________   ______ o atelier e ______ os meus amigos.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 w:rsidRPr="00013D9B">
        <w:rPr>
          <w:rFonts w:ascii="Times New Roman" w:hAnsi="Times New Roman"/>
          <w:b/>
          <w:lang w:val="pt-PT"/>
        </w:rPr>
        <w:t>6</w:t>
      </w:r>
      <w:r>
        <w:rPr>
          <w:rFonts w:ascii="Times New Roman" w:hAnsi="Times New Roman"/>
          <w:b/>
          <w:lang w:val="pt-PT"/>
        </w:rPr>
        <w:t xml:space="preserve">. </w:t>
      </w:r>
      <w:r w:rsidRPr="00E0362E">
        <w:rPr>
          <w:rFonts w:ascii="Times New Roman" w:hAnsi="Times New Roman"/>
          <w:b/>
          <w:highlight w:val="yellow"/>
          <w:lang w:val="pt-PT"/>
        </w:rPr>
        <w:t xml:space="preserve">A.Infinitivo pessoal </w:t>
      </w:r>
      <w:r>
        <w:rPr>
          <w:rFonts w:ascii="Times New Roman" w:hAnsi="Times New Roman"/>
          <w:b/>
          <w:highlight w:val="yellow"/>
          <w:lang w:val="pt-PT"/>
        </w:rPr>
        <w:t xml:space="preserve">/ </w:t>
      </w:r>
      <w:r w:rsidRPr="00E0362E">
        <w:rPr>
          <w:rFonts w:ascii="Times New Roman" w:hAnsi="Times New Roman"/>
          <w:b/>
          <w:highlight w:val="yellow"/>
          <w:lang w:val="pt-PT"/>
        </w:rPr>
        <w:t>Infinitivo impessoal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b/>
          <w:lang w:val="pt-PT"/>
        </w:rPr>
        <w:t>(</w:t>
      </w:r>
      <w:r w:rsidRPr="00013D9B">
        <w:rPr>
          <w:rFonts w:ascii="Times New Roman" w:hAnsi="Times New Roman"/>
          <w:lang w:val="pt-PT"/>
        </w:rPr>
        <w:t xml:space="preserve">usa-se depois de determinadas expressões e quando o verbo se relaciona com um sujeito determinado </w:t>
      </w:r>
      <w:r w:rsidRPr="00013D9B">
        <w:rPr>
          <w:rFonts w:ascii="Times New Roman" w:hAnsi="Times New Roman"/>
          <w:b/>
          <w:lang w:val="pt-PT"/>
        </w:rPr>
        <w:t>– Expressões impessoais</w:t>
      </w:r>
      <w:r>
        <w:rPr>
          <w:rFonts w:ascii="Times New Roman" w:hAnsi="Times New Roman"/>
          <w:lang w:val="pt-PT"/>
        </w:rPr>
        <w:t xml:space="preserve">: </w:t>
      </w:r>
      <w:r w:rsidRPr="00013D9B">
        <w:rPr>
          <w:rFonts w:ascii="Times New Roman" w:hAnsi="Times New Roman"/>
          <w:lang w:val="pt-PT"/>
        </w:rPr>
        <w:t>é importante, é necessário, é provável, é bom, é  aconselhável, é necessário, no caso de, apesar de...</w:t>
      </w:r>
      <w:r>
        <w:rPr>
          <w:rFonts w:ascii="Times New Roman" w:hAnsi="Times New Roman"/>
          <w:b/>
          <w:lang w:val="pt-PT"/>
        </w:rPr>
        <w:t xml:space="preserve"> – Preposições e locuções prepositivas</w:t>
      </w:r>
      <w:r w:rsidRPr="00013D9B">
        <w:rPr>
          <w:rFonts w:ascii="Times New Roman" w:hAnsi="Times New Roman"/>
          <w:lang w:val="pt-PT"/>
        </w:rPr>
        <w:t>: ao, para, por, até, antes de, depois de</w:t>
      </w:r>
      <w:r>
        <w:rPr>
          <w:rFonts w:ascii="Times New Roman" w:hAnsi="Times New Roman"/>
          <w:lang w:val="pt-PT"/>
        </w:rPr>
        <w:t>,apesar de, no caso de ... / É bom falarmos mais do que uma língua, Para participares no projecto tens de te candidatar; No caso de precisarem de ajuda, podem contar comigo, Ao entrar em casa, ouvi um barulho estranho.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Vai passar algum tempo no Porto a estudar. Um amigo português dá-lhe alguns conselhos: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Apesar de já /falar/ _________ um pouco de português, é conveniente /estudar/ __________ um pouco mais antes de /vir/ __________. É melhor /trazer/ __________ roupa quente, no caso de ______ /vir/ no Inverno.  SE ficas muito tempo é conveniente /comprar/ __________ um passe para os transportes públicos. Tens de ir ao café Magestic, para /beber/ _________ um café. Ao /chegar/ _________ a uma paragem de autocarro, deves ficar na bicha. Para /telefonar/ ________ para a tua família, é preferível /usar/ __________ um cartão telefónico, que podes comprar nos Correios. No caso de /vir/ ________ no Verão, é possível /ir/ _________ à praia. É imprescindível /visitar/ ___________ as Caves de Vinho do Porto.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lang w:val="pt-PT"/>
        </w:rPr>
        <w:t xml:space="preserve"> - Imagine </w:t>
      </w:r>
      <w:r w:rsidRPr="00C1004F">
        <w:rPr>
          <w:rFonts w:ascii="Times New Roman" w:hAnsi="Times New Roman"/>
          <w:b/>
          <w:lang w:val="pt-PT"/>
        </w:rPr>
        <w:t>a situação contrária. Que conselhos daria a um amigo ?</w:t>
      </w:r>
    </w:p>
    <w:p w:rsidR="007518D3" w:rsidRDefault="007518D3">
      <w:pPr>
        <w:rPr>
          <w:rFonts w:ascii="Times New Roman" w:hAnsi="Times New Roman"/>
          <w:b/>
          <w:lang w:val="pt-PT"/>
        </w:rPr>
      </w:pPr>
      <w:r>
        <w:rPr>
          <w:rFonts w:ascii="Times New Roman" w:hAnsi="Times New Roman"/>
          <w:b/>
          <w:highlight w:val="yellow"/>
          <w:lang w:val="pt-PT"/>
        </w:rPr>
        <w:t>B.</w:t>
      </w:r>
      <w:r w:rsidRPr="00C1004F">
        <w:rPr>
          <w:rFonts w:ascii="Times New Roman" w:hAnsi="Times New Roman"/>
          <w:b/>
          <w:highlight w:val="yellow"/>
          <w:lang w:val="pt-PT"/>
        </w:rPr>
        <w:t>Infinitivo Impessoal</w:t>
      </w:r>
      <w:r>
        <w:rPr>
          <w:rFonts w:ascii="Times New Roman" w:hAnsi="Times New Roman"/>
          <w:b/>
          <w:lang w:val="pt-PT"/>
        </w:rPr>
        <w:t>: não se dirige a um sujeito determinado e pode ter o valor de imperativo</w:t>
      </w:r>
    </w:p>
    <w:p w:rsidR="007518D3" w:rsidRDefault="007518D3">
      <w:pPr>
        <w:rPr>
          <w:rFonts w:ascii="Times New Roman" w:hAnsi="Times New Roman"/>
          <w:lang w:val="pt-PT"/>
        </w:rPr>
      </w:pPr>
      <w:r w:rsidRPr="00C1004F">
        <w:rPr>
          <w:rFonts w:ascii="Times New Roman" w:hAnsi="Times New Roman"/>
          <w:lang w:val="pt-PT"/>
        </w:rPr>
        <w:t>A chave  serve para ___________ a porta.</w:t>
      </w:r>
      <w:r>
        <w:rPr>
          <w:rFonts w:ascii="Times New Roman" w:hAnsi="Times New Roman"/>
          <w:lang w:val="pt-PT"/>
        </w:rPr>
        <w:t xml:space="preserve"> A torradeira serve para _______ o pão. O ferro –de-engomar  serve para ___________ _________. A aparelhagem serve para _________ música. O vídeo serve para _________ gravar programas de televisão./ Continue: grelhador, panela, varinha mágica, máquina de barbear, aspirador, secador/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- Podemos ler avisos, regras, proibições que se encontram no Infinitivo Impessoal – passe-as para o Imperativo  - você – 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Não fumar – Não pisar a relva – Não tirar fotografias – Não estacionar – Inserir o cartão – Não passar a ferro – Não fazer barulho – Deitar as gemas e mexer – Lavar as mãos – Introduzir a moeda.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</w:t>
      </w:r>
      <w:r w:rsidRPr="00F8519C">
        <w:rPr>
          <w:rFonts w:ascii="Times New Roman" w:hAnsi="Times New Roman"/>
          <w:b/>
          <w:lang w:val="pt-PT"/>
        </w:rPr>
        <w:t>. Junte as duas frases, usando a expressão dada.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Vai chover. Levo o guarda-chuva /no caso de /  -  Terminam o relatório. Depois, falam com o cliente. /depois de /  - Está muito calor. Vou andar de bicicleta /apesar de/ -  Chegas a casa. Telefonas para o aeroporto. /ao/  - Estuda mais. Passas no exame. / para/ - Ele está doente.Ele não vai trabalhar . /por/  - Primeiro leiam o livro. Depois vêem o filme. /antes de/  - Temos de trabalhar muito. Então, somos promovidos. /a fim de /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8. Vocabulário:  A. partes do corpo humano: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7518D3" w:rsidRPr="00CB327B" w:rsidTr="00CB327B">
        <w:tc>
          <w:tcPr>
            <w:tcW w:w="1535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mão/-ãos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palma da mão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dedo</w:t>
            </w:r>
          </w:p>
        </w:tc>
        <w:tc>
          <w:tcPr>
            <w:tcW w:w="1535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braço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cotovelo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pulso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ombro</w:t>
            </w:r>
          </w:p>
        </w:tc>
        <w:tc>
          <w:tcPr>
            <w:tcW w:w="1535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perna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joelho</w:t>
            </w:r>
          </w:p>
        </w:tc>
        <w:tc>
          <w:tcPr>
            <w:tcW w:w="1535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cara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boca, o queixo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nariz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língua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os dentes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os olhos, 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 a sobrancelha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pestana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orelha</w:t>
            </w:r>
          </w:p>
        </w:tc>
        <w:tc>
          <w:tcPr>
            <w:tcW w:w="1536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cabeça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testa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cabelo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pescoço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As costas   </w:t>
            </w:r>
          </w:p>
        </w:tc>
        <w:tc>
          <w:tcPr>
            <w:tcW w:w="1536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estômago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barriga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peito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O umbigo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B. No consultório   - marcar uma consulta – ir ao médico / Junte os elementos das 2 colunas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7518D3" w:rsidRPr="00CB327B" w:rsidTr="00CB327B">
        <w:tc>
          <w:tcPr>
            <w:tcW w:w="2303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Medir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Ter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Passar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arrancar</w:t>
            </w:r>
          </w:p>
        </w:tc>
        <w:tc>
          <w:tcPr>
            <w:tcW w:w="2303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Uma receita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Dores de garganta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tensão arterial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 dente</w:t>
            </w:r>
          </w:p>
        </w:tc>
        <w:tc>
          <w:tcPr>
            <w:tcW w:w="2303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 xml:space="preserve">Chupar 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Tomar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Passar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Ter /medir</w:t>
            </w:r>
          </w:p>
        </w:tc>
        <w:tc>
          <w:tcPr>
            <w:tcW w:w="2303" w:type="dxa"/>
          </w:tcPr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 comprimido para a febre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Umas pastilhas para a tosse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Análises ao sangue</w:t>
            </w:r>
          </w:p>
          <w:p w:rsidR="007518D3" w:rsidRPr="00CB327B" w:rsidRDefault="007518D3" w:rsidP="00CB327B">
            <w:pPr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CB327B">
              <w:rPr>
                <w:rFonts w:ascii="Times New Roman" w:hAnsi="Times New Roman"/>
                <w:lang w:val="pt-PT"/>
              </w:rPr>
              <w:t>A febre</w:t>
            </w:r>
          </w:p>
        </w:tc>
      </w:tr>
    </w:tbl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C. Quais os problemas de saúde de que se ocupa cada um das seguintes especialidades médicas.</w:t>
      </w:r>
    </w:p>
    <w:p w:rsidR="007518D3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Estomatologia – otorrinolaringologia – oftalmologia – ortopedia – pediatria – ginecologia – clínica geral – dermatologia – psiquiatria  - gatroenterologia</w:t>
      </w:r>
    </w:p>
    <w:p w:rsidR="007518D3" w:rsidRPr="00AD6057" w:rsidRDefault="007518D3" w:rsidP="00512F19">
      <w:pPr>
        <w:pStyle w:val="ListParagraph"/>
        <w:ind w:left="0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Mais vocabulário / expressões:  Pagar  a taxa moderadora - carimbar a receita – aviar a receita na farmácia –  tomar um medicamento de 12 em 12 horas -  em breve vai começar a sentir-se melhor – as melhoras! – serviço nacional de saúde - Posto Médico – o consultório – Serviço de Atendimento Permanente – intervenção cirúrgica – lista de espera para cirurgias -  sistema de saúde gratuito – medicinas alternativas – o tratamento -  medicina tradicional – acupunctura – pagar </w:t>
      </w:r>
    </w:p>
    <w:p w:rsidR="007518D3" w:rsidRDefault="007518D3">
      <w:pPr>
        <w:rPr>
          <w:rFonts w:ascii="Times New Roman" w:hAnsi="Times New Roman"/>
          <w:lang w:val="pt-PT"/>
        </w:rPr>
      </w:pPr>
    </w:p>
    <w:p w:rsidR="007518D3" w:rsidRDefault="007518D3">
      <w:pPr>
        <w:rPr>
          <w:rFonts w:ascii="Times New Roman" w:hAnsi="Times New Roman"/>
          <w:lang w:val="pt-PT"/>
        </w:rPr>
      </w:pPr>
    </w:p>
    <w:p w:rsidR="007518D3" w:rsidRPr="00C1004F" w:rsidRDefault="007518D3">
      <w:pPr>
        <w:rPr>
          <w:rFonts w:ascii="Times New Roman" w:hAnsi="Times New Roman"/>
          <w:lang w:val="pt-PT"/>
        </w:rPr>
      </w:pPr>
    </w:p>
    <w:p w:rsidR="007518D3" w:rsidRPr="00013D9B" w:rsidRDefault="007518D3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</w:t>
      </w:r>
    </w:p>
    <w:p w:rsidR="007518D3" w:rsidRPr="000A0DD4" w:rsidRDefault="007518D3">
      <w:pPr>
        <w:rPr>
          <w:rFonts w:ascii="Times New Roman" w:hAnsi="Times New Roman"/>
          <w:lang w:val="pt-PT"/>
        </w:rPr>
      </w:pPr>
    </w:p>
    <w:sectPr w:rsidR="007518D3" w:rsidRPr="000A0DD4" w:rsidSect="0007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FF3"/>
    <w:multiLevelType w:val="hybridMultilevel"/>
    <w:tmpl w:val="37A41338"/>
    <w:lvl w:ilvl="0" w:tplc="A1420F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A4"/>
    <w:rsid w:val="00013D9B"/>
    <w:rsid w:val="000742BA"/>
    <w:rsid w:val="000A0DD4"/>
    <w:rsid w:val="0018022E"/>
    <w:rsid w:val="001F7669"/>
    <w:rsid w:val="00300E6F"/>
    <w:rsid w:val="00330C5B"/>
    <w:rsid w:val="004E0058"/>
    <w:rsid w:val="00512F19"/>
    <w:rsid w:val="005519F4"/>
    <w:rsid w:val="005C6812"/>
    <w:rsid w:val="005F799E"/>
    <w:rsid w:val="006A49FB"/>
    <w:rsid w:val="00744B0A"/>
    <w:rsid w:val="007518D3"/>
    <w:rsid w:val="00754AA4"/>
    <w:rsid w:val="00806EE5"/>
    <w:rsid w:val="008B7BA6"/>
    <w:rsid w:val="008D686F"/>
    <w:rsid w:val="00920DB5"/>
    <w:rsid w:val="00A861B3"/>
    <w:rsid w:val="00A934C5"/>
    <w:rsid w:val="00AD6057"/>
    <w:rsid w:val="00B40268"/>
    <w:rsid w:val="00BB0EE6"/>
    <w:rsid w:val="00BE4942"/>
    <w:rsid w:val="00C1004F"/>
    <w:rsid w:val="00CB327B"/>
    <w:rsid w:val="00CB6059"/>
    <w:rsid w:val="00D91E9D"/>
    <w:rsid w:val="00DC7498"/>
    <w:rsid w:val="00E0362E"/>
    <w:rsid w:val="00E26A71"/>
    <w:rsid w:val="00F00898"/>
    <w:rsid w:val="00F6099F"/>
    <w:rsid w:val="00F8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49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D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1333</Words>
  <Characters>7866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1  - aula 2</dc:title>
  <dc:subject/>
  <dc:creator>Fatima</dc:creator>
  <cp:keywords/>
  <dc:description/>
  <cp:lastModifiedBy> </cp:lastModifiedBy>
  <cp:revision>2</cp:revision>
  <dcterms:created xsi:type="dcterms:W3CDTF">2011-03-01T10:23:00Z</dcterms:created>
  <dcterms:modified xsi:type="dcterms:W3CDTF">2011-03-01T10:23:00Z</dcterms:modified>
</cp:coreProperties>
</file>