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05" w:rsidRDefault="00716305">
      <w:pPr>
        <w:rPr>
          <w:b/>
          <w:lang w:val="pt-PT"/>
        </w:rPr>
      </w:pPr>
      <w:r w:rsidRPr="00015C90">
        <w:rPr>
          <w:b/>
          <w:lang w:val="pt-PT"/>
        </w:rPr>
        <w:t>Folha 2 JcvII</w:t>
      </w:r>
      <w:r>
        <w:rPr>
          <w:b/>
          <w:lang w:val="pt-PT"/>
        </w:rPr>
        <w:t xml:space="preserve">  </w:t>
      </w:r>
      <w:r w:rsidRPr="00A52D57">
        <w:rPr>
          <w:b/>
          <w:highlight w:val="yellow"/>
          <w:lang w:val="pt-PT"/>
        </w:rPr>
        <w:t xml:space="preserve">- P.P.S./pert. </w:t>
      </w:r>
      <w:r w:rsidRPr="00B454C0">
        <w:rPr>
          <w:b/>
          <w:highlight w:val="yellow"/>
          <w:lang w:val="pt-PT"/>
        </w:rPr>
        <w:t xml:space="preserve">Imperfeito – preposições – particípio </w:t>
      </w:r>
      <w:r w:rsidRPr="00BD62C6">
        <w:rPr>
          <w:b/>
          <w:highlight w:val="yellow"/>
          <w:lang w:val="pt-PT"/>
        </w:rPr>
        <w:t>passado - gerúndio</w:t>
      </w:r>
    </w:p>
    <w:p w:rsidR="00716305" w:rsidRDefault="00716305">
      <w:pPr>
        <w:rPr>
          <w:b/>
          <w:lang w:val="pt-PT"/>
        </w:rPr>
      </w:pPr>
      <w:r>
        <w:rPr>
          <w:b/>
          <w:lang w:val="pt-PT"/>
        </w:rPr>
        <w:t>1.A Clara, que tem 12 anos, está a fazer perguntas à avó sobre a sua vida. Que perguntas é que ela fez para estas respostas da avó ?</w:t>
      </w:r>
    </w:p>
    <w:p w:rsidR="00716305" w:rsidRPr="00015C90" w:rsidRDefault="00716305">
      <w:pPr>
        <w:rPr>
          <w:lang w:val="pt-PT"/>
        </w:rPr>
      </w:pPr>
      <w:r w:rsidRPr="00015C90">
        <w:rPr>
          <w:lang w:val="pt-PT"/>
        </w:rPr>
        <w:t>- ______________________? – Vivia em Serpa, no Alentejo.</w:t>
      </w:r>
    </w:p>
    <w:p w:rsidR="00716305" w:rsidRPr="00015C90" w:rsidRDefault="00716305">
      <w:pPr>
        <w:rPr>
          <w:lang w:val="pt-PT"/>
        </w:rPr>
      </w:pPr>
      <w:r w:rsidRPr="00015C90">
        <w:rPr>
          <w:lang w:val="pt-PT"/>
        </w:rPr>
        <w:t>_ ____________________ ? O meu pai trabalhava nos correios.</w:t>
      </w:r>
    </w:p>
    <w:p w:rsidR="00716305" w:rsidRDefault="00716305">
      <w:pPr>
        <w:rPr>
          <w:lang w:val="pt-PT"/>
        </w:rPr>
      </w:pPr>
      <w:r w:rsidRPr="00015C90">
        <w:rPr>
          <w:lang w:val="pt-PT"/>
        </w:rPr>
        <w:t>- ____________________? A minha mãe era dona de casa.</w:t>
      </w:r>
    </w:p>
    <w:p w:rsidR="00716305" w:rsidRDefault="00716305">
      <w:pPr>
        <w:rPr>
          <w:lang w:val="pt-PT"/>
        </w:rPr>
      </w:pPr>
      <w:r>
        <w:rPr>
          <w:lang w:val="pt-PT"/>
        </w:rPr>
        <w:t>-____________________? Tinha 3 irmãos.</w:t>
      </w:r>
    </w:p>
    <w:p w:rsidR="00716305" w:rsidRDefault="00716305">
      <w:pPr>
        <w:rPr>
          <w:lang w:val="pt-PT"/>
        </w:rPr>
      </w:pPr>
      <w:r>
        <w:rPr>
          <w:lang w:val="pt-PT"/>
        </w:rPr>
        <w:t>-___________________? Não, nós não íamos para o Algarve nas férias. Ficávamos em Serpa.</w:t>
      </w:r>
    </w:p>
    <w:p w:rsidR="00716305" w:rsidRDefault="00716305">
      <w:pPr>
        <w:rPr>
          <w:lang w:val="pt-PT"/>
        </w:rPr>
      </w:pPr>
      <w:r>
        <w:rPr>
          <w:lang w:val="pt-PT"/>
        </w:rPr>
        <w:t>-___________________? Depois da escola, brincávamos na rua, ajudávamos a nossa mãe em casa e fazíamos desenhos.</w:t>
      </w:r>
    </w:p>
    <w:p w:rsidR="00716305" w:rsidRDefault="00716305">
      <w:pPr>
        <w:rPr>
          <w:lang w:val="pt-PT"/>
        </w:rPr>
      </w:pPr>
      <w:r>
        <w:rPr>
          <w:lang w:val="pt-PT"/>
        </w:rPr>
        <w:t>-___________________? Conheci o teu avô quando vim para Lisboa com os meus pais e os meus irmãos.</w:t>
      </w:r>
    </w:p>
    <w:p w:rsidR="00716305" w:rsidRDefault="00716305">
      <w:pPr>
        <w:rPr>
          <w:lang w:val="pt-PT"/>
        </w:rPr>
      </w:pPr>
      <w:r>
        <w:rPr>
          <w:lang w:val="pt-PT"/>
        </w:rPr>
        <w:t>_________________? Casámo-nos em 1946.</w:t>
      </w:r>
    </w:p>
    <w:p w:rsidR="00716305" w:rsidRDefault="00716305">
      <w:pPr>
        <w:rPr>
          <w:lang w:val="pt-PT"/>
        </w:rPr>
      </w:pPr>
      <w:r>
        <w:rPr>
          <w:lang w:val="pt-PT"/>
        </w:rPr>
        <w:t>-________________? Nessa época a vida era muito difícil.</w:t>
      </w:r>
    </w:p>
    <w:p w:rsidR="00716305" w:rsidRDefault="00716305">
      <w:pPr>
        <w:rPr>
          <w:lang w:val="pt-PT"/>
        </w:rPr>
      </w:pPr>
      <w:r>
        <w:rPr>
          <w:lang w:val="pt-PT"/>
        </w:rPr>
        <w:t>-________________? Não, eu nunca tive uma profissão. Fui sempre dona de casa.</w:t>
      </w:r>
    </w:p>
    <w:p w:rsidR="00716305" w:rsidRDefault="00716305">
      <w:pPr>
        <w:rPr>
          <w:b/>
          <w:lang w:val="pt-PT"/>
        </w:rPr>
      </w:pPr>
      <w:r w:rsidRPr="00F9013F">
        <w:rPr>
          <w:b/>
          <w:lang w:val="pt-PT"/>
        </w:rPr>
        <w:t>2. Complete o quadro com as formas verbais.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presente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p.p.s.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imperfeito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presente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p.p.s.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imperfeito</w:t>
            </w:r>
          </w:p>
        </w:tc>
      </w:tr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trago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venho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fazia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ponho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vi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sou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estou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disse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leio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vou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</w:tbl>
    <w:p w:rsidR="00716305" w:rsidRDefault="00716305">
      <w:pPr>
        <w:rPr>
          <w:b/>
          <w:lang w:val="pt-PT"/>
        </w:rPr>
      </w:pPr>
      <w:r>
        <w:rPr>
          <w:b/>
          <w:lang w:val="pt-PT"/>
        </w:rPr>
        <w:t>3. Complete o quadro com os antónimos e escreva uma frase.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119"/>
      </w:tblGrid>
      <w:tr w:rsidR="00716305" w:rsidRPr="00DE3FE7" w:rsidTr="00DE3FE7">
        <w:tc>
          <w:tcPr>
            <w:tcW w:w="209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l</w:t>
            </w:r>
            <w:r w:rsidRPr="00DE3FE7">
              <w:rPr>
                <w:lang w:val="pt-PT"/>
              </w:rPr>
              <w:t>evou –</w:t>
            </w:r>
          </w:p>
        </w:tc>
        <w:tc>
          <w:tcPr>
            <w:tcW w:w="7119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209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vinha</w:t>
            </w:r>
          </w:p>
        </w:tc>
        <w:tc>
          <w:tcPr>
            <w:tcW w:w="7119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209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dá</w:t>
            </w:r>
          </w:p>
        </w:tc>
        <w:tc>
          <w:tcPr>
            <w:tcW w:w="7119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209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comprava</w:t>
            </w:r>
          </w:p>
        </w:tc>
        <w:tc>
          <w:tcPr>
            <w:tcW w:w="7119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209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vestiu</w:t>
            </w:r>
          </w:p>
        </w:tc>
        <w:tc>
          <w:tcPr>
            <w:tcW w:w="7119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209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sai</w:t>
            </w:r>
          </w:p>
        </w:tc>
        <w:tc>
          <w:tcPr>
            <w:tcW w:w="7119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209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s</w:t>
            </w:r>
            <w:r w:rsidRPr="00DE3FE7">
              <w:rPr>
                <w:lang w:val="pt-PT"/>
              </w:rPr>
              <w:t>entou-se</w:t>
            </w:r>
          </w:p>
        </w:tc>
        <w:tc>
          <w:tcPr>
            <w:tcW w:w="7119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209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subia</w:t>
            </w:r>
          </w:p>
        </w:tc>
        <w:tc>
          <w:tcPr>
            <w:tcW w:w="7119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716305" w:rsidRPr="00DE3FE7" w:rsidTr="00DE3FE7">
        <w:tc>
          <w:tcPr>
            <w:tcW w:w="209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e</w:t>
            </w:r>
            <w:r w:rsidRPr="00DE3FE7">
              <w:rPr>
                <w:lang w:val="pt-PT"/>
              </w:rPr>
              <w:t>nsina</w:t>
            </w:r>
          </w:p>
        </w:tc>
        <w:tc>
          <w:tcPr>
            <w:tcW w:w="7119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</w:tbl>
    <w:p w:rsidR="00716305" w:rsidRDefault="00716305">
      <w:pPr>
        <w:rPr>
          <w:b/>
          <w:lang w:val="pt-PT"/>
        </w:rPr>
      </w:pPr>
      <w:r>
        <w:rPr>
          <w:b/>
          <w:lang w:val="pt-PT"/>
        </w:rPr>
        <w:t>4. Complete  a frase com os elementos que faltam e conjugando o verbo no tempo adequado.</w:t>
      </w:r>
    </w:p>
    <w:p w:rsidR="00716305" w:rsidRDefault="00716305">
      <w:pPr>
        <w:rPr>
          <w:lang w:val="pt-PT"/>
        </w:rPr>
      </w:pPr>
      <w:r w:rsidRPr="003F5CA9">
        <w:rPr>
          <w:lang w:val="pt-PT"/>
        </w:rPr>
        <w:t>1. Ontem/ela/vir/carro/escritório.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2. Quando/(nós) ser/ crianças/vir/pé/escola.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3.Próxima semana/eles/ver/esse/filme/com/nós/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4. Neste momento/ filhos/dela/ brincar/parque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5. noite/(eu)/ler/sempre/jornal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6.sábado passado/(nós) ir/teatro/mas/não/gostar/peça.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7.Antigamente/não haver/tanto barulho/rua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8.hoje/manhã/eu pôr/carro/garagem/empresa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9.Eles/vir/visitar/avós/todos/domingos.</w:t>
      </w:r>
    </w:p>
    <w:p w:rsidR="00716305" w:rsidRDefault="00716305" w:rsidP="003F5CA9">
      <w:pPr>
        <w:pBdr>
          <w:bottom w:val="single" w:sz="12" w:space="1" w:color="auto"/>
        </w:pBdr>
        <w:rPr>
          <w:lang w:val="pt-PT"/>
        </w:rPr>
      </w:pPr>
      <w:r>
        <w:rPr>
          <w:lang w:val="pt-PT"/>
        </w:rPr>
        <w:t>10 Ano passado/nós/ir/ sempre/ àquele restaurante.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11. próximo ano/nós/comprar/ carro novo/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12. todos os dias/eu/ ouvir notícias /enquanto/ fazer/jantar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13. Antigmente/tu/ir/ escola/ bicicleta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14. ontem/noite/nós/ ver/ filme muito interessante.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15. tu/ já/vir/ este restaurante?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16. (você) trazer-me/ conta/ por favor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>17. quando/ eu/ ser criança/ ter aulas de piano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 xml:space="preserve">18. ontem/ nós/ter exame de matemática. </w:t>
      </w:r>
    </w:p>
    <w:p w:rsidR="00716305" w:rsidRDefault="00716305" w:rsidP="003F5CA9">
      <w:pPr>
        <w:rPr>
          <w:b/>
          <w:lang w:val="pt-PT"/>
        </w:rPr>
      </w:pPr>
      <w:r w:rsidRPr="00810ADA">
        <w:rPr>
          <w:b/>
          <w:lang w:val="pt-PT"/>
        </w:rPr>
        <w:t>5. Complete as frases seguintes</w:t>
      </w:r>
    </w:p>
    <w:p w:rsidR="00716305" w:rsidRDefault="00716305" w:rsidP="003F5CA9">
      <w:pPr>
        <w:rPr>
          <w:lang w:val="pt-PT"/>
        </w:rPr>
      </w:pPr>
      <w:r>
        <w:rPr>
          <w:b/>
          <w:lang w:val="pt-PT"/>
        </w:rPr>
        <w:t>IR:</w:t>
      </w:r>
      <w:r w:rsidRPr="00810ADA">
        <w:rPr>
          <w:lang w:val="pt-PT"/>
        </w:rPr>
        <w:t xml:space="preserve"> Normalmente</w:t>
      </w:r>
      <w:r>
        <w:rPr>
          <w:lang w:val="pt-PT"/>
        </w:rPr>
        <w:t xml:space="preserve"> eu __________para a escola de metro. Ontem________ de autocarro por causa da greve do metro. No ano passado _______ sempre de carro com o João.</w:t>
      </w:r>
    </w:p>
    <w:p w:rsidR="00716305" w:rsidRDefault="00716305" w:rsidP="003F5CA9">
      <w:pPr>
        <w:rPr>
          <w:lang w:val="pt-PT"/>
        </w:rPr>
      </w:pPr>
      <w:r w:rsidRPr="00810ADA">
        <w:rPr>
          <w:b/>
          <w:lang w:val="pt-PT"/>
        </w:rPr>
        <w:t>PÔR</w:t>
      </w:r>
      <w:r>
        <w:rPr>
          <w:lang w:val="pt-PT"/>
        </w:rPr>
        <w:t>:É difícil estacionar em Lisboa. Por isso, às vezes, nós ________ o carro na garagem. Ontem eles também ________ o carro na garagem. Antigamente eu nunca _______ o carro na garagem. Ele tem o carro mal estacionado para  _______ as compras dentro do carro. Amanhã venho com o meu colega e ele _______ o carro dentro da garagem.</w:t>
      </w:r>
    </w:p>
    <w:p w:rsidR="00716305" w:rsidRDefault="00716305" w:rsidP="003F5CA9">
      <w:pPr>
        <w:rPr>
          <w:lang w:val="pt-PT"/>
        </w:rPr>
      </w:pPr>
      <w:r w:rsidRPr="00810ADA">
        <w:rPr>
          <w:b/>
          <w:lang w:val="pt-PT"/>
        </w:rPr>
        <w:t>VER</w:t>
      </w:r>
      <w:r>
        <w:rPr>
          <w:lang w:val="pt-PT"/>
        </w:rPr>
        <w:t>: Nós nunca ______ televisão à noite. Tu ________ ontem o jogo de futebol? Quando eu era criança _________ televisão todos os dias. São oito horas, tenho a certeza que eles __________ o noticiário. Amanhã  nós ___________ a estreia de um filme.</w:t>
      </w:r>
    </w:p>
    <w:p w:rsidR="00716305" w:rsidRDefault="00716305" w:rsidP="003F5CA9">
      <w:pPr>
        <w:rPr>
          <w:lang w:val="pt-PT"/>
        </w:rPr>
      </w:pPr>
      <w:r w:rsidRPr="001A3D3E">
        <w:rPr>
          <w:b/>
          <w:lang w:val="pt-PT"/>
        </w:rPr>
        <w:t>TER:</w:t>
      </w:r>
      <w:r>
        <w:rPr>
          <w:b/>
          <w:lang w:val="pt-PT"/>
        </w:rPr>
        <w:t xml:space="preserve"> </w:t>
      </w:r>
      <w:r w:rsidRPr="001A3D3E">
        <w:rPr>
          <w:lang w:val="pt-PT"/>
        </w:rPr>
        <w:t>Quantas vezes por</w:t>
      </w:r>
      <w:r>
        <w:rPr>
          <w:lang w:val="pt-PT"/>
        </w:rPr>
        <w:t xml:space="preserve"> semana é que tu _________ aula de informática? Na semana passada nós não ________aulas porque o professor esteve doente. No ano passado nós ________ aulas à hora do almoço. A Isabel a esta hora _________ aula de inglês. Amanhã vocês _______ teste. </w:t>
      </w:r>
    </w:p>
    <w:p w:rsidR="00716305" w:rsidRDefault="00716305" w:rsidP="003F5CA9">
      <w:pPr>
        <w:rPr>
          <w:lang w:val="pt-PT"/>
        </w:rPr>
      </w:pPr>
      <w:r w:rsidRPr="001A3D3E">
        <w:rPr>
          <w:b/>
          <w:lang w:val="pt-PT"/>
        </w:rPr>
        <w:t>TRAZER</w:t>
      </w:r>
      <w:r>
        <w:rPr>
          <w:b/>
          <w:lang w:val="pt-PT"/>
        </w:rPr>
        <w:t>:</w:t>
      </w:r>
      <w:r w:rsidRPr="001A3D3E">
        <w:rPr>
          <w:lang w:val="pt-PT"/>
        </w:rPr>
        <w:t>Porque é que ele _______ sempre o</w:t>
      </w:r>
      <w:r>
        <w:rPr>
          <w:lang w:val="pt-PT"/>
        </w:rPr>
        <w:t xml:space="preserve"> jornal quando vem para a praia? Ainda bem que te lembraste e ________ a máquina fotográfica. Quando eu era mais novo nunca ________ nada para ler na praia.Espera! Eu dou-te uma ajuda. Porque é que _________  os sacos todos de uma vez? Está um calor insuportável. Amanhã nós também _________ chapéu-de-sol.</w:t>
      </w:r>
    </w:p>
    <w:p w:rsidR="00716305" w:rsidRDefault="00716305" w:rsidP="003F5CA9">
      <w:pPr>
        <w:rPr>
          <w:b/>
          <w:lang w:val="pt-PT"/>
        </w:rPr>
      </w:pPr>
      <w:r w:rsidRPr="0008296F">
        <w:rPr>
          <w:b/>
          <w:lang w:val="pt-PT"/>
        </w:rPr>
        <w:t>6. Complete as frases com as preposições</w:t>
      </w:r>
      <w:r>
        <w:rPr>
          <w:b/>
          <w:lang w:val="pt-PT"/>
        </w:rPr>
        <w:t xml:space="preserve"> </w:t>
      </w:r>
    </w:p>
    <w:p w:rsidR="00716305" w:rsidRDefault="00716305" w:rsidP="003F5CA9">
      <w:pPr>
        <w:rPr>
          <w:lang w:val="pt-PT"/>
        </w:rPr>
      </w:pPr>
      <w:r>
        <w:rPr>
          <w:b/>
          <w:lang w:val="pt-PT"/>
        </w:rPr>
        <w:t xml:space="preserve"> </w:t>
      </w:r>
      <w:r w:rsidRPr="00A03D5C">
        <w:rPr>
          <w:lang w:val="pt-PT"/>
        </w:rPr>
        <w:t>Moro_____ Lisboa, ______ a rua Augusta</w:t>
      </w:r>
      <w:r>
        <w:rPr>
          <w:lang w:val="pt-PT"/>
        </w:rPr>
        <w:t>. ______ o próximo domingo, vou ficar ______ casa e vou aproveitar _______ arrumar as minhas gavetas. Quando olhei ______ esse livro, lembrei –me ______ o meu professor. Como gosto imenso de línguas, _____ a semana passada decidi começar _____ estudar alemão. Esta noite vou ______ o cinema contigo, mas depois volto logo ______ casa. Desde que me mudei ______ uma pequena aldeia perto ____ Brno, deixei _____ sair _____ os meus colegas ______ a Universidade. _____ que horas é que costumas chegar _____ a faculdade? Vens sempre _____ eléctrico ______ a escola? Normalmente os cães ______ Portugal não podem entrar  ______ os restaurantes. Que coincidência! Estava agora mesmo _____ pensar ______ ti!</w:t>
      </w:r>
    </w:p>
    <w:p w:rsidR="00716305" w:rsidRDefault="00716305" w:rsidP="003F5CA9">
      <w:pPr>
        <w:rPr>
          <w:b/>
          <w:lang w:val="pt-PT"/>
        </w:rPr>
      </w:pPr>
      <w:r w:rsidRPr="003B71FE">
        <w:rPr>
          <w:b/>
          <w:lang w:val="pt-PT"/>
        </w:rPr>
        <w:t>7. Escreva os adjectivos correspondentes</w:t>
      </w:r>
      <w:r>
        <w:rPr>
          <w:b/>
          <w:lang w:val="pt-PT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716305" w:rsidRPr="00DE3FE7" w:rsidTr="00DE3FE7"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A arrogância</w:t>
            </w:r>
          </w:p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A simpatia</w:t>
            </w: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A ambição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A luta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O estudo</w:t>
            </w:r>
          </w:p>
        </w:tc>
      </w:tr>
      <w:tr w:rsidR="00716305" w:rsidRPr="00DE3FE7" w:rsidTr="00DE3FE7"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A perguiça</w:t>
            </w: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O trabalho</w:t>
            </w: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A cultura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A vaidade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  <w:r w:rsidRPr="00DE3FE7">
              <w:rPr>
                <w:b/>
                <w:lang w:val="pt-PT"/>
              </w:rPr>
              <w:t>A simplicidade</w:t>
            </w:r>
          </w:p>
          <w:p w:rsidR="00716305" w:rsidRPr="00DE3FE7" w:rsidRDefault="00716305" w:rsidP="00DE3FE7">
            <w:pPr>
              <w:spacing w:after="0" w:line="240" w:lineRule="auto"/>
              <w:rPr>
                <w:b/>
                <w:lang w:val="pt-PT"/>
              </w:rPr>
            </w:pPr>
          </w:p>
        </w:tc>
      </w:tr>
    </w:tbl>
    <w:p w:rsidR="00716305" w:rsidRDefault="00716305" w:rsidP="003F5CA9">
      <w:pPr>
        <w:rPr>
          <w:b/>
          <w:lang w:val="pt-PT"/>
        </w:rPr>
      </w:pPr>
      <w:r>
        <w:rPr>
          <w:b/>
          <w:lang w:val="pt-PT"/>
        </w:rPr>
        <w:t>8. F.aça perguntas sobre as partes sublinhadas.</w:t>
      </w:r>
    </w:p>
    <w:p w:rsidR="00716305" w:rsidRDefault="00716305" w:rsidP="003F5CA9">
      <w:pPr>
        <w:rPr>
          <w:u w:val="single"/>
          <w:lang w:val="pt-PT"/>
        </w:rPr>
      </w:pPr>
      <w:r w:rsidRPr="003B71FE">
        <w:rPr>
          <w:lang w:val="pt-PT"/>
        </w:rPr>
        <w:t xml:space="preserve">Ela fala </w:t>
      </w:r>
      <w:r w:rsidRPr="003B71FE">
        <w:rPr>
          <w:u w:val="single"/>
          <w:lang w:val="pt-PT"/>
        </w:rPr>
        <w:t>inglês e francês</w:t>
      </w:r>
      <w:r>
        <w:rPr>
          <w:u w:val="single"/>
          <w:lang w:val="pt-PT"/>
        </w:rPr>
        <w:t>.</w:t>
      </w:r>
    </w:p>
    <w:p w:rsidR="00716305" w:rsidRDefault="00716305" w:rsidP="003F5CA9">
      <w:pPr>
        <w:rPr>
          <w:u w:val="single"/>
          <w:lang w:val="pt-PT"/>
        </w:rPr>
      </w:pPr>
      <w:r w:rsidRPr="003B71FE">
        <w:rPr>
          <w:lang w:val="pt-PT"/>
        </w:rPr>
        <w:t>A viagem mais interessante que</w:t>
      </w:r>
      <w:r>
        <w:rPr>
          <w:lang w:val="pt-PT"/>
        </w:rPr>
        <w:t xml:space="preserve"> fiz foi </w:t>
      </w:r>
      <w:r w:rsidRPr="003B71FE">
        <w:rPr>
          <w:u w:val="single"/>
          <w:lang w:val="pt-PT"/>
        </w:rPr>
        <w:t>ao México.</w:t>
      </w:r>
    </w:p>
    <w:p w:rsidR="00716305" w:rsidRDefault="00716305" w:rsidP="003F5CA9">
      <w:pPr>
        <w:rPr>
          <w:u w:val="single"/>
          <w:lang w:val="pt-PT"/>
        </w:rPr>
      </w:pPr>
      <w:r>
        <w:rPr>
          <w:u w:val="single"/>
          <w:lang w:val="pt-PT"/>
        </w:rPr>
        <w:t xml:space="preserve"> </w:t>
      </w:r>
      <w:r w:rsidRPr="003B71FE">
        <w:rPr>
          <w:lang w:val="pt-PT"/>
        </w:rPr>
        <w:t xml:space="preserve">Os </w:t>
      </w:r>
      <w:r>
        <w:rPr>
          <w:lang w:val="pt-PT"/>
        </w:rPr>
        <w:t xml:space="preserve">meus pais foram </w:t>
      </w:r>
      <w:r w:rsidRPr="003B71FE">
        <w:rPr>
          <w:u w:val="single"/>
          <w:lang w:val="pt-PT"/>
        </w:rPr>
        <w:t>com uns amigos à ópera</w:t>
      </w:r>
      <w:r>
        <w:rPr>
          <w:u w:val="single"/>
          <w:lang w:val="pt-PT"/>
        </w:rPr>
        <w:t xml:space="preserve">. </w:t>
      </w:r>
    </w:p>
    <w:p w:rsidR="00716305" w:rsidRDefault="00716305" w:rsidP="003F5CA9">
      <w:pPr>
        <w:rPr>
          <w:u w:val="single"/>
          <w:lang w:val="pt-PT"/>
        </w:rPr>
      </w:pPr>
      <w:r>
        <w:rPr>
          <w:lang w:val="pt-PT"/>
        </w:rPr>
        <w:t xml:space="preserve">Os meus colegas da Suécia eram </w:t>
      </w:r>
      <w:r w:rsidRPr="003B71FE">
        <w:rPr>
          <w:u w:val="single"/>
          <w:lang w:val="pt-PT"/>
        </w:rPr>
        <w:t>muito simpáticos</w:t>
      </w:r>
      <w:r>
        <w:rPr>
          <w:u w:val="single"/>
          <w:lang w:val="pt-PT"/>
        </w:rPr>
        <w:t xml:space="preserve">. </w:t>
      </w:r>
    </w:p>
    <w:p w:rsidR="00716305" w:rsidRDefault="00716305" w:rsidP="003F5CA9">
      <w:pPr>
        <w:rPr>
          <w:lang w:val="pt-PT"/>
        </w:rPr>
      </w:pPr>
      <w:r>
        <w:rPr>
          <w:u w:val="single"/>
          <w:lang w:val="pt-PT"/>
        </w:rPr>
        <w:t xml:space="preserve"> </w:t>
      </w:r>
      <w:r>
        <w:rPr>
          <w:lang w:val="pt-PT"/>
        </w:rPr>
        <w:t xml:space="preserve">Jogo ténis </w:t>
      </w:r>
      <w:r w:rsidRPr="00DF5E95">
        <w:rPr>
          <w:u w:val="single"/>
          <w:lang w:val="pt-PT"/>
        </w:rPr>
        <w:t>três</w:t>
      </w:r>
      <w:r>
        <w:rPr>
          <w:lang w:val="pt-PT"/>
        </w:rPr>
        <w:t xml:space="preserve"> vezes por semana. 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 xml:space="preserve">Ontem eles almoçaram </w:t>
      </w:r>
      <w:r w:rsidRPr="00DF5E95">
        <w:rPr>
          <w:u w:val="single"/>
          <w:lang w:val="pt-PT"/>
        </w:rPr>
        <w:t>naquele</w:t>
      </w:r>
      <w:r>
        <w:rPr>
          <w:lang w:val="pt-PT"/>
        </w:rPr>
        <w:t xml:space="preserve"> restaurante.</w:t>
      </w:r>
    </w:p>
    <w:p w:rsidR="00716305" w:rsidRDefault="00716305" w:rsidP="003F5CA9">
      <w:pPr>
        <w:rPr>
          <w:u w:val="single"/>
          <w:lang w:val="pt-PT"/>
        </w:rPr>
      </w:pPr>
      <w:r>
        <w:rPr>
          <w:lang w:val="pt-PT"/>
        </w:rPr>
        <w:t xml:space="preserve"> Este carro passa </w:t>
      </w:r>
      <w:r w:rsidRPr="00DF5E95">
        <w:rPr>
          <w:u w:val="single"/>
          <w:lang w:val="pt-PT"/>
        </w:rPr>
        <w:t>pelo Saldanha</w:t>
      </w:r>
      <w:r>
        <w:rPr>
          <w:u w:val="single"/>
          <w:lang w:val="pt-PT"/>
        </w:rPr>
        <w:t xml:space="preserve"> . </w:t>
      </w:r>
    </w:p>
    <w:p w:rsidR="00716305" w:rsidRDefault="00716305" w:rsidP="003F5CA9">
      <w:pPr>
        <w:rPr>
          <w:u w:val="single"/>
          <w:lang w:val="pt-PT"/>
        </w:rPr>
      </w:pPr>
      <w:r w:rsidRPr="00DF5E95">
        <w:rPr>
          <w:lang w:val="pt-PT"/>
        </w:rPr>
        <w:t xml:space="preserve">A viagem ao Brasil correu </w:t>
      </w:r>
      <w:r>
        <w:rPr>
          <w:u w:val="single"/>
          <w:lang w:val="pt-PT"/>
        </w:rPr>
        <w:t xml:space="preserve">muito bem . </w:t>
      </w:r>
    </w:p>
    <w:p w:rsidR="00716305" w:rsidRDefault="00716305" w:rsidP="003F5CA9">
      <w:pPr>
        <w:rPr>
          <w:lang w:val="pt-PT"/>
        </w:rPr>
      </w:pPr>
      <w:r>
        <w:rPr>
          <w:lang w:val="pt-PT"/>
        </w:rPr>
        <w:t xml:space="preserve">Ontem fui sair com </w:t>
      </w:r>
      <w:r w:rsidRPr="00DF5E95">
        <w:rPr>
          <w:u w:val="single"/>
          <w:lang w:val="pt-PT"/>
        </w:rPr>
        <w:t>os meus amigos franceses</w:t>
      </w:r>
      <w:r>
        <w:rPr>
          <w:lang w:val="pt-PT"/>
        </w:rPr>
        <w:t xml:space="preserve">. </w:t>
      </w:r>
    </w:p>
    <w:p w:rsidR="00716305" w:rsidRDefault="00716305" w:rsidP="003F5CA9">
      <w:pPr>
        <w:rPr>
          <w:u w:val="single"/>
          <w:lang w:val="pt-PT"/>
        </w:rPr>
      </w:pPr>
      <w:r>
        <w:rPr>
          <w:lang w:val="pt-PT"/>
        </w:rPr>
        <w:t xml:space="preserve">Eles estavam a falar </w:t>
      </w:r>
      <w:r w:rsidRPr="00DF5E95">
        <w:rPr>
          <w:u w:val="single"/>
          <w:lang w:val="pt-PT"/>
        </w:rPr>
        <w:t>da viagem aos Açores</w:t>
      </w:r>
      <w:r>
        <w:rPr>
          <w:u w:val="single"/>
          <w:lang w:val="pt-PT"/>
        </w:rPr>
        <w:t xml:space="preserve"> .</w:t>
      </w:r>
    </w:p>
    <w:p w:rsidR="00716305" w:rsidRPr="00DF5E95" w:rsidRDefault="00716305" w:rsidP="003F5CA9">
      <w:pPr>
        <w:rPr>
          <w:b/>
          <w:lang w:val="pt-PT"/>
        </w:rPr>
      </w:pPr>
      <w:r w:rsidRPr="00DF5E95">
        <w:rPr>
          <w:b/>
          <w:lang w:val="pt-PT"/>
        </w:rPr>
        <w:t xml:space="preserve">9. Complete as frases com o PPS ou com o Imperfeito  </w:t>
      </w:r>
    </w:p>
    <w:p w:rsidR="00716305" w:rsidRDefault="00716305">
      <w:pPr>
        <w:rPr>
          <w:lang w:val="pt-PT"/>
        </w:rPr>
      </w:pPr>
      <w:r>
        <w:rPr>
          <w:lang w:val="pt-PT"/>
        </w:rPr>
        <w:t>1. Ontem nós /ir/ ______ ao cinema, mas não/gostar/ ___________ nada do filme. 2. Quando eu /estar/ ________ na ilha da Madeira no ano passado, /ficar/ _________ num hotel que /ter/ ___________ uma piscina com água do mar e à noite _______ havia sempre imensa animação. 3. Desculpe , /dizer/ _________ aque horas é a próxima sessão, por favor? 4. /adorar/ _________ ir ao Japão nas próximas férias. Todos os anos digo o mesmo,mas nunca lá/ ir/ _______.  5. Quando eu /ser/ ______ criança, /ter/ ________ o cabelo mais louro do que hoje. Tu já /ver/ ________ a nova peça que está no Teatro Aberto? Ontem trabalhei até muito tarde. Já /ser/ ________ 22 horas quando /sair/ ________ do escritório. Esta noite não /dormir/ _______ nada. /ter/ _________ um pesadelo terrível. /sonhar/ _______ que a minha casa /estar a arder/_________ e que eu não /conseguir/ ___________sair. Tu /mexer/ __________ no livro que eu /ter/ _______ em cima da minha  secretária? Ontem o António /sentir-se/ ______mal e /ir/ _________ao médico, mas /ter/ __________ de esperar imenso tempo porque /haver/ ___________ imensa gente à espera.  No domingo passado, quando nós /vir/ _________ para casa, /encontrar/ ___________ o teu primo que /ir/ _____visitar uns amigos que moram perto de nós.</w:t>
      </w:r>
    </w:p>
    <w:p w:rsidR="00716305" w:rsidRDefault="00716305">
      <w:pPr>
        <w:rPr>
          <w:lang w:val="pt-PT"/>
        </w:rPr>
      </w:pPr>
      <w:r>
        <w:rPr>
          <w:lang w:val="pt-PT"/>
        </w:rPr>
        <w:t xml:space="preserve">10. Escreva antónimos de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716305" w:rsidRPr="00DE3FE7" w:rsidTr="00DE3FE7"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Morreu</w:t>
            </w:r>
          </w:p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diferente</w:t>
            </w: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ocupado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detestar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feio</w:t>
            </w:r>
          </w:p>
        </w:tc>
      </w:tr>
      <w:tr w:rsidR="00716305" w:rsidRPr="00DE3FE7" w:rsidTr="00DE3FE7"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antigo</w:t>
            </w:r>
          </w:p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sul</w:t>
            </w: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última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longe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No princípio</w:t>
            </w:r>
          </w:p>
        </w:tc>
      </w:tr>
      <w:tr w:rsidR="00716305" w:rsidRPr="00DE3FE7" w:rsidTr="00DE3FE7"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ganhar</w:t>
            </w:r>
          </w:p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defeiito</w:t>
            </w: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óptimo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acabei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preguiçoso</w:t>
            </w:r>
          </w:p>
        </w:tc>
      </w:tr>
      <w:tr w:rsidR="00716305" w:rsidRPr="00DE3FE7" w:rsidTr="00DE3FE7"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simpático</w:t>
            </w:r>
          </w:p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fechado</w:t>
            </w: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ia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veio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curto</w:t>
            </w:r>
          </w:p>
        </w:tc>
      </w:tr>
      <w:tr w:rsidR="00716305" w:rsidRPr="00DE3FE7" w:rsidTr="00DE3FE7"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tarde</w:t>
            </w:r>
          </w:p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 xml:space="preserve">Cobrir  </w:t>
            </w:r>
          </w:p>
        </w:tc>
        <w:tc>
          <w:tcPr>
            <w:tcW w:w="1842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 xml:space="preserve"> alto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esticado</w:t>
            </w:r>
          </w:p>
        </w:tc>
        <w:tc>
          <w:tcPr>
            <w:tcW w:w="1843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limpar</w:t>
            </w:r>
          </w:p>
        </w:tc>
      </w:tr>
    </w:tbl>
    <w:p w:rsidR="00716305" w:rsidRPr="002E004C" w:rsidRDefault="00716305">
      <w:pPr>
        <w:rPr>
          <w:b/>
          <w:lang w:val="pt-PT"/>
        </w:rPr>
      </w:pPr>
      <w:r w:rsidRPr="002E004C">
        <w:rPr>
          <w:b/>
          <w:highlight w:val="yellow"/>
          <w:lang w:val="pt-PT"/>
        </w:rPr>
        <w:t>11. Complete o quadro com os Particípios</w:t>
      </w:r>
      <w:r>
        <w:rPr>
          <w:b/>
          <w:highlight w:val="yellow"/>
          <w:lang w:val="pt-PT"/>
        </w:rPr>
        <w:t xml:space="preserve"> </w:t>
      </w:r>
      <w:r w:rsidRPr="002E004C">
        <w:rPr>
          <w:b/>
          <w:highlight w:val="yellow"/>
          <w:lang w:val="pt-PT"/>
        </w:rPr>
        <w:t>Passados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ver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vir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gastar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ir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pagar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Ler</w:t>
            </w:r>
          </w:p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</w:tr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comprar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dizer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dar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abriir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ganhar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Beber</w:t>
            </w:r>
          </w:p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</w:tr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fazer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limpar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vestir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ser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escrever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Trazer</w:t>
            </w:r>
          </w:p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</w:tr>
      <w:tr w:rsidR="00716305" w:rsidRPr="00DE3FE7" w:rsidTr="00DE3FE7"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pôr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 xml:space="preserve">Abrir 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sujar</w:t>
            </w:r>
          </w:p>
        </w:tc>
        <w:tc>
          <w:tcPr>
            <w:tcW w:w="1535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viajar</w:t>
            </w: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desenhar</w:t>
            </w:r>
          </w:p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1536" w:type="dxa"/>
          </w:tcPr>
          <w:p w:rsidR="00716305" w:rsidRPr="00DE3FE7" w:rsidRDefault="00716305" w:rsidP="00DE3FE7">
            <w:pPr>
              <w:spacing w:after="0" w:line="240" w:lineRule="auto"/>
              <w:rPr>
                <w:lang w:val="pt-PT"/>
              </w:rPr>
            </w:pPr>
            <w:r w:rsidRPr="00DE3FE7">
              <w:rPr>
                <w:lang w:val="pt-PT"/>
              </w:rPr>
              <w:t>estar</w:t>
            </w:r>
          </w:p>
        </w:tc>
      </w:tr>
    </w:tbl>
    <w:p w:rsidR="00716305" w:rsidRPr="00A250D0" w:rsidRDefault="00716305">
      <w:pPr>
        <w:rPr>
          <w:b/>
          <w:lang w:val="pt-PT"/>
        </w:rPr>
      </w:pPr>
      <w:r w:rsidRPr="00A250D0">
        <w:rPr>
          <w:b/>
          <w:lang w:val="pt-PT"/>
        </w:rPr>
        <w:t>12. Complete com a forma correcta do particípio passado.</w:t>
      </w:r>
    </w:p>
    <w:p w:rsidR="00716305" w:rsidRDefault="00716305">
      <w:pPr>
        <w:rPr>
          <w:lang w:val="pt-PT"/>
        </w:rPr>
      </w:pPr>
      <w:r>
        <w:rPr>
          <w:lang w:val="pt-PT"/>
        </w:rPr>
        <w:t>O polícia foi ________ quando tentava capturar o assaltante. Nos últimos tempos ________ muitos polícias em serviço./morrer/</w:t>
      </w:r>
    </w:p>
    <w:p w:rsidR="00716305" w:rsidRDefault="00716305">
      <w:pPr>
        <w:rPr>
          <w:lang w:val="pt-PT"/>
        </w:rPr>
      </w:pPr>
      <w:r>
        <w:rPr>
          <w:lang w:val="pt-PT"/>
        </w:rPr>
        <w:t>Quando eu entrei em casa reparei que alguém tinha ________ as luzes. As luzes estavam _______ por toda a casa. /acender/</w:t>
      </w:r>
    </w:p>
    <w:p w:rsidR="00716305" w:rsidRDefault="00716305">
      <w:pPr>
        <w:rPr>
          <w:lang w:val="pt-PT"/>
        </w:rPr>
      </w:pPr>
      <w:r>
        <w:rPr>
          <w:lang w:val="pt-PT"/>
        </w:rPr>
        <w:t>As crianças foram _______ por um bombeiro.  Os bombeiros já tinham ________  várias pessoas durante as inundações./salvar/</w:t>
      </w:r>
    </w:p>
    <w:p w:rsidR="00716305" w:rsidRDefault="00716305">
      <w:pPr>
        <w:rPr>
          <w:lang w:val="pt-PT"/>
        </w:rPr>
      </w:pPr>
      <w:r>
        <w:rPr>
          <w:lang w:val="pt-PT"/>
        </w:rPr>
        <w:t>A conta da luz tem de ser_______ até ao dia 7 deste mês. (pagar)</w:t>
      </w:r>
    </w:p>
    <w:p w:rsidR="00716305" w:rsidRDefault="00716305">
      <w:pPr>
        <w:rPr>
          <w:lang w:val="pt-PT"/>
        </w:rPr>
      </w:pPr>
      <w:r>
        <w:rPr>
          <w:lang w:val="pt-PT"/>
        </w:rPr>
        <w:t>A encomenda será ________ amanhã de manhã. /entregar/</w:t>
      </w:r>
    </w:p>
    <w:p w:rsidR="00716305" w:rsidRDefault="00716305">
      <w:pPr>
        <w:rPr>
          <w:lang w:val="pt-PT"/>
        </w:rPr>
      </w:pPr>
      <w:r>
        <w:rPr>
          <w:lang w:val="pt-PT"/>
        </w:rPr>
        <w:t>O primeiro prémio foi _______ por um atleta português./ganhar/</w:t>
      </w:r>
    </w:p>
    <w:p w:rsidR="00716305" w:rsidRDefault="00716305">
      <w:pPr>
        <w:rPr>
          <w:lang w:val="pt-PT"/>
        </w:rPr>
      </w:pPr>
      <w:r>
        <w:rPr>
          <w:lang w:val="pt-PT"/>
        </w:rPr>
        <w:t>Felizmente, todos os assaltantes foram ______./prender/</w:t>
      </w:r>
    </w:p>
    <w:p w:rsidR="00716305" w:rsidRDefault="00716305">
      <w:pPr>
        <w:rPr>
          <w:lang w:val="pt-PT"/>
        </w:rPr>
      </w:pPr>
      <w:r>
        <w:rPr>
          <w:lang w:val="pt-PT"/>
        </w:rPr>
        <w:t>Tenho de chamar o canalizador. Um cano da casa de banho está ______ /romper/</w:t>
      </w:r>
    </w:p>
    <w:p w:rsidR="00716305" w:rsidRDefault="00716305">
      <w:pPr>
        <w:rPr>
          <w:lang w:val="pt-PT"/>
        </w:rPr>
      </w:pPr>
      <w:r>
        <w:rPr>
          <w:lang w:val="pt-PT"/>
        </w:rPr>
        <w:t>O tempo  está muito húmido. A roupa ainda não está ___________ . /secar/</w:t>
      </w:r>
    </w:p>
    <w:p w:rsidR="00716305" w:rsidRPr="0045717F" w:rsidRDefault="00716305">
      <w:pPr>
        <w:rPr>
          <w:b/>
          <w:lang w:val="pt-PT"/>
        </w:rPr>
      </w:pPr>
      <w:r w:rsidRPr="0045717F">
        <w:rPr>
          <w:b/>
          <w:lang w:val="pt-PT"/>
        </w:rPr>
        <w:t>13. Junte as frases usando as expressões: sempre que , quando, enquanto, durante, assim que</w:t>
      </w:r>
    </w:p>
    <w:p w:rsidR="00716305" w:rsidRDefault="00716305">
      <w:pPr>
        <w:rPr>
          <w:lang w:val="pt-PT"/>
        </w:rPr>
      </w:pPr>
      <w:r>
        <w:rPr>
          <w:lang w:val="pt-PT"/>
        </w:rPr>
        <w:t xml:space="preserve">Tu escreves a carta. Eu leio o jornal. </w:t>
      </w:r>
    </w:p>
    <w:p w:rsidR="00716305" w:rsidRDefault="00716305">
      <w:pPr>
        <w:rPr>
          <w:lang w:val="pt-PT"/>
        </w:rPr>
      </w:pPr>
      <w:r>
        <w:rPr>
          <w:lang w:val="pt-PT"/>
        </w:rPr>
        <w:t>Tu chegaste, O telefone começou logo a tocar.</w:t>
      </w:r>
    </w:p>
    <w:p w:rsidR="00716305" w:rsidRDefault="00716305">
      <w:pPr>
        <w:rPr>
          <w:lang w:val="pt-PT"/>
        </w:rPr>
      </w:pPr>
      <w:r>
        <w:rPr>
          <w:lang w:val="pt-PT"/>
        </w:rPr>
        <w:t>Ele saiu. Nós ficámos a ver o filme.</w:t>
      </w:r>
    </w:p>
    <w:p w:rsidR="00716305" w:rsidRDefault="00716305">
      <w:pPr>
        <w:rPr>
          <w:lang w:val="pt-PT"/>
        </w:rPr>
      </w:pPr>
      <w:r>
        <w:rPr>
          <w:lang w:val="pt-PT"/>
        </w:rPr>
        <w:t>Nós vamos à praia. Ficas sempre constipado.</w:t>
      </w:r>
    </w:p>
    <w:p w:rsidR="00716305" w:rsidRDefault="00716305">
      <w:pPr>
        <w:rPr>
          <w:lang w:val="pt-PT"/>
        </w:rPr>
      </w:pPr>
      <w:r>
        <w:rPr>
          <w:lang w:val="pt-PT"/>
        </w:rPr>
        <w:t xml:space="preserve">É hora do jantar. Não vês televisão.                                                                                        </w:t>
      </w:r>
    </w:p>
    <w:p w:rsidR="00716305" w:rsidRDefault="00716305">
      <w:pPr>
        <w:rPr>
          <w:b/>
          <w:lang w:val="pt-PT"/>
        </w:rPr>
      </w:pPr>
      <w:r w:rsidRPr="000A4AE1">
        <w:rPr>
          <w:b/>
          <w:lang w:val="pt-PT"/>
        </w:rPr>
        <w:t>14. Encontre o</w:t>
      </w:r>
      <w:r>
        <w:rPr>
          <w:b/>
          <w:lang w:val="pt-PT"/>
        </w:rPr>
        <w:t>s</w:t>
      </w:r>
      <w:r w:rsidRPr="000A4AE1">
        <w:rPr>
          <w:b/>
          <w:lang w:val="pt-PT"/>
        </w:rPr>
        <w:t xml:space="preserve"> erro</w:t>
      </w:r>
      <w:r>
        <w:rPr>
          <w:b/>
          <w:lang w:val="pt-PT"/>
        </w:rPr>
        <w:t>s  /cada frase tem ½ erros/.</w:t>
      </w:r>
    </w:p>
    <w:p w:rsidR="00716305" w:rsidRDefault="00716305">
      <w:pPr>
        <w:rPr>
          <w:lang w:val="pt-PT"/>
        </w:rPr>
      </w:pPr>
      <w:r w:rsidRPr="000A4AE1">
        <w:rPr>
          <w:lang w:val="pt-PT"/>
        </w:rPr>
        <w:t>1. Apesar de já é muito tarde, ainda vou escrever um mail.</w:t>
      </w:r>
    </w:p>
    <w:p w:rsidR="00716305" w:rsidRDefault="00716305">
      <w:pPr>
        <w:rPr>
          <w:lang w:val="pt-PT"/>
        </w:rPr>
      </w:pPr>
      <w:r>
        <w:rPr>
          <w:lang w:val="pt-PT"/>
        </w:rPr>
        <w:t>2. Antigamente houve menos assaltos.</w:t>
      </w:r>
    </w:p>
    <w:p w:rsidR="00716305" w:rsidRDefault="00716305">
      <w:pPr>
        <w:rPr>
          <w:lang w:val="pt-PT"/>
        </w:rPr>
      </w:pPr>
      <w:r>
        <w:rPr>
          <w:lang w:val="pt-PT"/>
        </w:rPr>
        <w:t xml:space="preserve">3. Esta notícia já foi dado pelos todos os canais. </w:t>
      </w:r>
    </w:p>
    <w:p w:rsidR="00716305" w:rsidRDefault="00716305">
      <w:pPr>
        <w:rPr>
          <w:lang w:val="pt-PT"/>
        </w:rPr>
      </w:pPr>
      <w:r>
        <w:rPr>
          <w:lang w:val="pt-PT"/>
        </w:rPr>
        <w:t>Eu vou nunca ao cinema na noite.</w:t>
      </w:r>
    </w:p>
    <w:p w:rsidR="00716305" w:rsidRDefault="00716305">
      <w:pPr>
        <w:rPr>
          <w:lang w:val="pt-PT"/>
        </w:rPr>
      </w:pPr>
      <w:r>
        <w:rPr>
          <w:lang w:val="pt-PT"/>
        </w:rPr>
        <w:t>Quando pedi a conta, tu já tinhas pagado</w:t>
      </w:r>
    </w:p>
    <w:p w:rsidR="00716305" w:rsidRDefault="00716305">
      <w:pPr>
        <w:rPr>
          <w:lang w:val="pt-PT"/>
        </w:rPr>
      </w:pPr>
      <w:r>
        <w:rPr>
          <w:lang w:val="pt-PT"/>
        </w:rPr>
        <w:t>Eles só deram-lhe o troco correcto depois de ele reclamou.</w:t>
      </w:r>
    </w:p>
    <w:p w:rsidR="00716305" w:rsidRDefault="00716305">
      <w:pPr>
        <w:rPr>
          <w:lang w:val="pt-PT"/>
        </w:rPr>
      </w:pPr>
      <w:r>
        <w:rPr>
          <w:lang w:val="pt-PT"/>
        </w:rPr>
        <w:t>Ele esperou para o autocarro para uma hora.</w:t>
      </w:r>
    </w:p>
    <w:p w:rsidR="00716305" w:rsidRDefault="00716305">
      <w:pPr>
        <w:rPr>
          <w:lang w:val="pt-PT"/>
        </w:rPr>
      </w:pPr>
      <w:r>
        <w:rPr>
          <w:lang w:val="pt-PT"/>
        </w:rPr>
        <w:t>De acordo da notícia, o ladrão já fui apanhado.</w:t>
      </w:r>
    </w:p>
    <w:p w:rsidR="00716305" w:rsidRDefault="00716305">
      <w:pPr>
        <w:rPr>
          <w:lang w:val="pt-PT"/>
        </w:rPr>
      </w:pPr>
      <w:r>
        <w:rPr>
          <w:lang w:val="pt-PT"/>
        </w:rPr>
        <w:t>Ele voltou no Porto com avião.</w:t>
      </w:r>
    </w:p>
    <w:p w:rsidR="00716305" w:rsidRDefault="00716305">
      <w:pPr>
        <w:rPr>
          <w:lang w:val="pt-PT"/>
        </w:rPr>
      </w:pPr>
      <w:r>
        <w:rPr>
          <w:lang w:val="pt-PT"/>
        </w:rPr>
        <w:t>Ultimamente via a Helena em Faculdade.</w:t>
      </w:r>
    </w:p>
    <w:p w:rsidR="00716305" w:rsidRPr="00710381" w:rsidRDefault="00716305">
      <w:pPr>
        <w:rPr>
          <w:b/>
          <w:lang w:val="pt-PT"/>
        </w:rPr>
      </w:pPr>
      <w:r w:rsidRPr="00710381">
        <w:rPr>
          <w:b/>
          <w:lang w:val="pt-PT"/>
        </w:rPr>
        <w:t>15. Escreva 1 frases com cada uma das seguintes expressões.</w:t>
      </w:r>
    </w:p>
    <w:p w:rsidR="00716305" w:rsidRDefault="00716305">
      <w:pPr>
        <w:rPr>
          <w:b/>
          <w:lang w:val="pt-PT"/>
        </w:rPr>
      </w:pPr>
      <w:r>
        <w:rPr>
          <w:b/>
          <w:lang w:val="pt-PT"/>
        </w:rPr>
        <w:t>Voltar a+infinitivo: __________________________________________________________</w:t>
      </w:r>
    </w:p>
    <w:p w:rsidR="00716305" w:rsidRDefault="00716305">
      <w:pPr>
        <w:rPr>
          <w:b/>
          <w:lang w:val="pt-PT"/>
        </w:rPr>
      </w:pPr>
      <w:r>
        <w:rPr>
          <w:b/>
          <w:lang w:val="pt-PT"/>
        </w:rPr>
        <w:t>Andar a+inf. _______________________________________________________________</w:t>
      </w:r>
    </w:p>
    <w:p w:rsidR="00716305" w:rsidRDefault="00716305">
      <w:pPr>
        <w:rPr>
          <w:b/>
          <w:lang w:val="pt-PT"/>
        </w:rPr>
      </w:pPr>
      <w:r>
        <w:rPr>
          <w:b/>
          <w:lang w:val="pt-PT"/>
        </w:rPr>
        <w:t>Passar a +inf. ______________________________________________________________</w:t>
      </w:r>
    </w:p>
    <w:p w:rsidR="00716305" w:rsidRDefault="00716305">
      <w:pPr>
        <w:rPr>
          <w:b/>
          <w:lang w:val="pt-PT"/>
        </w:rPr>
      </w:pPr>
      <w:r>
        <w:rPr>
          <w:b/>
          <w:lang w:val="pt-PT"/>
        </w:rPr>
        <w:t>Deiixar de + inf. ___________________________________________________________</w:t>
      </w:r>
    </w:p>
    <w:p w:rsidR="00716305" w:rsidRDefault="00716305">
      <w:pPr>
        <w:rPr>
          <w:b/>
          <w:lang w:val="pt-PT"/>
        </w:rPr>
      </w:pPr>
      <w:r>
        <w:rPr>
          <w:b/>
          <w:lang w:val="pt-PT"/>
        </w:rPr>
        <w:t>Continuar a +inf. ____________________________________________________________</w:t>
      </w:r>
    </w:p>
    <w:p w:rsidR="00716305" w:rsidRDefault="00716305">
      <w:pPr>
        <w:rPr>
          <w:b/>
          <w:lang w:val="pt-PT"/>
        </w:rPr>
      </w:pPr>
      <w:r>
        <w:rPr>
          <w:b/>
          <w:lang w:val="pt-PT"/>
        </w:rPr>
        <w:t>16. Escreva 2 frases exemplificativas de dois significados diferentes para cada palavvra .</w:t>
      </w:r>
    </w:p>
    <w:p w:rsidR="00716305" w:rsidRDefault="00716305" w:rsidP="00BD62C6">
      <w:pPr>
        <w:rPr>
          <w:lang w:val="pt-PT"/>
        </w:rPr>
      </w:pPr>
      <w:r w:rsidRPr="005A3386">
        <w:rPr>
          <w:lang w:val="pt-PT"/>
        </w:rPr>
        <w:t xml:space="preserve">Receita – choque – combinar – doce – decorar – mandar – mexer – notas – segundo – apanhar – lançar - arranjar </w:t>
      </w:r>
      <w:r>
        <w:rPr>
          <w:lang w:val="pt-PT"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9212"/>
      </w:tblGrid>
      <w:tr w:rsidR="00716305" w:rsidTr="009361CA">
        <w:tc>
          <w:tcPr>
            <w:tcW w:w="9212" w:type="dxa"/>
          </w:tcPr>
          <w:p w:rsidR="00716305" w:rsidRDefault="00716305" w:rsidP="009361CA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highlight w:val="yellow"/>
                <w:lang w:val="pt-PT"/>
              </w:rPr>
              <w:t>17.</w:t>
            </w:r>
            <w:r w:rsidRPr="009361CA">
              <w:rPr>
                <w:sz w:val="22"/>
                <w:szCs w:val="22"/>
                <w:highlight w:val="yellow"/>
                <w:lang w:val="pt-PT"/>
              </w:rPr>
              <w:t>Gerúndio</w:t>
            </w:r>
            <w:r>
              <w:rPr>
                <w:sz w:val="22"/>
                <w:szCs w:val="22"/>
                <w:lang w:val="pt-PT"/>
              </w:rPr>
              <w:t xml:space="preserve"> Usa-se : </w:t>
            </w:r>
          </w:p>
          <w:p w:rsidR="00716305" w:rsidRDefault="00716305" w:rsidP="00730FEB">
            <w:pPr>
              <w:numPr>
                <w:ilvl w:val="0"/>
                <w:numId w:val="2"/>
              </w:numPr>
              <w:rPr>
                <w:sz w:val="22"/>
                <w:szCs w:val="22"/>
                <w:lang w:val="pt-PT"/>
              </w:rPr>
            </w:pPr>
            <w:r w:rsidRPr="00730FEB">
              <w:rPr>
                <w:sz w:val="22"/>
                <w:szCs w:val="22"/>
                <w:highlight w:val="green"/>
                <w:lang w:val="pt-PT"/>
              </w:rPr>
              <w:t>Substituir uma oração coordenada</w:t>
            </w:r>
            <w:r>
              <w:rPr>
                <w:sz w:val="22"/>
                <w:szCs w:val="22"/>
                <w:lang w:val="pt-PT"/>
              </w:rPr>
              <w:t>:  Ela gostou da peça e aplaudiu-a entusiasmadamente.  – Ela gostou da peça, aplaudindo-a entusiasmadamente.</w:t>
            </w:r>
          </w:p>
          <w:p w:rsidR="00716305" w:rsidRDefault="00716305" w:rsidP="00730FEB">
            <w:pPr>
              <w:numPr>
                <w:ilvl w:val="0"/>
                <w:numId w:val="2"/>
              </w:numPr>
              <w:rPr>
                <w:sz w:val="22"/>
                <w:szCs w:val="22"/>
                <w:lang w:val="pt-PT"/>
              </w:rPr>
            </w:pPr>
            <w:r w:rsidRPr="009D0CDD">
              <w:rPr>
                <w:sz w:val="22"/>
                <w:szCs w:val="22"/>
                <w:highlight w:val="green"/>
                <w:lang w:val="pt-PT"/>
              </w:rPr>
              <w:t>Expressar condição</w:t>
            </w:r>
            <w:r>
              <w:rPr>
                <w:sz w:val="22"/>
                <w:szCs w:val="22"/>
                <w:lang w:val="pt-PT"/>
              </w:rPr>
              <w:t>: No caso de estar bom tempo amanhã, vamos até à praia. – Estando bom tempo amanhã, vamos até à praia.</w:t>
            </w:r>
          </w:p>
          <w:p w:rsidR="00716305" w:rsidRDefault="00716305" w:rsidP="00730FEB">
            <w:pPr>
              <w:numPr>
                <w:ilvl w:val="0"/>
                <w:numId w:val="2"/>
              </w:numPr>
              <w:rPr>
                <w:sz w:val="22"/>
                <w:szCs w:val="22"/>
                <w:lang w:val="pt-PT"/>
              </w:rPr>
            </w:pPr>
            <w:r w:rsidRPr="009D0CDD">
              <w:rPr>
                <w:sz w:val="22"/>
                <w:szCs w:val="22"/>
                <w:highlight w:val="green"/>
                <w:lang w:val="pt-PT"/>
              </w:rPr>
              <w:t>Indicar modo</w:t>
            </w:r>
            <w:r>
              <w:rPr>
                <w:sz w:val="22"/>
                <w:szCs w:val="22"/>
                <w:lang w:val="pt-PT"/>
              </w:rPr>
              <w:t>: No Carnaval as pessoas desfilam pelas ruas a dançar e a cantar.- No Carnaval as pessoas desfilam pelas ruas, dançado e cantando.</w:t>
            </w:r>
          </w:p>
          <w:p w:rsidR="00716305" w:rsidRDefault="00716305" w:rsidP="00730FEB">
            <w:pPr>
              <w:numPr>
                <w:ilvl w:val="0"/>
                <w:numId w:val="2"/>
              </w:numPr>
              <w:rPr>
                <w:sz w:val="22"/>
                <w:szCs w:val="22"/>
                <w:lang w:val="pt-PT"/>
              </w:rPr>
            </w:pPr>
            <w:r w:rsidRPr="009D0CDD">
              <w:rPr>
                <w:sz w:val="22"/>
                <w:szCs w:val="22"/>
                <w:highlight w:val="green"/>
                <w:lang w:val="pt-PT"/>
              </w:rPr>
              <w:t>Exprime a circunstância de tempo</w:t>
            </w:r>
            <w:r>
              <w:rPr>
                <w:sz w:val="22"/>
                <w:szCs w:val="22"/>
                <w:lang w:val="pt-PT"/>
              </w:rPr>
              <w:t>: Quando chegar a casa , telefono-te. –Chegando a casa , telefono-te. / entrou na loja e viu logo o que procurava.  – Entrando na loja, viu logo o que procurava – quando entrou na loja viu logo o que procurava.</w:t>
            </w:r>
          </w:p>
          <w:p w:rsidR="00716305" w:rsidRDefault="00716305" w:rsidP="00730FEB">
            <w:pPr>
              <w:numPr>
                <w:ilvl w:val="0"/>
                <w:numId w:val="2"/>
              </w:num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Estar+infinitivo = estar +gerúndio / construção mais comum no Brasil, embra também usada em Portugal/</w:t>
            </w:r>
          </w:p>
          <w:p w:rsidR="00716305" w:rsidRDefault="00716305" w:rsidP="00730FEB">
            <w:pPr>
              <w:ind w:left="360"/>
              <w:rPr>
                <w:sz w:val="22"/>
                <w:szCs w:val="22"/>
                <w:lang w:val="pt-PT"/>
              </w:rPr>
            </w:pPr>
          </w:p>
        </w:tc>
      </w:tr>
    </w:tbl>
    <w:p w:rsidR="00716305" w:rsidRDefault="00716305" w:rsidP="009361CA">
      <w:pPr>
        <w:ind w:left="360"/>
        <w:rPr>
          <w:lang w:val="pt-PT"/>
        </w:rPr>
      </w:pPr>
      <w:r>
        <w:rPr>
          <w:lang w:val="pt-PT"/>
        </w:rPr>
        <w:t>Complete com os verbos no gerúndio, infinitivo ou particípio:</w:t>
      </w:r>
    </w:p>
    <w:p w:rsidR="00716305" w:rsidRDefault="00716305" w:rsidP="00D032D9">
      <w:pPr>
        <w:numPr>
          <w:ilvl w:val="0"/>
          <w:numId w:val="3"/>
        </w:numPr>
        <w:rPr>
          <w:lang w:val="pt-PT"/>
        </w:rPr>
      </w:pPr>
      <w:r>
        <w:rPr>
          <w:lang w:val="pt-PT"/>
        </w:rPr>
        <w:t>/querer/ _________ sair  para as montanhas , tem de se ir cedo. Não é aconselhável /comer/ ______ muitas sardinhas à noite. Muitas crianças divertem-se no Carnaval, /mascarar-se/ ________ e /atirar/ serpentinas e papelinhos. Eu convidei-a mas ela já tinha _______ /combinar/  outra coisa para aquele dia.  Devia ser proibido /atirar/ _________ as cascas das castanhas para o chão. /ter/ __________ qualquer problema com a canalização, contacte este canalizador que é excelente e nada careiro. As festas têm /ser/ ________ transmitidas pela televisão./tomar / _______ banho depois do almoço é perigoso, pois pode ter uma congestão.</w:t>
      </w:r>
    </w:p>
    <w:p w:rsidR="00716305" w:rsidRDefault="00716305" w:rsidP="00D032D9">
      <w:pPr>
        <w:numPr>
          <w:ilvl w:val="0"/>
          <w:numId w:val="3"/>
        </w:numPr>
        <w:rPr>
          <w:lang w:val="pt-PT"/>
        </w:rPr>
      </w:pPr>
      <w:r>
        <w:rPr>
          <w:lang w:val="pt-PT"/>
        </w:rPr>
        <w:t>Leia as passagens que se seguem da imprensa e observe o uso do gerúndio:</w:t>
      </w:r>
    </w:p>
    <w:p w:rsidR="00716305" w:rsidRDefault="00716305" w:rsidP="00BD62C6">
      <w:pPr>
        <w:numPr>
          <w:ilvl w:val="0"/>
          <w:numId w:val="4"/>
        </w:numPr>
        <w:rPr>
          <w:lang w:val="pt-PT"/>
        </w:rPr>
      </w:pPr>
      <w:r w:rsidRPr="00BD62C6">
        <w:rPr>
          <w:lang w:val="pt-PT"/>
        </w:rPr>
        <w:t>“Se estivesse no lugar do primeiro-ministro demitia-me, mas percebo que tenha em conta o interesse do país não o faça, pois se se demitisse seria tudo mais complicado”, afirmou ao PÚBLICO a eurodeputada do PS Ana Gomes, reagindo ao discurso de tomada de posse de Cavaco Silva como Presidente da República.</w:t>
      </w:r>
    </w:p>
    <w:p w:rsidR="00716305" w:rsidRPr="00BD62C6" w:rsidRDefault="00716305" w:rsidP="00BD62C6">
      <w:pPr>
        <w:numPr>
          <w:ilvl w:val="0"/>
          <w:numId w:val="4"/>
        </w:numPr>
        <w:rPr>
          <w:lang w:val="pt-PT"/>
        </w:rPr>
      </w:pPr>
      <w:r>
        <w:t>Um sismo de 8.9 na escala de Richter abalou hoje o nordeste do Japão, provocando um tsunami de grandes proporções que invadiu algumas áreas costeiras.</w:t>
      </w:r>
    </w:p>
    <w:p w:rsidR="00716305" w:rsidRPr="00BD62C6" w:rsidRDefault="00716305" w:rsidP="00BD62C6">
      <w:pPr>
        <w:numPr>
          <w:ilvl w:val="0"/>
          <w:numId w:val="4"/>
        </w:numPr>
        <w:rPr>
          <w:lang w:val="pt-PT"/>
        </w:rPr>
      </w:pPr>
      <w:r>
        <w:t>As forças leais ao líder líbio Muammar Khadafi entraram esta manhã em Ras Lanuf, avançando lentamente no terreno em combates com os últimos grupos de rebeldes naquela cidade petrolífera.</w:t>
      </w:r>
    </w:p>
    <w:p w:rsidR="00716305" w:rsidRPr="00BD62C6" w:rsidRDefault="00716305" w:rsidP="00BD62C6">
      <w:pPr>
        <w:numPr>
          <w:ilvl w:val="0"/>
          <w:numId w:val="4"/>
        </w:numPr>
        <w:rPr>
          <w:lang w:val="pt-PT"/>
        </w:rPr>
      </w:pPr>
      <w:r>
        <w:t>O Benfica venceu o PSG por 2-1, concretizando a reviravolta de um resultado e de uma exibição que começaram por ser negativas.</w:t>
      </w:r>
    </w:p>
    <w:p w:rsidR="00716305" w:rsidRPr="00BD62C6" w:rsidRDefault="00716305" w:rsidP="006B0569">
      <w:pPr>
        <w:rPr>
          <w:lang w:val="pt-PT"/>
        </w:rPr>
      </w:pPr>
      <w:r>
        <w:t xml:space="preserve">E. Ao manifestar a sua convicção de que “há escutas ilegais em Portugal”, Pinto Monteiro não se refere ao Serviço de Informações e Segurança.                    </w:t>
      </w:r>
      <w:r w:rsidRPr="006B0569">
        <w:rPr>
          <w:lang w:val="pt-PT"/>
        </w:rPr>
        <w:t xml:space="preserve"> </w:t>
      </w:r>
      <w:r>
        <w:rPr>
          <w:lang w:val="pt-PT"/>
        </w:rPr>
        <w:t>/de:Português XXI vol.1/2 e jornal Público/</w:t>
      </w:r>
    </w:p>
    <w:sectPr w:rsidR="00716305" w:rsidRPr="00BD62C6" w:rsidSect="0036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1FE"/>
    <w:multiLevelType w:val="hybridMultilevel"/>
    <w:tmpl w:val="E88A7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A4B2B"/>
    <w:multiLevelType w:val="hybridMultilevel"/>
    <w:tmpl w:val="A7BA0D2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112191"/>
    <w:multiLevelType w:val="hybridMultilevel"/>
    <w:tmpl w:val="BB9268A6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8C1018"/>
    <w:multiLevelType w:val="hybridMultilevel"/>
    <w:tmpl w:val="988E0F52"/>
    <w:lvl w:ilvl="0" w:tplc="04050001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90"/>
    <w:rsid w:val="00015C90"/>
    <w:rsid w:val="0008296F"/>
    <w:rsid w:val="000A46C8"/>
    <w:rsid w:val="000A4AE1"/>
    <w:rsid w:val="000D145A"/>
    <w:rsid w:val="001A3D3E"/>
    <w:rsid w:val="002E004C"/>
    <w:rsid w:val="00366621"/>
    <w:rsid w:val="003B71FE"/>
    <w:rsid w:val="003F5CA9"/>
    <w:rsid w:val="0045717F"/>
    <w:rsid w:val="004B6C9A"/>
    <w:rsid w:val="004E0E28"/>
    <w:rsid w:val="004E68FE"/>
    <w:rsid w:val="005124D7"/>
    <w:rsid w:val="005A0DC5"/>
    <w:rsid w:val="005A3386"/>
    <w:rsid w:val="0066212C"/>
    <w:rsid w:val="00685EC6"/>
    <w:rsid w:val="006B0569"/>
    <w:rsid w:val="00710381"/>
    <w:rsid w:val="00716305"/>
    <w:rsid w:val="00730FEB"/>
    <w:rsid w:val="00810ADA"/>
    <w:rsid w:val="008E4BCB"/>
    <w:rsid w:val="009361CA"/>
    <w:rsid w:val="009D0CDD"/>
    <w:rsid w:val="00A03D5C"/>
    <w:rsid w:val="00A250D0"/>
    <w:rsid w:val="00A52D57"/>
    <w:rsid w:val="00B454C0"/>
    <w:rsid w:val="00B63AF1"/>
    <w:rsid w:val="00BD62C6"/>
    <w:rsid w:val="00BF46E0"/>
    <w:rsid w:val="00C219EE"/>
    <w:rsid w:val="00C3214A"/>
    <w:rsid w:val="00C61CFE"/>
    <w:rsid w:val="00CC2FCA"/>
    <w:rsid w:val="00D032D9"/>
    <w:rsid w:val="00DE3FE7"/>
    <w:rsid w:val="00DE61BC"/>
    <w:rsid w:val="00DF5E95"/>
    <w:rsid w:val="00EF3EED"/>
    <w:rsid w:val="00F9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01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6</Pages>
  <Words>1664</Words>
  <Characters>9822</Characters>
  <Application>Microsoft Office Outlook</Application>
  <DocSecurity>0</DocSecurity>
  <Lines>0</Lines>
  <Paragraphs>0</Paragraphs>
  <ScaleCrop>false</ScaleCrop>
  <Company>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2 JcvII  - P</dc:title>
  <dc:subject/>
  <dc:creator>Fatima</dc:creator>
  <cp:keywords/>
  <dc:description/>
  <cp:lastModifiedBy> </cp:lastModifiedBy>
  <cp:revision>3</cp:revision>
  <dcterms:created xsi:type="dcterms:W3CDTF">2011-03-11T09:05:00Z</dcterms:created>
  <dcterms:modified xsi:type="dcterms:W3CDTF">2011-03-11T10:21:00Z</dcterms:modified>
</cp:coreProperties>
</file>