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E7" w:rsidRPr="002158A5" w:rsidRDefault="002214E7"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2214E7" w:rsidRDefault="002214E7" w:rsidP="009F2F6E">
      <w:pPr>
        <w:jc w:val="both"/>
      </w:pPr>
    </w:p>
    <w:p w:rsidR="002214E7" w:rsidRDefault="002214E7" w:rsidP="009F2F6E">
      <w:pPr>
        <w:jc w:val="both"/>
      </w:pPr>
    </w:p>
    <w:p w:rsidR="002214E7" w:rsidRPr="00B44FEB" w:rsidRDefault="002214E7"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2214E7" w:rsidRDefault="002214E7"/>
    <w:p w:rsidR="002214E7" w:rsidRDefault="002214E7" w:rsidP="005C614B">
      <w:pPr>
        <w:rPr>
          <w:rFonts w:ascii="Arial Narrow" w:hAnsi="Arial Narrow" w:cs="Arial Narrow"/>
          <w:b/>
          <w:bCs/>
          <w:i/>
          <w:iCs/>
          <w:lang w:val="en-CA"/>
        </w:rPr>
      </w:pPr>
      <w:r>
        <w:rPr>
          <w:noProof/>
          <w:lang w:eastAsia="cs-CZ"/>
        </w:rPr>
      </w:r>
      <w:r w:rsidRPr="004E4154">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2214E7" w:rsidRPr="00E37103" w:rsidRDefault="002214E7"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2214E7" w:rsidRPr="001C2E16" w:rsidRDefault="002214E7" w:rsidP="00D52886">
                    <w:r>
                      <w:t>Historical periods</w:t>
                    </w:r>
                  </w:p>
                </w:txbxContent>
              </v:textbox>
            </v:shape>
            <v:shape id="_x0000_s1031" type="#_x0000_t202" style="position:absolute;left:1854;top:3404;width:1080;height:720">
              <v:textbox style="mso-next-textbox:#_x0000_s1031">
                <w:txbxContent>
                  <w:p w:rsidR="002214E7" w:rsidRPr="003A390D" w:rsidRDefault="002214E7" w:rsidP="00D52886">
                    <w:r w:rsidRPr="009F2F6E">
                      <w:rPr>
                        <w:b/>
                        <w:bCs/>
                      </w:rPr>
                      <w:t>Bronze</w:t>
                    </w:r>
                    <w:r>
                      <w:br/>
                      <w:t>Age</w:t>
                    </w:r>
                  </w:p>
                </w:txbxContent>
              </v:textbox>
            </v:shape>
            <v:shape id="_x0000_s1032" type="#_x0000_t202" style="position:absolute;left:2934;top:3404;width:899;height:720">
              <v:textbox>
                <w:txbxContent>
                  <w:p w:rsidR="002214E7" w:rsidRPr="003A390D" w:rsidRDefault="002214E7"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2214E7" w:rsidRPr="003A390D" w:rsidRDefault="002214E7"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2214E7" w:rsidRPr="003A390D" w:rsidRDefault="002214E7" w:rsidP="00D52886">
                    <w:r w:rsidRPr="009F2F6E">
                      <w:rPr>
                        <w:b/>
                        <w:bCs/>
                      </w:rPr>
                      <w:t>Ancient</w:t>
                    </w:r>
                    <w:r>
                      <w:br/>
                      <w:t>Period</w:t>
                    </w:r>
                  </w:p>
                </w:txbxContent>
              </v:textbox>
            </v:shape>
            <v:shape id="_x0000_s1035" type="#_x0000_t202" style="position:absolute;left:5814;top:3404;width:1440;height:720">
              <v:textbox>
                <w:txbxContent>
                  <w:p w:rsidR="002214E7" w:rsidRPr="003A390D" w:rsidRDefault="002214E7"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2214E7" w:rsidRPr="003A390D" w:rsidRDefault="002214E7"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2214E7" w:rsidRPr="003A390D" w:rsidRDefault="002214E7"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2214E7" w:rsidRPr="000907DB" w:rsidRDefault="002214E7"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2214E7" w:rsidRPr="000907DB" w:rsidRDefault="002214E7" w:rsidP="00D52886">
                    <w:r>
                      <w:t xml:space="preserve">Peloponnesian </w:t>
                    </w:r>
                    <w:r w:rsidRPr="009F2F6E">
                      <w:rPr>
                        <w:b/>
                        <w:bCs/>
                      </w:rPr>
                      <w:t>war</w:t>
                    </w:r>
                    <w:r>
                      <w:t xml:space="preserve"> (431-404 BC)</w:t>
                    </w:r>
                  </w:p>
                  <w:p w:rsidR="002214E7" w:rsidRDefault="002214E7" w:rsidP="00D52886"/>
                </w:txbxContent>
              </v:textbox>
            </v:shape>
            <v:shape id="_x0000_s1040" type="#_x0000_t202" style="position:absolute;left:5274;top:4484;width:540;height:3420">
              <v:textbox style="layout-flow:vertical-ideographic">
                <w:txbxContent>
                  <w:p w:rsidR="002214E7" w:rsidRPr="000907DB" w:rsidRDefault="002214E7" w:rsidP="00D52886">
                    <w:r>
                      <w:t xml:space="preserve">Qin </w:t>
                    </w:r>
                    <w:r w:rsidRPr="009F2F6E">
                      <w:rPr>
                        <w:b/>
                        <w:bCs/>
                      </w:rPr>
                      <w:t>dynasty</w:t>
                    </w:r>
                    <w:r>
                      <w:t xml:space="preserve"> rule (226-201 BC)</w:t>
                    </w:r>
                  </w:p>
                  <w:p w:rsidR="002214E7" w:rsidRDefault="002214E7" w:rsidP="00D52886"/>
                </w:txbxContent>
              </v:textbox>
            </v:shape>
            <v:shape id="_x0000_s1041" type="#_x0000_t202" style="position:absolute;left:5994;top:4484;width:540;height:3420">
              <v:textbox style="layout-flow:vertical-ideographic">
                <w:txbxContent>
                  <w:p w:rsidR="002214E7" w:rsidRDefault="002214E7" w:rsidP="00D52886">
                    <w:r>
                      <w:t xml:space="preserve">4. </w:t>
                    </w:r>
                    <w:r w:rsidRPr="009F2F6E">
                      <w:rPr>
                        <w:b/>
                        <w:bCs/>
                      </w:rPr>
                      <w:t>crusade</w:t>
                    </w:r>
                    <w:r>
                      <w:t xml:space="preserve"> initiated (AD 1202)</w:t>
                    </w:r>
                  </w:p>
                </w:txbxContent>
              </v:textbox>
            </v:shape>
            <v:shape id="_x0000_s1042" type="#_x0000_t202" style="position:absolute;left:6534;top:4484;width:540;height:3420">
              <v:textbox style="layout-flow:vertical-ideographic">
                <w:txbxContent>
                  <w:p w:rsidR="002214E7" w:rsidRDefault="002214E7"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2214E7" w:rsidRPr="00996FB3" w:rsidRDefault="002214E7"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2214E7" w:rsidRDefault="002214E7"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2214E7" w:rsidRDefault="002214E7" w:rsidP="00D52886"/>
                </w:txbxContent>
              </v:textbox>
            </v:shape>
            <v:shape id="_x0000_s1046" type="#_x0000_t202" style="position:absolute;left:9234;top:4484;width:540;height:3420">
              <v:textbox style="layout-flow:vertical-ideographic">
                <w:txbxContent>
                  <w:p w:rsidR="002214E7" w:rsidRPr="00DA5B92" w:rsidRDefault="002214E7"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2214E7" w:rsidRPr="00DA5B92" w:rsidRDefault="002214E7" w:rsidP="00D52886">
                    <w:r>
                      <w:t xml:space="preserve">Indian Indepedene </w:t>
                    </w:r>
                    <w:r w:rsidRPr="009F2F6E">
                      <w:rPr>
                        <w:b/>
                        <w:bCs/>
                      </w:rPr>
                      <w:t>Act</w:t>
                    </w:r>
                    <w:r>
                      <w:t xml:space="preserve"> (1947)</w:t>
                    </w:r>
                  </w:p>
                  <w:p w:rsidR="002214E7" w:rsidRDefault="002214E7" w:rsidP="00D52886"/>
                </w:txbxContent>
              </v:textbox>
            </v:shape>
            <v:line id="_x0000_s1048" style="position:absolute" from="4006,2740" to="4006,6340"/>
            <w10:anchorlock/>
          </v:group>
        </w:pict>
      </w:r>
    </w:p>
    <w:p w:rsidR="002214E7" w:rsidRDefault="002214E7" w:rsidP="005C614B">
      <w:pPr>
        <w:rPr>
          <w:rFonts w:ascii="Arial Narrow" w:hAnsi="Arial Narrow" w:cs="Arial Narrow"/>
          <w:b/>
          <w:bCs/>
          <w:i/>
          <w:iCs/>
          <w:lang w:val="en-CA"/>
        </w:rPr>
      </w:pPr>
    </w:p>
    <w:p w:rsidR="002214E7" w:rsidRDefault="002214E7"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2214E7" w:rsidRDefault="002214E7" w:rsidP="005C614B">
      <w:pPr>
        <w:rPr>
          <w:rFonts w:ascii="Arial Narrow" w:hAnsi="Arial Narrow" w:cs="Arial Narrow"/>
          <w:b/>
          <w:bCs/>
          <w:i/>
          <w:iCs/>
          <w:lang w:val="en-CA"/>
        </w:rPr>
      </w:pPr>
      <w:r>
        <w:rPr>
          <w:rFonts w:ascii="Arial Narrow" w:hAnsi="Arial Narrow" w:cs="Arial Narrow"/>
          <w:b/>
          <w:bCs/>
          <w:i/>
          <w:iCs/>
          <w:lang w:val="en-CA"/>
        </w:rPr>
        <w:t>Task 3:</w:t>
      </w:r>
    </w:p>
    <w:p w:rsidR="002214E7" w:rsidRDefault="002214E7"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at Trujillo</w:t>
      </w:r>
      <w:r w:rsidRPr="00FF222C">
        <w:rPr>
          <w:rFonts w:ascii="Arial Narrow" w:hAnsi="Arial Narrow" w:cs="Arial Narrow"/>
          <w:lang w:val="en-GB"/>
        </w:rPr>
        <w:t>, in Estremadura, Spain</w:t>
      </w:r>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2214E7" w:rsidRPr="00FF222C" w:rsidRDefault="002214E7" w:rsidP="00F62197">
      <w:pPr>
        <w:rPr>
          <w:rFonts w:ascii="Arial Narrow" w:hAnsi="Arial Narrow" w:cs="Arial Narrow"/>
          <w:lang w:val="en-GB"/>
        </w:rPr>
      </w:pPr>
    </w:p>
    <w:p w:rsidR="002214E7" w:rsidRDefault="002214E7" w:rsidP="003D205B">
      <w:pPr>
        <w:rPr>
          <w:rFonts w:ascii="Arial Narrow" w:hAnsi="Arial Narrow" w:cs="Arial Narrow"/>
          <w:b/>
          <w:bCs/>
          <w:i/>
          <w:iCs/>
          <w:lang w:val="en-CA"/>
        </w:rPr>
      </w:pPr>
      <w:r>
        <w:rPr>
          <w:rFonts w:ascii="Arial Narrow" w:hAnsi="Arial Narrow" w:cs="Arial Narrow"/>
          <w:b/>
          <w:bCs/>
          <w:i/>
          <w:iCs/>
          <w:lang w:val="en-CA"/>
        </w:rPr>
        <w:t>Task 4:</w:t>
      </w:r>
    </w:p>
    <w:p w:rsidR="002214E7" w:rsidRDefault="002214E7"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2214E7" w:rsidRDefault="002214E7"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2214E7" w:rsidRDefault="002214E7"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2214E7" w:rsidRDefault="002214E7"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2214E7" w:rsidRDefault="002214E7"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2214E7" w:rsidRDefault="002214E7"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2214E7" w:rsidRDefault="002214E7" w:rsidP="00B44FEB">
      <w:pPr>
        <w:rPr>
          <w:rFonts w:ascii="Arial Narrow" w:hAnsi="Arial Narrow" w:cs="Arial Narrow"/>
          <w:lang w:val="en-GB"/>
        </w:rPr>
      </w:pPr>
      <w:r>
        <w:rPr>
          <w:rFonts w:ascii="Arial Narrow" w:hAnsi="Arial Narrow" w:cs="Arial Narrow"/>
          <w:lang w:val="en-GB"/>
        </w:rPr>
        <w:br/>
      </w:r>
    </w:p>
    <w:p w:rsidR="002214E7" w:rsidRDefault="002214E7"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2214E7" w:rsidRDefault="002214E7"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2214E7" w:rsidRPr="00B44FEB" w:rsidRDefault="002214E7"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2214E7" w:rsidRDefault="002214E7" w:rsidP="005C614B">
      <w:pPr>
        <w:rPr>
          <w:rFonts w:ascii="Arial Narrow" w:hAnsi="Arial Narrow" w:cs="Arial Narrow"/>
          <w:b/>
          <w:bCs/>
          <w:i/>
          <w:iCs/>
          <w:lang w:val="en-CA"/>
        </w:rPr>
      </w:pPr>
    </w:p>
    <w:p w:rsidR="002214E7" w:rsidRDefault="002214E7"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2214E7" w:rsidRPr="00842312">
        <w:trPr>
          <w:trHeight w:val="512"/>
        </w:trPr>
        <w:tc>
          <w:tcPr>
            <w:tcW w:w="3131" w:type="dxa"/>
          </w:tcPr>
          <w:p w:rsidR="002214E7" w:rsidRPr="00842312" w:rsidRDefault="002214E7" w:rsidP="005C614B">
            <w:pPr>
              <w:pStyle w:val="NormalWeb"/>
            </w:pPr>
            <w:r w:rsidRPr="00081137">
              <w:rPr>
                <w:b/>
                <w:bCs/>
              </w:rPr>
              <w:t>A</w:t>
            </w:r>
            <w:r>
              <w:t xml:space="preserve">. </w:t>
            </w:r>
            <w:r w:rsidRPr="00842312">
              <w:t>Henry V</w:t>
            </w:r>
          </w:p>
          <w:p w:rsidR="002214E7" w:rsidRPr="00842312" w:rsidRDefault="002214E7" w:rsidP="005C614B">
            <w:pPr>
              <w:pStyle w:val="NormalWeb"/>
            </w:pPr>
          </w:p>
        </w:tc>
        <w:tc>
          <w:tcPr>
            <w:tcW w:w="6157" w:type="dxa"/>
            <w:vMerge w:val="restart"/>
          </w:tcPr>
          <w:p w:rsidR="002214E7" w:rsidRDefault="002214E7" w:rsidP="00081137">
            <w:pPr>
              <w:pStyle w:val="NormalWeb"/>
              <w:jc w:val="right"/>
            </w:pPr>
            <w:r w:rsidRPr="00081137">
              <w:rPr>
                <w:b/>
                <w:bCs/>
              </w:rPr>
              <w:t>A</w:t>
            </w:r>
            <w:r>
              <w:t xml:space="preserve"> dead, his son a few months old </w:t>
            </w:r>
          </w:p>
          <w:p w:rsidR="002214E7" w:rsidRPr="00842312" w:rsidRDefault="002214E7" w:rsidP="00081137">
            <w:pPr>
              <w:pStyle w:val="NormalWeb"/>
              <w:jc w:val="right"/>
            </w:pPr>
            <w:r w:rsidRPr="00081137">
              <w:rPr>
                <w:b/>
                <w:bCs/>
              </w:rPr>
              <w:t>B</w:t>
            </w:r>
            <w:r>
              <w:t xml:space="preserve"> describes serious trouble, not true</w:t>
            </w:r>
          </w:p>
          <w:p w:rsidR="002214E7" w:rsidRDefault="002214E7" w:rsidP="00081137">
            <w:pPr>
              <w:pStyle w:val="NormalWeb"/>
              <w:jc w:val="right"/>
            </w:pPr>
            <w:r w:rsidRPr="00081137">
              <w:rPr>
                <w:b/>
                <w:bCs/>
              </w:rPr>
              <w:t>C</w:t>
            </w:r>
            <w:r>
              <w:t xml:space="preserve"> Henry V´s brother </w:t>
            </w:r>
          </w:p>
          <w:p w:rsidR="002214E7" w:rsidRPr="00842312" w:rsidRDefault="002214E7" w:rsidP="00081137">
            <w:pPr>
              <w:pStyle w:val="NormalWeb"/>
              <w:jc w:val="right"/>
            </w:pPr>
            <w:r w:rsidRPr="00081137">
              <w:rPr>
                <w:b/>
                <w:bCs/>
              </w:rPr>
              <w:t>C</w:t>
            </w:r>
            <w:r>
              <w:t xml:space="preserve"> takes the town of Le Mans</w:t>
            </w:r>
          </w:p>
          <w:p w:rsidR="002214E7" w:rsidRPr="00842312" w:rsidRDefault="002214E7" w:rsidP="00081137">
            <w:pPr>
              <w:pStyle w:val="NormalWeb"/>
              <w:jc w:val="right"/>
            </w:pPr>
            <w:r w:rsidRPr="00081137">
              <w:rPr>
                <w:b/>
                <w:bCs/>
              </w:rPr>
              <w:t xml:space="preserve">D </w:t>
            </w:r>
            <w:r>
              <w:t>pulls France together</w:t>
            </w:r>
          </w:p>
          <w:p w:rsidR="002214E7" w:rsidRDefault="002214E7" w:rsidP="00081137">
            <w:pPr>
              <w:pStyle w:val="NormalWeb"/>
              <w:jc w:val="right"/>
            </w:pPr>
            <w:r w:rsidRPr="00081137">
              <w:rPr>
                <w:b/>
                <w:bCs/>
              </w:rPr>
              <w:t>E</w:t>
            </w:r>
            <w:r>
              <w:t xml:space="preserve"> talks about Joan of Arc </w:t>
            </w:r>
          </w:p>
          <w:p w:rsidR="002214E7" w:rsidRDefault="002214E7" w:rsidP="00081137">
            <w:pPr>
              <w:pStyle w:val="NormalWeb"/>
              <w:jc w:val="right"/>
            </w:pPr>
            <w:r w:rsidRPr="00081137">
              <w:rPr>
                <w:b/>
                <w:bCs/>
              </w:rPr>
              <w:t>E</w:t>
            </w:r>
            <w:r>
              <w:t xml:space="preserve"> a French writer </w:t>
            </w:r>
          </w:p>
          <w:p w:rsidR="002214E7" w:rsidRDefault="002214E7" w:rsidP="00081137">
            <w:pPr>
              <w:pStyle w:val="NormalWeb"/>
              <w:jc w:val="right"/>
            </w:pPr>
            <w:r w:rsidRPr="00081137">
              <w:rPr>
                <w:b/>
                <w:bCs/>
              </w:rPr>
              <w:t>E</w:t>
            </w:r>
            <w:r>
              <w:t xml:space="preserve"> closed in abby for 11 years</w:t>
            </w:r>
          </w:p>
          <w:p w:rsidR="002214E7" w:rsidRDefault="002214E7" w:rsidP="00081137">
            <w:pPr>
              <w:pStyle w:val="NormalWeb"/>
              <w:jc w:val="right"/>
            </w:pPr>
            <w:r w:rsidRPr="00081137">
              <w:rPr>
                <w:b/>
                <w:bCs/>
              </w:rPr>
              <w:t>F</w:t>
            </w:r>
            <w:r>
              <w:t xml:space="preserve"> fled from Paris</w:t>
            </w:r>
          </w:p>
          <w:p w:rsidR="002214E7" w:rsidRPr="00842312" w:rsidRDefault="002214E7" w:rsidP="00081137">
            <w:pPr>
              <w:pStyle w:val="NormalWeb"/>
              <w:jc w:val="right"/>
            </w:pPr>
            <w:r w:rsidRPr="00081137">
              <w:rPr>
                <w:b/>
                <w:bCs/>
              </w:rPr>
              <w:t>G</w:t>
            </w:r>
            <w:r>
              <w:t xml:space="preserve"> a charismatic leader</w:t>
            </w:r>
          </w:p>
          <w:p w:rsidR="002214E7" w:rsidRPr="00842312" w:rsidRDefault="002214E7" w:rsidP="00081137">
            <w:pPr>
              <w:pStyle w:val="NormalWeb"/>
              <w:jc w:val="right"/>
            </w:pPr>
            <w:r w:rsidRPr="00081137">
              <w:rPr>
                <w:b/>
                <w:bCs/>
              </w:rPr>
              <w:t>G</w:t>
            </w:r>
            <w:r>
              <w:t xml:space="preserve"> executed swiftly</w:t>
            </w:r>
          </w:p>
          <w:p w:rsidR="002214E7" w:rsidRPr="00842312" w:rsidRDefault="002214E7" w:rsidP="00081137">
            <w:pPr>
              <w:pStyle w:val="NormalWeb"/>
              <w:jc w:val="right"/>
            </w:pPr>
            <w:r>
              <w:t>crosses to the English (Duke John of Brittany)</w:t>
            </w:r>
          </w:p>
          <w:p w:rsidR="002214E7" w:rsidRPr="00842312" w:rsidRDefault="002214E7" w:rsidP="00081137">
            <w:pPr>
              <w:pStyle w:val="NormalWeb"/>
              <w:jc w:val="right"/>
            </w:pPr>
          </w:p>
        </w:tc>
      </w:tr>
      <w:tr w:rsidR="002214E7" w:rsidRPr="00842312">
        <w:trPr>
          <w:trHeight w:val="509"/>
        </w:trPr>
        <w:tc>
          <w:tcPr>
            <w:tcW w:w="3131" w:type="dxa"/>
          </w:tcPr>
          <w:p w:rsidR="002214E7" w:rsidRDefault="002214E7" w:rsidP="005C614B">
            <w:pPr>
              <w:pStyle w:val="NormalWeb"/>
            </w:pPr>
            <w:r w:rsidRPr="00081137">
              <w:rPr>
                <w:b/>
                <w:bCs/>
              </w:rPr>
              <w:t>B</w:t>
            </w:r>
            <w:r>
              <w:t xml:space="preserve">. </w:t>
            </w:r>
            <w:r w:rsidRPr="00842312">
              <w:t>Shakespeare</w:t>
            </w:r>
          </w:p>
          <w:p w:rsidR="002214E7" w:rsidRPr="00842312" w:rsidRDefault="002214E7" w:rsidP="005C614B">
            <w:pPr>
              <w:pStyle w:val="NormalWeb"/>
            </w:pPr>
          </w:p>
        </w:tc>
        <w:tc>
          <w:tcPr>
            <w:tcW w:w="6157" w:type="dxa"/>
            <w:vMerge/>
          </w:tcPr>
          <w:p w:rsidR="002214E7" w:rsidRPr="00842312" w:rsidRDefault="002214E7" w:rsidP="005C614B">
            <w:pPr>
              <w:pStyle w:val="NormalWeb"/>
            </w:pPr>
          </w:p>
        </w:tc>
      </w:tr>
      <w:tr w:rsidR="002214E7" w:rsidRPr="00842312">
        <w:trPr>
          <w:trHeight w:val="509"/>
        </w:trPr>
        <w:tc>
          <w:tcPr>
            <w:tcW w:w="3131" w:type="dxa"/>
          </w:tcPr>
          <w:p w:rsidR="002214E7" w:rsidRPr="00842312" w:rsidRDefault="002214E7" w:rsidP="005C614B">
            <w:pPr>
              <w:pStyle w:val="NormalWeb"/>
            </w:pPr>
            <w:r w:rsidRPr="00081137">
              <w:rPr>
                <w:b/>
                <w:bCs/>
              </w:rPr>
              <w:t>C</w:t>
            </w:r>
            <w:r>
              <w:t xml:space="preserve">. </w:t>
            </w:r>
            <w:r w:rsidRPr="00842312">
              <w:t>Duke of Bedford</w:t>
            </w:r>
          </w:p>
          <w:p w:rsidR="002214E7" w:rsidRPr="00842312" w:rsidRDefault="002214E7" w:rsidP="005C614B">
            <w:pPr>
              <w:pStyle w:val="NormalWeb"/>
            </w:pPr>
          </w:p>
        </w:tc>
        <w:tc>
          <w:tcPr>
            <w:tcW w:w="6157" w:type="dxa"/>
            <w:vMerge/>
          </w:tcPr>
          <w:p w:rsidR="002214E7" w:rsidRPr="00842312" w:rsidRDefault="002214E7" w:rsidP="005C614B">
            <w:pPr>
              <w:pStyle w:val="NormalWeb"/>
            </w:pPr>
          </w:p>
        </w:tc>
      </w:tr>
      <w:tr w:rsidR="002214E7" w:rsidRPr="00842312">
        <w:trPr>
          <w:trHeight w:val="509"/>
        </w:trPr>
        <w:tc>
          <w:tcPr>
            <w:tcW w:w="3131" w:type="dxa"/>
          </w:tcPr>
          <w:p w:rsidR="002214E7" w:rsidRDefault="002214E7" w:rsidP="005C614B">
            <w:pPr>
              <w:pStyle w:val="NormalWeb"/>
            </w:pPr>
            <w:r w:rsidRPr="00081137">
              <w:rPr>
                <w:b/>
                <w:bCs/>
              </w:rPr>
              <w:t>D</w:t>
            </w:r>
            <w:r>
              <w:t xml:space="preserve">. </w:t>
            </w:r>
            <w:r w:rsidRPr="00842312">
              <w:t>D</w:t>
            </w:r>
            <w:r>
              <w:t>auphin</w:t>
            </w:r>
          </w:p>
          <w:p w:rsidR="002214E7" w:rsidRPr="00842312" w:rsidRDefault="002214E7" w:rsidP="005C614B">
            <w:pPr>
              <w:pStyle w:val="NormalWeb"/>
            </w:pPr>
          </w:p>
        </w:tc>
        <w:tc>
          <w:tcPr>
            <w:tcW w:w="6157" w:type="dxa"/>
            <w:vMerge/>
          </w:tcPr>
          <w:p w:rsidR="002214E7" w:rsidRPr="00842312" w:rsidRDefault="002214E7" w:rsidP="005C614B">
            <w:pPr>
              <w:pStyle w:val="NormalWeb"/>
            </w:pPr>
          </w:p>
        </w:tc>
      </w:tr>
      <w:tr w:rsidR="002214E7" w:rsidRPr="00842312">
        <w:trPr>
          <w:trHeight w:val="509"/>
        </w:trPr>
        <w:tc>
          <w:tcPr>
            <w:tcW w:w="3131" w:type="dxa"/>
          </w:tcPr>
          <w:p w:rsidR="002214E7" w:rsidRPr="00842312" w:rsidRDefault="002214E7" w:rsidP="005C614B">
            <w:pPr>
              <w:pStyle w:val="NormalWeb"/>
            </w:pPr>
            <w:r w:rsidRPr="00081137">
              <w:rPr>
                <w:b/>
                <w:bCs/>
              </w:rPr>
              <w:t>E</w:t>
            </w:r>
            <w:r>
              <w:t xml:space="preserve">. </w:t>
            </w:r>
            <w:r w:rsidRPr="00842312">
              <w:t>Christiane de Pizan</w:t>
            </w:r>
          </w:p>
          <w:p w:rsidR="002214E7" w:rsidRPr="00842312" w:rsidRDefault="002214E7" w:rsidP="005C614B">
            <w:pPr>
              <w:pStyle w:val="NormalWeb"/>
            </w:pPr>
          </w:p>
        </w:tc>
        <w:tc>
          <w:tcPr>
            <w:tcW w:w="6157" w:type="dxa"/>
            <w:vMerge/>
          </w:tcPr>
          <w:p w:rsidR="002214E7" w:rsidRPr="00842312" w:rsidRDefault="002214E7" w:rsidP="005C614B">
            <w:pPr>
              <w:pStyle w:val="NormalWeb"/>
            </w:pPr>
          </w:p>
        </w:tc>
      </w:tr>
      <w:tr w:rsidR="002214E7" w:rsidRPr="00842312">
        <w:trPr>
          <w:trHeight w:val="863"/>
        </w:trPr>
        <w:tc>
          <w:tcPr>
            <w:tcW w:w="3131" w:type="dxa"/>
          </w:tcPr>
          <w:p w:rsidR="002214E7" w:rsidRDefault="002214E7" w:rsidP="005C614B">
            <w:pPr>
              <w:pStyle w:val="NormalWeb"/>
            </w:pPr>
            <w:r w:rsidRPr="00081137">
              <w:rPr>
                <w:b/>
                <w:bCs/>
              </w:rPr>
              <w:t>F</w:t>
            </w:r>
            <w:r>
              <w:t xml:space="preserve">. Charles </w:t>
            </w:r>
          </w:p>
          <w:p w:rsidR="002214E7" w:rsidRPr="005350AC" w:rsidRDefault="002214E7" w:rsidP="005C614B"/>
        </w:tc>
        <w:tc>
          <w:tcPr>
            <w:tcW w:w="6157" w:type="dxa"/>
            <w:vMerge/>
          </w:tcPr>
          <w:p w:rsidR="002214E7" w:rsidRPr="00842312" w:rsidRDefault="002214E7" w:rsidP="005C614B">
            <w:pPr>
              <w:pStyle w:val="NormalWeb"/>
            </w:pPr>
          </w:p>
        </w:tc>
      </w:tr>
      <w:tr w:rsidR="002214E7" w:rsidRPr="00842312">
        <w:trPr>
          <w:trHeight w:val="862"/>
        </w:trPr>
        <w:tc>
          <w:tcPr>
            <w:tcW w:w="3131" w:type="dxa"/>
          </w:tcPr>
          <w:p w:rsidR="002214E7" w:rsidRDefault="002214E7" w:rsidP="005C614B">
            <w:pPr>
              <w:pStyle w:val="NormalWeb"/>
            </w:pPr>
            <w:r w:rsidRPr="00081137">
              <w:rPr>
                <w:b/>
                <w:bCs/>
              </w:rPr>
              <w:t>G</w:t>
            </w:r>
            <w:r>
              <w:t xml:space="preserve">. </w:t>
            </w:r>
            <w:r w:rsidRPr="00842312">
              <w:t>Joan of Arc</w:t>
            </w:r>
          </w:p>
        </w:tc>
        <w:tc>
          <w:tcPr>
            <w:tcW w:w="6157" w:type="dxa"/>
            <w:vMerge/>
          </w:tcPr>
          <w:p w:rsidR="002214E7" w:rsidRPr="00842312" w:rsidRDefault="002214E7" w:rsidP="005C614B">
            <w:pPr>
              <w:pStyle w:val="NormalWeb"/>
            </w:pPr>
          </w:p>
        </w:tc>
      </w:tr>
    </w:tbl>
    <w:p w:rsidR="002214E7" w:rsidRDefault="002214E7">
      <w:pPr>
        <w:rPr>
          <w:b/>
          <w:bCs/>
        </w:rPr>
      </w:pPr>
    </w:p>
    <w:p w:rsidR="002214E7" w:rsidRDefault="002214E7">
      <w:pPr>
        <w:rPr>
          <w:b/>
          <w:bCs/>
          <w:i/>
          <w:iCs/>
        </w:rPr>
      </w:pPr>
    </w:p>
    <w:p w:rsidR="002214E7" w:rsidRDefault="002214E7">
      <w:pPr>
        <w:rPr>
          <w:b/>
          <w:bCs/>
          <w:i/>
          <w:iCs/>
        </w:rPr>
      </w:pPr>
      <w:r w:rsidRPr="00B44FEB">
        <w:rPr>
          <w:b/>
          <w:bCs/>
          <w:i/>
          <w:iCs/>
        </w:rPr>
        <w:t>Task 7:</w:t>
      </w:r>
      <w:r>
        <w:rPr>
          <w:b/>
          <w:bCs/>
          <w:i/>
          <w:iCs/>
        </w:rPr>
        <w:t xml:space="preserve"> Listening transcript</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Bob: I sense a "but" coming up here.</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Bob: Why? What's changed?</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Bob: She's talking about Joan of Arc.</w:t>
      </w:r>
    </w:p>
    <w:p w:rsidR="002214E7" w:rsidRPr="00B44FEB" w:rsidRDefault="002214E7"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2214E7" w:rsidRPr="009F2F40" w:rsidRDefault="002214E7"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2214E7" w:rsidRPr="00FF222C" w:rsidRDefault="002214E7"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2214E7" w:rsidRPr="00FF222C" w:rsidRDefault="002214E7"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2214E7" w:rsidRPr="00FF222C" w:rsidRDefault="002214E7"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2214E7" w:rsidRPr="00FF222C" w:rsidRDefault="002214E7"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2214E7" w:rsidRPr="00FF222C" w:rsidRDefault="002214E7"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2214E7" w:rsidRPr="00FF222C" w:rsidRDefault="002214E7"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2214E7" w:rsidRDefault="002214E7"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2214E7" w:rsidRDefault="002214E7" w:rsidP="009F2F40">
      <w:pPr>
        <w:rPr>
          <w:rFonts w:ascii="Arial Narrow" w:hAnsi="Arial Narrow" w:cs="Arial Narrow"/>
          <w:b/>
          <w:bCs/>
          <w:i/>
          <w:iCs/>
          <w:lang w:val="en-GB"/>
        </w:rPr>
      </w:pPr>
    </w:p>
    <w:p w:rsidR="002214E7" w:rsidRDefault="002214E7" w:rsidP="009F2F40">
      <w:pPr>
        <w:rPr>
          <w:rFonts w:ascii="Arial Narrow" w:hAnsi="Arial Narrow" w:cs="Arial Narrow"/>
          <w:b/>
          <w:bCs/>
          <w:i/>
          <w:iCs/>
          <w:lang w:val="en-GB"/>
        </w:rPr>
      </w:pPr>
    </w:p>
    <w:p w:rsidR="002214E7" w:rsidRDefault="002214E7" w:rsidP="009F2F40">
      <w:pPr>
        <w:rPr>
          <w:rFonts w:ascii="Arial Narrow" w:hAnsi="Arial Narrow" w:cs="Arial Narrow"/>
          <w:b/>
          <w:bCs/>
          <w:i/>
          <w:iCs/>
          <w:lang w:val="en-GB"/>
        </w:rPr>
      </w:pPr>
    </w:p>
    <w:p w:rsidR="002214E7" w:rsidRDefault="002214E7"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2214E7" w:rsidRPr="00891115" w:rsidRDefault="002214E7"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2214E7" w:rsidRPr="00891115" w:rsidRDefault="002214E7"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2214E7" w:rsidRPr="00891115" w:rsidRDefault="002214E7"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2214E7" w:rsidRPr="00891115" w:rsidRDefault="002214E7"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2214E7" w:rsidRDefault="002214E7"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2214E7" w:rsidRPr="009F2F40" w:rsidRDefault="002214E7" w:rsidP="009F2F40">
      <w:pPr>
        <w:rPr>
          <w:rFonts w:ascii="Arial Narrow" w:hAnsi="Arial Narrow" w:cs="Arial Narrow"/>
          <w:b/>
          <w:bCs/>
          <w:i/>
          <w:iCs/>
          <w:lang w:val="en-GB"/>
        </w:rPr>
      </w:pPr>
    </w:p>
    <w:p w:rsidR="002214E7" w:rsidRDefault="002214E7"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2214E7" w:rsidRPr="009F2F40" w:rsidRDefault="002214E7"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2214E7" w:rsidRPr="009F2F40" w:rsidRDefault="002214E7" w:rsidP="009F2F40">
      <w:pPr>
        <w:ind w:right="567"/>
        <w:rPr>
          <w:rFonts w:ascii="Arial Narrow" w:hAnsi="Arial Narrow" w:cs="Arial Narrow"/>
          <w:b/>
          <w:bCs/>
          <w:i/>
          <w:iCs/>
          <w:lang w:val="en-CA"/>
        </w:rPr>
      </w:pPr>
    </w:p>
    <w:p w:rsidR="002214E7" w:rsidRPr="00B44FEB" w:rsidRDefault="002214E7">
      <w:pPr>
        <w:rPr>
          <w:b/>
          <w:bCs/>
          <w:i/>
          <w:iCs/>
        </w:rPr>
      </w:pPr>
    </w:p>
    <w:sectPr w:rsidR="002214E7"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E7" w:rsidRDefault="002214E7" w:rsidP="00B229D0">
      <w:r>
        <w:separator/>
      </w:r>
    </w:p>
  </w:endnote>
  <w:endnote w:type="continuationSeparator" w:id="1">
    <w:p w:rsidR="002214E7" w:rsidRDefault="002214E7"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E7" w:rsidRDefault="002214E7">
    <w:pPr>
      <w:pStyle w:val="Footer"/>
    </w:pPr>
    <w:r w:rsidRPr="0038648E">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E7" w:rsidRDefault="002214E7" w:rsidP="00B229D0">
      <w:r>
        <w:separator/>
      </w:r>
    </w:p>
  </w:footnote>
  <w:footnote w:type="continuationSeparator" w:id="1">
    <w:p w:rsidR="002214E7" w:rsidRDefault="002214E7"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E7" w:rsidRDefault="002214E7">
    <w:pPr>
      <w:pStyle w:val="Header"/>
    </w:pPr>
    <w:r>
      <w:tab/>
    </w:r>
    <w:r>
      <w:tab/>
    </w:r>
    <w:r w:rsidRPr="0038648E">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50.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141DCC"/>
    <w:rsid w:val="001C2E16"/>
    <w:rsid w:val="001F3754"/>
    <w:rsid w:val="002158A5"/>
    <w:rsid w:val="002214E7"/>
    <w:rsid w:val="00270862"/>
    <w:rsid w:val="0038648E"/>
    <w:rsid w:val="003A390D"/>
    <w:rsid w:val="003D205B"/>
    <w:rsid w:val="00456B7F"/>
    <w:rsid w:val="004B664C"/>
    <w:rsid w:val="004E4154"/>
    <w:rsid w:val="005350AC"/>
    <w:rsid w:val="00573FB4"/>
    <w:rsid w:val="005C614B"/>
    <w:rsid w:val="006006D1"/>
    <w:rsid w:val="00702F9A"/>
    <w:rsid w:val="00842312"/>
    <w:rsid w:val="00891115"/>
    <w:rsid w:val="008B1A12"/>
    <w:rsid w:val="00996FB3"/>
    <w:rsid w:val="009F2F40"/>
    <w:rsid w:val="009F2F6E"/>
    <w:rsid w:val="00B021B9"/>
    <w:rsid w:val="00B229D0"/>
    <w:rsid w:val="00B40C46"/>
    <w:rsid w:val="00B44FEB"/>
    <w:rsid w:val="00C6507C"/>
    <w:rsid w:val="00D52886"/>
    <w:rsid w:val="00DA5B92"/>
    <w:rsid w:val="00DD5AA5"/>
    <w:rsid w:val="00E37103"/>
    <w:rsid w:val="00F62197"/>
    <w:rsid w:val="00FA71E7"/>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9712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4884</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2</cp:revision>
  <dcterms:created xsi:type="dcterms:W3CDTF">2011-03-20T08:26:00Z</dcterms:created>
  <dcterms:modified xsi:type="dcterms:W3CDTF">2011-03-20T08:26:00Z</dcterms:modified>
</cp:coreProperties>
</file>