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/>
      </w:tblPr>
      <w:tblGrid>
        <w:gridCol w:w="3704"/>
        <w:gridCol w:w="2520"/>
        <w:gridCol w:w="3543"/>
      </w:tblGrid>
      <w:tr w:rsidR="004B1B2F" w:rsidTr="006C5922">
        <w:trPr>
          <w:trHeight w:hRule="exact" w:val="454"/>
        </w:trPr>
        <w:tc>
          <w:tcPr>
            <w:tcW w:w="3704" w:type="dxa"/>
            <w:shd w:val="clear" w:color="auto" w:fill="F2F2F2"/>
          </w:tcPr>
          <w:p w:rsidR="004B1B2F" w:rsidRDefault="004B1B2F" w:rsidP="009B66BA">
            <w:pPr>
              <w:rPr>
                <w:lang w:val="en-GB"/>
              </w:rPr>
            </w:pPr>
            <w:r>
              <w:rPr>
                <w:lang w:val="en-GB"/>
              </w:rPr>
              <w:t>SEMINAR 6</w:t>
            </w:r>
          </w:p>
        </w:tc>
        <w:tc>
          <w:tcPr>
            <w:tcW w:w="2520" w:type="dxa"/>
            <w:shd w:val="clear" w:color="auto" w:fill="F2F2F2"/>
          </w:tcPr>
          <w:p w:rsidR="004B1B2F" w:rsidRDefault="004B1B2F" w:rsidP="00F23B24">
            <w:r>
              <w:t>Latinský nebo jiný termín</w:t>
            </w:r>
          </w:p>
        </w:tc>
        <w:tc>
          <w:tcPr>
            <w:tcW w:w="3543" w:type="dxa"/>
            <w:shd w:val="clear" w:color="auto" w:fill="F2F2F2"/>
          </w:tcPr>
          <w:p w:rsidR="004B1B2F" w:rsidRDefault="004B1B2F" w:rsidP="009B66BA">
            <w:r>
              <w:t>Seminář 6</w:t>
            </w:r>
          </w:p>
        </w:tc>
      </w:tr>
      <w:tr w:rsidR="004B1B2F" w:rsidRPr="000003BC" w:rsidTr="006C5922">
        <w:trPr>
          <w:trHeight w:hRule="exact" w:val="551"/>
        </w:trPr>
        <w:tc>
          <w:tcPr>
            <w:tcW w:w="3704" w:type="dxa"/>
            <w:shd w:val="clear" w:color="auto" w:fill="FFFFFF"/>
          </w:tcPr>
          <w:p w:rsidR="004B1B2F" w:rsidRPr="00697B9E" w:rsidRDefault="004B1B2F" w:rsidP="004B31E7">
            <w:pPr>
              <w:rPr>
                <w:bCs/>
                <w:iCs/>
              </w:rPr>
            </w:pPr>
            <w:r w:rsidRPr="00697B9E">
              <w:rPr>
                <w:bCs/>
                <w:iCs/>
              </w:rPr>
              <w:t>horizon of the empire of Marobuduus (Marbod)</w:t>
            </w:r>
          </w:p>
          <w:p w:rsidR="004B1B2F" w:rsidRPr="00697B9E" w:rsidRDefault="004B1B2F" w:rsidP="00A975E7"/>
        </w:tc>
        <w:tc>
          <w:tcPr>
            <w:tcW w:w="2520" w:type="dxa"/>
            <w:shd w:val="clear" w:color="auto" w:fill="FFFFFF"/>
          </w:tcPr>
          <w:p w:rsidR="004B1B2F" w:rsidRPr="00F03121" w:rsidRDefault="004B1B2F"/>
        </w:tc>
        <w:tc>
          <w:tcPr>
            <w:tcW w:w="3543" w:type="dxa"/>
            <w:shd w:val="clear" w:color="auto" w:fill="FFFFFF"/>
          </w:tcPr>
          <w:p w:rsidR="004B1B2F" w:rsidRPr="006C5922" w:rsidRDefault="004B1B2F" w:rsidP="004B31E7">
            <w:r w:rsidRPr="006C5922">
              <w:rPr>
                <w:bCs/>
              </w:rPr>
              <w:t xml:space="preserve">horizont Marobudovy říše  </w:t>
            </w:r>
          </w:p>
          <w:p w:rsidR="004B1B2F" w:rsidRPr="006C5922" w:rsidRDefault="004B1B2F" w:rsidP="00F03121"/>
        </w:tc>
      </w:tr>
      <w:tr w:rsidR="004B1B2F" w:rsidRPr="000003BC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4B1B2F" w:rsidRPr="00697B9E" w:rsidRDefault="004B1B2F" w:rsidP="004B31E7">
            <w:pPr>
              <w:rPr>
                <w:bCs/>
                <w:iCs/>
              </w:rPr>
            </w:pPr>
            <w:r w:rsidRPr="00697B9E">
              <w:rPr>
                <w:iCs/>
              </w:rPr>
              <w:t>„eye-brooches“ horizon</w:t>
            </w:r>
          </w:p>
          <w:p w:rsidR="004B1B2F" w:rsidRPr="00697B9E" w:rsidRDefault="004B1B2F" w:rsidP="00F03121">
            <w:pPr>
              <w:rPr>
                <w:lang w:val="en-GB"/>
              </w:rPr>
            </w:pPr>
          </w:p>
        </w:tc>
        <w:tc>
          <w:tcPr>
            <w:tcW w:w="2520" w:type="dxa"/>
            <w:shd w:val="clear" w:color="auto" w:fill="FFFFFF"/>
          </w:tcPr>
          <w:p w:rsidR="004B1B2F" w:rsidRPr="00F03121" w:rsidRDefault="004B1B2F"/>
        </w:tc>
        <w:tc>
          <w:tcPr>
            <w:tcW w:w="3543" w:type="dxa"/>
            <w:shd w:val="clear" w:color="auto" w:fill="FFFFFF"/>
          </w:tcPr>
          <w:p w:rsidR="004B1B2F" w:rsidRPr="006C5922" w:rsidRDefault="004B1B2F" w:rsidP="00A975E7">
            <w:r w:rsidRPr="006C5922">
              <w:t>horizont spon s očky</w:t>
            </w:r>
          </w:p>
        </w:tc>
      </w:tr>
      <w:tr w:rsidR="004B1B2F" w:rsidRPr="000003BC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4B1B2F" w:rsidRPr="006C5922" w:rsidRDefault="004B1B2F" w:rsidP="004B31E7">
            <w:pPr>
              <w:rPr>
                <w:bCs/>
                <w:iCs/>
              </w:rPr>
            </w:pPr>
            <w:r w:rsidRPr="006C5922">
              <w:rPr>
                <w:bCs/>
                <w:iCs/>
              </w:rPr>
              <w:t>vase-shaped Vessels</w:t>
            </w:r>
          </w:p>
          <w:p w:rsidR="004B1B2F" w:rsidRPr="006C5922" w:rsidRDefault="004B1B2F">
            <w:pPr>
              <w:rPr>
                <w:lang w:val="en-GB"/>
              </w:rPr>
            </w:pPr>
          </w:p>
        </w:tc>
        <w:tc>
          <w:tcPr>
            <w:tcW w:w="2520" w:type="dxa"/>
            <w:shd w:val="clear" w:color="auto" w:fill="FFFFFF"/>
          </w:tcPr>
          <w:p w:rsidR="004B1B2F" w:rsidRPr="00F03121" w:rsidRDefault="004B1B2F"/>
        </w:tc>
        <w:tc>
          <w:tcPr>
            <w:tcW w:w="3543" w:type="dxa"/>
            <w:shd w:val="clear" w:color="auto" w:fill="FFFFFF"/>
          </w:tcPr>
          <w:p w:rsidR="004B1B2F" w:rsidRPr="006C5922" w:rsidRDefault="004B1B2F" w:rsidP="00F03121">
            <w:r w:rsidRPr="006C5922">
              <w:t>vázovité nádoby</w:t>
            </w:r>
          </w:p>
          <w:p w:rsidR="004B1B2F" w:rsidRPr="006C5922" w:rsidRDefault="004B1B2F" w:rsidP="007B7A21"/>
        </w:tc>
      </w:tr>
      <w:tr w:rsidR="004B1B2F" w:rsidRPr="000003BC" w:rsidTr="006C5922">
        <w:trPr>
          <w:trHeight w:hRule="exact" w:val="627"/>
        </w:trPr>
        <w:tc>
          <w:tcPr>
            <w:tcW w:w="3704" w:type="dxa"/>
            <w:shd w:val="clear" w:color="auto" w:fill="FFFFFF"/>
          </w:tcPr>
          <w:p w:rsidR="004B1B2F" w:rsidRPr="006C5922" w:rsidRDefault="004B1B2F" w:rsidP="004B31E7">
            <w:pPr>
              <w:rPr>
                <w:bCs/>
                <w:iCs/>
              </w:rPr>
            </w:pPr>
            <w:r w:rsidRPr="006C5922">
              <w:rPr>
                <w:bCs/>
                <w:iCs/>
              </w:rPr>
              <w:t>so called „classical“ or undevided tureen</w:t>
            </w:r>
          </w:p>
          <w:p w:rsidR="004B1B2F" w:rsidRPr="006C5922" w:rsidRDefault="004B1B2F" w:rsidP="000F0EF5">
            <w:pPr>
              <w:rPr>
                <w:lang w:val="en-GB"/>
              </w:rPr>
            </w:pPr>
          </w:p>
        </w:tc>
        <w:tc>
          <w:tcPr>
            <w:tcW w:w="2520" w:type="dxa"/>
            <w:shd w:val="clear" w:color="auto" w:fill="FFFFFF"/>
          </w:tcPr>
          <w:p w:rsidR="004B1B2F" w:rsidRPr="00F03121" w:rsidRDefault="004B1B2F" w:rsidP="000F0EF5"/>
        </w:tc>
        <w:tc>
          <w:tcPr>
            <w:tcW w:w="3543" w:type="dxa"/>
            <w:shd w:val="clear" w:color="auto" w:fill="FFFFFF"/>
          </w:tcPr>
          <w:p w:rsidR="004B1B2F" w:rsidRPr="006C5922" w:rsidRDefault="004B1B2F" w:rsidP="00F03121">
            <w:r w:rsidRPr="006C5922">
              <w:t>tzv. „klasická“ a  nečleněná terina</w:t>
            </w:r>
          </w:p>
          <w:p w:rsidR="004B1B2F" w:rsidRPr="006C5922" w:rsidRDefault="004B1B2F" w:rsidP="000F0EF5"/>
        </w:tc>
      </w:tr>
      <w:tr w:rsidR="004B1B2F" w:rsidRPr="000003BC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4B1B2F" w:rsidRPr="006C5922" w:rsidRDefault="004B1B2F" w:rsidP="004B31E7">
            <w:pPr>
              <w:rPr>
                <w:iCs/>
              </w:rPr>
            </w:pPr>
            <w:r w:rsidRPr="006C5922">
              <w:rPr>
                <w:iCs/>
              </w:rPr>
              <w:t>zigzag motive</w:t>
            </w:r>
          </w:p>
          <w:p w:rsidR="004B1B2F" w:rsidRPr="006C5922" w:rsidRDefault="004B1B2F" w:rsidP="000F0EF5">
            <w:pPr>
              <w:rPr>
                <w:lang w:val="en-GB"/>
              </w:rPr>
            </w:pPr>
          </w:p>
        </w:tc>
        <w:tc>
          <w:tcPr>
            <w:tcW w:w="2520" w:type="dxa"/>
            <w:shd w:val="clear" w:color="auto" w:fill="FFFFFF"/>
          </w:tcPr>
          <w:p w:rsidR="004B1B2F" w:rsidRPr="00F03121" w:rsidRDefault="004B1B2F" w:rsidP="000F0EF5"/>
        </w:tc>
        <w:tc>
          <w:tcPr>
            <w:tcW w:w="3543" w:type="dxa"/>
            <w:shd w:val="clear" w:color="auto" w:fill="FFFFFF"/>
          </w:tcPr>
          <w:p w:rsidR="004B1B2F" w:rsidRPr="006C5922" w:rsidRDefault="004B1B2F" w:rsidP="00F03121">
            <w:r w:rsidRPr="006C5922">
              <w:t>klikatka</w:t>
            </w:r>
          </w:p>
          <w:p w:rsidR="004B1B2F" w:rsidRPr="006C5922" w:rsidRDefault="004B1B2F" w:rsidP="000F0EF5"/>
        </w:tc>
      </w:tr>
      <w:tr w:rsidR="004B1B2F" w:rsidRPr="000003BC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4B1B2F" w:rsidRPr="006C5922" w:rsidRDefault="004B1B2F" w:rsidP="004B31E7">
            <w:pPr>
              <w:rPr>
                <w:iCs/>
              </w:rPr>
            </w:pPr>
            <w:r w:rsidRPr="006C5922">
              <w:rPr>
                <w:iCs/>
              </w:rPr>
              <w:t>combing</w:t>
            </w:r>
          </w:p>
          <w:p w:rsidR="004B1B2F" w:rsidRPr="006C5922" w:rsidRDefault="004B1B2F" w:rsidP="000F0EF5">
            <w:pPr>
              <w:rPr>
                <w:lang w:val="en-GB"/>
              </w:rPr>
            </w:pPr>
          </w:p>
        </w:tc>
        <w:tc>
          <w:tcPr>
            <w:tcW w:w="2520" w:type="dxa"/>
            <w:shd w:val="clear" w:color="auto" w:fill="FFFFFF"/>
          </w:tcPr>
          <w:p w:rsidR="004B1B2F" w:rsidRPr="00F03121" w:rsidRDefault="004B1B2F" w:rsidP="000F0EF5"/>
        </w:tc>
        <w:tc>
          <w:tcPr>
            <w:tcW w:w="3543" w:type="dxa"/>
            <w:shd w:val="clear" w:color="auto" w:fill="FFFFFF"/>
          </w:tcPr>
          <w:p w:rsidR="004B1B2F" w:rsidRPr="006C5922" w:rsidRDefault="004B1B2F" w:rsidP="00F03121">
            <w:r w:rsidRPr="006C5922">
              <w:t>hřebenování</w:t>
            </w:r>
          </w:p>
          <w:p w:rsidR="004B1B2F" w:rsidRPr="006C5922" w:rsidRDefault="004B1B2F" w:rsidP="000F0EF5"/>
        </w:tc>
      </w:tr>
      <w:tr w:rsidR="004B1B2F" w:rsidRPr="000003BC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4B1B2F" w:rsidRPr="006C5922" w:rsidRDefault="004B1B2F" w:rsidP="004B31E7">
            <w:r w:rsidRPr="006C5922">
              <w:rPr>
                <w:iCs/>
              </w:rPr>
              <w:t>neil incisions</w:t>
            </w:r>
          </w:p>
          <w:p w:rsidR="004B1B2F" w:rsidRPr="006C5922" w:rsidRDefault="004B1B2F" w:rsidP="000F0EF5">
            <w:pPr>
              <w:rPr>
                <w:lang w:val="en-GB"/>
              </w:rPr>
            </w:pPr>
          </w:p>
        </w:tc>
        <w:tc>
          <w:tcPr>
            <w:tcW w:w="2520" w:type="dxa"/>
            <w:shd w:val="clear" w:color="auto" w:fill="FFFFFF"/>
          </w:tcPr>
          <w:p w:rsidR="004B1B2F" w:rsidRPr="00F03121" w:rsidRDefault="004B1B2F" w:rsidP="004B31E7">
            <w:pPr>
              <w:jc w:val="center"/>
            </w:pPr>
          </w:p>
        </w:tc>
        <w:tc>
          <w:tcPr>
            <w:tcW w:w="3543" w:type="dxa"/>
            <w:shd w:val="clear" w:color="auto" w:fill="FFFFFF"/>
          </w:tcPr>
          <w:p w:rsidR="004B1B2F" w:rsidRPr="006C5922" w:rsidRDefault="004B1B2F" w:rsidP="000F0EF5">
            <w:r w:rsidRPr="006C5922">
              <w:t>nehtové vrypy</w:t>
            </w:r>
          </w:p>
        </w:tc>
      </w:tr>
      <w:tr w:rsidR="004B1B2F" w:rsidRPr="000003BC" w:rsidTr="006C5922">
        <w:trPr>
          <w:trHeight w:hRule="exact" w:val="404"/>
        </w:trPr>
        <w:tc>
          <w:tcPr>
            <w:tcW w:w="3704" w:type="dxa"/>
            <w:shd w:val="clear" w:color="auto" w:fill="FFFFFF"/>
          </w:tcPr>
          <w:p w:rsidR="004B1B2F" w:rsidRPr="006C5922" w:rsidRDefault="004B1B2F" w:rsidP="000F0EF5">
            <w:pPr>
              <w:rPr>
                <w:lang w:val="en-GB"/>
              </w:rPr>
            </w:pPr>
            <w:r w:rsidRPr="006C5922">
              <w:rPr>
                <w:iCs/>
              </w:rPr>
              <w:t>brass ingot</w:t>
            </w:r>
          </w:p>
        </w:tc>
        <w:tc>
          <w:tcPr>
            <w:tcW w:w="2520" w:type="dxa"/>
            <w:shd w:val="clear" w:color="auto" w:fill="FFFFFF"/>
          </w:tcPr>
          <w:p w:rsidR="004B1B2F" w:rsidRPr="00984FE0" w:rsidRDefault="004B1B2F" w:rsidP="000F0EF5"/>
        </w:tc>
        <w:tc>
          <w:tcPr>
            <w:tcW w:w="3543" w:type="dxa"/>
            <w:shd w:val="clear" w:color="auto" w:fill="FFFFFF"/>
          </w:tcPr>
          <w:p w:rsidR="004B1B2F" w:rsidRPr="006C5922" w:rsidRDefault="004B1B2F" w:rsidP="000F0EF5">
            <w:r w:rsidRPr="006C5922">
              <w:t>ingot mosazi</w:t>
            </w:r>
          </w:p>
        </w:tc>
      </w:tr>
      <w:tr w:rsidR="004B1B2F" w:rsidRPr="000003BC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4B1B2F" w:rsidRPr="006C5922" w:rsidRDefault="004B1B2F" w:rsidP="004B31E7">
            <w:r w:rsidRPr="006C5922">
              <w:rPr>
                <w:iCs/>
              </w:rPr>
              <w:t xml:space="preserve">stone casting mould </w:t>
            </w:r>
          </w:p>
          <w:p w:rsidR="004B1B2F" w:rsidRPr="006C5922" w:rsidRDefault="004B1B2F" w:rsidP="000F0EF5">
            <w:pPr>
              <w:rPr>
                <w:lang w:val="en-GB"/>
              </w:rPr>
            </w:pPr>
          </w:p>
        </w:tc>
        <w:tc>
          <w:tcPr>
            <w:tcW w:w="2520" w:type="dxa"/>
            <w:shd w:val="clear" w:color="auto" w:fill="FFFFFF"/>
          </w:tcPr>
          <w:p w:rsidR="004B1B2F" w:rsidRPr="00984FE0" w:rsidRDefault="004B1B2F" w:rsidP="000F0EF5"/>
        </w:tc>
        <w:tc>
          <w:tcPr>
            <w:tcW w:w="3543" w:type="dxa"/>
            <w:shd w:val="clear" w:color="auto" w:fill="FFFFFF"/>
          </w:tcPr>
          <w:p w:rsidR="004B1B2F" w:rsidRPr="006C5922" w:rsidRDefault="004B1B2F" w:rsidP="000F0EF5">
            <w:r w:rsidRPr="006C5922">
              <w:t>kamenný kadlub</w:t>
            </w:r>
          </w:p>
        </w:tc>
      </w:tr>
      <w:tr w:rsidR="004B1B2F" w:rsidRPr="000003BC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4B1B2F" w:rsidRPr="006C5922" w:rsidRDefault="004B1B2F" w:rsidP="004B31E7">
            <w:r w:rsidRPr="006C5922">
              <w:rPr>
                <w:bCs/>
                <w:iCs/>
              </w:rPr>
              <w:t>eye-brooch</w:t>
            </w:r>
          </w:p>
          <w:p w:rsidR="004B1B2F" w:rsidRPr="006C5922" w:rsidRDefault="004B1B2F" w:rsidP="00F03121">
            <w:pPr>
              <w:rPr>
                <w:lang w:val="en-GB"/>
              </w:rPr>
            </w:pPr>
          </w:p>
        </w:tc>
        <w:tc>
          <w:tcPr>
            <w:tcW w:w="2520" w:type="dxa"/>
            <w:shd w:val="clear" w:color="auto" w:fill="FFFFFF"/>
          </w:tcPr>
          <w:p w:rsidR="004B1B2F" w:rsidRPr="00F07BC4" w:rsidRDefault="004B1B2F" w:rsidP="00F07BC4">
            <w:pPr>
              <w:jc w:val="center"/>
              <w:rPr>
                <w:i/>
              </w:rPr>
            </w:pPr>
            <w:r w:rsidRPr="00F07BC4">
              <w:rPr>
                <w:i/>
              </w:rPr>
              <w:t>Augenfibel</w:t>
            </w:r>
          </w:p>
        </w:tc>
        <w:tc>
          <w:tcPr>
            <w:tcW w:w="3543" w:type="dxa"/>
            <w:shd w:val="clear" w:color="auto" w:fill="FFFFFF"/>
          </w:tcPr>
          <w:p w:rsidR="004B1B2F" w:rsidRPr="006C5922" w:rsidRDefault="004B1B2F" w:rsidP="00F03121">
            <w:r w:rsidRPr="006C5922">
              <w:t>spona s očky</w:t>
            </w:r>
          </w:p>
        </w:tc>
      </w:tr>
      <w:tr w:rsidR="004B1B2F" w:rsidRPr="000003BC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4B1B2F" w:rsidRPr="006C5922" w:rsidRDefault="004B1B2F" w:rsidP="000F0EF5">
            <w:pPr>
              <w:rPr>
                <w:lang w:val="en-GB"/>
              </w:rPr>
            </w:pPr>
            <w:r w:rsidRPr="006C5922">
              <w:rPr>
                <w:lang w:val="en-GB"/>
              </w:rPr>
              <w:t>brooch of the Typ A 24</w:t>
            </w:r>
          </w:p>
        </w:tc>
        <w:tc>
          <w:tcPr>
            <w:tcW w:w="2520" w:type="dxa"/>
            <w:shd w:val="clear" w:color="auto" w:fill="FFFFFF"/>
          </w:tcPr>
          <w:p w:rsidR="004B1B2F" w:rsidRPr="004B31E7" w:rsidRDefault="004B1B2F" w:rsidP="004B31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Rollenkappenfibel</w:t>
            </w:r>
          </w:p>
          <w:p w:rsidR="004B1B2F" w:rsidRPr="00984FE0" w:rsidRDefault="004B1B2F" w:rsidP="000F0EF5"/>
        </w:tc>
        <w:tc>
          <w:tcPr>
            <w:tcW w:w="3543" w:type="dxa"/>
            <w:shd w:val="clear" w:color="auto" w:fill="FFFFFF"/>
          </w:tcPr>
          <w:p w:rsidR="004B1B2F" w:rsidRPr="006C5922" w:rsidRDefault="004B1B2F" w:rsidP="004B31E7">
            <w:r w:rsidRPr="006C5922">
              <w:t>tzv. vendická spona</w:t>
            </w:r>
          </w:p>
          <w:p w:rsidR="004B1B2F" w:rsidRPr="006C5922" w:rsidRDefault="004B1B2F" w:rsidP="00984FE0"/>
        </w:tc>
      </w:tr>
      <w:tr w:rsidR="004B1B2F" w:rsidRPr="000003BC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4B1B2F" w:rsidRPr="006C5922" w:rsidRDefault="004B1B2F" w:rsidP="00446AB2">
            <w:r w:rsidRPr="006C5922">
              <w:rPr>
                <w:bCs/>
                <w:iCs/>
              </w:rPr>
              <w:t>brooches of Western origin</w:t>
            </w:r>
          </w:p>
          <w:p w:rsidR="004B1B2F" w:rsidRPr="006C5922" w:rsidRDefault="004B1B2F"/>
        </w:tc>
        <w:tc>
          <w:tcPr>
            <w:tcW w:w="2520" w:type="dxa"/>
            <w:shd w:val="clear" w:color="auto" w:fill="FFFFFF"/>
          </w:tcPr>
          <w:p w:rsidR="004B1B2F" w:rsidRPr="00984FE0" w:rsidRDefault="004B1B2F"/>
        </w:tc>
        <w:tc>
          <w:tcPr>
            <w:tcW w:w="3543" w:type="dxa"/>
            <w:shd w:val="clear" w:color="auto" w:fill="FFFFFF"/>
          </w:tcPr>
          <w:p w:rsidR="004B1B2F" w:rsidRPr="006C5922" w:rsidRDefault="004B1B2F" w:rsidP="007B7A21">
            <w:r w:rsidRPr="006C5922">
              <w:t>spony západní provenience</w:t>
            </w:r>
          </w:p>
        </w:tc>
      </w:tr>
      <w:tr w:rsidR="004B1B2F" w:rsidRPr="000003BC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4B1B2F" w:rsidRPr="006C5922" w:rsidRDefault="004B1B2F" w:rsidP="00446AB2">
            <w:r w:rsidRPr="006C5922">
              <w:rPr>
                <w:iCs/>
              </w:rPr>
              <w:t xml:space="preserve">thistle brooch   </w:t>
            </w:r>
          </w:p>
          <w:p w:rsidR="004B1B2F" w:rsidRPr="006C5922" w:rsidRDefault="004B1B2F"/>
        </w:tc>
        <w:tc>
          <w:tcPr>
            <w:tcW w:w="2520" w:type="dxa"/>
            <w:shd w:val="clear" w:color="auto" w:fill="FFFFFF"/>
          </w:tcPr>
          <w:p w:rsidR="004B1B2F" w:rsidRPr="00F07BC4" w:rsidRDefault="004B1B2F" w:rsidP="00446AB2">
            <w:pPr>
              <w:jc w:val="center"/>
              <w:rPr>
                <w:i/>
              </w:rPr>
            </w:pPr>
            <w:r w:rsidRPr="00F07BC4">
              <w:rPr>
                <w:i/>
              </w:rPr>
              <w:t>Distelfibel</w:t>
            </w:r>
          </w:p>
        </w:tc>
        <w:tc>
          <w:tcPr>
            <w:tcW w:w="3543" w:type="dxa"/>
            <w:shd w:val="clear" w:color="auto" w:fill="FFFFFF"/>
          </w:tcPr>
          <w:p w:rsidR="004B1B2F" w:rsidRPr="006C5922" w:rsidRDefault="004B1B2F" w:rsidP="007B7A21">
            <w:r w:rsidRPr="006C5922">
              <w:t>bodlákovitá spona</w:t>
            </w:r>
          </w:p>
        </w:tc>
      </w:tr>
      <w:tr w:rsidR="004B1B2F" w:rsidRPr="000003BC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4B1B2F" w:rsidRPr="006C5922" w:rsidRDefault="004B1B2F" w:rsidP="00446AB2">
            <w:r w:rsidRPr="006C5922">
              <w:rPr>
                <w:bCs/>
                <w:iCs/>
              </w:rPr>
              <w:t>plate brooch</w:t>
            </w:r>
          </w:p>
          <w:p w:rsidR="004B1B2F" w:rsidRPr="006C5922" w:rsidRDefault="004B1B2F"/>
        </w:tc>
        <w:tc>
          <w:tcPr>
            <w:tcW w:w="2520" w:type="dxa"/>
            <w:shd w:val="clear" w:color="auto" w:fill="FFFFFF"/>
          </w:tcPr>
          <w:p w:rsidR="004B1B2F" w:rsidRPr="00984FE0" w:rsidRDefault="004B1B2F"/>
        </w:tc>
        <w:tc>
          <w:tcPr>
            <w:tcW w:w="3543" w:type="dxa"/>
            <w:shd w:val="clear" w:color="auto" w:fill="FFFFFF"/>
          </w:tcPr>
          <w:p w:rsidR="004B1B2F" w:rsidRPr="006C5922" w:rsidRDefault="004B1B2F" w:rsidP="007B7A21">
            <w:r w:rsidRPr="006C5922">
              <w:t>destičková (tutulovitá) spona</w:t>
            </w:r>
          </w:p>
        </w:tc>
      </w:tr>
      <w:tr w:rsidR="004B1B2F" w:rsidRPr="000003BC" w:rsidTr="006C5922">
        <w:trPr>
          <w:trHeight w:hRule="exact" w:val="687"/>
        </w:trPr>
        <w:tc>
          <w:tcPr>
            <w:tcW w:w="3704" w:type="dxa"/>
          </w:tcPr>
          <w:p w:rsidR="004B1B2F" w:rsidRPr="006C5922" w:rsidRDefault="004B1B2F" w:rsidP="00446AB2">
            <w:pPr>
              <w:rPr>
                <w:bCs/>
              </w:rPr>
            </w:pPr>
            <w:r w:rsidRPr="006C5922">
              <w:rPr>
                <w:iCs/>
              </w:rPr>
              <w:t>Aucissa fibula with  decorated bow and inscrition</w:t>
            </w:r>
          </w:p>
          <w:p w:rsidR="004B1B2F" w:rsidRPr="006C5922" w:rsidRDefault="004B1B2F" w:rsidP="00FF21D2"/>
        </w:tc>
        <w:tc>
          <w:tcPr>
            <w:tcW w:w="2520" w:type="dxa"/>
          </w:tcPr>
          <w:p w:rsidR="004B1B2F" w:rsidRPr="000003BC" w:rsidRDefault="004B1B2F" w:rsidP="00FF21D2">
            <w:pPr>
              <w:rPr>
                <w:b/>
              </w:rPr>
            </w:pPr>
          </w:p>
        </w:tc>
        <w:tc>
          <w:tcPr>
            <w:tcW w:w="3543" w:type="dxa"/>
          </w:tcPr>
          <w:p w:rsidR="004B1B2F" w:rsidRPr="006C5922" w:rsidRDefault="004B1B2F" w:rsidP="00FF21D2">
            <w:r w:rsidRPr="006C5922">
              <w:t>spona typu Aucissa se zdobeným lučíkem a nápisem</w:t>
            </w:r>
          </w:p>
        </w:tc>
      </w:tr>
      <w:tr w:rsidR="004B1B2F" w:rsidTr="006C5922">
        <w:trPr>
          <w:trHeight w:hRule="exact" w:val="542"/>
        </w:trPr>
        <w:tc>
          <w:tcPr>
            <w:tcW w:w="3704" w:type="dxa"/>
            <w:shd w:val="clear" w:color="auto" w:fill="FFFFFF"/>
          </w:tcPr>
          <w:p w:rsidR="004B1B2F" w:rsidRPr="006C5922" w:rsidRDefault="004B1B2F">
            <w:pPr>
              <w:rPr>
                <w:iCs/>
              </w:rPr>
            </w:pPr>
            <w:r w:rsidRPr="006C5922">
              <w:rPr>
                <w:iCs/>
              </w:rPr>
              <w:t>hinge-case fibula / provincial „scharnier“ fibula</w:t>
            </w:r>
          </w:p>
        </w:tc>
        <w:tc>
          <w:tcPr>
            <w:tcW w:w="2520" w:type="dxa"/>
            <w:shd w:val="clear" w:color="auto" w:fill="FFFFFF"/>
          </w:tcPr>
          <w:p w:rsidR="004B1B2F" w:rsidRPr="00F07BC4" w:rsidRDefault="004B1B2F" w:rsidP="00F07BC4">
            <w:pPr>
              <w:jc w:val="center"/>
              <w:rPr>
                <w:i/>
              </w:rPr>
            </w:pPr>
            <w:r w:rsidRPr="00F07BC4">
              <w:rPr>
                <w:i/>
              </w:rPr>
              <w:t>Scharnierfibel</w:t>
            </w:r>
          </w:p>
        </w:tc>
        <w:tc>
          <w:tcPr>
            <w:tcW w:w="3543" w:type="dxa"/>
            <w:shd w:val="clear" w:color="auto" w:fill="FFFFFF"/>
          </w:tcPr>
          <w:p w:rsidR="004B1B2F" w:rsidRPr="006C5922" w:rsidRDefault="004B1B2F">
            <w:r w:rsidRPr="006C5922">
              <w:t>šarnýrová spona se střechovitým lučíkem</w:t>
            </w:r>
          </w:p>
        </w:tc>
      </w:tr>
      <w:tr w:rsidR="004B1B2F" w:rsidTr="006C5922">
        <w:trPr>
          <w:trHeight w:hRule="exact" w:val="895"/>
        </w:trPr>
        <w:tc>
          <w:tcPr>
            <w:tcW w:w="3704" w:type="dxa"/>
            <w:shd w:val="clear" w:color="auto" w:fill="FFFFFF"/>
          </w:tcPr>
          <w:p w:rsidR="004B1B2F" w:rsidRPr="006C5922" w:rsidRDefault="004B1B2F" w:rsidP="00446AB2">
            <w:r w:rsidRPr="006C5922">
              <w:rPr>
                <w:iCs/>
              </w:rPr>
              <w:t>strongly profiled fibula/</w:t>
            </w:r>
            <w:r w:rsidRPr="006C5922">
              <w:rPr>
                <w:iCs/>
                <w:lang w:val="en-US"/>
              </w:rPr>
              <w:t xml:space="preserve"> fibula with a strong profile/</w:t>
            </w:r>
            <w:r w:rsidRPr="006C5922">
              <w:rPr>
                <w:iCs/>
              </w:rPr>
              <w:t xml:space="preserve"> extremly articulated fibula/ markedly profiled fibula</w:t>
            </w:r>
          </w:p>
          <w:p w:rsidR="004B1B2F" w:rsidRPr="006C5922" w:rsidRDefault="004B1B2F"/>
        </w:tc>
        <w:tc>
          <w:tcPr>
            <w:tcW w:w="2520" w:type="dxa"/>
            <w:shd w:val="clear" w:color="auto" w:fill="FFFFFF"/>
          </w:tcPr>
          <w:p w:rsidR="004B1B2F" w:rsidRDefault="004B1B2F" w:rsidP="007208E5">
            <w:pPr>
              <w:jc w:val="center"/>
              <w:rPr>
                <w:i/>
              </w:rPr>
            </w:pPr>
            <w:r w:rsidRPr="007208E5">
              <w:rPr>
                <w:i/>
              </w:rPr>
              <w:t xml:space="preserve">A </w:t>
            </w:r>
            <w:smartTag w:uri="urn:schemas-microsoft-com:office:smarttags" w:element="metricconverter">
              <w:smartTagPr>
                <w:attr w:name="ProductID" w:val="67, A"/>
              </w:smartTagPr>
              <w:r w:rsidRPr="007208E5">
                <w:rPr>
                  <w:i/>
                </w:rPr>
                <w:t>67, A</w:t>
              </w:r>
            </w:smartTag>
            <w:r w:rsidRPr="007208E5">
              <w:rPr>
                <w:i/>
              </w:rPr>
              <w:t xml:space="preserve"> 68</w:t>
            </w:r>
          </w:p>
          <w:p w:rsidR="004B1B2F" w:rsidRPr="007208E5" w:rsidRDefault="004B1B2F" w:rsidP="007208E5">
            <w:pPr>
              <w:jc w:val="center"/>
              <w:rPr>
                <w:i/>
              </w:rPr>
            </w:pPr>
            <w:r>
              <w:rPr>
                <w:i/>
              </w:rPr>
              <w:t>kräftig profilierte Fibel</w:t>
            </w:r>
          </w:p>
        </w:tc>
        <w:tc>
          <w:tcPr>
            <w:tcW w:w="3543" w:type="dxa"/>
            <w:shd w:val="clear" w:color="auto" w:fill="FFFFFF"/>
          </w:tcPr>
          <w:p w:rsidR="004B1B2F" w:rsidRPr="006C5922" w:rsidRDefault="004B1B2F" w:rsidP="00446AB2">
            <w:r w:rsidRPr="006C5922">
              <w:rPr>
                <w:bCs/>
              </w:rPr>
              <w:t>výrazně profilovaná spona</w:t>
            </w:r>
          </w:p>
          <w:p w:rsidR="004B1B2F" w:rsidRPr="006C5922" w:rsidRDefault="004B1B2F"/>
        </w:tc>
      </w:tr>
      <w:tr w:rsidR="004B1B2F" w:rsidTr="006C5922">
        <w:trPr>
          <w:trHeight w:hRule="exact" w:val="539"/>
        </w:trPr>
        <w:tc>
          <w:tcPr>
            <w:tcW w:w="3704" w:type="dxa"/>
            <w:shd w:val="clear" w:color="auto" w:fill="FFFFFF"/>
          </w:tcPr>
          <w:p w:rsidR="004B1B2F" w:rsidRPr="006C5922" w:rsidRDefault="004B1B2F" w:rsidP="007208E5">
            <w:r w:rsidRPr="006C5922">
              <w:t>Noric-Pannonian double knob fibula /</w:t>
            </w:r>
            <w:r w:rsidRPr="006C5922">
              <w:rPr>
                <w:iCs/>
              </w:rPr>
              <w:t>brooch with two knobs on bow</w:t>
            </w:r>
          </w:p>
          <w:p w:rsidR="004B1B2F" w:rsidRPr="006C5922" w:rsidRDefault="004B1B2F" w:rsidP="00446AB2">
            <w:r w:rsidRPr="006C5922">
              <w:t xml:space="preserve"> </w:t>
            </w:r>
          </w:p>
          <w:p w:rsidR="004B1B2F" w:rsidRPr="006C5922" w:rsidRDefault="004B1B2F" w:rsidP="009A520A"/>
        </w:tc>
        <w:tc>
          <w:tcPr>
            <w:tcW w:w="2520" w:type="dxa"/>
            <w:shd w:val="clear" w:color="auto" w:fill="FFFFFF"/>
          </w:tcPr>
          <w:p w:rsidR="004B1B2F" w:rsidRPr="007B7A21" w:rsidRDefault="004B1B2F" w:rsidP="007208E5">
            <w:pPr>
              <w:jc w:val="center"/>
            </w:pPr>
            <w:r>
              <w:t>A 236</w:t>
            </w:r>
          </w:p>
        </w:tc>
        <w:tc>
          <w:tcPr>
            <w:tcW w:w="3543" w:type="dxa"/>
            <w:shd w:val="clear" w:color="auto" w:fill="FFFFFF"/>
          </w:tcPr>
          <w:p w:rsidR="004B1B2F" w:rsidRPr="006C5922" w:rsidRDefault="004B1B2F">
            <w:r w:rsidRPr="006C5922">
              <w:t>noricko-panonská spona se dvěma uzlíky na lučíku</w:t>
            </w:r>
          </w:p>
        </w:tc>
      </w:tr>
      <w:tr w:rsidR="004B1B2F" w:rsidTr="006C5922">
        <w:trPr>
          <w:trHeight w:hRule="exact" w:val="533"/>
        </w:trPr>
        <w:tc>
          <w:tcPr>
            <w:tcW w:w="3704" w:type="dxa"/>
            <w:shd w:val="clear" w:color="auto" w:fill="FFFFFF"/>
          </w:tcPr>
          <w:p w:rsidR="004B1B2F" w:rsidRPr="006C5922" w:rsidRDefault="004B1B2F" w:rsidP="00446AB2">
            <w:r w:rsidRPr="006C5922">
              <w:rPr>
                <w:lang w:val="en-US"/>
              </w:rPr>
              <w:t>fibulae with a biting animal head</w:t>
            </w:r>
          </w:p>
          <w:p w:rsidR="004B1B2F" w:rsidRPr="006C5922" w:rsidRDefault="004B1B2F" w:rsidP="00446AB2">
            <w:r w:rsidRPr="006C5922">
              <w:t>/with an animal head on the bow</w:t>
            </w:r>
          </w:p>
          <w:p w:rsidR="004B1B2F" w:rsidRPr="006C5922" w:rsidRDefault="004B1B2F"/>
        </w:tc>
        <w:tc>
          <w:tcPr>
            <w:tcW w:w="2520" w:type="dxa"/>
            <w:shd w:val="clear" w:color="auto" w:fill="FFFFFF"/>
          </w:tcPr>
          <w:p w:rsidR="004B1B2F" w:rsidRPr="00446AB2" w:rsidRDefault="004B1B2F" w:rsidP="00446AB2">
            <w:pPr>
              <w:jc w:val="center"/>
              <w:rPr>
                <w:i/>
              </w:rPr>
            </w:pPr>
            <w:r w:rsidRPr="00446AB2">
              <w:rPr>
                <w:i/>
              </w:rPr>
              <w:t>TKF</w:t>
            </w:r>
          </w:p>
        </w:tc>
        <w:tc>
          <w:tcPr>
            <w:tcW w:w="3543" w:type="dxa"/>
            <w:shd w:val="clear" w:color="auto" w:fill="FFFFFF"/>
          </w:tcPr>
          <w:p w:rsidR="004B1B2F" w:rsidRPr="006C5922" w:rsidRDefault="004B1B2F">
            <w:r w:rsidRPr="006C5922">
              <w:t>spona se zvířecí hlavičkou (zakusující se)</w:t>
            </w:r>
          </w:p>
        </w:tc>
      </w:tr>
      <w:tr w:rsidR="004B1B2F" w:rsidTr="006C5922">
        <w:trPr>
          <w:trHeight w:hRule="exact" w:val="541"/>
        </w:trPr>
        <w:tc>
          <w:tcPr>
            <w:tcW w:w="3704" w:type="dxa"/>
            <w:shd w:val="clear" w:color="auto" w:fill="FFFFFF"/>
          </w:tcPr>
          <w:p w:rsidR="004B1B2F" w:rsidRPr="006C5922" w:rsidRDefault="004B1B2F" w:rsidP="007208E5">
            <w:pPr>
              <w:rPr>
                <w:bCs/>
                <w:iCs/>
              </w:rPr>
            </w:pPr>
            <w:r w:rsidRPr="006C5922">
              <w:rPr>
                <w:iCs/>
              </w:rPr>
              <w:t>winged fibula / winglet-crested brooch</w:t>
            </w:r>
          </w:p>
          <w:p w:rsidR="004B1B2F" w:rsidRPr="006C5922" w:rsidRDefault="004B1B2F" w:rsidP="007208E5"/>
        </w:tc>
        <w:tc>
          <w:tcPr>
            <w:tcW w:w="2520" w:type="dxa"/>
            <w:shd w:val="clear" w:color="auto" w:fill="FFFFFF"/>
          </w:tcPr>
          <w:p w:rsidR="004B1B2F" w:rsidRPr="007208E5" w:rsidRDefault="004B1B2F" w:rsidP="007208E5">
            <w:pPr>
              <w:jc w:val="center"/>
              <w:rPr>
                <w:i/>
              </w:rPr>
            </w:pPr>
            <w:r w:rsidRPr="007208E5">
              <w:rPr>
                <w:i/>
              </w:rPr>
              <w:t>A 237</w:t>
            </w:r>
          </w:p>
        </w:tc>
        <w:tc>
          <w:tcPr>
            <w:tcW w:w="3543" w:type="dxa"/>
            <w:shd w:val="clear" w:color="auto" w:fill="FFFFFF"/>
          </w:tcPr>
          <w:p w:rsidR="004B1B2F" w:rsidRPr="006C5922" w:rsidRDefault="004B1B2F">
            <w:r w:rsidRPr="006C5922">
              <w:t>spona s křidélky</w:t>
            </w:r>
          </w:p>
        </w:tc>
      </w:tr>
      <w:tr w:rsidR="004B1B2F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4B1B2F" w:rsidRPr="006C5922" w:rsidRDefault="004B1B2F" w:rsidP="007208E5">
            <w:r w:rsidRPr="006C5922">
              <w:rPr>
                <w:iCs/>
                <w:lang w:val="en-GB"/>
              </w:rPr>
              <w:t>Noric-Pannonian belt fittings</w:t>
            </w:r>
          </w:p>
          <w:p w:rsidR="004B1B2F" w:rsidRPr="006C5922" w:rsidRDefault="004B1B2F"/>
        </w:tc>
        <w:tc>
          <w:tcPr>
            <w:tcW w:w="2520" w:type="dxa"/>
            <w:shd w:val="clear" w:color="auto" w:fill="FFFFFF"/>
          </w:tcPr>
          <w:p w:rsidR="004B1B2F" w:rsidRPr="007B7A21" w:rsidRDefault="004B1B2F"/>
        </w:tc>
        <w:tc>
          <w:tcPr>
            <w:tcW w:w="3543" w:type="dxa"/>
            <w:shd w:val="clear" w:color="auto" w:fill="FFFFFF"/>
          </w:tcPr>
          <w:p w:rsidR="004B1B2F" w:rsidRPr="006C5922" w:rsidRDefault="004B1B2F">
            <w:r w:rsidRPr="006C5922">
              <w:t>nor.-pannonská opasková garnitura</w:t>
            </w:r>
          </w:p>
        </w:tc>
      </w:tr>
      <w:tr w:rsidR="004B1B2F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4B1B2F" w:rsidRPr="006C5922" w:rsidRDefault="004B1B2F" w:rsidP="007208E5">
            <w:r w:rsidRPr="006C5922">
              <w:rPr>
                <w:iCs/>
              </w:rPr>
              <w:t xml:space="preserve">duck-head mounts </w:t>
            </w:r>
          </w:p>
          <w:p w:rsidR="004B1B2F" w:rsidRPr="006C5922" w:rsidRDefault="004B1B2F"/>
        </w:tc>
        <w:tc>
          <w:tcPr>
            <w:tcW w:w="2520" w:type="dxa"/>
            <w:shd w:val="clear" w:color="auto" w:fill="FFFFFF"/>
          </w:tcPr>
          <w:p w:rsidR="004B1B2F" w:rsidRPr="009A520A" w:rsidRDefault="004B1B2F"/>
        </w:tc>
        <w:tc>
          <w:tcPr>
            <w:tcW w:w="3543" w:type="dxa"/>
            <w:shd w:val="clear" w:color="auto" w:fill="FFFFFF"/>
          </w:tcPr>
          <w:p w:rsidR="004B1B2F" w:rsidRPr="006C5922" w:rsidRDefault="004B1B2F">
            <w:r w:rsidRPr="006C5922">
              <w:t>kování s kachními hlavičkami</w:t>
            </w:r>
          </w:p>
        </w:tc>
      </w:tr>
      <w:tr w:rsidR="004B1B2F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4B1B2F" w:rsidRPr="006C5922" w:rsidRDefault="004B1B2F" w:rsidP="007208E5">
            <w:r w:rsidRPr="006C5922">
              <w:rPr>
                <w:iCs/>
              </w:rPr>
              <w:t>boat-shaped mounts</w:t>
            </w:r>
          </w:p>
          <w:p w:rsidR="004B1B2F" w:rsidRPr="006C5922" w:rsidRDefault="004B1B2F"/>
        </w:tc>
        <w:tc>
          <w:tcPr>
            <w:tcW w:w="2520" w:type="dxa"/>
            <w:shd w:val="clear" w:color="auto" w:fill="FFFFFF"/>
          </w:tcPr>
          <w:p w:rsidR="004B1B2F" w:rsidRPr="009A520A" w:rsidRDefault="004B1B2F"/>
        </w:tc>
        <w:tc>
          <w:tcPr>
            <w:tcW w:w="3543" w:type="dxa"/>
            <w:shd w:val="clear" w:color="auto" w:fill="FFFFFF"/>
          </w:tcPr>
          <w:p w:rsidR="004B1B2F" w:rsidRPr="006C5922" w:rsidRDefault="004B1B2F">
            <w:r w:rsidRPr="006C5922">
              <w:t>loďkovité kování</w:t>
            </w:r>
          </w:p>
        </w:tc>
      </w:tr>
      <w:tr w:rsidR="004B1B2F" w:rsidTr="006C5922">
        <w:trPr>
          <w:trHeight w:hRule="exact" w:val="603"/>
        </w:trPr>
        <w:tc>
          <w:tcPr>
            <w:tcW w:w="3704" w:type="dxa"/>
            <w:shd w:val="clear" w:color="auto" w:fill="FFFFFF"/>
          </w:tcPr>
          <w:p w:rsidR="004B1B2F" w:rsidRPr="006C5922" w:rsidRDefault="004B1B2F" w:rsidP="007208E5">
            <w:r w:rsidRPr="006C5922">
              <w:rPr>
                <w:iCs/>
              </w:rPr>
              <w:t xml:space="preserve">luxury </w:t>
            </w:r>
            <w:r w:rsidRPr="006C5922">
              <w:rPr>
                <w:iCs/>
                <w:lang w:val="en-GB"/>
              </w:rPr>
              <w:t xml:space="preserve">openwork belt plaque </w:t>
            </w:r>
          </w:p>
          <w:p w:rsidR="004B1B2F" w:rsidRPr="006C5922" w:rsidRDefault="004B1B2F"/>
        </w:tc>
        <w:tc>
          <w:tcPr>
            <w:tcW w:w="2520" w:type="dxa"/>
            <w:shd w:val="clear" w:color="auto" w:fill="FFFFFF"/>
          </w:tcPr>
          <w:p w:rsidR="004B1B2F" w:rsidRPr="007B7A21" w:rsidRDefault="004B1B2F"/>
        </w:tc>
        <w:tc>
          <w:tcPr>
            <w:tcW w:w="3543" w:type="dxa"/>
            <w:shd w:val="clear" w:color="auto" w:fill="FFFFFF"/>
          </w:tcPr>
          <w:p w:rsidR="004B1B2F" w:rsidRPr="006C5922" w:rsidRDefault="004B1B2F">
            <w:r w:rsidRPr="006C5922">
              <w:t>luxusní prolamované opaskové zápony</w:t>
            </w:r>
          </w:p>
        </w:tc>
      </w:tr>
      <w:tr w:rsidR="004B1B2F" w:rsidTr="006C5922">
        <w:trPr>
          <w:trHeight w:hRule="exact" w:val="603"/>
        </w:trPr>
        <w:tc>
          <w:tcPr>
            <w:tcW w:w="3704" w:type="dxa"/>
            <w:shd w:val="clear" w:color="auto" w:fill="FFFFFF"/>
          </w:tcPr>
          <w:p w:rsidR="004B1B2F" w:rsidRPr="006C5922" w:rsidRDefault="004B1B2F" w:rsidP="003C6047">
            <w:pPr>
              <w:rPr>
                <w:iCs/>
              </w:rPr>
            </w:pPr>
            <w:r w:rsidRPr="006C5922">
              <w:rPr>
                <w:iCs/>
              </w:rPr>
              <w:t>Belt buckle with a long frame and curled terminations</w:t>
            </w:r>
          </w:p>
          <w:p w:rsidR="004B1B2F" w:rsidRPr="006C5922" w:rsidRDefault="004B1B2F" w:rsidP="007208E5">
            <w:pPr>
              <w:rPr>
                <w:iCs/>
              </w:rPr>
            </w:pPr>
          </w:p>
        </w:tc>
        <w:tc>
          <w:tcPr>
            <w:tcW w:w="2520" w:type="dxa"/>
            <w:shd w:val="clear" w:color="auto" w:fill="FFFFFF"/>
          </w:tcPr>
          <w:p w:rsidR="004B1B2F" w:rsidRPr="007B7A21" w:rsidRDefault="004B1B2F"/>
        </w:tc>
        <w:tc>
          <w:tcPr>
            <w:tcW w:w="3543" w:type="dxa"/>
            <w:shd w:val="clear" w:color="auto" w:fill="FFFFFF"/>
          </w:tcPr>
          <w:p w:rsidR="004B1B2F" w:rsidRPr="006C5922" w:rsidRDefault="004B1B2F" w:rsidP="003C6047">
            <w:pPr>
              <w:rPr>
                <w:bCs/>
              </w:rPr>
            </w:pPr>
            <w:r w:rsidRPr="006C5922">
              <w:rPr>
                <w:bCs/>
              </w:rPr>
              <w:t>přezka s prodlouženým rámem s volutovitě zakončenými konci</w:t>
            </w:r>
          </w:p>
          <w:p w:rsidR="004B1B2F" w:rsidRPr="006C5922" w:rsidRDefault="004B1B2F" w:rsidP="003C6047">
            <w:pPr>
              <w:rPr>
                <w:bCs/>
              </w:rPr>
            </w:pPr>
            <w:r w:rsidRPr="006C5922">
              <w:rPr>
                <w:bCs/>
              </w:rPr>
              <w:t xml:space="preserve">   zakončenými konci</w:t>
            </w:r>
          </w:p>
          <w:p w:rsidR="004B1B2F" w:rsidRPr="006C5922" w:rsidRDefault="004B1B2F"/>
        </w:tc>
      </w:tr>
      <w:tr w:rsidR="004B1B2F" w:rsidTr="006C5922">
        <w:trPr>
          <w:trHeight w:hRule="exact" w:val="918"/>
        </w:trPr>
        <w:tc>
          <w:tcPr>
            <w:tcW w:w="3704" w:type="dxa"/>
            <w:shd w:val="clear" w:color="auto" w:fill="FFFFFF"/>
          </w:tcPr>
          <w:p w:rsidR="004B1B2F" w:rsidRPr="006C5922" w:rsidRDefault="004B1B2F" w:rsidP="007208E5">
            <w:r w:rsidRPr="006C5922">
              <w:rPr>
                <w:iCs/>
              </w:rPr>
              <w:t xml:space="preserve">„number eight shaped “ belt buckle / belt buckle with number eight shaped frame </w:t>
            </w:r>
          </w:p>
          <w:p w:rsidR="004B1B2F" w:rsidRPr="006C5922" w:rsidRDefault="004B1B2F"/>
        </w:tc>
        <w:tc>
          <w:tcPr>
            <w:tcW w:w="2520" w:type="dxa"/>
            <w:shd w:val="clear" w:color="auto" w:fill="FFFFFF"/>
          </w:tcPr>
          <w:p w:rsidR="004B1B2F" w:rsidRPr="007B7A21" w:rsidRDefault="004B1B2F"/>
        </w:tc>
        <w:tc>
          <w:tcPr>
            <w:tcW w:w="3543" w:type="dxa"/>
            <w:shd w:val="clear" w:color="auto" w:fill="FFFFFF"/>
          </w:tcPr>
          <w:p w:rsidR="004B1B2F" w:rsidRPr="006C5922" w:rsidRDefault="004B1B2F">
            <w:r w:rsidRPr="006C5922">
              <w:t>osmičkovitá přezka / opasková přezka s osmiškovitě tvarovaným rámem</w:t>
            </w:r>
          </w:p>
        </w:tc>
      </w:tr>
      <w:tr w:rsidR="004B1B2F" w:rsidTr="006C5922">
        <w:trPr>
          <w:trHeight w:hRule="exact" w:val="535"/>
        </w:trPr>
        <w:tc>
          <w:tcPr>
            <w:tcW w:w="3704" w:type="dxa"/>
            <w:shd w:val="clear" w:color="auto" w:fill="FFFFFF"/>
          </w:tcPr>
          <w:p w:rsidR="004B1B2F" w:rsidRPr="006C5922" w:rsidRDefault="004B1B2F" w:rsidP="00697B9E">
            <w:r w:rsidRPr="006C5922">
              <w:rPr>
                <w:iCs/>
              </w:rPr>
              <w:t>pin with richly profiled head and longitudinal opening</w:t>
            </w:r>
          </w:p>
          <w:p w:rsidR="004B1B2F" w:rsidRPr="006C5922" w:rsidRDefault="004B1B2F"/>
        </w:tc>
        <w:tc>
          <w:tcPr>
            <w:tcW w:w="2520" w:type="dxa"/>
            <w:shd w:val="clear" w:color="auto" w:fill="FFFFFF"/>
          </w:tcPr>
          <w:p w:rsidR="004B1B2F" w:rsidRPr="00697B9E" w:rsidRDefault="004B1B2F" w:rsidP="00697B9E">
            <w:pPr>
              <w:jc w:val="center"/>
              <w:rPr>
                <w:i/>
              </w:rPr>
            </w:pPr>
            <w:r w:rsidRPr="00697B9E">
              <w:rPr>
                <w:i/>
              </w:rPr>
              <w:t>Beckmann IIa</w:t>
            </w:r>
          </w:p>
          <w:p w:rsidR="004B1B2F" w:rsidRPr="007B7A21" w:rsidRDefault="004B1B2F"/>
        </w:tc>
        <w:tc>
          <w:tcPr>
            <w:tcW w:w="3543" w:type="dxa"/>
            <w:shd w:val="clear" w:color="auto" w:fill="FFFFFF"/>
          </w:tcPr>
          <w:p w:rsidR="004B1B2F" w:rsidRPr="006C5922" w:rsidRDefault="004B1B2F" w:rsidP="00697B9E">
            <w:r w:rsidRPr="006C5922">
              <w:t xml:space="preserve">jehlice s bohatě profilovanou hlavicí a podélným otvorem </w:t>
            </w:r>
          </w:p>
          <w:p w:rsidR="004B1B2F" w:rsidRPr="006C5922" w:rsidRDefault="004B1B2F"/>
        </w:tc>
      </w:tr>
      <w:tr w:rsidR="004B1B2F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4B1B2F" w:rsidRPr="006C5922" w:rsidRDefault="004B1B2F" w:rsidP="00697B9E">
            <w:pPr>
              <w:rPr>
                <w:iCs/>
              </w:rPr>
            </w:pPr>
            <w:r w:rsidRPr="006C5922">
              <w:rPr>
                <w:iCs/>
              </w:rPr>
              <w:t>pin with circular opening</w:t>
            </w:r>
          </w:p>
          <w:p w:rsidR="004B1B2F" w:rsidRPr="006C5922" w:rsidRDefault="004B1B2F"/>
        </w:tc>
        <w:tc>
          <w:tcPr>
            <w:tcW w:w="2520" w:type="dxa"/>
            <w:shd w:val="clear" w:color="auto" w:fill="FFFFFF"/>
          </w:tcPr>
          <w:p w:rsidR="004B1B2F" w:rsidRPr="00697B9E" w:rsidRDefault="004B1B2F" w:rsidP="00697B9E">
            <w:pPr>
              <w:jc w:val="center"/>
              <w:rPr>
                <w:i/>
              </w:rPr>
            </w:pPr>
            <w:r w:rsidRPr="00697B9E">
              <w:rPr>
                <w:i/>
              </w:rPr>
              <w:t>Beckmann IIc</w:t>
            </w:r>
          </w:p>
          <w:p w:rsidR="004B1B2F" w:rsidRPr="007B7A21" w:rsidRDefault="004B1B2F"/>
        </w:tc>
        <w:tc>
          <w:tcPr>
            <w:tcW w:w="3543" w:type="dxa"/>
            <w:shd w:val="clear" w:color="auto" w:fill="FFFFFF"/>
          </w:tcPr>
          <w:p w:rsidR="004B1B2F" w:rsidRPr="006C5922" w:rsidRDefault="004B1B2F" w:rsidP="00697B9E">
            <w:r w:rsidRPr="006C5922">
              <w:t xml:space="preserve">jehlice s kruhovým otvorem </w:t>
            </w:r>
          </w:p>
          <w:p w:rsidR="004B1B2F" w:rsidRPr="006C5922" w:rsidRDefault="004B1B2F"/>
        </w:tc>
      </w:tr>
      <w:tr w:rsidR="004B1B2F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4B1B2F" w:rsidRPr="006C5922" w:rsidRDefault="004B1B2F" w:rsidP="00697B9E">
            <w:pPr>
              <w:rPr>
                <w:iCs/>
              </w:rPr>
            </w:pPr>
            <w:r w:rsidRPr="006C5922">
              <w:rPr>
                <w:iCs/>
              </w:rPr>
              <w:t>pin with spherical head</w:t>
            </w:r>
          </w:p>
          <w:p w:rsidR="004B1B2F" w:rsidRPr="006C5922" w:rsidRDefault="004B1B2F"/>
        </w:tc>
        <w:tc>
          <w:tcPr>
            <w:tcW w:w="2520" w:type="dxa"/>
            <w:shd w:val="clear" w:color="auto" w:fill="FFFFFF"/>
          </w:tcPr>
          <w:p w:rsidR="004B1B2F" w:rsidRPr="00697B9E" w:rsidRDefault="004B1B2F" w:rsidP="00697B9E">
            <w:pPr>
              <w:jc w:val="center"/>
              <w:rPr>
                <w:i/>
              </w:rPr>
            </w:pPr>
            <w:r w:rsidRPr="00697B9E">
              <w:rPr>
                <w:i/>
              </w:rPr>
              <w:t>Beckmann IVb</w:t>
            </w:r>
          </w:p>
          <w:p w:rsidR="004B1B2F" w:rsidRPr="007B7A21" w:rsidRDefault="004B1B2F"/>
        </w:tc>
        <w:tc>
          <w:tcPr>
            <w:tcW w:w="3543" w:type="dxa"/>
            <w:shd w:val="clear" w:color="auto" w:fill="FFFFFF"/>
          </w:tcPr>
          <w:p w:rsidR="004B1B2F" w:rsidRPr="006C5922" w:rsidRDefault="004B1B2F" w:rsidP="00697B9E">
            <w:r w:rsidRPr="006C5922">
              <w:t xml:space="preserve">jehlice s kulovitou hlavicí </w:t>
            </w:r>
          </w:p>
          <w:p w:rsidR="004B1B2F" w:rsidRPr="006C5922" w:rsidRDefault="004B1B2F"/>
        </w:tc>
      </w:tr>
      <w:tr w:rsidR="004B1B2F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4B1B2F" w:rsidRPr="006C5922" w:rsidRDefault="004B1B2F">
            <w:r w:rsidRPr="006C5922">
              <w:t>rim fitting of a drinking horn</w:t>
            </w:r>
          </w:p>
        </w:tc>
        <w:tc>
          <w:tcPr>
            <w:tcW w:w="2520" w:type="dxa"/>
            <w:shd w:val="clear" w:color="auto" w:fill="FFFFFF"/>
          </w:tcPr>
          <w:p w:rsidR="004B1B2F" w:rsidRPr="007B7A21" w:rsidRDefault="004B1B2F"/>
        </w:tc>
        <w:tc>
          <w:tcPr>
            <w:tcW w:w="3543" w:type="dxa"/>
            <w:shd w:val="clear" w:color="auto" w:fill="FFFFFF"/>
          </w:tcPr>
          <w:p w:rsidR="004B1B2F" w:rsidRPr="006C5922" w:rsidRDefault="004B1B2F">
            <w:r w:rsidRPr="006C5922">
              <w:t>okrajové kování picího rohu</w:t>
            </w:r>
          </w:p>
        </w:tc>
      </w:tr>
      <w:tr w:rsidR="004B1B2F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4B1B2F" w:rsidRPr="006C5922" w:rsidRDefault="004B1B2F">
            <w:r w:rsidRPr="006C5922">
              <w:t>end fitting of a drinking horn</w:t>
            </w:r>
          </w:p>
        </w:tc>
        <w:tc>
          <w:tcPr>
            <w:tcW w:w="2520" w:type="dxa"/>
            <w:shd w:val="clear" w:color="auto" w:fill="FFFFFF"/>
          </w:tcPr>
          <w:p w:rsidR="004B1B2F" w:rsidRPr="009A520A" w:rsidRDefault="004B1B2F" w:rsidP="00F23B24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4B1B2F" w:rsidRPr="006C5922" w:rsidRDefault="004B1B2F">
            <w:r w:rsidRPr="006C5922">
              <w:t>koncové kování picího rohu</w:t>
            </w:r>
          </w:p>
        </w:tc>
      </w:tr>
      <w:tr w:rsidR="004B1B2F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4B1B2F" w:rsidRPr="006C5922" w:rsidRDefault="004B1B2F">
            <w:r w:rsidRPr="006C5922">
              <w:t>foliate spearhead</w:t>
            </w:r>
          </w:p>
        </w:tc>
        <w:tc>
          <w:tcPr>
            <w:tcW w:w="2520" w:type="dxa"/>
            <w:shd w:val="clear" w:color="auto" w:fill="FFFFFF"/>
          </w:tcPr>
          <w:p w:rsidR="004B1B2F" w:rsidRPr="007B7A21" w:rsidRDefault="004B1B2F"/>
        </w:tc>
        <w:tc>
          <w:tcPr>
            <w:tcW w:w="3543" w:type="dxa"/>
            <w:shd w:val="clear" w:color="auto" w:fill="FFFFFF"/>
          </w:tcPr>
          <w:p w:rsidR="004B1B2F" w:rsidRPr="006C5922" w:rsidRDefault="004B1B2F">
            <w:r w:rsidRPr="006C5922">
              <w:t>hrot kopí s tulejí</w:t>
            </w:r>
          </w:p>
        </w:tc>
      </w:tr>
      <w:tr w:rsidR="004B1B2F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4B1B2F" w:rsidRPr="006C5922" w:rsidRDefault="004B1B2F">
            <w:r w:rsidRPr="006C5922">
              <w:t>plate spur</w:t>
            </w:r>
          </w:p>
        </w:tc>
        <w:tc>
          <w:tcPr>
            <w:tcW w:w="2520" w:type="dxa"/>
            <w:shd w:val="clear" w:color="auto" w:fill="FFFFFF"/>
          </w:tcPr>
          <w:p w:rsidR="004B1B2F" w:rsidRPr="007B7A21" w:rsidRDefault="004B1B2F"/>
        </w:tc>
        <w:tc>
          <w:tcPr>
            <w:tcW w:w="3543" w:type="dxa"/>
            <w:shd w:val="clear" w:color="auto" w:fill="FFFFFF"/>
          </w:tcPr>
          <w:p w:rsidR="004B1B2F" w:rsidRPr="006C5922" w:rsidRDefault="004B1B2F">
            <w:r w:rsidRPr="006C5922">
              <w:t>stoličková (destičková) ostruha</w:t>
            </w:r>
          </w:p>
        </w:tc>
      </w:tr>
      <w:tr w:rsidR="004B1B2F" w:rsidTr="006C5922">
        <w:trPr>
          <w:trHeight w:hRule="exact" w:val="564"/>
        </w:trPr>
        <w:tc>
          <w:tcPr>
            <w:tcW w:w="3704" w:type="dxa"/>
            <w:shd w:val="clear" w:color="auto" w:fill="FFFFFF"/>
          </w:tcPr>
          <w:p w:rsidR="004B1B2F" w:rsidRPr="006C5922" w:rsidRDefault="004B1B2F" w:rsidP="00D9298F">
            <w:r w:rsidRPr="006C5922">
              <w:rPr>
                <w:iCs/>
                <w:lang w:val="en-GB"/>
              </w:rPr>
              <w:t xml:space="preserve">situla-shaped </w:t>
            </w:r>
            <w:r w:rsidRPr="006C5922">
              <w:rPr>
                <w:iCs/>
              </w:rPr>
              <w:t>bucket with dolphin-shaped attachments</w:t>
            </w:r>
          </w:p>
          <w:p w:rsidR="004B1B2F" w:rsidRPr="006C5922" w:rsidRDefault="004B1B2F"/>
        </w:tc>
        <w:tc>
          <w:tcPr>
            <w:tcW w:w="2520" w:type="dxa"/>
            <w:shd w:val="clear" w:color="auto" w:fill="FFFFFF"/>
          </w:tcPr>
          <w:p w:rsidR="004B1B2F" w:rsidRPr="00F07BC4" w:rsidRDefault="004B1B2F" w:rsidP="00F07BC4">
            <w:pPr>
              <w:jc w:val="center"/>
              <w:rPr>
                <w:i/>
              </w:rPr>
            </w:pPr>
            <w:r w:rsidRPr="00F07BC4">
              <w:rPr>
                <w:i/>
              </w:rPr>
              <w:t>E 18</w:t>
            </w:r>
          </w:p>
        </w:tc>
        <w:tc>
          <w:tcPr>
            <w:tcW w:w="3543" w:type="dxa"/>
            <w:shd w:val="clear" w:color="auto" w:fill="FFFFFF"/>
          </w:tcPr>
          <w:p w:rsidR="004B1B2F" w:rsidRPr="006C5922" w:rsidRDefault="004B1B2F">
            <w:r w:rsidRPr="006C5922">
              <w:t>situlové vědro s delfínovitými atašemi</w:t>
            </w:r>
          </w:p>
        </w:tc>
      </w:tr>
      <w:tr w:rsidR="004B1B2F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4B1B2F" w:rsidRPr="006C5922" w:rsidRDefault="004B1B2F" w:rsidP="00F07BC4">
            <w:r w:rsidRPr="006C5922">
              <w:rPr>
                <w:iCs/>
              </w:rPr>
              <w:t>with mask handle attachments</w:t>
            </w:r>
          </w:p>
          <w:p w:rsidR="004B1B2F" w:rsidRPr="006C5922" w:rsidRDefault="004B1B2F" w:rsidP="009A520A"/>
        </w:tc>
        <w:tc>
          <w:tcPr>
            <w:tcW w:w="2520" w:type="dxa"/>
            <w:shd w:val="clear" w:color="auto" w:fill="FFFFFF"/>
          </w:tcPr>
          <w:p w:rsidR="004B1B2F" w:rsidRPr="00F07BC4" w:rsidRDefault="004B1B2F" w:rsidP="00F07BC4">
            <w:pPr>
              <w:jc w:val="center"/>
              <w:rPr>
                <w:i/>
              </w:rPr>
            </w:pPr>
            <w:r w:rsidRPr="00F07BC4">
              <w:rPr>
                <w:i/>
              </w:rPr>
              <w:t>E 24</w:t>
            </w:r>
          </w:p>
        </w:tc>
        <w:tc>
          <w:tcPr>
            <w:tcW w:w="3543" w:type="dxa"/>
            <w:shd w:val="clear" w:color="auto" w:fill="FFFFFF"/>
          </w:tcPr>
          <w:p w:rsidR="004B1B2F" w:rsidRPr="006C5922" w:rsidRDefault="004B1B2F">
            <w:r w:rsidRPr="006C5922">
              <w:t>s obličejovými atašemi</w:t>
            </w:r>
          </w:p>
        </w:tc>
      </w:tr>
      <w:tr w:rsidR="004B1B2F" w:rsidTr="006C5922">
        <w:trPr>
          <w:trHeight w:hRule="exact" w:val="362"/>
        </w:trPr>
        <w:tc>
          <w:tcPr>
            <w:tcW w:w="3704" w:type="dxa"/>
            <w:shd w:val="clear" w:color="auto" w:fill="FFFFFF"/>
          </w:tcPr>
          <w:p w:rsidR="004B1B2F" w:rsidRPr="005A5340" w:rsidRDefault="004B1B2F" w:rsidP="005A5340">
            <w:r w:rsidRPr="006C5922">
              <w:t>saucepans/</w:t>
            </w:r>
            <w:r>
              <w:t>d</w:t>
            </w:r>
            <w:r w:rsidRPr="006C5922">
              <w:t>ippers/</w:t>
            </w:r>
            <w:r w:rsidRPr="005A5340">
              <w:t>skillet</w:t>
            </w:r>
            <w:r>
              <w:t>s</w:t>
            </w:r>
          </w:p>
          <w:p w:rsidR="004B1B2F" w:rsidRPr="006C5922" w:rsidRDefault="004B1B2F" w:rsidP="00F07BC4"/>
          <w:p w:rsidR="004B1B2F" w:rsidRPr="006C5922" w:rsidRDefault="004B1B2F" w:rsidP="00F23B24"/>
        </w:tc>
        <w:tc>
          <w:tcPr>
            <w:tcW w:w="2520" w:type="dxa"/>
            <w:shd w:val="clear" w:color="auto" w:fill="FFFFFF"/>
          </w:tcPr>
          <w:p w:rsidR="004B1B2F" w:rsidRPr="00F23B24" w:rsidRDefault="004B1B2F"/>
        </w:tc>
        <w:tc>
          <w:tcPr>
            <w:tcW w:w="3543" w:type="dxa"/>
            <w:shd w:val="clear" w:color="auto" w:fill="FFFFFF"/>
          </w:tcPr>
          <w:p w:rsidR="004B1B2F" w:rsidRPr="006C5922" w:rsidRDefault="004B1B2F">
            <w:r w:rsidRPr="006C5922">
              <w:t xml:space="preserve">pánve </w:t>
            </w:r>
          </w:p>
        </w:tc>
      </w:tr>
      <w:tr w:rsidR="004B1B2F" w:rsidTr="006C5922">
        <w:trPr>
          <w:trHeight w:hRule="exact" w:val="506"/>
        </w:trPr>
        <w:tc>
          <w:tcPr>
            <w:tcW w:w="3704" w:type="dxa"/>
            <w:shd w:val="clear" w:color="auto" w:fill="FFFFFF"/>
          </w:tcPr>
          <w:p w:rsidR="004B1B2F" w:rsidRPr="006C5922" w:rsidRDefault="004B1B2F" w:rsidP="003C6047">
            <w:pPr>
              <w:rPr>
                <w:iCs/>
              </w:rPr>
            </w:pPr>
            <w:r w:rsidRPr="006C5922">
              <w:rPr>
                <w:iCs/>
              </w:rPr>
              <w:t>dipper with discoid handle terminations decorated by a thyrsus</w:t>
            </w:r>
          </w:p>
          <w:p w:rsidR="004B1B2F" w:rsidRPr="006C5922" w:rsidRDefault="004B1B2F" w:rsidP="003C6047"/>
          <w:p w:rsidR="004B1B2F" w:rsidRPr="006C5922" w:rsidRDefault="004B1B2F"/>
        </w:tc>
        <w:tc>
          <w:tcPr>
            <w:tcW w:w="2520" w:type="dxa"/>
            <w:shd w:val="clear" w:color="auto" w:fill="FFFFFF"/>
          </w:tcPr>
          <w:p w:rsidR="004B1B2F" w:rsidRPr="003C6047" w:rsidRDefault="004B1B2F" w:rsidP="003C6047">
            <w:pPr>
              <w:jc w:val="center"/>
              <w:rPr>
                <w:i/>
              </w:rPr>
            </w:pPr>
            <w:r w:rsidRPr="003C6047">
              <w:rPr>
                <w:i/>
              </w:rPr>
              <w:t>E 137</w:t>
            </w:r>
          </w:p>
        </w:tc>
        <w:tc>
          <w:tcPr>
            <w:tcW w:w="3543" w:type="dxa"/>
            <w:shd w:val="clear" w:color="auto" w:fill="FFFFFF"/>
          </w:tcPr>
          <w:p w:rsidR="004B1B2F" w:rsidRPr="006C5922" w:rsidRDefault="004B1B2F" w:rsidP="003C6047">
            <w:r w:rsidRPr="006C5922">
              <w:rPr>
                <w:bCs/>
              </w:rPr>
              <w:t xml:space="preserve">pánev s půlměsícovitým výřezem zdobené thyrsem </w:t>
            </w:r>
          </w:p>
          <w:p w:rsidR="004B1B2F" w:rsidRPr="006C5922" w:rsidRDefault="004B1B2F" w:rsidP="00F23B24"/>
        </w:tc>
      </w:tr>
      <w:tr w:rsidR="004B1B2F" w:rsidTr="006C5922">
        <w:trPr>
          <w:trHeight w:hRule="exact" w:val="556"/>
        </w:trPr>
        <w:tc>
          <w:tcPr>
            <w:tcW w:w="3704" w:type="dxa"/>
            <w:shd w:val="clear" w:color="auto" w:fill="FFFFFF"/>
          </w:tcPr>
          <w:p w:rsidR="004B1B2F" w:rsidRPr="006C5922" w:rsidRDefault="004B1B2F" w:rsidP="003C6047">
            <w:r w:rsidRPr="006C5922">
              <w:rPr>
                <w:iCs/>
              </w:rPr>
              <w:t>dipper with stylized bird heads</w:t>
            </w:r>
            <w:r w:rsidRPr="006C5922">
              <w:rPr>
                <w:bCs/>
                <w:iCs/>
              </w:rPr>
              <w:t xml:space="preserve"> termination of the handle </w:t>
            </w:r>
          </w:p>
          <w:p w:rsidR="004B1B2F" w:rsidRPr="006C5922" w:rsidRDefault="004B1B2F"/>
        </w:tc>
        <w:tc>
          <w:tcPr>
            <w:tcW w:w="2520" w:type="dxa"/>
            <w:shd w:val="clear" w:color="auto" w:fill="FFFFFF"/>
          </w:tcPr>
          <w:p w:rsidR="004B1B2F" w:rsidRPr="00F23B24" w:rsidRDefault="004B1B2F" w:rsidP="00F23B24">
            <w:pPr>
              <w:jc w:val="center"/>
              <w:rPr>
                <w:i/>
              </w:rPr>
            </w:pPr>
            <w:r>
              <w:rPr>
                <w:i/>
              </w:rPr>
              <w:t>E 131</w:t>
            </w:r>
          </w:p>
        </w:tc>
        <w:tc>
          <w:tcPr>
            <w:tcW w:w="3543" w:type="dxa"/>
            <w:shd w:val="clear" w:color="auto" w:fill="FFFFFF"/>
          </w:tcPr>
          <w:p w:rsidR="004B1B2F" w:rsidRPr="006C5922" w:rsidRDefault="004B1B2F" w:rsidP="003C6047">
            <w:r w:rsidRPr="006C5922">
              <w:rPr>
                <w:bCs/>
              </w:rPr>
              <w:t xml:space="preserve">pánev s labuťkovitým zakončením držadla </w:t>
            </w:r>
          </w:p>
          <w:p w:rsidR="004B1B2F" w:rsidRPr="006C5922" w:rsidRDefault="004B1B2F" w:rsidP="00F23B24"/>
        </w:tc>
      </w:tr>
      <w:tr w:rsidR="004B1B2F" w:rsidTr="006C5922">
        <w:trPr>
          <w:trHeight w:hRule="exact" w:val="547"/>
        </w:trPr>
        <w:tc>
          <w:tcPr>
            <w:tcW w:w="3704" w:type="dxa"/>
            <w:shd w:val="clear" w:color="auto" w:fill="FFFFFF"/>
          </w:tcPr>
          <w:p w:rsidR="004B1B2F" w:rsidRPr="006C5922" w:rsidRDefault="004B1B2F" w:rsidP="003C6047">
            <w:pPr>
              <w:rPr>
                <w:bCs/>
                <w:iCs/>
              </w:rPr>
            </w:pPr>
            <w:r w:rsidRPr="006C5922">
              <w:rPr>
                <w:iCs/>
              </w:rPr>
              <w:t>cauldron with iron rim and iron handles</w:t>
            </w:r>
          </w:p>
          <w:p w:rsidR="004B1B2F" w:rsidRPr="006C5922" w:rsidRDefault="004B1B2F"/>
        </w:tc>
        <w:tc>
          <w:tcPr>
            <w:tcW w:w="2520" w:type="dxa"/>
            <w:shd w:val="clear" w:color="auto" w:fill="FFFFFF"/>
          </w:tcPr>
          <w:p w:rsidR="004B1B2F" w:rsidRPr="003C6047" w:rsidRDefault="004B1B2F" w:rsidP="003C6047">
            <w:pPr>
              <w:jc w:val="center"/>
              <w:rPr>
                <w:i/>
              </w:rPr>
            </w:pPr>
            <w:r w:rsidRPr="003C6047">
              <w:rPr>
                <w:i/>
              </w:rPr>
              <w:t>E 6</w:t>
            </w:r>
          </w:p>
        </w:tc>
        <w:tc>
          <w:tcPr>
            <w:tcW w:w="3543" w:type="dxa"/>
            <w:shd w:val="clear" w:color="auto" w:fill="FFFFFF"/>
          </w:tcPr>
          <w:p w:rsidR="004B1B2F" w:rsidRPr="006C5922" w:rsidRDefault="004B1B2F">
            <w:r w:rsidRPr="006C5922">
              <w:t>kotel s železným okrajem a držadly</w:t>
            </w:r>
          </w:p>
        </w:tc>
      </w:tr>
      <w:tr w:rsidR="004B1B2F" w:rsidTr="006C5922">
        <w:trPr>
          <w:trHeight w:hRule="exact" w:val="557"/>
        </w:trPr>
        <w:tc>
          <w:tcPr>
            <w:tcW w:w="3704" w:type="dxa"/>
            <w:shd w:val="clear" w:color="auto" w:fill="FFFFFF"/>
          </w:tcPr>
          <w:p w:rsidR="004B1B2F" w:rsidRPr="006C5922" w:rsidRDefault="004B1B2F" w:rsidP="003C6047">
            <w:pPr>
              <w:rPr>
                <w:iCs/>
              </w:rPr>
            </w:pPr>
            <w:r w:rsidRPr="006C5922">
              <w:rPr>
                <w:iCs/>
              </w:rPr>
              <w:t xml:space="preserve">glazed pottery with a relief decor </w:t>
            </w:r>
          </w:p>
          <w:p w:rsidR="004B1B2F" w:rsidRPr="006C5922" w:rsidRDefault="004B1B2F" w:rsidP="00F23B24">
            <w:r w:rsidRPr="006C5922">
              <w:t>(cantharos and scyphos)</w:t>
            </w:r>
          </w:p>
        </w:tc>
        <w:tc>
          <w:tcPr>
            <w:tcW w:w="2520" w:type="dxa"/>
            <w:shd w:val="clear" w:color="auto" w:fill="FFFFFF"/>
          </w:tcPr>
          <w:p w:rsidR="004B1B2F" w:rsidRPr="00F23B24" w:rsidRDefault="004B1B2F"/>
        </w:tc>
        <w:tc>
          <w:tcPr>
            <w:tcW w:w="3543" w:type="dxa"/>
            <w:shd w:val="clear" w:color="auto" w:fill="FFFFFF"/>
          </w:tcPr>
          <w:p w:rsidR="004B1B2F" w:rsidRPr="006C5922" w:rsidRDefault="004B1B2F">
            <w:r w:rsidRPr="006C5922">
              <w:t>reliéfně zdobená glazovaná keramika (kantharos a skyphos)</w:t>
            </w:r>
          </w:p>
        </w:tc>
      </w:tr>
      <w:tr w:rsidR="004B1B2F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4B1B2F" w:rsidRPr="006C5922" w:rsidRDefault="004B1B2F" w:rsidP="00F23B24">
            <w:r w:rsidRPr="006C5922">
              <w:t>morphology of the brooch</w:t>
            </w:r>
          </w:p>
        </w:tc>
        <w:tc>
          <w:tcPr>
            <w:tcW w:w="2520" w:type="dxa"/>
            <w:shd w:val="clear" w:color="auto" w:fill="FFFFFF"/>
          </w:tcPr>
          <w:p w:rsidR="004B1B2F" w:rsidRPr="007B7A21" w:rsidRDefault="004B1B2F"/>
        </w:tc>
        <w:tc>
          <w:tcPr>
            <w:tcW w:w="3543" w:type="dxa"/>
            <w:shd w:val="clear" w:color="auto" w:fill="FFFFFF"/>
          </w:tcPr>
          <w:p w:rsidR="004B1B2F" w:rsidRPr="006C5922" w:rsidRDefault="004B1B2F">
            <w:r w:rsidRPr="006C5922">
              <w:t>morfologie spony</w:t>
            </w:r>
          </w:p>
        </w:tc>
      </w:tr>
      <w:tr w:rsidR="004B1B2F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4B1B2F" w:rsidRPr="006C5922" w:rsidRDefault="004B1B2F" w:rsidP="003C6047">
            <w:r w:rsidRPr="006C5922">
              <w:rPr>
                <w:iCs/>
              </w:rPr>
              <w:t>head</w:t>
            </w:r>
          </w:p>
        </w:tc>
        <w:tc>
          <w:tcPr>
            <w:tcW w:w="2520" w:type="dxa"/>
            <w:shd w:val="clear" w:color="auto" w:fill="FFFFFF"/>
          </w:tcPr>
          <w:p w:rsidR="004B1B2F" w:rsidRPr="0097395C" w:rsidRDefault="004B1B2F" w:rsidP="0097395C">
            <w:pPr>
              <w:jc w:val="center"/>
              <w:rPr>
                <w:i/>
              </w:rPr>
            </w:pPr>
            <w:r w:rsidRPr="0097395C">
              <w:rPr>
                <w:i/>
              </w:rPr>
              <w:t>Kopf</w:t>
            </w:r>
          </w:p>
        </w:tc>
        <w:tc>
          <w:tcPr>
            <w:tcW w:w="3543" w:type="dxa"/>
            <w:shd w:val="clear" w:color="auto" w:fill="FFFFFF"/>
          </w:tcPr>
          <w:p w:rsidR="004B1B2F" w:rsidRPr="006C5922" w:rsidRDefault="004B1B2F">
            <w:r w:rsidRPr="006C5922">
              <w:t>hlavice</w:t>
            </w:r>
          </w:p>
        </w:tc>
      </w:tr>
      <w:tr w:rsidR="004B1B2F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4B1B2F" w:rsidRPr="006C5922" w:rsidRDefault="004B1B2F">
            <w:r w:rsidRPr="006C5922">
              <w:t>spring</w:t>
            </w:r>
          </w:p>
        </w:tc>
        <w:tc>
          <w:tcPr>
            <w:tcW w:w="2520" w:type="dxa"/>
            <w:shd w:val="clear" w:color="auto" w:fill="FFFFFF"/>
          </w:tcPr>
          <w:p w:rsidR="004B1B2F" w:rsidRPr="0097395C" w:rsidRDefault="004B1B2F" w:rsidP="0097395C">
            <w:pPr>
              <w:jc w:val="center"/>
              <w:rPr>
                <w:i/>
              </w:rPr>
            </w:pPr>
            <w:r w:rsidRPr="0097395C">
              <w:rPr>
                <w:i/>
              </w:rPr>
              <w:t>Spirale</w:t>
            </w:r>
          </w:p>
        </w:tc>
        <w:tc>
          <w:tcPr>
            <w:tcW w:w="3543" w:type="dxa"/>
            <w:shd w:val="clear" w:color="auto" w:fill="FFFFFF"/>
          </w:tcPr>
          <w:p w:rsidR="004B1B2F" w:rsidRPr="006C5922" w:rsidRDefault="004B1B2F">
            <w:r w:rsidRPr="006C5922">
              <w:t>vinutí</w:t>
            </w:r>
          </w:p>
        </w:tc>
      </w:tr>
      <w:tr w:rsidR="004B1B2F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4B1B2F" w:rsidRPr="006C5922" w:rsidRDefault="004B1B2F">
            <w:r w:rsidRPr="006C5922">
              <w:t>cord (external, internal)</w:t>
            </w:r>
          </w:p>
        </w:tc>
        <w:tc>
          <w:tcPr>
            <w:tcW w:w="2520" w:type="dxa"/>
            <w:shd w:val="clear" w:color="auto" w:fill="FFFFFF"/>
          </w:tcPr>
          <w:p w:rsidR="004B1B2F" w:rsidRPr="0097395C" w:rsidRDefault="004B1B2F" w:rsidP="0097395C">
            <w:pPr>
              <w:jc w:val="center"/>
              <w:rPr>
                <w:i/>
              </w:rPr>
            </w:pPr>
            <w:r w:rsidRPr="0097395C">
              <w:rPr>
                <w:i/>
              </w:rPr>
              <w:t>Sehne</w:t>
            </w:r>
          </w:p>
        </w:tc>
        <w:tc>
          <w:tcPr>
            <w:tcW w:w="3543" w:type="dxa"/>
            <w:shd w:val="clear" w:color="auto" w:fill="FFFFFF"/>
          </w:tcPr>
          <w:p w:rsidR="004B1B2F" w:rsidRPr="006C5922" w:rsidRDefault="004B1B2F">
            <w:r w:rsidRPr="006C5922">
              <w:t>tětiva (vnější, vnitřní)</w:t>
            </w:r>
          </w:p>
        </w:tc>
      </w:tr>
      <w:tr w:rsidR="004B1B2F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4B1B2F" w:rsidRPr="006C5922" w:rsidRDefault="004B1B2F" w:rsidP="0097395C">
            <w:r w:rsidRPr="006C5922">
              <w:rPr>
                <w:iCs/>
              </w:rPr>
              <w:t>spring hook</w:t>
            </w:r>
          </w:p>
          <w:p w:rsidR="004B1B2F" w:rsidRPr="006C5922" w:rsidRDefault="004B1B2F"/>
        </w:tc>
        <w:tc>
          <w:tcPr>
            <w:tcW w:w="2520" w:type="dxa"/>
            <w:shd w:val="clear" w:color="auto" w:fill="FFFFFF"/>
          </w:tcPr>
          <w:p w:rsidR="004B1B2F" w:rsidRPr="0097395C" w:rsidRDefault="004B1B2F" w:rsidP="0097395C">
            <w:pPr>
              <w:jc w:val="center"/>
              <w:rPr>
                <w:i/>
              </w:rPr>
            </w:pPr>
            <w:r w:rsidRPr="0097395C">
              <w:rPr>
                <w:i/>
              </w:rPr>
              <w:t>Sehnehake</w:t>
            </w:r>
          </w:p>
        </w:tc>
        <w:tc>
          <w:tcPr>
            <w:tcW w:w="3543" w:type="dxa"/>
            <w:shd w:val="clear" w:color="auto" w:fill="FFFFFF"/>
          </w:tcPr>
          <w:p w:rsidR="004B1B2F" w:rsidRPr="006C5922" w:rsidRDefault="004B1B2F">
            <w:r w:rsidRPr="006C5922">
              <w:t>háček na zachycení tětivy (vinutí)</w:t>
            </w:r>
          </w:p>
        </w:tc>
      </w:tr>
      <w:tr w:rsidR="004B1B2F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4B1B2F" w:rsidRPr="006C5922" w:rsidRDefault="004B1B2F">
            <w:r w:rsidRPr="006C5922">
              <w:t>pin</w:t>
            </w:r>
          </w:p>
        </w:tc>
        <w:tc>
          <w:tcPr>
            <w:tcW w:w="2520" w:type="dxa"/>
            <w:shd w:val="clear" w:color="auto" w:fill="FFFFFF"/>
          </w:tcPr>
          <w:p w:rsidR="004B1B2F" w:rsidRPr="0097395C" w:rsidRDefault="004B1B2F" w:rsidP="0097395C">
            <w:pPr>
              <w:jc w:val="center"/>
              <w:rPr>
                <w:i/>
              </w:rPr>
            </w:pPr>
            <w:r w:rsidRPr="0097395C">
              <w:rPr>
                <w:i/>
              </w:rPr>
              <w:t>Nadel</w:t>
            </w:r>
          </w:p>
        </w:tc>
        <w:tc>
          <w:tcPr>
            <w:tcW w:w="3543" w:type="dxa"/>
            <w:shd w:val="clear" w:color="auto" w:fill="FFFFFF"/>
          </w:tcPr>
          <w:p w:rsidR="004B1B2F" w:rsidRPr="006C5922" w:rsidRDefault="004B1B2F">
            <w:r w:rsidRPr="006C5922">
              <w:t>jehla</w:t>
            </w:r>
          </w:p>
        </w:tc>
      </w:tr>
      <w:tr w:rsidR="004B1B2F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4B1B2F" w:rsidRPr="006C5922" w:rsidRDefault="004B1B2F">
            <w:r w:rsidRPr="006C5922">
              <w:t>bow (lower and upper part)</w:t>
            </w:r>
          </w:p>
        </w:tc>
        <w:tc>
          <w:tcPr>
            <w:tcW w:w="2520" w:type="dxa"/>
            <w:shd w:val="clear" w:color="auto" w:fill="FFFFFF"/>
          </w:tcPr>
          <w:p w:rsidR="004B1B2F" w:rsidRPr="0097395C" w:rsidRDefault="004B1B2F" w:rsidP="0097395C">
            <w:pPr>
              <w:jc w:val="center"/>
              <w:rPr>
                <w:i/>
              </w:rPr>
            </w:pPr>
            <w:r w:rsidRPr="0097395C">
              <w:rPr>
                <w:i/>
              </w:rPr>
              <w:t>Bügel</w:t>
            </w:r>
          </w:p>
        </w:tc>
        <w:tc>
          <w:tcPr>
            <w:tcW w:w="3543" w:type="dxa"/>
            <w:shd w:val="clear" w:color="auto" w:fill="FFFFFF"/>
          </w:tcPr>
          <w:p w:rsidR="004B1B2F" w:rsidRPr="006C5922" w:rsidRDefault="004B1B2F">
            <w:r w:rsidRPr="006C5922">
              <w:t>lučík (dolní a horní část)</w:t>
            </w:r>
          </w:p>
        </w:tc>
      </w:tr>
      <w:tr w:rsidR="004B1B2F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4B1B2F" w:rsidRPr="006C5922" w:rsidRDefault="004B1B2F">
            <w:r w:rsidRPr="006C5922">
              <w:t>foot</w:t>
            </w:r>
          </w:p>
        </w:tc>
        <w:tc>
          <w:tcPr>
            <w:tcW w:w="2520" w:type="dxa"/>
            <w:shd w:val="clear" w:color="auto" w:fill="FFFFFF"/>
          </w:tcPr>
          <w:p w:rsidR="004B1B2F" w:rsidRPr="0097395C" w:rsidRDefault="004B1B2F" w:rsidP="0097395C">
            <w:pPr>
              <w:jc w:val="center"/>
              <w:rPr>
                <w:i/>
              </w:rPr>
            </w:pPr>
            <w:r w:rsidRPr="0097395C">
              <w:rPr>
                <w:i/>
              </w:rPr>
              <w:t>Fuss</w:t>
            </w:r>
          </w:p>
        </w:tc>
        <w:tc>
          <w:tcPr>
            <w:tcW w:w="3543" w:type="dxa"/>
            <w:shd w:val="clear" w:color="auto" w:fill="FFFFFF"/>
          </w:tcPr>
          <w:p w:rsidR="004B1B2F" w:rsidRPr="006C5922" w:rsidRDefault="004B1B2F">
            <w:r w:rsidRPr="006C5922">
              <w:t>patka (nožka)</w:t>
            </w:r>
          </w:p>
        </w:tc>
      </w:tr>
      <w:tr w:rsidR="004B1B2F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4B1B2F" w:rsidRPr="006C5922" w:rsidRDefault="004B1B2F">
            <w:r w:rsidRPr="006C5922">
              <w:t>pin holder</w:t>
            </w:r>
          </w:p>
        </w:tc>
        <w:tc>
          <w:tcPr>
            <w:tcW w:w="2520" w:type="dxa"/>
            <w:shd w:val="clear" w:color="auto" w:fill="FFFFFF"/>
          </w:tcPr>
          <w:p w:rsidR="004B1B2F" w:rsidRPr="0097395C" w:rsidRDefault="004B1B2F" w:rsidP="0097395C">
            <w:pPr>
              <w:jc w:val="center"/>
              <w:rPr>
                <w:i/>
              </w:rPr>
            </w:pPr>
            <w:r w:rsidRPr="0097395C">
              <w:rPr>
                <w:i/>
              </w:rPr>
              <w:t>Nadelhalter</w:t>
            </w:r>
          </w:p>
        </w:tc>
        <w:tc>
          <w:tcPr>
            <w:tcW w:w="3543" w:type="dxa"/>
            <w:shd w:val="clear" w:color="auto" w:fill="FFFFFF"/>
          </w:tcPr>
          <w:p w:rsidR="004B1B2F" w:rsidRPr="006C5922" w:rsidRDefault="004B1B2F">
            <w:r w:rsidRPr="006C5922">
              <w:t>zachycovač</w:t>
            </w:r>
          </w:p>
        </w:tc>
      </w:tr>
    </w:tbl>
    <w:p w:rsidR="004B1B2F" w:rsidRDefault="004B1B2F"/>
    <w:sectPr w:rsidR="004B1B2F" w:rsidSect="006C2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83C"/>
    <w:multiLevelType w:val="hybridMultilevel"/>
    <w:tmpl w:val="B1021B3C"/>
    <w:lvl w:ilvl="0" w:tplc="2592B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6C7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B89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A24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4D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A4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E4A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2ED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341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6254F82"/>
    <w:multiLevelType w:val="hybridMultilevel"/>
    <w:tmpl w:val="DA44EC5C"/>
    <w:lvl w:ilvl="0" w:tplc="175ECFB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E4607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58FF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C8E3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D0BE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3CF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4788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EF477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50C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9719D1"/>
    <w:multiLevelType w:val="hybridMultilevel"/>
    <w:tmpl w:val="5AB64F60"/>
    <w:lvl w:ilvl="0" w:tplc="9D985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FCD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AED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DC7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B8D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FE7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E0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E2D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2A1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F0572B0"/>
    <w:multiLevelType w:val="hybridMultilevel"/>
    <w:tmpl w:val="394EEDE2"/>
    <w:lvl w:ilvl="0" w:tplc="92DCA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4B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B2C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4C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21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AA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4A4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C25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2C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FBD0993"/>
    <w:multiLevelType w:val="hybridMultilevel"/>
    <w:tmpl w:val="00B22D78"/>
    <w:lvl w:ilvl="0" w:tplc="AA783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52E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AED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702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C20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649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8C2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605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D46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91566B5"/>
    <w:multiLevelType w:val="hybridMultilevel"/>
    <w:tmpl w:val="9C68B20C"/>
    <w:lvl w:ilvl="0" w:tplc="0518D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F69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6CA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2F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545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0E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467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0C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42F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141030A"/>
    <w:multiLevelType w:val="hybridMultilevel"/>
    <w:tmpl w:val="A77E2226"/>
    <w:lvl w:ilvl="0" w:tplc="61C67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229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A45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2A1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1AE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A03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28D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A25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1CC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27F0729"/>
    <w:multiLevelType w:val="hybridMultilevel"/>
    <w:tmpl w:val="B928EA40"/>
    <w:lvl w:ilvl="0" w:tplc="2B8A9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905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6C4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C7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CC1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2C3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6A0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DCA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427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7ED4083"/>
    <w:multiLevelType w:val="hybridMultilevel"/>
    <w:tmpl w:val="3238F6B4"/>
    <w:lvl w:ilvl="0" w:tplc="DE4C9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E7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C2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8A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8B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F82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708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D88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8F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EB7230B"/>
    <w:multiLevelType w:val="hybridMultilevel"/>
    <w:tmpl w:val="4E10135E"/>
    <w:lvl w:ilvl="0" w:tplc="3A0C5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DCC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A65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143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A42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5A5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184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3AC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DE4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FD878A7"/>
    <w:multiLevelType w:val="hybridMultilevel"/>
    <w:tmpl w:val="C38EA29C"/>
    <w:lvl w:ilvl="0" w:tplc="AC7A2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488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88B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28C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F00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9CB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C06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0AD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2AE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0246381"/>
    <w:multiLevelType w:val="hybridMultilevel"/>
    <w:tmpl w:val="35CC37F2"/>
    <w:lvl w:ilvl="0" w:tplc="9C96A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94D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18C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E6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0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009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B63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CB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A2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B30245F"/>
    <w:multiLevelType w:val="hybridMultilevel"/>
    <w:tmpl w:val="1FF66666"/>
    <w:lvl w:ilvl="0" w:tplc="CA887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7A8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221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500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2E5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00E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C4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38F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EA9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12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96C"/>
    <w:rsid w:val="000003BC"/>
    <w:rsid w:val="000B42A5"/>
    <w:rsid w:val="000E1452"/>
    <w:rsid w:val="000F0EF5"/>
    <w:rsid w:val="002F2A90"/>
    <w:rsid w:val="003C6047"/>
    <w:rsid w:val="003F7347"/>
    <w:rsid w:val="00446AB2"/>
    <w:rsid w:val="004B1B2F"/>
    <w:rsid w:val="004B31E7"/>
    <w:rsid w:val="004C096C"/>
    <w:rsid w:val="005A5340"/>
    <w:rsid w:val="00697B9E"/>
    <w:rsid w:val="006C2B20"/>
    <w:rsid w:val="006C5922"/>
    <w:rsid w:val="007035DC"/>
    <w:rsid w:val="007208E5"/>
    <w:rsid w:val="007B7A21"/>
    <w:rsid w:val="008F5600"/>
    <w:rsid w:val="0097395C"/>
    <w:rsid w:val="00984FE0"/>
    <w:rsid w:val="0099608C"/>
    <w:rsid w:val="009A520A"/>
    <w:rsid w:val="009B66BA"/>
    <w:rsid w:val="00A975E7"/>
    <w:rsid w:val="00C10360"/>
    <w:rsid w:val="00C61705"/>
    <w:rsid w:val="00D9298F"/>
    <w:rsid w:val="00DE445B"/>
    <w:rsid w:val="00E04C10"/>
    <w:rsid w:val="00EF1C87"/>
    <w:rsid w:val="00F03121"/>
    <w:rsid w:val="00F07BC4"/>
    <w:rsid w:val="00F23B24"/>
    <w:rsid w:val="00F423EC"/>
    <w:rsid w:val="00F6246E"/>
    <w:rsid w:val="00FF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96C"/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C09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096C"/>
    <w:rPr>
      <w:rFonts w:ascii="Calibri" w:hAnsi="Calibri" w:cs="Times New Roman"/>
    </w:rPr>
  </w:style>
  <w:style w:type="paragraph" w:styleId="NormalWeb">
    <w:name w:val="Normal (Web)"/>
    <w:basedOn w:val="Normal"/>
    <w:uiPriority w:val="99"/>
    <w:rsid w:val="007B7A2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styleId="TableGrid">
    <w:name w:val="Table Grid"/>
    <w:basedOn w:val="TableNormal"/>
    <w:uiPriority w:val="99"/>
    <w:rsid w:val="007B7A2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B42A5"/>
    <w:pPr>
      <w:ind w:left="720"/>
      <w:contextualSpacing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5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2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3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5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5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5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5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5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5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5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5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5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5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5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5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5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5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5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484</Words>
  <Characters>2856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 5</dc:title>
  <dc:subject/>
  <dc:creator>Petr</dc:creator>
  <cp:keywords/>
  <dc:description/>
  <cp:lastModifiedBy>FF MU Brno</cp:lastModifiedBy>
  <cp:revision>3</cp:revision>
  <dcterms:created xsi:type="dcterms:W3CDTF">2013-06-03T09:03:00Z</dcterms:created>
  <dcterms:modified xsi:type="dcterms:W3CDTF">2013-06-03T10:09:00Z</dcterms:modified>
</cp:coreProperties>
</file>