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31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/>
      </w:tblPr>
      <w:tblGrid>
        <w:gridCol w:w="3545"/>
        <w:gridCol w:w="2693"/>
        <w:gridCol w:w="3544"/>
      </w:tblGrid>
      <w:tr w:rsidR="00FC38E5" w:rsidTr="00F16AE5">
        <w:trPr>
          <w:trHeight w:hRule="exact" w:val="454"/>
        </w:trPr>
        <w:tc>
          <w:tcPr>
            <w:tcW w:w="3545" w:type="dxa"/>
            <w:shd w:val="clear" w:color="auto" w:fill="F2F2F2"/>
          </w:tcPr>
          <w:p w:rsidR="00FC38E5" w:rsidRDefault="00FC38E5" w:rsidP="00E04953">
            <w:pPr>
              <w:rPr>
                <w:lang w:val="en-GB"/>
              </w:rPr>
            </w:pPr>
            <w:r>
              <w:rPr>
                <w:lang w:val="en-GB"/>
              </w:rPr>
              <w:t xml:space="preserve">SEMINAR 9 </w:t>
            </w:r>
          </w:p>
        </w:tc>
        <w:tc>
          <w:tcPr>
            <w:tcW w:w="2693" w:type="dxa"/>
            <w:shd w:val="clear" w:color="auto" w:fill="F2F2F2"/>
          </w:tcPr>
          <w:p w:rsidR="00FC38E5" w:rsidRDefault="00FC38E5" w:rsidP="00E04953">
            <w:r>
              <w:t>LATINSKÝ či jiný termín</w:t>
            </w:r>
          </w:p>
        </w:tc>
        <w:tc>
          <w:tcPr>
            <w:tcW w:w="3544" w:type="dxa"/>
            <w:shd w:val="clear" w:color="auto" w:fill="F2F2F2"/>
          </w:tcPr>
          <w:p w:rsidR="00FC38E5" w:rsidRDefault="00FC38E5" w:rsidP="00E04953">
            <w:r>
              <w:t>Seminář 9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Pr="006B18D6" w:rsidRDefault="00FC38E5" w:rsidP="00E04953">
            <w:pPr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</w:rPr>
              <w:t>E</w:t>
            </w:r>
            <w:r w:rsidRPr="006B18D6">
              <w:rPr>
                <w:bCs/>
                <w:iCs/>
                <w:szCs w:val="20"/>
              </w:rPr>
              <w:t>arly pre-lombardic</w:t>
            </w:r>
          </w:p>
        </w:tc>
        <w:tc>
          <w:tcPr>
            <w:tcW w:w="2693" w:type="dxa"/>
          </w:tcPr>
          <w:p w:rsidR="00FC38E5" w:rsidRPr="004C096C" w:rsidRDefault="00FC38E5" w:rsidP="00E04953">
            <w:pPr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4C096C" w:rsidRDefault="00FC38E5" w:rsidP="00E0495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starší předlangobarský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Pr="004C096C" w:rsidRDefault="00FC38E5" w:rsidP="00E04953">
            <w:pPr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  <w:lang w:val="en-GB"/>
              </w:rPr>
              <w:t>Late lombardic</w:t>
            </w:r>
          </w:p>
        </w:tc>
        <w:tc>
          <w:tcPr>
            <w:tcW w:w="2693" w:type="dxa"/>
          </w:tcPr>
          <w:p w:rsidR="00FC38E5" w:rsidRPr="004C096C" w:rsidRDefault="00FC38E5" w:rsidP="00E04953">
            <w:pPr>
              <w:rPr>
                <w:szCs w:val="20"/>
              </w:rPr>
            </w:pPr>
          </w:p>
        </w:tc>
        <w:tc>
          <w:tcPr>
            <w:tcW w:w="3544" w:type="dxa"/>
          </w:tcPr>
          <w:p w:rsidR="00FC38E5" w:rsidRDefault="00FC38E5" w:rsidP="00E0495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mladší langobardský</w:t>
            </w:r>
          </w:p>
          <w:p w:rsidR="00FC38E5" w:rsidRPr="004C096C" w:rsidRDefault="00FC38E5" w:rsidP="00E04953">
            <w:pPr>
              <w:rPr>
                <w:bCs/>
                <w:szCs w:val="20"/>
              </w:rPr>
            </w:pPr>
          </w:p>
        </w:tc>
      </w:tr>
      <w:tr w:rsidR="00FC38E5" w:rsidTr="00F16AE5">
        <w:trPr>
          <w:trHeight w:hRule="exact" w:val="633"/>
        </w:trPr>
        <w:tc>
          <w:tcPr>
            <w:tcW w:w="3545" w:type="dxa"/>
          </w:tcPr>
          <w:p w:rsidR="00FC38E5" w:rsidRPr="00F16AE5" w:rsidRDefault="00FC38E5" w:rsidP="00E04953">
            <w:pPr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</w:rPr>
              <w:t>L</w:t>
            </w:r>
            <w:r w:rsidRPr="00F16AE5">
              <w:rPr>
                <w:bCs/>
                <w:iCs/>
                <w:szCs w:val="20"/>
              </w:rPr>
              <w:t>ate derivatives of bow brooches with an inverted foot</w:t>
            </w:r>
          </w:p>
        </w:tc>
        <w:tc>
          <w:tcPr>
            <w:tcW w:w="2693" w:type="dxa"/>
          </w:tcPr>
          <w:p w:rsidR="00FC38E5" w:rsidRPr="00F16AE5" w:rsidRDefault="00FC38E5" w:rsidP="00E04953">
            <w:pPr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F16AE5" w:rsidRDefault="00FC38E5" w:rsidP="00F16AE5">
            <w:pPr>
              <w:rPr>
                <w:bCs/>
                <w:szCs w:val="20"/>
              </w:rPr>
            </w:pPr>
            <w:r w:rsidRPr="00F16AE5">
              <w:rPr>
                <w:bCs/>
                <w:szCs w:val="20"/>
              </w:rPr>
              <w:t xml:space="preserve">pozdní deriváty spon s podvázanou nožkou </w:t>
            </w:r>
          </w:p>
          <w:p w:rsidR="00FC38E5" w:rsidRPr="00F16AE5" w:rsidRDefault="00FC38E5" w:rsidP="00E04953">
            <w:pPr>
              <w:rPr>
                <w:bCs/>
                <w:szCs w:val="20"/>
              </w:rPr>
            </w:pPr>
          </w:p>
        </w:tc>
      </w:tr>
      <w:tr w:rsidR="00FC38E5" w:rsidRPr="006B18D6" w:rsidTr="00F16AE5">
        <w:trPr>
          <w:trHeight w:hRule="exact" w:val="633"/>
        </w:trPr>
        <w:tc>
          <w:tcPr>
            <w:tcW w:w="3545" w:type="dxa"/>
          </w:tcPr>
          <w:p w:rsidR="00FC38E5" w:rsidRPr="006B18D6" w:rsidRDefault="00FC38E5" w:rsidP="00E04953">
            <w:pPr>
              <w:pStyle w:val="Header"/>
              <w:tabs>
                <w:tab w:val="clear" w:pos="4680"/>
                <w:tab w:val="clear" w:pos="9360"/>
              </w:tabs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</w:rPr>
              <w:t>O</w:t>
            </w:r>
            <w:r w:rsidRPr="006B18D6">
              <w:rPr>
                <w:bCs/>
                <w:iCs/>
                <w:szCs w:val="20"/>
              </w:rPr>
              <w:t>ne piece bow brooch with a rectangular foot</w:t>
            </w:r>
          </w:p>
        </w:tc>
        <w:tc>
          <w:tcPr>
            <w:tcW w:w="2693" w:type="dxa"/>
          </w:tcPr>
          <w:p w:rsidR="00FC38E5" w:rsidRPr="006B18D6" w:rsidRDefault="00FC38E5" w:rsidP="00E04953">
            <w:pPr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6B18D6" w:rsidRDefault="00FC38E5" w:rsidP="006B18D6">
            <w:pPr>
              <w:rPr>
                <w:bCs/>
                <w:szCs w:val="20"/>
              </w:rPr>
            </w:pPr>
            <w:r w:rsidRPr="006B18D6">
              <w:rPr>
                <w:bCs/>
                <w:szCs w:val="20"/>
              </w:rPr>
              <w:t xml:space="preserve">jednodílné spony s pravoúhlou nožkou  </w:t>
            </w:r>
          </w:p>
          <w:p w:rsidR="00FC38E5" w:rsidRPr="006B18D6" w:rsidRDefault="00FC38E5" w:rsidP="00E04953">
            <w:pPr>
              <w:rPr>
                <w:bCs/>
                <w:szCs w:val="20"/>
              </w:rPr>
            </w:pPr>
          </w:p>
        </w:tc>
      </w:tr>
      <w:tr w:rsidR="00FC38E5" w:rsidTr="00F16AE5">
        <w:trPr>
          <w:trHeight w:hRule="exact" w:val="557"/>
        </w:trPr>
        <w:tc>
          <w:tcPr>
            <w:tcW w:w="3545" w:type="dxa"/>
          </w:tcPr>
          <w:p w:rsidR="00FC38E5" w:rsidRPr="006B18D6" w:rsidRDefault="00FC38E5" w:rsidP="00E04953">
            <w:pPr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  <w:lang w:val="en-GB"/>
              </w:rPr>
              <w:t>C</w:t>
            </w:r>
            <w:r w:rsidRPr="006B18D6">
              <w:rPr>
                <w:bCs/>
                <w:iCs/>
                <w:szCs w:val="20"/>
                <w:lang w:val="en-GB"/>
              </w:rPr>
              <w:t>rossbow brooch</w:t>
            </w:r>
            <w:r w:rsidRPr="006B18D6">
              <w:rPr>
                <w:bCs/>
                <w:iCs/>
                <w:szCs w:val="20"/>
              </w:rPr>
              <w:t xml:space="preserve"> with a knog on  the bow</w:t>
            </w:r>
          </w:p>
        </w:tc>
        <w:tc>
          <w:tcPr>
            <w:tcW w:w="2693" w:type="dxa"/>
          </w:tcPr>
          <w:p w:rsidR="00FC38E5" w:rsidRPr="006B18D6" w:rsidRDefault="00FC38E5" w:rsidP="00E04953">
            <w:pPr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6B18D6" w:rsidRDefault="00FC38E5" w:rsidP="006B18D6">
            <w:pPr>
              <w:rPr>
                <w:bCs/>
                <w:szCs w:val="20"/>
              </w:rPr>
            </w:pPr>
            <w:r w:rsidRPr="006B18D6">
              <w:rPr>
                <w:bCs/>
                <w:szCs w:val="20"/>
              </w:rPr>
              <w:t xml:space="preserve">spona samostříl. </w:t>
            </w:r>
            <w:r>
              <w:rPr>
                <w:bCs/>
                <w:szCs w:val="20"/>
              </w:rPr>
              <w:t>k</w:t>
            </w:r>
            <w:r w:rsidRPr="006B18D6">
              <w:rPr>
                <w:bCs/>
                <w:szCs w:val="20"/>
              </w:rPr>
              <w:t>onstrukce s válcovitým knoflíkem na lučíku</w:t>
            </w:r>
          </w:p>
          <w:p w:rsidR="00FC38E5" w:rsidRPr="006B18D6" w:rsidRDefault="00FC38E5" w:rsidP="00E04953">
            <w:pPr>
              <w:rPr>
                <w:bCs/>
                <w:szCs w:val="20"/>
              </w:rPr>
            </w:pPr>
          </w:p>
        </w:tc>
      </w:tr>
      <w:tr w:rsidR="00FC38E5" w:rsidTr="00F16AE5">
        <w:trPr>
          <w:trHeight w:hRule="exact" w:val="565"/>
        </w:trPr>
        <w:tc>
          <w:tcPr>
            <w:tcW w:w="3545" w:type="dxa"/>
          </w:tcPr>
          <w:p w:rsidR="00FC38E5" w:rsidRPr="006B18D6" w:rsidRDefault="00FC38E5" w:rsidP="00E04953">
            <w:pPr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</w:rPr>
              <w:t>O</w:t>
            </w:r>
            <w:r w:rsidRPr="006B18D6">
              <w:rPr>
                <w:bCs/>
                <w:iCs/>
                <w:szCs w:val="20"/>
              </w:rPr>
              <w:t>val buckles with thickened frame and chape</w:t>
            </w:r>
          </w:p>
        </w:tc>
        <w:tc>
          <w:tcPr>
            <w:tcW w:w="2693" w:type="dxa"/>
          </w:tcPr>
          <w:p w:rsidR="00FC38E5" w:rsidRPr="006B18D6" w:rsidRDefault="00FC38E5" w:rsidP="00E04953">
            <w:pPr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6B18D6" w:rsidRDefault="00FC38E5" w:rsidP="006B18D6">
            <w:pPr>
              <w:rPr>
                <w:bCs/>
                <w:szCs w:val="20"/>
              </w:rPr>
            </w:pPr>
            <w:r w:rsidRPr="006B18D6">
              <w:rPr>
                <w:bCs/>
                <w:szCs w:val="20"/>
              </w:rPr>
              <w:t xml:space="preserve">oválné opaskové  přezky se ztluštělým rámečkem </w:t>
            </w:r>
          </w:p>
          <w:p w:rsidR="00FC38E5" w:rsidRPr="006B18D6" w:rsidRDefault="00FC38E5" w:rsidP="00E04953">
            <w:pPr>
              <w:rPr>
                <w:bCs/>
                <w:szCs w:val="20"/>
              </w:rPr>
            </w:pPr>
          </w:p>
        </w:tc>
      </w:tr>
      <w:tr w:rsidR="00FC38E5" w:rsidTr="00F16AE5">
        <w:trPr>
          <w:trHeight w:hRule="exact" w:val="565"/>
        </w:trPr>
        <w:tc>
          <w:tcPr>
            <w:tcW w:w="3545" w:type="dxa"/>
          </w:tcPr>
          <w:p w:rsidR="00FC38E5" w:rsidRPr="00F16AE5" w:rsidRDefault="00FC38E5" w:rsidP="00562E4B">
            <w:pPr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  <w:lang w:val="en-GB"/>
              </w:rPr>
              <w:t>H</w:t>
            </w:r>
            <w:r w:rsidRPr="00F16AE5">
              <w:rPr>
                <w:bCs/>
                <w:iCs/>
                <w:szCs w:val="20"/>
                <w:lang w:val="en-GB"/>
              </w:rPr>
              <w:t>and-formed pottery</w:t>
            </w:r>
            <w:r w:rsidRPr="00F16AE5">
              <w:rPr>
                <w:bCs/>
                <w:iCs/>
                <w:szCs w:val="20"/>
              </w:rPr>
              <w:t xml:space="preserve"> of  Zlechov type</w:t>
            </w:r>
          </w:p>
        </w:tc>
        <w:tc>
          <w:tcPr>
            <w:tcW w:w="2693" w:type="dxa"/>
          </w:tcPr>
          <w:p w:rsidR="00FC38E5" w:rsidRPr="00F16AE5" w:rsidRDefault="00FC38E5" w:rsidP="00E04953">
            <w:pPr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F16AE5" w:rsidRDefault="00FC38E5" w:rsidP="00F16AE5">
            <w:pPr>
              <w:rPr>
                <w:bCs/>
                <w:szCs w:val="20"/>
              </w:rPr>
            </w:pPr>
            <w:r w:rsidRPr="00F16AE5">
              <w:rPr>
                <w:bCs/>
                <w:szCs w:val="20"/>
              </w:rPr>
              <w:t xml:space="preserve">v ruce dělaná keramika Zlechovského typ </w:t>
            </w:r>
          </w:p>
          <w:p w:rsidR="00FC38E5" w:rsidRPr="00F16AE5" w:rsidRDefault="00FC38E5" w:rsidP="006B18D6">
            <w:pPr>
              <w:rPr>
                <w:bCs/>
                <w:szCs w:val="20"/>
              </w:rPr>
            </w:pP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Pr="006B18D6" w:rsidRDefault="00FC38E5" w:rsidP="00E04953">
            <w:pPr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</w:rPr>
              <w:t>R</w:t>
            </w:r>
            <w:r w:rsidRPr="006B18D6">
              <w:rPr>
                <w:bCs/>
                <w:iCs/>
                <w:szCs w:val="20"/>
              </w:rPr>
              <w:t>oughly formed biconical vessels</w:t>
            </w:r>
          </w:p>
        </w:tc>
        <w:tc>
          <w:tcPr>
            <w:tcW w:w="2693" w:type="dxa"/>
          </w:tcPr>
          <w:p w:rsidR="00FC38E5" w:rsidRPr="006B18D6" w:rsidRDefault="00FC38E5" w:rsidP="00E04953">
            <w:pPr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6B18D6" w:rsidRDefault="00FC38E5" w:rsidP="006B18D6">
            <w:pPr>
              <w:rPr>
                <w:bCs/>
                <w:szCs w:val="20"/>
              </w:rPr>
            </w:pPr>
            <w:r w:rsidRPr="006B18D6">
              <w:rPr>
                <w:bCs/>
                <w:szCs w:val="20"/>
              </w:rPr>
              <w:t>hrubě formované dvojkónické hrnce</w:t>
            </w:r>
          </w:p>
          <w:p w:rsidR="00FC38E5" w:rsidRPr="006B18D6" w:rsidRDefault="00FC38E5" w:rsidP="00E04953">
            <w:pPr>
              <w:rPr>
                <w:bCs/>
                <w:szCs w:val="20"/>
              </w:rPr>
            </w:pPr>
          </w:p>
        </w:tc>
      </w:tr>
      <w:tr w:rsidR="00FC38E5" w:rsidTr="00F16AE5">
        <w:trPr>
          <w:trHeight w:hRule="exact" w:val="664"/>
        </w:trPr>
        <w:tc>
          <w:tcPr>
            <w:tcW w:w="3545" w:type="dxa"/>
          </w:tcPr>
          <w:p w:rsidR="00FC38E5" w:rsidRPr="006B18D6" w:rsidRDefault="00FC38E5" w:rsidP="006B18D6">
            <w:pPr>
              <w:pStyle w:val="Header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R</w:t>
            </w:r>
            <w:r w:rsidRPr="006B18D6">
              <w:rPr>
                <w:bCs/>
                <w:iCs/>
                <w:szCs w:val="20"/>
              </w:rPr>
              <w:t xml:space="preserve">oughly formed pot-like vessels with waved rim </w:t>
            </w:r>
          </w:p>
          <w:p w:rsidR="00FC38E5" w:rsidRPr="006B18D6" w:rsidRDefault="00FC38E5" w:rsidP="00E04953">
            <w:pPr>
              <w:pStyle w:val="Header"/>
              <w:tabs>
                <w:tab w:val="clear" w:pos="4680"/>
                <w:tab w:val="clear" w:pos="9360"/>
              </w:tabs>
              <w:rPr>
                <w:bCs/>
                <w:iCs/>
                <w:szCs w:val="20"/>
                <w:lang w:val="en-GB"/>
              </w:rPr>
            </w:pPr>
          </w:p>
        </w:tc>
        <w:tc>
          <w:tcPr>
            <w:tcW w:w="2693" w:type="dxa"/>
          </w:tcPr>
          <w:p w:rsidR="00FC38E5" w:rsidRPr="006B18D6" w:rsidRDefault="00FC38E5" w:rsidP="00E04953">
            <w:pPr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6B18D6" w:rsidRDefault="00FC38E5" w:rsidP="00E04953">
            <w:pPr>
              <w:rPr>
                <w:bCs/>
                <w:szCs w:val="20"/>
              </w:rPr>
            </w:pPr>
            <w:r w:rsidRPr="006B18D6">
              <w:rPr>
                <w:bCs/>
                <w:szCs w:val="20"/>
              </w:rPr>
              <w:t>hrubé hrncovité tvary se zvlněným  okrajem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Pr="006B18D6" w:rsidRDefault="00FC38E5" w:rsidP="006B18D6">
            <w:pPr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C</w:t>
            </w:r>
            <w:r w:rsidRPr="006B18D6">
              <w:rPr>
                <w:bCs/>
                <w:iCs/>
                <w:szCs w:val="20"/>
              </w:rPr>
              <w:t xml:space="preserve">onical bowls with pouring </w:t>
            </w:r>
          </w:p>
          <w:p w:rsidR="00FC38E5" w:rsidRPr="006B18D6" w:rsidRDefault="00FC38E5" w:rsidP="00E04953">
            <w:pPr>
              <w:rPr>
                <w:bCs/>
                <w:iCs/>
                <w:szCs w:val="20"/>
                <w:lang w:val="en-GB"/>
              </w:rPr>
            </w:pPr>
          </w:p>
        </w:tc>
        <w:tc>
          <w:tcPr>
            <w:tcW w:w="2693" w:type="dxa"/>
          </w:tcPr>
          <w:p w:rsidR="00FC38E5" w:rsidRPr="006B18D6" w:rsidRDefault="00FC38E5" w:rsidP="00E04953">
            <w:pPr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6B18D6" w:rsidRDefault="00FC38E5" w:rsidP="00E04953">
            <w:pPr>
              <w:rPr>
                <w:bCs/>
                <w:szCs w:val="20"/>
              </w:rPr>
            </w:pPr>
            <w:r w:rsidRPr="006B18D6">
              <w:rPr>
                <w:bCs/>
                <w:szCs w:val="20"/>
              </w:rPr>
              <w:t>kónické mísy s výlevkou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Pr="006B18D6" w:rsidRDefault="00FC38E5" w:rsidP="00E04953">
            <w:pPr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</w:rPr>
              <w:t>S</w:t>
            </w:r>
            <w:r w:rsidRPr="006B18D6">
              <w:rPr>
                <w:bCs/>
                <w:iCs/>
                <w:szCs w:val="20"/>
              </w:rPr>
              <w:t>hallow bowls with flat bottom</w:t>
            </w:r>
          </w:p>
        </w:tc>
        <w:tc>
          <w:tcPr>
            <w:tcW w:w="2693" w:type="dxa"/>
          </w:tcPr>
          <w:p w:rsidR="00FC38E5" w:rsidRPr="006B18D6" w:rsidRDefault="00FC38E5" w:rsidP="00E04953">
            <w:pPr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6B18D6" w:rsidRDefault="00FC38E5" w:rsidP="00E04953">
            <w:pPr>
              <w:rPr>
                <w:bCs/>
                <w:szCs w:val="20"/>
              </w:rPr>
            </w:pPr>
            <w:r w:rsidRPr="006B18D6">
              <w:rPr>
                <w:bCs/>
                <w:szCs w:val="20"/>
              </w:rPr>
              <w:t>misky s rovným dnem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Pr="004C096C" w:rsidRDefault="00FC38E5" w:rsidP="00E04953">
            <w:pPr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  <w:lang w:val="en-GB"/>
              </w:rPr>
              <w:t>Iron spike</w:t>
            </w:r>
          </w:p>
        </w:tc>
        <w:tc>
          <w:tcPr>
            <w:tcW w:w="2693" w:type="dxa"/>
          </w:tcPr>
          <w:p w:rsidR="00FC38E5" w:rsidRPr="004C096C" w:rsidRDefault="00FC38E5" w:rsidP="00E04953">
            <w:pPr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4C096C" w:rsidRDefault="00FC38E5" w:rsidP="00E0495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železný bodec</w:t>
            </w:r>
          </w:p>
        </w:tc>
      </w:tr>
      <w:tr w:rsidR="00FC38E5" w:rsidTr="00F16AE5">
        <w:trPr>
          <w:trHeight w:hRule="exact" w:val="637"/>
        </w:trPr>
        <w:tc>
          <w:tcPr>
            <w:tcW w:w="3545" w:type="dxa"/>
          </w:tcPr>
          <w:p w:rsidR="00FC38E5" w:rsidRPr="00F16AE5" w:rsidRDefault="00FC38E5" w:rsidP="00F16AE5">
            <w:pPr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</w:rPr>
              <w:t>G</w:t>
            </w:r>
            <w:r w:rsidRPr="00F16AE5">
              <w:rPr>
                <w:bCs/>
                <w:iCs/>
                <w:szCs w:val="20"/>
              </w:rPr>
              <w:t>lass cup ornamented with tiers of polished ovals</w:t>
            </w:r>
          </w:p>
        </w:tc>
        <w:tc>
          <w:tcPr>
            <w:tcW w:w="2693" w:type="dxa"/>
          </w:tcPr>
          <w:p w:rsidR="00FC38E5" w:rsidRPr="00F16AE5" w:rsidRDefault="00FC38E5" w:rsidP="00E04953">
            <w:pPr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F16AE5" w:rsidRDefault="00FC38E5" w:rsidP="00E0495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skleněný pohár</w:t>
            </w:r>
            <w:r w:rsidRPr="00F16AE5">
              <w:rPr>
                <w:bCs/>
                <w:szCs w:val="20"/>
              </w:rPr>
              <w:t xml:space="preserve"> s vybrušovanými ovály nebo se svislými fasetami</w:t>
            </w:r>
          </w:p>
        </w:tc>
      </w:tr>
      <w:tr w:rsidR="00FC38E5" w:rsidTr="00F16AE5">
        <w:trPr>
          <w:trHeight w:hRule="exact" w:val="561"/>
        </w:trPr>
        <w:tc>
          <w:tcPr>
            <w:tcW w:w="3545" w:type="dxa"/>
          </w:tcPr>
          <w:p w:rsidR="00FC38E5" w:rsidRPr="00F16AE5" w:rsidRDefault="00FC38E5" w:rsidP="00E04953">
            <w:pPr>
              <w:pStyle w:val="Header"/>
              <w:tabs>
                <w:tab w:val="clear" w:pos="4680"/>
                <w:tab w:val="clear" w:pos="9360"/>
              </w:tabs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</w:rPr>
              <w:t>A</w:t>
            </w:r>
            <w:r w:rsidRPr="00F16AE5">
              <w:rPr>
                <w:bCs/>
                <w:iCs/>
                <w:szCs w:val="20"/>
              </w:rPr>
              <w:t>ntler three-layered multipartite comb with tongue-shaped handle</w:t>
            </w:r>
          </w:p>
        </w:tc>
        <w:tc>
          <w:tcPr>
            <w:tcW w:w="2693" w:type="dxa"/>
          </w:tcPr>
          <w:p w:rsidR="00FC38E5" w:rsidRPr="00F16AE5" w:rsidRDefault="00FC38E5" w:rsidP="00E04953">
            <w:pPr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F16AE5" w:rsidRDefault="00FC38E5" w:rsidP="00F16AE5">
            <w:pPr>
              <w:rPr>
                <w:bCs/>
                <w:szCs w:val="20"/>
              </w:rPr>
            </w:pPr>
            <w:r w:rsidRPr="00F16AE5">
              <w:rPr>
                <w:bCs/>
                <w:szCs w:val="20"/>
              </w:rPr>
              <w:t>jednostrann</w:t>
            </w:r>
            <w:r>
              <w:rPr>
                <w:bCs/>
                <w:szCs w:val="20"/>
              </w:rPr>
              <w:t>ý</w:t>
            </w:r>
            <w:r w:rsidRPr="00F16AE5">
              <w:rPr>
                <w:bCs/>
                <w:szCs w:val="20"/>
              </w:rPr>
              <w:t xml:space="preserve"> trojvrstevn</w:t>
            </w:r>
            <w:r>
              <w:rPr>
                <w:bCs/>
                <w:szCs w:val="20"/>
              </w:rPr>
              <w:t>ý</w:t>
            </w:r>
            <w:r w:rsidRPr="00F16AE5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>hřeben</w:t>
            </w:r>
            <w:r w:rsidRPr="00F16AE5">
              <w:rPr>
                <w:bCs/>
                <w:szCs w:val="20"/>
              </w:rPr>
              <w:t xml:space="preserve"> s omegovitou rukojetí</w:t>
            </w:r>
          </w:p>
          <w:p w:rsidR="00FC38E5" w:rsidRPr="00F16AE5" w:rsidRDefault="00FC38E5" w:rsidP="00E04953">
            <w:pPr>
              <w:rPr>
                <w:bCs/>
                <w:szCs w:val="20"/>
              </w:rPr>
            </w:pP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Pr="00F16AE5" w:rsidRDefault="00FC38E5" w:rsidP="00E04953">
            <w:pPr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</w:rPr>
              <w:t>P</w:t>
            </w:r>
            <w:r w:rsidRPr="00F16AE5">
              <w:rPr>
                <w:bCs/>
                <w:iCs/>
                <w:szCs w:val="20"/>
              </w:rPr>
              <w:t>yramidal  (prismatic) pendant</w:t>
            </w:r>
          </w:p>
        </w:tc>
        <w:tc>
          <w:tcPr>
            <w:tcW w:w="2693" w:type="dxa"/>
          </w:tcPr>
          <w:p w:rsidR="00FC38E5" w:rsidRPr="00F16AE5" w:rsidRDefault="00FC38E5" w:rsidP="00E04953">
            <w:pPr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F16AE5" w:rsidRDefault="00FC38E5" w:rsidP="00F16AE5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pyramidový</w:t>
            </w:r>
            <w:r w:rsidRPr="00F16AE5">
              <w:rPr>
                <w:bCs/>
                <w:szCs w:val="20"/>
              </w:rPr>
              <w:t xml:space="preserve"> (prizmatick</w:t>
            </w:r>
            <w:r>
              <w:rPr>
                <w:bCs/>
                <w:szCs w:val="20"/>
              </w:rPr>
              <w:t>ý</w:t>
            </w:r>
            <w:r w:rsidRPr="00F16AE5">
              <w:rPr>
                <w:bCs/>
                <w:szCs w:val="20"/>
              </w:rPr>
              <w:t>) závěs</w:t>
            </w:r>
            <w:r>
              <w:rPr>
                <w:bCs/>
                <w:szCs w:val="20"/>
              </w:rPr>
              <w:t>ek</w:t>
            </w:r>
            <w:r w:rsidRPr="00F16AE5">
              <w:rPr>
                <w:bCs/>
                <w:szCs w:val="20"/>
              </w:rPr>
              <w:t xml:space="preserve"> </w:t>
            </w:r>
          </w:p>
          <w:p w:rsidR="00FC38E5" w:rsidRPr="00F16AE5" w:rsidRDefault="00FC38E5" w:rsidP="00E04953">
            <w:pPr>
              <w:rPr>
                <w:bCs/>
                <w:szCs w:val="20"/>
              </w:rPr>
            </w:pPr>
          </w:p>
        </w:tc>
      </w:tr>
      <w:tr w:rsidR="00FC38E5" w:rsidRPr="00F16AE5" w:rsidTr="00F16AE5">
        <w:trPr>
          <w:trHeight w:hRule="exact" w:val="533"/>
        </w:trPr>
        <w:tc>
          <w:tcPr>
            <w:tcW w:w="3545" w:type="dxa"/>
          </w:tcPr>
          <w:p w:rsidR="00FC38E5" w:rsidRPr="00F16AE5" w:rsidRDefault="00FC38E5" w:rsidP="00E04953">
            <w:pPr>
              <w:pStyle w:val="Header"/>
              <w:tabs>
                <w:tab w:val="clear" w:pos="4680"/>
                <w:tab w:val="clear" w:pos="9360"/>
              </w:tabs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</w:rPr>
              <w:t>S</w:t>
            </w:r>
            <w:r w:rsidRPr="00F16AE5">
              <w:rPr>
                <w:bCs/>
                <w:iCs/>
                <w:szCs w:val="20"/>
              </w:rPr>
              <w:t>lender scythes with reversed hooklet</w:t>
            </w:r>
          </w:p>
        </w:tc>
        <w:tc>
          <w:tcPr>
            <w:tcW w:w="2693" w:type="dxa"/>
          </w:tcPr>
          <w:p w:rsidR="00FC38E5" w:rsidRPr="00F16AE5" w:rsidRDefault="00FC38E5" w:rsidP="00E04953">
            <w:pPr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F16AE5" w:rsidRDefault="00FC38E5" w:rsidP="00F16AE5">
            <w:pPr>
              <w:rPr>
                <w:bCs/>
                <w:szCs w:val="20"/>
              </w:rPr>
            </w:pPr>
            <w:r w:rsidRPr="00F16AE5">
              <w:rPr>
                <w:bCs/>
                <w:szCs w:val="20"/>
              </w:rPr>
              <w:t>štíhlé kosy se zpětným háčkem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Pr="00F16AE5" w:rsidRDefault="00FC38E5" w:rsidP="00E04953">
            <w:pPr>
              <w:pStyle w:val="Header"/>
              <w:tabs>
                <w:tab w:val="clear" w:pos="4680"/>
                <w:tab w:val="clear" w:pos="9360"/>
              </w:tabs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</w:rPr>
              <w:t>F</w:t>
            </w:r>
            <w:r w:rsidRPr="00F16AE5">
              <w:rPr>
                <w:bCs/>
                <w:iCs/>
                <w:szCs w:val="20"/>
              </w:rPr>
              <w:t>aceted shield boss</w:t>
            </w:r>
          </w:p>
        </w:tc>
        <w:tc>
          <w:tcPr>
            <w:tcW w:w="2693" w:type="dxa"/>
          </w:tcPr>
          <w:p w:rsidR="00FC38E5" w:rsidRPr="004C096C" w:rsidRDefault="00FC38E5" w:rsidP="00E04953">
            <w:pPr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F16AE5" w:rsidRDefault="00FC38E5" w:rsidP="00E0495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fasetovaná štítová</w:t>
            </w:r>
            <w:r w:rsidRPr="00F16AE5">
              <w:rPr>
                <w:bCs/>
                <w:szCs w:val="20"/>
              </w:rPr>
              <w:t xml:space="preserve"> puklice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Pr="00F16AE5" w:rsidRDefault="00FC38E5" w:rsidP="00E04953">
            <w:pPr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</w:rPr>
              <w:t>N</w:t>
            </w:r>
            <w:r w:rsidRPr="00F16AE5">
              <w:rPr>
                <w:bCs/>
                <w:iCs/>
                <w:szCs w:val="20"/>
              </w:rPr>
              <w:t>omadic component</w:t>
            </w:r>
          </w:p>
        </w:tc>
        <w:tc>
          <w:tcPr>
            <w:tcW w:w="2693" w:type="dxa"/>
          </w:tcPr>
          <w:p w:rsidR="00FC38E5" w:rsidRPr="004C096C" w:rsidRDefault="00FC38E5" w:rsidP="00E04953">
            <w:pPr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4C096C" w:rsidRDefault="00FC38E5" w:rsidP="00E0495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nomádská složka</w:t>
            </w:r>
          </w:p>
        </w:tc>
      </w:tr>
      <w:tr w:rsidR="00FC38E5" w:rsidTr="00F16AE5">
        <w:trPr>
          <w:trHeight w:hRule="exact" w:val="584"/>
        </w:trPr>
        <w:tc>
          <w:tcPr>
            <w:tcW w:w="3545" w:type="dxa"/>
          </w:tcPr>
          <w:p w:rsidR="00FC38E5" w:rsidRPr="00F16AE5" w:rsidRDefault="00FC38E5" w:rsidP="00F16AE5">
            <w:pPr>
              <w:ind w:firstLine="34"/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</w:rPr>
              <w:t>C</w:t>
            </w:r>
            <w:r w:rsidRPr="00F16AE5">
              <w:rPr>
                <w:bCs/>
                <w:iCs/>
                <w:szCs w:val="20"/>
              </w:rPr>
              <w:t>ircular earring with thickened cental part</w:t>
            </w:r>
          </w:p>
        </w:tc>
        <w:tc>
          <w:tcPr>
            <w:tcW w:w="2693" w:type="dxa"/>
          </w:tcPr>
          <w:p w:rsidR="00FC38E5" w:rsidRPr="00F16AE5" w:rsidRDefault="00FC38E5" w:rsidP="00E04953">
            <w:pPr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F16AE5" w:rsidRDefault="00FC38E5" w:rsidP="00E04953">
            <w:pPr>
              <w:rPr>
                <w:bCs/>
                <w:szCs w:val="20"/>
              </w:rPr>
            </w:pPr>
            <w:r w:rsidRPr="00F16AE5">
              <w:rPr>
                <w:bCs/>
                <w:iCs/>
                <w:szCs w:val="20"/>
              </w:rPr>
              <w:t>kruhová náušnice  se zesíleným středem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Pr="004C096C" w:rsidRDefault="00FC38E5" w:rsidP="00E04953">
            <w:pPr>
              <w:pStyle w:val="Header"/>
              <w:tabs>
                <w:tab w:val="clear" w:pos="4680"/>
                <w:tab w:val="clear" w:pos="9360"/>
              </w:tabs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  <w:lang w:val="en-GB"/>
              </w:rPr>
              <w:t>Skull deformation</w:t>
            </w:r>
          </w:p>
        </w:tc>
        <w:tc>
          <w:tcPr>
            <w:tcW w:w="2693" w:type="dxa"/>
          </w:tcPr>
          <w:p w:rsidR="00FC38E5" w:rsidRPr="004C096C" w:rsidRDefault="00FC38E5" w:rsidP="00E04953">
            <w:pPr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4C096C" w:rsidRDefault="00FC38E5" w:rsidP="00E0495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deformace lebek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  <w:shd w:val="clear" w:color="auto" w:fill="FFFFFF"/>
          </w:tcPr>
          <w:p w:rsidR="00FC38E5" w:rsidRDefault="00FC38E5" w:rsidP="00E04953">
            <w:pPr>
              <w:rPr>
                <w:lang w:val="en-GB"/>
              </w:rPr>
            </w:pPr>
            <w:r>
              <w:rPr>
                <w:lang w:val="en-GB"/>
              </w:rPr>
              <w:t>Huns</w:t>
            </w:r>
          </w:p>
        </w:tc>
        <w:tc>
          <w:tcPr>
            <w:tcW w:w="2693" w:type="dxa"/>
            <w:shd w:val="clear" w:color="auto" w:fill="FFFFFF"/>
          </w:tcPr>
          <w:p w:rsidR="00FC38E5" w:rsidRDefault="00FC38E5" w:rsidP="00E04953"/>
        </w:tc>
        <w:tc>
          <w:tcPr>
            <w:tcW w:w="3544" w:type="dxa"/>
            <w:shd w:val="clear" w:color="auto" w:fill="FFFFFF"/>
          </w:tcPr>
          <w:p w:rsidR="00FC38E5" w:rsidRDefault="00FC38E5" w:rsidP="00E04953">
            <w:r>
              <w:t>Huni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  <w:shd w:val="clear" w:color="auto" w:fill="FFFFFF"/>
          </w:tcPr>
          <w:p w:rsidR="00FC38E5" w:rsidRDefault="00FC38E5" w:rsidP="00E04953">
            <w:pPr>
              <w:rPr>
                <w:lang w:val="en-GB"/>
              </w:rPr>
            </w:pPr>
            <w:r>
              <w:rPr>
                <w:lang w:val="en-GB"/>
              </w:rPr>
              <w:t>Hunnic cauldron</w:t>
            </w:r>
          </w:p>
        </w:tc>
        <w:tc>
          <w:tcPr>
            <w:tcW w:w="2693" w:type="dxa"/>
            <w:shd w:val="clear" w:color="auto" w:fill="FFFFFF"/>
          </w:tcPr>
          <w:p w:rsidR="00FC38E5" w:rsidRDefault="00FC38E5" w:rsidP="00E04953"/>
        </w:tc>
        <w:tc>
          <w:tcPr>
            <w:tcW w:w="3544" w:type="dxa"/>
            <w:shd w:val="clear" w:color="auto" w:fill="FFFFFF"/>
          </w:tcPr>
          <w:p w:rsidR="00FC38E5" w:rsidRDefault="00FC38E5" w:rsidP="00E04953">
            <w:r>
              <w:t>hunský kotel</w:t>
            </w:r>
          </w:p>
        </w:tc>
      </w:tr>
      <w:tr w:rsidR="00FC38E5" w:rsidTr="00E04953">
        <w:trPr>
          <w:trHeight w:hRule="exact" w:val="627"/>
        </w:trPr>
        <w:tc>
          <w:tcPr>
            <w:tcW w:w="3545" w:type="dxa"/>
            <w:shd w:val="clear" w:color="auto" w:fill="FFFFFF"/>
          </w:tcPr>
          <w:p w:rsidR="00FC38E5" w:rsidRDefault="00FC38E5" w:rsidP="00E04953">
            <w:pPr>
              <w:rPr>
                <w:lang w:val="en-GB"/>
              </w:rPr>
            </w:pPr>
            <w:r>
              <w:rPr>
                <w:lang w:val="en-GB"/>
              </w:rPr>
              <w:t xml:space="preserve">Nomadic mirrors of the type </w:t>
            </w:r>
          </w:p>
          <w:p w:rsidR="00FC38E5" w:rsidRDefault="00FC38E5" w:rsidP="00E04953">
            <w:pPr>
              <w:rPr>
                <w:lang w:val="en-GB"/>
              </w:rPr>
            </w:pPr>
            <w:r>
              <w:rPr>
                <w:lang w:val="en-GB"/>
              </w:rPr>
              <w:t>Čmi-Brigetio</w:t>
            </w:r>
          </w:p>
        </w:tc>
        <w:tc>
          <w:tcPr>
            <w:tcW w:w="2693" w:type="dxa"/>
            <w:shd w:val="clear" w:color="auto" w:fill="FFFFFF"/>
          </w:tcPr>
          <w:p w:rsidR="00FC38E5" w:rsidRDefault="00FC38E5" w:rsidP="00E04953"/>
        </w:tc>
        <w:tc>
          <w:tcPr>
            <w:tcW w:w="3544" w:type="dxa"/>
            <w:shd w:val="clear" w:color="auto" w:fill="FFFFFF"/>
          </w:tcPr>
          <w:p w:rsidR="00FC38E5" w:rsidRDefault="00FC38E5" w:rsidP="00E04953">
            <w:r>
              <w:t xml:space="preserve">nomádská zrcátka  typu </w:t>
            </w:r>
            <w:r w:rsidRPr="00282FAB">
              <w:t>Čmi-Brigetio</w:t>
            </w:r>
          </w:p>
        </w:tc>
      </w:tr>
      <w:tr w:rsidR="00FC38E5" w:rsidRPr="00562E4B" w:rsidTr="00F16AE5">
        <w:trPr>
          <w:trHeight w:hRule="exact" w:val="454"/>
        </w:trPr>
        <w:tc>
          <w:tcPr>
            <w:tcW w:w="3545" w:type="dxa"/>
            <w:shd w:val="clear" w:color="auto" w:fill="FFFFFF"/>
          </w:tcPr>
          <w:p w:rsidR="00FC38E5" w:rsidRPr="00562E4B" w:rsidRDefault="00FC38E5" w:rsidP="00E04953">
            <w:pPr>
              <w:rPr>
                <w:lang w:val="en-GB"/>
              </w:rPr>
            </w:pPr>
            <w:r w:rsidRPr="00562E4B">
              <w:rPr>
                <w:iCs/>
              </w:rPr>
              <w:t>Reflexive bow</w:t>
            </w:r>
          </w:p>
        </w:tc>
        <w:tc>
          <w:tcPr>
            <w:tcW w:w="2693" w:type="dxa"/>
            <w:shd w:val="clear" w:color="auto" w:fill="FFFFFF"/>
          </w:tcPr>
          <w:p w:rsidR="00FC38E5" w:rsidRPr="00562E4B" w:rsidRDefault="00FC38E5" w:rsidP="00E04953"/>
        </w:tc>
        <w:tc>
          <w:tcPr>
            <w:tcW w:w="3544" w:type="dxa"/>
            <w:shd w:val="clear" w:color="auto" w:fill="FFFFFF"/>
          </w:tcPr>
          <w:p w:rsidR="00FC38E5" w:rsidRPr="00562E4B" w:rsidRDefault="00FC38E5" w:rsidP="00E04953">
            <w:r w:rsidRPr="00562E4B">
              <w:t>reflexní luk</w:t>
            </w:r>
          </w:p>
        </w:tc>
      </w:tr>
      <w:tr w:rsidR="00FC38E5" w:rsidTr="00E04953">
        <w:trPr>
          <w:trHeight w:hRule="exact" w:val="529"/>
        </w:trPr>
        <w:tc>
          <w:tcPr>
            <w:tcW w:w="3545" w:type="dxa"/>
            <w:shd w:val="clear" w:color="auto" w:fill="FFFFFF"/>
          </w:tcPr>
          <w:p w:rsidR="00FC38E5" w:rsidRPr="00E04953" w:rsidRDefault="00FC38E5" w:rsidP="00E04953">
            <w:pPr>
              <w:rPr>
                <w:lang w:val="en-GB"/>
              </w:rPr>
            </w:pPr>
            <w:r>
              <w:rPr>
                <w:iCs/>
              </w:rPr>
              <w:t>R</w:t>
            </w:r>
            <w:r w:rsidRPr="00E04953">
              <w:rPr>
                <w:iCs/>
              </w:rPr>
              <w:t>ichly decorated (Almandine, golden plates) swords and scabbards</w:t>
            </w:r>
          </w:p>
        </w:tc>
        <w:tc>
          <w:tcPr>
            <w:tcW w:w="2693" w:type="dxa"/>
            <w:shd w:val="clear" w:color="auto" w:fill="FFFFFF"/>
          </w:tcPr>
          <w:p w:rsidR="00FC38E5" w:rsidRPr="00E04953" w:rsidRDefault="00FC38E5" w:rsidP="00E04953"/>
        </w:tc>
        <w:tc>
          <w:tcPr>
            <w:tcW w:w="3544" w:type="dxa"/>
            <w:shd w:val="clear" w:color="auto" w:fill="FFFFFF"/>
          </w:tcPr>
          <w:p w:rsidR="00FC38E5" w:rsidRPr="00E04953" w:rsidRDefault="00FC38E5" w:rsidP="00E04953">
            <w:r w:rsidRPr="00E04953">
              <w:t xml:space="preserve">meče a pochvy </w:t>
            </w:r>
            <w:r w:rsidRPr="00E04953">
              <w:rPr>
                <w:bCs/>
              </w:rPr>
              <w:t>bohatě zdobené almandiny a zlatým obložením</w:t>
            </w:r>
          </w:p>
        </w:tc>
      </w:tr>
      <w:tr w:rsidR="00FC38E5" w:rsidTr="00E04953">
        <w:trPr>
          <w:trHeight w:hRule="exact" w:val="454"/>
        </w:trPr>
        <w:tc>
          <w:tcPr>
            <w:tcW w:w="3545" w:type="dxa"/>
            <w:shd w:val="clear" w:color="auto" w:fill="FFFFFF"/>
          </w:tcPr>
          <w:p w:rsidR="00FC38E5" w:rsidRDefault="00FC38E5" w:rsidP="00E04953">
            <w:pPr>
              <w:rPr>
                <w:lang w:val="en-GB"/>
              </w:rPr>
            </w:pPr>
            <w:r>
              <w:rPr>
                <w:lang w:val="en-GB"/>
              </w:rPr>
              <w:t>Whip fittings</w:t>
            </w:r>
          </w:p>
        </w:tc>
        <w:tc>
          <w:tcPr>
            <w:tcW w:w="2693" w:type="dxa"/>
            <w:shd w:val="clear" w:color="auto" w:fill="FFFFFF"/>
          </w:tcPr>
          <w:p w:rsidR="00FC38E5" w:rsidRDefault="00FC38E5" w:rsidP="00E04953">
            <w:r>
              <w:t>NAHAJKA</w:t>
            </w:r>
          </w:p>
        </w:tc>
        <w:tc>
          <w:tcPr>
            <w:tcW w:w="3544" w:type="dxa"/>
            <w:shd w:val="clear" w:color="auto" w:fill="FFFFFF"/>
          </w:tcPr>
          <w:p w:rsidR="00FC38E5" w:rsidRDefault="00FC38E5" w:rsidP="00562E4B">
            <w:r>
              <w:t xml:space="preserve"> kování biče</w:t>
            </w:r>
          </w:p>
        </w:tc>
      </w:tr>
      <w:tr w:rsidR="00FC38E5" w:rsidTr="00E04953">
        <w:trPr>
          <w:trHeight w:hRule="exact" w:val="572"/>
        </w:trPr>
        <w:tc>
          <w:tcPr>
            <w:tcW w:w="3545" w:type="dxa"/>
            <w:shd w:val="clear" w:color="auto" w:fill="FFFFFF"/>
          </w:tcPr>
          <w:p w:rsidR="00FC38E5" w:rsidRPr="00E04953" w:rsidRDefault="00FC38E5" w:rsidP="00E04953">
            <w:pPr>
              <w:rPr>
                <w:lang w:val="en-GB"/>
              </w:rPr>
            </w:pPr>
            <w:r>
              <w:rPr>
                <w:iCs/>
              </w:rPr>
              <w:t>I</w:t>
            </w:r>
            <w:r w:rsidRPr="00E04953">
              <w:rPr>
                <w:iCs/>
              </w:rPr>
              <w:t xml:space="preserve">ron horse-bits with gilded </w:t>
            </w:r>
            <w:r w:rsidRPr="00E04953">
              <w:rPr>
                <w:iCs/>
                <w:lang w:val="en-GB"/>
              </w:rPr>
              <w:t>cheek bar</w:t>
            </w:r>
            <w:r w:rsidRPr="00E04953">
              <w:rPr>
                <w:iCs/>
              </w:rPr>
              <w:t>s</w:t>
            </w:r>
          </w:p>
        </w:tc>
        <w:tc>
          <w:tcPr>
            <w:tcW w:w="2693" w:type="dxa"/>
            <w:shd w:val="clear" w:color="auto" w:fill="FFFFFF"/>
          </w:tcPr>
          <w:p w:rsidR="00FC38E5" w:rsidRPr="00E04953" w:rsidRDefault="00FC38E5" w:rsidP="00E04953"/>
        </w:tc>
        <w:tc>
          <w:tcPr>
            <w:tcW w:w="3544" w:type="dxa"/>
            <w:shd w:val="clear" w:color="auto" w:fill="FFFFFF"/>
          </w:tcPr>
          <w:p w:rsidR="00FC38E5" w:rsidRPr="00E04953" w:rsidRDefault="00FC38E5" w:rsidP="00E04953">
            <w:r w:rsidRPr="00E04953">
              <w:rPr>
                <w:bCs/>
              </w:rPr>
              <w:t xml:space="preserve">železná udidla s pozlacenými postranicemi </w:t>
            </w:r>
          </w:p>
          <w:p w:rsidR="00FC38E5" w:rsidRPr="00E04953" w:rsidRDefault="00FC38E5" w:rsidP="00E04953"/>
        </w:tc>
      </w:tr>
      <w:tr w:rsidR="00FC38E5" w:rsidTr="00E04953">
        <w:trPr>
          <w:trHeight w:hRule="exact" w:val="454"/>
        </w:trPr>
        <w:tc>
          <w:tcPr>
            <w:tcW w:w="3545" w:type="dxa"/>
            <w:shd w:val="clear" w:color="auto" w:fill="FFFFFF"/>
          </w:tcPr>
          <w:p w:rsidR="00FC38E5" w:rsidRPr="00E04953" w:rsidRDefault="00FC38E5" w:rsidP="00E04953">
            <w:pPr>
              <w:rPr>
                <w:lang w:val="en-GB"/>
              </w:rPr>
            </w:pPr>
            <w:r>
              <w:rPr>
                <w:iCs/>
              </w:rPr>
              <w:t>D</w:t>
            </w:r>
            <w:r w:rsidRPr="00E04953">
              <w:rPr>
                <w:iCs/>
              </w:rPr>
              <w:t>iadems and headbands</w:t>
            </w:r>
          </w:p>
        </w:tc>
        <w:tc>
          <w:tcPr>
            <w:tcW w:w="2693" w:type="dxa"/>
            <w:shd w:val="clear" w:color="auto" w:fill="FFFFFF"/>
          </w:tcPr>
          <w:p w:rsidR="00FC38E5" w:rsidRPr="00E04953" w:rsidRDefault="00FC38E5" w:rsidP="00E04953"/>
        </w:tc>
        <w:tc>
          <w:tcPr>
            <w:tcW w:w="3544" w:type="dxa"/>
            <w:shd w:val="clear" w:color="auto" w:fill="FFFFFF"/>
          </w:tcPr>
          <w:p w:rsidR="00FC38E5" w:rsidRPr="00E04953" w:rsidRDefault="00FC38E5" w:rsidP="00E04953">
            <w:r w:rsidRPr="00E04953">
              <w:rPr>
                <w:bCs/>
              </w:rPr>
              <w:t>diadémy a čelenky</w:t>
            </w:r>
          </w:p>
        </w:tc>
      </w:tr>
      <w:tr w:rsidR="00FC38E5" w:rsidTr="00E04953">
        <w:trPr>
          <w:trHeight w:hRule="exact" w:val="454"/>
        </w:trPr>
        <w:tc>
          <w:tcPr>
            <w:tcW w:w="3545" w:type="dxa"/>
            <w:shd w:val="clear" w:color="auto" w:fill="FFFFFF"/>
          </w:tcPr>
          <w:p w:rsidR="00FC38E5" w:rsidRPr="00E04953" w:rsidRDefault="00FC38E5" w:rsidP="00E04953">
            <w:pPr>
              <w:rPr>
                <w:lang w:val="en-GB"/>
              </w:rPr>
            </w:pPr>
            <w:r>
              <w:rPr>
                <w:iCs/>
              </w:rPr>
              <w:t>C</w:t>
            </w:r>
            <w:r w:rsidRPr="00E04953">
              <w:rPr>
                <w:iCs/>
              </w:rPr>
              <w:t>icada brooch</w:t>
            </w:r>
          </w:p>
        </w:tc>
        <w:tc>
          <w:tcPr>
            <w:tcW w:w="2693" w:type="dxa"/>
            <w:shd w:val="clear" w:color="auto" w:fill="FFFFFF"/>
          </w:tcPr>
          <w:p w:rsidR="00FC38E5" w:rsidRPr="00E04953" w:rsidRDefault="00FC38E5" w:rsidP="00E04953"/>
        </w:tc>
        <w:tc>
          <w:tcPr>
            <w:tcW w:w="3544" w:type="dxa"/>
            <w:shd w:val="clear" w:color="auto" w:fill="FFFFFF"/>
          </w:tcPr>
          <w:p w:rsidR="00FC38E5" w:rsidRPr="00E04953" w:rsidRDefault="00FC38E5" w:rsidP="00E04953">
            <w:r w:rsidRPr="00E04953">
              <w:t>cikádovitá spona</w:t>
            </w:r>
          </w:p>
        </w:tc>
      </w:tr>
      <w:tr w:rsidR="00FC38E5" w:rsidTr="00E04953">
        <w:trPr>
          <w:trHeight w:hRule="exact" w:val="521"/>
        </w:trPr>
        <w:tc>
          <w:tcPr>
            <w:tcW w:w="3545" w:type="dxa"/>
            <w:shd w:val="clear" w:color="auto" w:fill="FFFFFF"/>
          </w:tcPr>
          <w:p w:rsidR="00FC38E5" w:rsidRPr="00B274A2" w:rsidRDefault="00FC38E5" w:rsidP="00E04953">
            <w:pPr>
              <w:rPr>
                <w:lang w:val="en-GB"/>
              </w:rPr>
            </w:pPr>
            <w:r>
              <w:rPr>
                <w:iCs/>
              </w:rPr>
              <w:t>L</w:t>
            </w:r>
            <w:r w:rsidRPr="00B274A2">
              <w:rPr>
                <w:iCs/>
              </w:rPr>
              <w:t>arge danubian sheet brooches</w:t>
            </w:r>
          </w:p>
        </w:tc>
        <w:tc>
          <w:tcPr>
            <w:tcW w:w="2693" w:type="dxa"/>
            <w:shd w:val="clear" w:color="auto" w:fill="FFFFFF"/>
          </w:tcPr>
          <w:p w:rsidR="00FC38E5" w:rsidRPr="00B274A2" w:rsidRDefault="00FC38E5" w:rsidP="00E04953"/>
        </w:tc>
        <w:tc>
          <w:tcPr>
            <w:tcW w:w="3544" w:type="dxa"/>
            <w:shd w:val="clear" w:color="auto" w:fill="FFFFFF"/>
          </w:tcPr>
          <w:p w:rsidR="00FC38E5" w:rsidRPr="00B274A2" w:rsidRDefault="00FC38E5" w:rsidP="00E04953">
            <w:r w:rsidRPr="00B274A2">
              <w:rPr>
                <w:bCs/>
              </w:rPr>
              <w:t xml:space="preserve">velké podunajské plechové spony „tzv. Gótské“  </w:t>
            </w:r>
          </w:p>
        </w:tc>
      </w:tr>
      <w:tr w:rsidR="00FC38E5" w:rsidTr="00E04953">
        <w:trPr>
          <w:trHeight w:hRule="exact" w:val="454"/>
        </w:trPr>
        <w:tc>
          <w:tcPr>
            <w:tcW w:w="3545" w:type="dxa"/>
            <w:shd w:val="clear" w:color="auto" w:fill="FFFFFF"/>
          </w:tcPr>
          <w:p w:rsidR="00FC38E5" w:rsidRPr="00B274A2" w:rsidRDefault="00FC38E5" w:rsidP="00E04953">
            <w:pPr>
              <w:rPr>
                <w:lang w:val="en-GB"/>
              </w:rPr>
            </w:pPr>
            <w:r>
              <w:rPr>
                <w:iCs/>
              </w:rPr>
              <w:t>E</w:t>
            </w:r>
            <w:r w:rsidRPr="00B274A2">
              <w:rPr>
                <w:iCs/>
              </w:rPr>
              <w:t>arring with a faceted bead</w:t>
            </w:r>
          </w:p>
        </w:tc>
        <w:tc>
          <w:tcPr>
            <w:tcW w:w="2693" w:type="dxa"/>
            <w:shd w:val="clear" w:color="auto" w:fill="FFFFFF"/>
          </w:tcPr>
          <w:p w:rsidR="00FC38E5" w:rsidRPr="00B274A2" w:rsidRDefault="00FC38E5" w:rsidP="00E04953"/>
        </w:tc>
        <w:tc>
          <w:tcPr>
            <w:tcW w:w="3544" w:type="dxa"/>
            <w:shd w:val="clear" w:color="auto" w:fill="FFFFFF"/>
          </w:tcPr>
          <w:p w:rsidR="00FC38E5" w:rsidRPr="00B274A2" w:rsidRDefault="00FC38E5" w:rsidP="00E04953">
            <w:r w:rsidRPr="00B274A2">
              <w:rPr>
                <w:bCs/>
              </w:rPr>
              <w:t>náušnice s polyedrickou perlou</w:t>
            </w:r>
          </w:p>
        </w:tc>
      </w:tr>
      <w:tr w:rsidR="00FC38E5" w:rsidRPr="00562E4B" w:rsidTr="005513E0">
        <w:trPr>
          <w:trHeight w:hRule="exact" w:val="454"/>
        </w:trPr>
        <w:tc>
          <w:tcPr>
            <w:tcW w:w="3545" w:type="dxa"/>
            <w:shd w:val="clear" w:color="auto" w:fill="FFFFFF"/>
          </w:tcPr>
          <w:p w:rsidR="00FC38E5" w:rsidRPr="00562E4B" w:rsidRDefault="00FC38E5" w:rsidP="005513E0">
            <w:pPr>
              <w:rPr>
                <w:lang w:val="en-GB"/>
              </w:rPr>
            </w:pPr>
            <w:r w:rsidRPr="00562E4B">
              <w:rPr>
                <w:iCs/>
              </w:rPr>
              <w:t>Chalcedon disc (pearl)</w:t>
            </w:r>
          </w:p>
        </w:tc>
        <w:tc>
          <w:tcPr>
            <w:tcW w:w="2693" w:type="dxa"/>
            <w:shd w:val="clear" w:color="auto" w:fill="FFFFFF"/>
          </w:tcPr>
          <w:p w:rsidR="00FC38E5" w:rsidRPr="00562E4B" w:rsidRDefault="00FC38E5" w:rsidP="005513E0"/>
        </w:tc>
        <w:tc>
          <w:tcPr>
            <w:tcW w:w="3544" w:type="dxa"/>
            <w:shd w:val="clear" w:color="auto" w:fill="FFFFFF"/>
          </w:tcPr>
          <w:p w:rsidR="00FC38E5" w:rsidRPr="00562E4B" w:rsidRDefault="00FC38E5" w:rsidP="005513E0">
            <w:r w:rsidRPr="00562E4B">
              <w:rPr>
                <w:b/>
                <w:bCs/>
              </w:rPr>
              <w:t>chalcedonový kotouč (perla)</w:t>
            </w:r>
          </w:p>
          <w:p w:rsidR="00FC38E5" w:rsidRPr="00562E4B" w:rsidRDefault="00FC38E5" w:rsidP="005513E0"/>
        </w:tc>
      </w:tr>
      <w:tr w:rsidR="00FC38E5" w:rsidRPr="00562E4B" w:rsidTr="00E04953">
        <w:trPr>
          <w:trHeight w:hRule="exact" w:val="454"/>
        </w:trPr>
        <w:tc>
          <w:tcPr>
            <w:tcW w:w="3545" w:type="dxa"/>
            <w:shd w:val="clear" w:color="auto" w:fill="FFFFFF"/>
          </w:tcPr>
          <w:p w:rsidR="00FC38E5" w:rsidRPr="00562E4B" w:rsidRDefault="00FC38E5" w:rsidP="00E04953">
            <w:pPr>
              <w:rPr>
                <w:lang w:val="en-GB"/>
              </w:rPr>
            </w:pPr>
            <w:r w:rsidRPr="00562E4B">
              <w:rPr>
                <w:iCs/>
              </w:rPr>
              <w:t>Double-sided  composite comb</w:t>
            </w:r>
          </w:p>
        </w:tc>
        <w:tc>
          <w:tcPr>
            <w:tcW w:w="2693" w:type="dxa"/>
            <w:shd w:val="clear" w:color="auto" w:fill="FFFFFF"/>
          </w:tcPr>
          <w:p w:rsidR="00FC38E5" w:rsidRPr="00562E4B" w:rsidRDefault="00FC38E5" w:rsidP="00E04953"/>
        </w:tc>
        <w:tc>
          <w:tcPr>
            <w:tcW w:w="3544" w:type="dxa"/>
            <w:shd w:val="clear" w:color="auto" w:fill="FFFFFF"/>
          </w:tcPr>
          <w:p w:rsidR="00FC38E5" w:rsidRPr="00562E4B" w:rsidRDefault="00FC38E5" w:rsidP="00E04953">
            <w:r w:rsidRPr="00562E4B">
              <w:rPr>
                <w:bCs/>
              </w:rPr>
              <w:t xml:space="preserve">oboustranný hřeben </w:t>
            </w:r>
          </w:p>
          <w:p w:rsidR="00FC38E5" w:rsidRPr="00562E4B" w:rsidRDefault="00FC38E5" w:rsidP="00E04953"/>
        </w:tc>
      </w:tr>
      <w:tr w:rsidR="00FC38E5" w:rsidRPr="00562E4B" w:rsidTr="00B274A2">
        <w:trPr>
          <w:trHeight w:hRule="exact" w:val="654"/>
        </w:trPr>
        <w:tc>
          <w:tcPr>
            <w:tcW w:w="3545" w:type="dxa"/>
            <w:shd w:val="clear" w:color="auto" w:fill="FFFFFF"/>
          </w:tcPr>
          <w:p w:rsidR="00FC38E5" w:rsidRPr="00562E4B" w:rsidRDefault="00FC38E5" w:rsidP="00E04953">
            <w:pPr>
              <w:rPr>
                <w:iCs/>
              </w:rPr>
            </w:pPr>
            <w:r w:rsidRPr="00562E4B">
              <w:rPr>
                <w:iCs/>
              </w:rPr>
              <w:t>Single-sided  composed antler combs with traingular-shaped grip</w:t>
            </w:r>
          </w:p>
        </w:tc>
        <w:tc>
          <w:tcPr>
            <w:tcW w:w="2693" w:type="dxa"/>
            <w:shd w:val="clear" w:color="auto" w:fill="FFFFFF"/>
          </w:tcPr>
          <w:p w:rsidR="00FC38E5" w:rsidRPr="00562E4B" w:rsidRDefault="00FC38E5" w:rsidP="00E04953"/>
        </w:tc>
        <w:tc>
          <w:tcPr>
            <w:tcW w:w="3544" w:type="dxa"/>
            <w:shd w:val="clear" w:color="auto" w:fill="FFFFFF"/>
          </w:tcPr>
          <w:p w:rsidR="00FC38E5" w:rsidRPr="00562E4B" w:rsidRDefault="00FC38E5" w:rsidP="00E04953">
            <w:pPr>
              <w:rPr>
                <w:bCs/>
              </w:rPr>
            </w:pPr>
            <w:r w:rsidRPr="00562E4B">
              <w:rPr>
                <w:bCs/>
              </w:rPr>
              <w:t>jednostranný hřeben s trojúhelníkovitou rukojetí</w:t>
            </w:r>
          </w:p>
        </w:tc>
      </w:tr>
      <w:tr w:rsidR="00FC38E5" w:rsidRPr="00562E4B" w:rsidTr="00E04953">
        <w:trPr>
          <w:trHeight w:hRule="exact" w:val="454"/>
        </w:trPr>
        <w:tc>
          <w:tcPr>
            <w:tcW w:w="3545" w:type="dxa"/>
            <w:shd w:val="clear" w:color="auto" w:fill="FFFFFF"/>
          </w:tcPr>
          <w:p w:rsidR="00FC38E5" w:rsidRPr="00562E4B" w:rsidRDefault="00FC38E5" w:rsidP="00E04953">
            <w:pPr>
              <w:rPr>
                <w:lang w:val="en-GB"/>
              </w:rPr>
            </w:pPr>
            <w:r w:rsidRPr="00562E4B">
              <w:rPr>
                <w:bCs/>
                <w:iCs/>
              </w:rPr>
              <w:t>Murga type pottery</w:t>
            </w:r>
          </w:p>
        </w:tc>
        <w:tc>
          <w:tcPr>
            <w:tcW w:w="2693" w:type="dxa"/>
            <w:shd w:val="clear" w:color="auto" w:fill="FFFFFF"/>
          </w:tcPr>
          <w:p w:rsidR="00FC38E5" w:rsidRPr="00562E4B" w:rsidRDefault="00FC38E5" w:rsidP="00E04953"/>
        </w:tc>
        <w:tc>
          <w:tcPr>
            <w:tcW w:w="3544" w:type="dxa"/>
            <w:shd w:val="clear" w:color="auto" w:fill="FFFFFF"/>
          </w:tcPr>
          <w:p w:rsidR="00FC38E5" w:rsidRPr="00562E4B" w:rsidRDefault="00FC38E5" w:rsidP="00E04953">
            <w:r w:rsidRPr="00562E4B">
              <w:rPr>
                <w:bCs/>
              </w:rPr>
              <w:t>keramika typu Murga</w:t>
            </w:r>
          </w:p>
        </w:tc>
      </w:tr>
      <w:tr w:rsidR="00FC38E5" w:rsidTr="00B274A2">
        <w:trPr>
          <w:trHeight w:hRule="exact" w:val="619"/>
        </w:trPr>
        <w:tc>
          <w:tcPr>
            <w:tcW w:w="3545" w:type="dxa"/>
            <w:shd w:val="clear" w:color="auto" w:fill="FFFFFF"/>
          </w:tcPr>
          <w:p w:rsidR="00FC38E5" w:rsidRPr="00B274A2" w:rsidRDefault="00FC38E5" w:rsidP="00E04953">
            <w:pPr>
              <w:rPr>
                <w:bCs/>
                <w:iCs/>
              </w:rPr>
            </w:pPr>
            <w:r>
              <w:rPr>
                <w:bCs/>
                <w:iCs/>
              </w:rPr>
              <w:t>F</w:t>
            </w:r>
            <w:r w:rsidRPr="00B274A2">
              <w:rPr>
                <w:bCs/>
                <w:iCs/>
              </w:rPr>
              <w:t xml:space="preserve">ine </w:t>
            </w:r>
            <w:r w:rsidRPr="00B274A2">
              <w:rPr>
                <w:bCs/>
                <w:iCs/>
                <w:lang w:val="en-GB"/>
              </w:rPr>
              <w:t xml:space="preserve">wheel-thrown </w:t>
            </w:r>
            <w:r w:rsidRPr="00B274A2">
              <w:rPr>
                <w:bCs/>
                <w:iCs/>
              </w:rPr>
              <w:t>polished ware</w:t>
            </w:r>
          </w:p>
        </w:tc>
        <w:tc>
          <w:tcPr>
            <w:tcW w:w="2693" w:type="dxa"/>
            <w:shd w:val="clear" w:color="auto" w:fill="FFFFFF"/>
          </w:tcPr>
          <w:p w:rsidR="00FC38E5" w:rsidRPr="00B274A2" w:rsidRDefault="00FC38E5" w:rsidP="00E04953"/>
        </w:tc>
        <w:tc>
          <w:tcPr>
            <w:tcW w:w="3544" w:type="dxa"/>
            <w:shd w:val="clear" w:color="auto" w:fill="FFFFFF"/>
          </w:tcPr>
          <w:p w:rsidR="00FC38E5" w:rsidRPr="00B274A2" w:rsidRDefault="00FC38E5" w:rsidP="00E04953">
            <w:pPr>
              <w:rPr>
                <w:bCs/>
              </w:rPr>
            </w:pPr>
            <w:r w:rsidRPr="00B274A2">
              <w:rPr>
                <w:bCs/>
              </w:rPr>
              <w:t>jemná na kruhu s vlešťovanými motivy</w:t>
            </w:r>
          </w:p>
        </w:tc>
      </w:tr>
      <w:tr w:rsidR="00FC38E5" w:rsidTr="00E04953">
        <w:trPr>
          <w:trHeight w:hRule="exact" w:val="454"/>
        </w:trPr>
        <w:tc>
          <w:tcPr>
            <w:tcW w:w="3545" w:type="dxa"/>
            <w:shd w:val="clear" w:color="auto" w:fill="FFFFFF"/>
          </w:tcPr>
          <w:p w:rsidR="00FC38E5" w:rsidRPr="00B274A2" w:rsidRDefault="00FC38E5" w:rsidP="00E04953">
            <w:pPr>
              <w:rPr>
                <w:lang w:val="en-GB"/>
              </w:rPr>
            </w:pPr>
            <w:r>
              <w:rPr>
                <w:lang w:val="en-GB"/>
              </w:rPr>
              <w:t>F</w:t>
            </w:r>
            <w:r w:rsidRPr="00B274A2">
              <w:rPr>
                <w:lang w:val="en-GB"/>
              </w:rPr>
              <w:t>oederate pottery</w:t>
            </w:r>
          </w:p>
        </w:tc>
        <w:tc>
          <w:tcPr>
            <w:tcW w:w="2693" w:type="dxa"/>
            <w:shd w:val="clear" w:color="auto" w:fill="FFFFFF"/>
          </w:tcPr>
          <w:p w:rsidR="00FC38E5" w:rsidRPr="00B274A2" w:rsidRDefault="00FC38E5" w:rsidP="00E04953"/>
        </w:tc>
        <w:tc>
          <w:tcPr>
            <w:tcW w:w="3544" w:type="dxa"/>
            <w:shd w:val="clear" w:color="auto" w:fill="FFFFFF"/>
          </w:tcPr>
          <w:p w:rsidR="00FC38E5" w:rsidRPr="00B274A2" w:rsidRDefault="00FC38E5" w:rsidP="00E04953">
            <w:r w:rsidRPr="00B274A2">
              <w:t>foederátní keramika</w:t>
            </w:r>
          </w:p>
          <w:p w:rsidR="00FC38E5" w:rsidRPr="00B274A2" w:rsidRDefault="00FC38E5" w:rsidP="00E04953"/>
          <w:p w:rsidR="00FC38E5" w:rsidRPr="00B274A2" w:rsidRDefault="00FC38E5" w:rsidP="00E04953"/>
        </w:tc>
      </w:tr>
      <w:tr w:rsidR="00FC38E5" w:rsidTr="00B274A2">
        <w:trPr>
          <w:trHeight w:hRule="exact" w:val="535"/>
        </w:trPr>
        <w:tc>
          <w:tcPr>
            <w:tcW w:w="3545" w:type="dxa"/>
            <w:shd w:val="clear" w:color="auto" w:fill="FFFFFF"/>
          </w:tcPr>
          <w:p w:rsidR="00FC38E5" w:rsidRPr="00B274A2" w:rsidRDefault="00FC38E5" w:rsidP="00E04953">
            <w:pPr>
              <w:rPr>
                <w:lang w:val="en-GB"/>
              </w:rPr>
            </w:pPr>
            <w:r>
              <w:rPr>
                <w:iCs/>
                <w:lang w:val="en-GB"/>
              </w:rPr>
              <w:t>W</w:t>
            </w:r>
            <w:r w:rsidRPr="00B274A2">
              <w:rPr>
                <w:iCs/>
                <w:lang w:val="en-GB"/>
              </w:rPr>
              <w:t>heel-thrown</w:t>
            </w:r>
            <w:r w:rsidRPr="00B274A2">
              <w:rPr>
                <w:iCs/>
              </w:rPr>
              <w:t xml:space="preserve"> coarse pottery (ulility ware)</w:t>
            </w:r>
          </w:p>
        </w:tc>
        <w:tc>
          <w:tcPr>
            <w:tcW w:w="2693" w:type="dxa"/>
            <w:shd w:val="clear" w:color="auto" w:fill="FFFFFF"/>
          </w:tcPr>
          <w:p w:rsidR="00FC38E5" w:rsidRPr="00B274A2" w:rsidRDefault="00FC38E5" w:rsidP="00E04953"/>
        </w:tc>
        <w:tc>
          <w:tcPr>
            <w:tcW w:w="3544" w:type="dxa"/>
            <w:shd w:val="clear" w:color="auto" w:fill="FFFFFF"/>
          </w:tcPr>
          <w:p w:rsidR="00FC38E5" w:rsidRPr="00B274A2" w:rsidRDefault="00FC38E5" w:rsidP="00E04953">
            <w:r w:rsidRPr="00B274A2">
              <w:rPr>
                <w:bCs/>
              </w:rPr>
              <w:t>drsná na kruhu tzv. užitková keramika</w:t>
            </w:r>
          </w:p>
        </w:tc>
      </w:tr>
      <w:tr w:rsidR="00FC38E5" w:rsidTr="00E04953">
        <w:trPr>
          <w:trHeight w:hRule="exact" w:val="454"/>
        </w:trPr>
        <w:tc>
          <w:tcPr>
            <w:tcW w:w="3545" w:type="dxa"/>
            <w:shd w:val="clear" w:color="auto" w:fill="FFFFFF"/>
          </w:tcPr>
          <w:p w:rsidR="00FC38E5" w:rsidRPr="00B274A2" w:rsidRDefault="00FC38E5" w:rsidP="00E04953">
            <w:pPr>
              <w:rPr>
                <w:lang w:val="en-GB"/>
              </w:rPr>
            </w:pPr>
            <w:r>
              <w:rPr>
                <w:iCs/>
              </w:rPr>
              <w:t>C</w:t>
            </w:r>
            <w:r w:rsidRPr="00B274A2">
              <w:rPr>
                <w:iCs/>
              </w:rPr>
              <w:t>hip carved decoration´s belt fittings</w:t>
            </w:r>
          </w:p>
        </w:tc>
        <w:tc>
          <w:tcPr>
            <w:tcW w:w="2693" w:type="dxa"/>
            <w:shd w:val="clear" w:color="auto" w:fill="FFFFFF"/>
          </w:tcPr>
          <w:p w:rsidR="00FC38E5" w:rsidRPr="00B274A2" w:rsidRDefault="00FC38E5" w:rsidP="00E04953"/>
        </w:tc>
        <w:tc>
          <w:tcPr>
            <w:tcW w:w="3544" w:type="dxa"/>
            <w:shd w:val="clear" w:color="auto" w:fill="FFFFFF"/>
          </w:tcPr>
          <w:p w:rsidR="00FC38E5" w:rsidRPr="00B274A2" w:rsidRDefault="00FC38E5" w:rsidP="00E04953">
            <w:r w:rsidRPr="00B274A2">
              <w:rPr>
                <w:bCs/>
              </w:rPr>
              <w:t>vrubořezové pásové garnitury</w:t>
            </w:r>
          </w:p>
        </w:tc>
      </w:tr>
      <w:tr w:rsidR="00FC38E5" w:rsidTr="00B274A2">
        <w:trPr>
          <w:trHeight w:hRule="exact" w:val="561"/>
        </w:trPr>
        <w:tc>
          <w:tcPr>
            <w:tcW w:w="3545" w:type="dxa"/>
            <w:shd w:val="clear" w:color="auto" w:fill="FFFFFF"/>
          </w:tcPr>
          <w:p w:rsidR="00FC38E5" w:rsidRPr="00B274A2" w:rsidRDefault="00FC38E5" w:rsidP="00B274A2">
            <w:pPr>
              <w:rPr>
                <w:lang w:val="en-GB"/>
              </w:rPr>
            </w:pPr>
            <w:r>
              <w:rPr>
                <w:iCs/>
              </w:rPr>
              <w:t>G</w:t>
            </w:r>
            <w:r w:rsidRPr="00B274A2">
              <w:rPr>
                <w:iCs/>
              </w:rPr>
              <w:t>lass dishes with indented walls</w:t>
            </w:r>
          </w:p>
        </w:tc>
        <w:tc>
          <w:tcPr>
            <w:tcW w:w="2693" w:type="dxa"/>
            <w:shd w:val="clear" w:color="auto" w:fill="FFFFFF"/>
          </w:tcPr>
          <w:p w:rsidR="00FC38E5" w:rsidRPr="00B274A2" w:rsidRDefault="00FC38E5" w:rsidP="00E04953"/>
        </w:tc>
        <w:tc>
          <w:tcPr>
            <w:tcW w:w="3544" w:type="dxa"/>
            <w:shd w:val="clear" w:color="auto" w:fill="FFFFFF"/>
          </w:tcPr>
          <w:p w:rsidR="00FC38E5" w:rsidRPr="00B274A2" w:rsidRDefault="00FC38E5" w:rsidP="00E04953">
            <w:r w:rsidRPr="00B274A2">
              <w:t>skleněné misky se zprohýbanými stěnami</w:t>
            </w:r>
          </w:p>
        </w:tc>
      </w:tr>
      <w:tr w:rsidR="00FC38E5" w:rsidTr="00E04953">
        <w:trPr>
          <w:trHeight w:hRule="exact" w:val="454"/>
        </w:trPr>
        <w:tc>
          <w:tcPr>
            <w:tcW w:w="3545" w:type="dxa"/>
            <w:shd w:val="clear" w:color="auto" w:fill="FFFFFF"/>
          </w:tcPr>
          <w:p w:rsidR="00FC38E5" w:rsidRPr="00B274A2" w:rsidRDefault="00FC38E5" w:rsidP="00E04953">
            <w:pPr>
              <w:rPr>
                <w:lang w:val="en-GB"/>
              </w:rPr>
            </w:pPr>
            <w:r>
              <w:rPr>
                <w:iCs/>
              </w:rPr>
              <w:t>S</w:t>
            </w:r>
            <w:r w:rsidRPr="00B274A2">
              <w:rPr>
                <w:iCs/>
              </w:rPr>
              <w:t>toreyed vessels</w:t>
            </w:r>
          </w:p>
        </w:tc>
        <w:tc>
          <w:tcPr>
            <w:tcW w:w="2693" w:type="dxa"/>
            <w:shd w:val="clear" w:color="auto" w:fill="FFFFFF"/>
          </w:tcPr>
          <w:p w:rsidR="00FC38E5" w:rsidRPr="00B274A2" w:rsidRDefault="00FC38E5" w:rsidP="00E04953"/>
        </w:tc>
        <w:tc>
          <w:tcPr>
            <w:tcW w:w="3544" w:type="dxa"/>
            <w:shd w:val="clear" w:color="auto" w:fill="FFFFFF"/>
          </w:tcPr>
          <w:p w:rsidR="00FC38E5" w:rsidRPr="00B274A2" w:rsidRDefault="00FC38E5" w:rsidP="00E04953">
            <w:r w:rsidRPr="00B274A2">
              <w:rPr>
                <w:bCs/>
              </w:rPr>
              <w:t>etážovité nádobky</w:t>
            </w:r>
          </w:p>
        </w:tc>
      </w:tr>
      <w:tr w:rsidR="00FC38E5" w:rsidTr="00E04953">
        <w:trPr>
          <w:trHeight w:hRule="exact" w:val="454"/>
        </w:trPr>
        <w:tc>
          <w:tcPr>
            <w:tcW w:w="3545" w:type="dxa"/>
            <w:shd w:val="clear" w:color="auto" w:fill="FFFFFF"/>
          </w:tcPr>
          <w:p w:rsidR="00FC38E5" w:rsidRPr="00B274A2" w:rsidRDefault="00FC38E5" w:rsidP="00562E4B">
            <w:pPr>
              <w:rPr>
                <w:lang w:val="en-GB"/>
              </w:rPr>
            </w:pPr>
            <w:r>
              <w:rPr>
                <w:iCs/>
              </w:rPr>
              <w:t>Bo</w:t>
            </w:r>
            <w:r w:rsidRPr="00B274A2">
              <w:rPr>
                <w:iCs/>
              </w:rPr>
              <w:t>wls with cut out collar</w:t>
            </w:r>
          </w:p>
        </w:tc>
        <w:tc>
          <w:tcPr>
            <w:tcW w:w="2693" w:type="dxa"/>
            <w:shd w:val="clear" w:color="auto" w:fill="FFFFFF"/>
          </w:tcPr>
          <w:p w:rsidR="00FC38E5" w:rsidRPr="00B274A2" w:rsidRDefault="00FC38E5" w:rsidP="00E04953"/>
        </w:tc>
        <w:tc>
          <w:tcPr>
            <w:tcW w:w="3544" w:type="dxa"/>
            <w:shd w:val="clear" w:color="auto" w:fill="FFFFFF"/>
          </w:tcPr>
          <w:p w:rsidR="00FC38E5" w:rsidRPr="00B274A2" w:rsidRDefault="00FC38E5" w:rsidP="00E04953">
            <w:r w:rsidRPr="00B274A2">
              <w:rPr>
                <w:bCs/>
              </w:rPr>
              <w:t>misy s vykrajovaným límcem</w:t>
            </w:r>
          </w:p>
        </w:tc>
      </w:tr>
      <w:tr w:rsidR="00FC38E5" w:rsidTr="00B274A2">
        <w:trPr>
          <w:trHeight w:hRule="exact" w:val="794"/>
        </w:trPr>
        <w:tc>
          <w:tcPr>
            <w:tcW w:w="3545" w:type="dxa"/>
            <w:shd w:val="clear" w:color="auto" w:fill="FFFFFF"/>
          </w:tcPr>
          <w:p w:rsidR="00FC38E5" w:rsidRPr="00B274A2" w:rsidRDefault="00FC38E5" w:rsidP="00E04953">
            <w:pPr>
              <w:rPr>
                <w:lang w:val="en-GB"/>
              </w:rPr>
            </w:pPr>
            <w:r>
              <w:rPr>
                <w:iCs/>
              </w:rPr>
              <w:t>R</w:t>
            </w:r>
            <w:r w:rsidRPr="00B274A2">
              <w:rPr>
                <w:iCs/>
              </w:rPr>
              <w:t>adiate-headed bow brooches with semi-circular head-plate</w:t>
            </w:r>
          </w:p>
        </w:tc>
        <w:tc>
          <w:tcPr>
            <w:tcW w:w="2693" w:type="dxa"/>
            <w:shd w:val="clear" w:color="auto" w:fill="FFFFFF"/>
          </w:tcPr>
          <w:p w:rsidR="00FC38E5" w:rsidRPr="00B274A2" w:rsidRDefault="00FC38E5" w:rsidP="00E04953"/>
        </w:tc>
        <w:tc>
          <w:tcPr>
            <w:tcW w:w="3544" w:type="dxa"/>
            <w:shd w:val="clear" w:color="auto" w:fill="FFFFFF"/>
          </w:tcPr>
          <w:p w:rsidR="00FC38E5" w:rsidRPr="00B274A2" w:rsidRDefault="00FC38E5" w:rsidP="00B274A2">
            <w:r w:rsidRPr="00B274A2">
              <w:t xml:space="preserve">lučíkovité spony zdobené vrubořezem s polokruhovitou </w:t>
            </w:r>
          </w:p>
          <w:p w:rsidR="00FC38E5" w:rsidRPr="00B274A2" w:rsidRDefault="00FC38E5" w:rsidP="00B274A2">
            <w:r w:rsidRPr="00B274A2">
              <w:t>záhlavní destičkou</w:t>
            </w:r>
          </w:p>
        </w:tc>
      </w:tr>
      <w:tr w:rsidR="00FC38E5" w:rsidTr="003E5739">
        <w:trPr>
          <w:trHeight w:hRule="exact" w:val="555"/>
        </w:trPr>
        <w:tc>
          <w:tcPr>
            <w:tcW w:w="3545" w:type="dxa"/>
            <w:shd w:val="clear" w:color="auto" w:fill="FFFFFF"/>
          </w:tcPr>
          <w:p w:rsidR="00FC38E5" w:rsidRDefault="00FC38E5" w:rsidP="008C19E6">
            <w:pPr>
              <w:rPr>
                <w:lang w:val="en-GB"/>
              </w:rPr>
            </w:pPr>
            <w:r>
              <w:rPr>
                <w:i/>
                <w:iCs/>
              </w:rPr>
              <w:t>B</w:t>
            </w:r>
            <w:r w:rsidRPr="00B274A2">
              <w:rPr>
                <w:i/>
                <w:iCs/>
              </w:rPr>
              <w:t>ow brooches with tongs-like cut out head-plate</w:t>
            </w:r>
          </w:p>
        </w:tc>
        <w:tc>
          <w:tcPr>
            <w:tcW w:w="2693" w:type="dxa"/>
            <w:shd w:val="clear" w:color="auto" w:fill="FFFFFF"/>
          </w:tcPr>
          <w:p w:rsidR="00FC38E5" w:rsidRDefault="00FC38E5" w:rsidP="008C19E6"/>
        </w:tc>
        <w:tc>
          <w:tcPr>
            <w:tcW w:w="3544" w:type="dxa"/>
            <w:shd w:val="clear" w:color="auto" w:fill="FFFFFF"/>
          </w:tcPr>
          <w:p w:rsidR="00FC38E5" w:rsidRDefault="00FC38E5" w:rsidP="008C19E6">
            <w:r w:rsidRPr="00B274A2">
              <w:t>lučíkovité spony s klešťovitě vykrojenou záhlavní destičkou</w:t>
            </w:r>
          </w:p>
        </w:tc>
      </w:tr>
      <w:tr w:rsidR="00FC38E5" w:rsidTr="003E5739">
        <w:trPr>
          <w:trHeight w:hRule="exact" w:val="421"/>
        </w:trPr>
        <w:tc>
          <w:tcPr>
            <w:tcW w:w="3545" w:type="dxa"/>
            <w:shd w:val="clear" w:color="auto" w:fill="FFFFFF"/>
          </w:tcPr>
          <w:p w:rsidR="00FC38E5" w:rsidRDefault="00FC38E5" w:rsidP="008C19E6">
            <w:pPr>
              <w:rPr>
                <w:lang w:val="en-GB"/>
              </w:rPr>
            </w:pPr>
            <w:r>
              <w:rPr>
                <w:i/>
                <w:iCs/>
              </w:rPr>
              <w:t>B</w:t>
            </w:r>
            <w:r w:rsidRPr="00B274A2">
              <w:rPr>
                <w:i/>
                <w:iCs/>
              </w:rPr>
              <w:t>ird-shaped brooches</w:t>
            </w:r>
          </w:p>
        </w:tc>
        <w:tc>
          <w:tcPr>
            <w:tcW w:w="2693" w:type="dxa"/>
            <w:shd w:val="clear" w:color="auto" w:fill="FFFFFF"/>
          </w:tcPr>
          <w:p w:rsidR="00FC38E5" w:rsidRDefault="00FC38E5" w:rsidP="008C19E6"/>
        </w:tc>
        <w:tc>
          <w:tcPr>
            <w:tcW w:w="3544" w:type="dxa"/>
            <w:shd w:val="clear" w:color="auto" w:fill="FFFFFF"/>
          </w:tcPr>
          <w:p w:rsidR="00FC38E5" w:rsidRDefault="00FC38E5" w:rsidP="008C19E6">
            <w:r w:rsidRPr="00B274A2">
              <w:t>ptačí spony</w:t>
            </w:r>
          </w:p>
        </w:tc>
      </w:tr>
      <w:tr w:rsidR="00FC38E5" w:rsidRPr="006B18D6" w:rsidTr="00F16AE5">
        <w:trPr>
          <w:trHeight w:hRule="exact" w:val="454"/>
        </w:trPr>
        <w:tc>
          <w:tcPr>
            <w:tcW w:w="3545" w:type="dxa"/>
            <w:shd w:val="clear" w:color="auto" w:fill="F2F2F2"/>
          </w:tcPr>
          <w:p w:rsidR="00FC38E5" w:rsidRPr="006B18D6" w:rsidRDefault="00FC38E5" w:rsidP="00E04953">
            <w:pPr>
              <w:rPr>
                <w:b/>
                <w:lang w:val="en-GB"/>
              </w:rPr>
            </w:pPr>
            <w:r w:rsidRPr="006B18D6">
              <w:rPr>
                <w:b/>
                <w:lang w:val="en-GB"/>
              </w:rPr>
              <w:t>Weapons and armour</w:t>
            </w:r>
          </w:p>
        </w:tc>
        <w:tc>
          <w:tcPr>
            <w:tcW w:w="2693" w:type="dxa"/>
            <w:shd w:val="clear" w:color="auto" w:fill="F2F2F2"/>
          </w:tcPr>
          <w:p w:rsidR="00FC38E5" w:rsidRPr="006B18D6" w:rsidRDefault="00FC38E5" w:rsidP="00E04953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F2F2F2"/>
          </w:tcPr>
          <w:p w:rsidR="00FC38E5" w:rsidRPr="006B18D6" w:rsidRDefault="00FC38E5" w:rsidP="00E04953">
            <w:pPr>
              <w:rPr>
                <w:b/>
                <w:lang w:val="en-GB"/>
              </w:rPr>
            </w:pPr>
            <w:r w:rsidRPr="006B18D6">
              <w:rPr>
                <w:b/>
              </w:rPr>
              <w:t>zbraně a výstroj</w:t>
            </w:r>
          </w:p>
        </w:tc>
      </w:tr>
      <w:tr w:rsidR="00FC38E5" w:rsidTr="00F16AE5">
        <w:trPr>
          <w:trHeight w:hRule="exact" w:val="549"/>
        </w:trPr>
        <w:tc>
          <w:tcPr>
            <w:tcW w:w="3545" w:type="dxa"/>
          </w:tcPr>
          <w:p w:rsidR="00FC38E5" w:rsidRPr="00003F93" w:rsidRDefault="00FC38E5" w:rsidP="00003F93">
            <w:r w:rsidRPr="00003F93">
              <w:rPr>
                <w:iCs/>
              </w:rPr>
              <w:t>(Battle)axe</w:t>
            </w:r>
          </w:p>
        </w:tc>
        <w:tc>
          <w:tcPr>
            <w:tcW w:w="2693" w:type="dxa"/>
          </w:tcPr>
          <w:p w:rsidR="00FC38E5" w:rsidRDefault="00FC38E5" w:rsidP="00E04953"/>
        </w:tc>
        <w:tc>
          <w:tcPr>
            <w:tcW w:w="3544" w:type="dxa"/>
          </w:tcPr>
          <w:p w:rsidR="00FC38E5" w:rsidRDefault="00FC38E5" w:rsidP="00E04953">
            <w:r>
              <w:t>(bojová)sekera</w:t>
            </w:r>
          </w:p>
        </w:tc>
      </w:tr>
      <w:tr w:rsidR="00FC38E5" w:rsidTr="00F16AE5">
        <w:trPr>
          <w:trHeight w:hRule="exact" w:val="549"/>
        </w:trPr>
        <w:tc>
          <w:tcPr>
            <w:tcW w:w="3545" w:type="dxa"/>
          </w:tcPr>
          <w:p w:rsidR="00FC38E5" w:rsidRPr="00003F93" w:rsidRDefault="00FC38E5" w:rsidP="00003F93">
            <w:pPr>
              <w:rPr>
                <w:iCs/>
              </w:rPr>
            </w:pPr>
            <w:r>
              <w:rPr>
                <w:iCs/>
              </w:rPr>
              <w:t>Bearded axe</w:t>
            </w:r>
          </w:p>
        </w:tc>
        <w:tc>
          <w:tcPr>
            <w:tcW w:w="2693" w:type="dxa"/>
          </w:tcPr>
          <w:p w:rsidR="00FC38E5" w:rsidRDefault="00FC38E5" w:rsidP="00E04953"/>
        </w:tc>
        <w:tc>
          <w:tcPr>
            <w:tcW w:w="3544" w:type="dxa"/>
          </w:tcPr>
          <w:p w:rsidR="00FC38E5" w:rsidRDefault="00FC38E5" w:rsidP="00E04953">
            <w:r>
              <w:t>bradatice</w:t>
            </w:r>
          </w:p>
        </w:tc>
      </w:tr>
      <w:tr w:rsidR="00FC38E5" w:rsidTr="00F16AE5">
        <w:trPr>
          <w:trHeight w:hRule="exact" w:val="549"/>
        </w:trPr>
        <w:tc>
          <w:tcPr>
            <w:tcW w:w="3545" w:type="dxa"/>
          </w:tcPr>
          <w:p w:rsidR="00FC38E5" w:rsidRPr="00003F93" w:rsidRDefault="00FC38E5" w:rsidP="005E39D3">
            <w:pPr>
              <w:rPr>
                <w:iCs/>
              </w:rPr>
            </w:pPr>
            <w:r>
              <w:rPr>
                <w:iCs/>
              </w:rPr>
              <w:t>Throwing-axe</w:t>
            </w:r>
          </w:p>
        </w:tc>
        <w:tc>
          <w:tcPr>
            <w:tcW w:w="2693" w:type="dxa"/>
          </w:tcPr>
          <w:p w:rsidR="00FC38E5" w:rsidRDefault="00FC38E5" w:rsidP="00E04953">
            <w:r>
              <w:t>FRANCISCA</w:t>
            </w:r>
          </w:p>
        </w:tc>
        <w:tc>
          <w:tcPr>
            <w:tcW w:w="3544" w:type="dxa"/>
          </w:tcPr>
          <w:p w:rsidR="00FC38E5" w:rsidRDefault="00FC38E5" w:rsidP="005E39D3">
            <w:r>
              <w:t>vrhací sekera (franciska)</w:t>
            </w:r>
          </w:p>
        </w:tc>
      </w:tr>
      <w:tr w:rsidR="00FC38E5" w:rsidTr="00F16AE5">
        <w:trPr>
          <w:trHeight w:val="577"/>
        </w:trPr>
        <w:tc>
          <w:tcPr>
            <w:tcW w:w="3545" w:type="dxa"/>
          </w:tcPr>
          <w:p w:rsidR="00FC38E5" w:rsidRPr="00003F93" w:rsidRDefault="00FC38E5" w:rsidP="00E04953">
            <w:pPr>
              <w:rPr>
                <w:iCs/>
              </w:rPr>
            </w:pPr>
            <w:r>
              <w:rPr>
                <w:iCs/>
              </w:rPr>
              <w:t>S</w:t>
            </w:r>
            <w:r w:rsidRPr="00003F93">
              <w:rPr>
                <w:iCs/>
              </w:rPr>
              <w:t xml:space="preserve">o-called Warrior graves </w:t>
            </w:r>
          </w:p>
          <w:p w:rsidR="00FC38E5" w:rsidRPr="00003F93" w:rsidRDefault="00FC38E5" w:rsidP="00E04953">
            <w:r w:rsidRPr="00003F93">
              <w:rPr>
                <w:iCs/>
              </w:rPr>
              <w:t xml:space="preserve">(Weapon-graves) </w:t>
            </w:r>
            <w:r w:rsidRPr="00003F93">
              <w:t xml:space="preserve"> </w:t>
            </w:r>
          </w:p>
        </w:tc>
        <w:tc>
          <w:tcPr>
            <w:tcW w:w="2693" w:type="dxa"/>
          </w:tcPr>
          <w:p w:rsidR="00FC38E5" w:rsidRDefault="00FC38E5" w:rsidP="00E04953"/>
        </w:tc>
        <w:tc>
          <w:tcPr>
            <w:tcW w:w="3544" w:type="dxa"/>
          </w:tcPr>
          <w:p w:rsidR="00FC38E5" w:rsidRPr="00003F93" w:rsidRDefault="00FC38E5" w:rsidP="00003F93">
            <w:r w:rsidRPr="00003F93">
              <w:t xml:space="preserve">tzv. </w:t>
            </w:r>
            <w:r>
              <w:t>b</w:t>
            </w:r>
            <w:r w:rsidRPr="00003F93">
              <w:rPr>
                <w:bCs/>
              </w:rPr>
              <w:t>ojovnické hroby (hroby se zbraněmi</w:t>
            </w:r>
          </w:p>
        </w:tc>
      </w:tr>
      <w:tr w:rsidR="00FC38E5" w:rsidTr="00F16AE5">
        <w:trPr>
          <w:trHeight w:hRule="exact" w:val="552"/>
        </w:trPr>
        <w:tc>
          <w:tcPr>
            <w:tcW w:w="3545" w:type="dxa"/>
          </w:tcPr>
          <w:p w:rsidR="00FC38E5" w:rsidRDefault="00FC38E5" w:rsidP="00E04953">
            <w:r>
              <w:t>Lance</w:t>
            </w:r>
          </w:p>
        </w:tc>
        <w:tc>
          <w:tcPr>
            <w:tcW w:w="2693" w:type="dxa"/>
          </w:tcPr>
          <w:p w:rsidR="00FC38E5" w:rsidRPr="00003F93" w:rsidRDefault="00FC38E5" w:rsidP="00E04953">
            <w:pPr>
              <w:rPr>
                <w:i/>
              </w:rPr>
            </w:pPr>
            <w:r w:rsidRPr="00003F93">
              <w:rPr>
                <w:i/>
              </w:rPr>
              <w:t>FRAMEA</w:t>
            </w:r>
          </w:p>
        </w:tc>
        <w:tc>
          <w:tcPr>
            <w:tcW w:w="3544" w:type="dxa"/>
          </w:tcPr>
          <w:p w:rsidR="00FC38E5" w:rsidRDefault="00FC38E5" w:rsidP="00E04953">
            <w:r>
              <w:t>kopí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Pr="004C096C" w:rsidRDefault="00FC38E5" w:rsidP="00E04953">
            <w:pPr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  <w:lang w:val="en-GB"/>
              </w:rPr>
              <w:t>Leaf-shaped lance</w:t>
            </w:r>
          </w:p>
        </w:tc>
        <w:tc>
          <w:tcPr>
            <w:tcW w:w="2693" w:type="dxa"/>
          </w:tcPr>
          <w:p w:rsidR="00FC38E5" w:rsidRPr="004C096C" w:rsidRDefault="00FC38E5" w:rsidP="00E04953">
            <w:pPr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4C096C" w:rsidRDefault="00FC38E5" w:rsidP="00E0495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listovité kopí</w:t>
            </w:r>
          </w:p>
        </w:tc>
      </w:tr>
      <w:tr w:rsidR="00FC38E5" w:rsidTr="00F16AE5">
        <w:trPr>
          <w:trHeight w:hRule="exact" w:val="549"/>
        </w:trPr>
        <w:tc>
          <w:tcPr>
            <w:tcW w:w="3545" w:type="dxa"/>
          </w:tcPr>
          <w:p w:rsidR="00FC38E5" w:rsidRPr="004C096C" w:rsidRDefault="00FC38E5" w:rsidP="00E04953">
            <w:pPr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  <w:lang w:val="en-GB"/>
              </w:rPr>
              <w:t>Long thin tanged heads</w:t>
            </w:r>
          </w:p>
        </w:tc>
        <w:tc>
          <w:tcPr>
            <w:tcW w:w="2693" w:type="dxa"/>
          </w:tcPr>
          <w:p w:rsidR="00FC38E5" w:rsidRPr="004C096C" w:rsidRDefault="00FC38E5" w:rsidP="00E04953">
            <w:pPr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4C096C" w:rsidRDefault="00FC38E5" w:rsidP="00E0495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dlouhé a úzké hroty</w:t>
            </w:r>
          </w:p>
        </w:tc>
      </w:tr>
      <w:tr w:rsidR="00FC38E5" w:rsidTr="00F16AE5">
        <w:trPr>
          <w:trHeight w:hRule="exact" w:val="549"/>
        </w:trPr>
        <w:tc>
          <w:tcPr>
            <w:tcW w:w="3545" w:type="dxa"/>
          </w:tcPr>
          <w:p w:rsidR="00FC38E5" w:rsidRDefault="00FC38E5" w:rsidP="00E04953">
            <w:pPr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  <w:lang w:val="en-GB"/>
              </w:rPr>
              <w:t>Spike tanged heads</w:t>
            </w:r>
          </w:p>
        </w:tc>
        <w:tc>
          <w:tcPr>
            <w:tcW w:w="2693" w:type="dxa"/>
          </w:tcPr>
          <w:p w:rsidR="00FC38E5" w:rsidRPr="004C096C" w:rsidRDefault="00FC38E5" w:rsidP="00E04953">
            <w:pPr>
              <w:rPr>
                <w:szCs w:val="20"/>
              </w:rPr>
            </w:pPr>
          </w:p>
        </w:tc>
        <w:tc>
          <w:tcPr>
            <w:tcW w:w="3544" w:type="dxa"/>
          </w:tcPr>
          <w:p w:rsidR="00FC38E5" w:rsidRDefault="00FC38E5" w:rsidP="00E0495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hroty s trnem</w:t>
            </w:r>
          </w:p>
        </w:tc>
      </w:tr>
      <w:tr w:rsidR="00FC38E5" w:rsidTr="00F16AE5">
        <w:trPr>
          <w:trHeight w:hRule="exact" w:val="586"/>
        </w:trPr>
        <w:tc>
          <w:tcPr>
            <w:tcW w:w="3545" w:type="dxa"/>
          </w:tcPr>
          <w:p w:rsidR="00FC38E5" w:rsidRPr="004C096C" w:rsidRDefault="00FC38E5" w:rsidP="00003F93">
            <w:pPr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  <w:lang w:val="en-GB"/>
              </w:rPr>
              <w:t>Inlayed spear heads</w:t>
            </w:r>
          </w:p>
        </w:tc>
        <w:tc>
          <w:tcPr>
            <w:tcW w:w="2693" w:type="dxa"/>
          </w:tcPr>
          <w:p w:rsidR="00FC38E5" w:rsidRPr="004C096C" w:rsidRDefault="00FC38E5" w:rsidP="00E04953">
            <w:pPr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4C096C" w:rsidRDefault="00FC38E5" w:rsidP="00003F9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hroty kopí zdobené tauzií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Pr="004C096C" w:rsidRDefault="00FC38E5" w:rsidP="00E04953">
            <w:pPr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  <w:lang w:val="en-GB"/>
              </w:rPr>
              <w:t>Barbed javelin head</w:t>
            </w:r>
          </w:p>
        </w:tc>
        <w:tc>
          <w:tcPr>
            <w:tcW w:w="2693" w:type="dxa"/>
          </w:tcPr>
          <w:p w:rsidR="00FC38E5" w:rsidRPr="004C096C" w:rsidRDefault="00FC38E5" w:rsidP="00E04953">
            <w:pPr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4C096C" w:rsidRDefault="00FC38E5" w:rsidP="00E0495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hroty oštěpu se zpětnými křidélky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Pr="004C096C" w:rsidRDefault="00FC38E5" w:rsidP="005E39D3">
            <w:pPr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  <w:lang w:val="en-GB"/>
              </w:rPr>
              <w:t>Long socket javelin - Angon</w:t>
            </w:r>
          </w:p>
        </w:tc>
        <w:tc>
          <w:tcPr>
            <w:tcW w:w="2693" w:type="dxa"/>
          </w:tcPr>
          <w:p w:rsidR="00FC38E5" w:rsidRPr="00003F93" w:rsidRDefault="00FC38E5" w:rsidP="00E04953">
            <w:pPr>
              <w:rPr>
                <w:i/>
                <w:szCs w:val="20"/>
              </w:rPr>
            </w:pPr>
            <w:r w:rsidRPr="00003F93">
              <w:rPr>
                <w:i/>
                <w:szCs w:val="20"/>
              </w:rPr>
              <w:t>ANGO</w:t>
            </w:r>
          </w:p>
        </w:tc>
        <w:tc>
          <w:tcPr>
            <w:tcW w:w="3544" w:type="dxa"/>
          </w:tcPr>
          <w:p w:rsidR="00FC38E5" w:rsidRPr="004C096C" w:rsidRDefault="00FC38E5" w:rsidP="00E0495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oštěp s dlouhou tulejí - ango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Pr="004C096C" w:rsidRDefault="00FC38E5" w:rsidP="00E04953">
            <w:pPr>
              <w:pStyle w:val="Header"/>
              <w:tabs>
                <w:tab w:val="clear" w:pos="4680"/>
                <w:tab w:val="clear" w:pos="9360"/>
              </w:tabs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  <w:lang w:val="en-GB"/>
              </w:rPr>
              <w:t>Single edged sword</w:t>
            </w:r>
          </w:p>
        </w:tc>
        <w:tc>
          <w:tcPr>
            <w:tcW w:w="2693" w:type="dxa"/>
          </w:tcPr>
          <w:p w:rsidR="00FC38E5" w:rsidRPr="004C096C" w:rsidRDefault="00FC38E5" w:rsidP="00E04953">
            <w:pPr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4C096C" w:rsidRDefault="00FC38E5" w:rsidP="00E0495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jednosečný meč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pPr>
              <w:rPr>
                <w:lang w:val="en-GB"/>
              </w:rPr>
            </w:pPr>
            <w:r>
              <w:rPr>
                <w:lang w:val="en-GB"/>
              </w:rPr>
              <w:t>Double edged sword</w:t>
            </w:r>
          </w:p>
        </w:tc>
        <w:tc>
          <w:tcPr>
            <w:tcW w:w="2693" w:type="dxa"/>
          </w:tcPr>
          <w:p w:rsidR="00FC38E5" w:rsidRDefault="00FC38E5" w:rsidP="00E04953"/>
        </w:tc>
        <w:tc>
          <w:tcPr>
            <w:tcW w:w="3544" w:type="dxa"/>
          </w:tcPr>
          <w:p w:rsidR="00FC38E5" w:rsidRDefault="00FC38E5" w:rsidP="00C751E4">
            <w:pPr>
              <w:rPr>
                <w:lang w:val="en-GB"/>
              </w:rPr>
            </w:pPr>
            <w:r>
              <w:rPr>
                <w:lang w:val="en-GB"/>
              </w:rPr>
              <w:t>dvojsečný meč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5E39D3">
            <w:pPr>
              <w:rPr>
                <w:lang w:val="en-GB"/>
              </w:rPr>
            </w:pPr>
            <w:r>
              <w:rPr>
                <w:lang w:val="en-GB"/>
              </w:rPr>
              <w:t>Shorter single edged sword - Sax</w:t>
            </w:r>
          </w:p>
        </w:tc>
        <w:tc>
          <w:tcPr>
            <w:tcW w:w="2693" w:type="dxa"/>
          </w:tcPr>
          <w:p w:rsidR="00FC38E5" w:rsidRDefault="00FC38E5" w:rsidP="00E04953">
            <w:r>
              <w:t>SAX</w:t>
            </w:r>
          </w:p>
        </w:tc>
        <w:tc>
          <w:tcPr>
            <w:tcW w:w="3544" w:type="dxa"/>
          </w:tcPr>
          <w:p w:rsidR="00FC38E5" w:rsidRDefault="00FC38E5" w:rsidP="005E39D3">
            <w:pPr>
              <w:rPr>
                <w:lang w:val="en-GB"/>
              </w:rPr>
            </w:pPr>
            <w:r>
              <w:rPr>
                <w:lang w:val="en-GB"/>
              </w:rPr>
              <w:t>kratší jednosečný meč - sax</w:t>
            </w:r>
          </w:p>
        </w:tc>
      </w:tr>
      <w:tr w:rsidR="00FC38E5" w:rsidTr="00F16AE5">
        <w:trPr>
          <w:trHeight w:hRule="exact" w:val="664"/>
        </w:trPr>
        <w:tc>
          <w:tcPr>
            <w:tcW w:w="3545" w:type="dxa"/>
          </w:tcPr>
          <w:p w:rsidR="00FC38E5" w:rsidRPr="005E39D3" w:rsidRDefault="00FC38E5" w:rsidP="005E39D3">
            <w:pPr>
              <w:rPr>
                <w:lang w:val="en-GB"/>
              </w:rPr>
            </w:pPr>
            <w:r w:rsidRPr="005E39D3">
              <w:rPr>
                <w:lang w:val="en-GB"/>
              </w:rPr>
              <w:t xml:space="preserve">Bone </w:t>
            </w:r>
            <w:r w:rsidRPr="005E39D3">
              <w:rPr>
                <w:iCs/>
              </w:rPr>
              <w:t>lath applications of the reflexive bow</w:t>
            </w:r>
          </w:p>
        </w:tc>
        <w:tc>
          <w:tcPr>
            <w:tcW w:w="2693" w:type="dxa"/>
          </w:tcPr>
          <w:p w:rsidR="00FC38E5" w:rsidRDefault="00FC38E5" w:rsidP="00E04953"/>
        </w:tc>
        <w:tc>
          <w:tcPr>
            <w:tcW w:w="3544" w:type="dxa"/>
          </w:tcPr>
          <w:p w:rsidR="00FC38E5" w:rsidRDefault="00FC38E5" w:rsidP="005E39D3">
            <w:pPr>
              <w:rPr>
                <w:lang w:val="en-GB"/>
              </w:rPr>
            </w:pPr>
            <w:r>
              <w:rPr>
                <w:lang w:val="en-GB"/>
              </w:rPr>
              <w:t>kostěné obklady reflexního luku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5E39D3">
            <w:pPr>
              <w:rPr>
                <w:lang w:val="en-GB"/>
              </w:rPr>
            </w:pPr>
            <w:r>
              <w:rPr>
                <w:lang w:val="en-GB"/>
              </w:rPr>
              <w:t>Spurs with knob terminals</w:t>
            </w:r>
          </w:p>
        </w:tc>
        <w:tc>
          <w:tcPr>
            <w:tcW w:w="2693" w:type="dxa"/>
          </w:tcPr>
          <w:p w:rsidR="00FC38E5" w:rsidRDefault="00FC38E5" w:rsidP="00E04953"/>
        </w:tc>
        <w:tc>
          <w:tcPr>
            <w:tcW w:w="3544" w:type="dxa"/>
          </w:tcPr>
          <w:p w:rsidR="00FC38E5" w:rsidRDefault="00FC38E5" w:rsidP="005E39D3">
            <w:pPr>
              <w:rPr>
                <w:lang w:val="en-GB"/>
              </w:rPr>
            </w:pPr>
            <w:r>
              <w:rPr>
                <w:lang w:val="en-GB"/>
              </w:rPr>
              <w:t>knoflíkovité ostruhy</w:t>
            </w:r>
          </w:p>
        </w:tc>
      </w:tr>
      <w:tr w:rsidR="00FC38E5" w:rsidTr="00F16AE5">
        <w:trPr>
          <w:trHeight w:hRule="exact" w:val="546"/>
        </w:trPr>
        <w:tc>
          <w:tcPr>
            <w:tcW w:w="3545" w:type="dxa"/>
          </w:tcPr>
          <w:p w:rsidR="00FC38E5" w:rsidRPr="005E39D3" w:rsidRDefault="00FC38E5" w:rsidP="005E39D3">
            <w:pPr>
              <w:rPr>
                <w:lang w:val="en-GB"/>
              </w:rPr>
            </w:pPr>
            <w:r w:rsidRPr="005E39D3">
              <w:rPr>
                <w:iCs/>
              </w:rPr>
              <w:t>Prick spurs with asymmetric arms</w:t>
            </w:r>
          </w:p>
        </w:tc>
        <w:tc>
          <w:tcPr>
            <w:tcW w:w="2693" w:type="dxa"/>
          </w:tcPr>
          <w:p w:rsidR="00FC38E5" w:rsidRDefault="00FC38E5" w:rsidP="00E04953"/>
        </w:tc>
        <w:tc>
          <w:tcPr>
            <w:tcW w:w="3544" w:type="dxa"/>
          </w:tcPr>
          <w:p w:rsidR="00FC38E5" w:rsidRPr="005E39D3" w:rsidRDefault="00FC38E5" w:rsidP="005E39D3">
            <w:r>
              <w:t>ostruha s</w:t>
            </w:r>
            <w:r w:rsidRPr="005E39D3">
              <w:t xml:space="preserve"> asymetrickými rameny  a bodcem </w:t>
            </w:r>
          </w:p>
          <w:p w:rsidR="00FC38E5" w:rsidRPr="00282FAB" w:rsidRDefault="00FC38E5" w:rsidP="005E39D3">
            <w:pPr>
              <w:rPr>
                <w:lang w:val="pl-PL"/>
              </w:rPr>
            </w:pP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5E39D3">
            <w:pPr>
              <w:rPr>
                <w:lang w:val="en-GB"/>
              </w:rPr>
            </w:pPr>
            <w:r>
              <w:rPr>
                <w:lang w:val="en-GB"/>
              </w:rPr>
              <w:t>“Spangenhelm”</w:t>
            </w:r>
          </w:p>
        </w:tc>
        <w:tc>
          <w:tcPr>
            <w:tcW w:w="2693" w:type="dxa"/>
          </w:tcPr>
          <w:p w:rsidR="00FC38E5" w:rsidRDefault="00FC38E5" w:rsidP="00E04953"/>
        </w:tc>
        <w:tc>
          <w:tcPr>
            <w:tcW w:w="3544" w:type="dxa"/>
          </w:tcPr>
          <w:p w:rsidR="00FC38E5" w:rsidRDefault="00FC38E5" w:rsidP="005E39D3">
            <w:pPr>
              <w:rPr>
                <w:lang w:val="en-GB"/>
              </w:rPr>
            </w:pPr>
            <w:r>
              <w:rPr>
                <w:lang w:val="en-GB"/>
              </w:rPr>
              <w:t>žebrová přilba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Pr="005E39D3" w:rsidRDefault="00FC38E5" w:rsidP="005E39D3">
            <w:pPr>
              <w:rPr>
                <w:lang w:val="en-GB"/>
              </w:rPr>
            </w:pPr>
            <w:r>
              <w:rPr>
                <w:iCs/>
              </w:rPr>
              <w:t>L</w:t>
            </w:r>
            <w:r w:rsidRPr="005E39D3">
              <w:rPr>
                <w:iCs/>
              </w:rPr>
              <w:t>amellen=segmented helmet</w:t>
            </w:r>
          </w:p>
        </w:tc>
        <w:tc>
          <w:tcPr>
            <w:tcW w:w="2693" w:type="dxa"/>
          </w:tcPr>
          <w:p w:rsidR="00FC38E5" w:rsidRDefault="00FC38E5" w:rsidP="00E04953"/>
        </w:tc>
        <w:tc>
          <w:tcPr>
            <w:tcW w:w="3544" w:type="dxa"/>
          </w:tcPr>
          <w:p w:rsidR="00FC38E5" w:rsidRDefault="00FC38E5" w:rsidP="005E39D3">
            <w:pPr>
              <w:rPr>
                <w:lang w:val="en-GB"/>
              </w:rPr>
            </w:pPr>
            <w:r>
              <w:rPr>
                <w:lang w:val="en-GB"/>
              </w:rPr>
              <w:t>lamelová helma</w:t>
            </w:r>
          </w:p>
        </w:tc>
      </w:tr>
      <w:tr w:rsidR="00FC38E5" w:rsidRPr="00003F93" w:rsidTr="00F16AE5">
        <w:trPr>
          <w:trHeight w:hRule="exact" w:val="454"/>
        </w:trPr>
        <w:tc>
          <w:tcPr>
            <w:tcW w:w="3545" w:type="dxa"/>
            <w:shd w:val="clear" w:color="auto" w:fill="F2F2F2"/>
          </w:tcPr>
          <w:p w:rsidR="00FC38E5" w:rsidRPr="00003F93" w:rsidRDefault="00FC38E5" w:rsidP="00E04953">
            <w:pPr>
              <w:rPr>
                <w:b/>
              </w:rPr>
            </w:pPr>
            <w:r w:rsidRPr="00003F93">
              <w:rPr>
                <w:b/>
              </w:rPr>
              <w:t>Roman warfare</w:t>
            </w:r>
          </w:p>
        </w:tc>
        <w:tc>
          <w:tcPr>
            <w:tcW w:w="2693" w:type="dxa"/>
            <w:shd w:val="clear" w:color="auto" w:fill="F2F2F2"/>
          </w:tcPr>
          <w:p w:rsidR="00FC38E5" w:rsidRPr="00003F93" w:rsidRDefault="00FC38E5" w:rsidP="00E04953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F2F2F2"/>
          </w:tcPr>
          <w:p w:rsidR="00FC38E5" w:rsidRPr="00003F93" w:rsidRDefault="00FC38E5" w:rsidP="00E04953">
            <w:pPr>
              <w:rPr>
                <w:b/>
              </w:rPr>
            </w:pPr>
            <w:r w:rsidRPr="00003F93">
              <w:rPr>
                <w:b/>
              </w:rPr>
              <w:t>římské vojenství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Noric-pannonian limes</w:t>
            </w:r>
          </w:p>
        </w:tc>
        <w:tc>
          <w:tcPr>
            <w:tcW w:w="2693" w:type="dxa"/>
          </w:tcPr>
          <w:p w:rsidR="00FC38E5" w:rsidRDefault="00FC38E5" w:rsidP="00E04953"/>
        </w:tc>
        <w:tc>
          <w:tcPr>
            <w:tcW w:w="3544" w:type="dxa"/>
          </w:tcPr>
          <w:p w:rsidR="00FC38E5" w:rsidRDefault="00FC38E5" w:rsidP="00E04953">
            <w:r>
              <w:t>Noricko-pannonský limit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Danube frontier</w:t>
            </w:r>
          </w:p>
        </w:tc>
        <w:tc>
          <w:tcPr>
            <w:tcW w:w="2693" w:type="dxa"/>
          </w:tcPr>
          <w:p w:rsidR="00FC38E5" w:rsidRDefault="00FC38E5" w:rsidP="00E04953"/>
        </w:tc>
        <w:tc>
          <w:tcPr>
            <w:tcW w:w="3544" w:type="dxa"/>
          </w:tcPr>
          <w:p w:rsidR="00FC38E5" w:rsidRDefault="00FC38E5" w:rsidP="00E04953">
            <w:r>
              <w:t>Podunajský limit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Limes Romanus</w:t>
            </w:r>
          </w:p>
        </w:tc>
        <w:tc>
          <w:tcPr>
            <w:tcW w:w="2693" w:type="dxa"/>
          </w:tcPr>
          <w:p w:rsidR="00FC38E5" w:rsidRDefault="00FC38E5" w:rsidP="00E04953"/>
        </w:tc>
        <w:tc>
          <w:tcPr>
            <w:tcW w:w="3544" w:type="dxa"/>
          </w:tcPr>
          <w:p w:rsidR="00FC38E5" w:rsidRDefault="00FC38E5" w:rsidP="00E04953">
            <w:r>
              <w:t>Limes Romanus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Legionary camp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  <w:r w:rsidRPr="00936730">
              <w:rPr>
                <w:i/>
              </w:rPr>
              <w:t>castrum legionis</w:t>
            </w:r>
          </w:p>
        </w:tc>
        <w:tc>
          <w:tcPr>
            <w:tcW w:w="3544" w:type="dxa"/>
          </w:tcPr>
          <w:p w:rsidR="00FC38E5" w:rsidRDefault="00FC38E5" w:rsidP="00E04953">
            <w:r>
              <w:t>legionářský tábor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Auxiliary camp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</w:p>
        </w:tc>
        <w:tc>
          <w:tcPr>
            <w:tcW w:w="3544" w:type="dxa"/>
          </w:tcPr>
          <w:p w:rsidR="00FC38E5" w:rsidRDefault="00FC38E5" w:rsidP="00E04953">
            <w:r>
              <w:t>tábor pomocné legie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Watchtower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  <w:r>
              <w:rPr>
                <w:i/>
              </w:rPr>
              <w:t>burgus</w:t>
            </w:r>
          </w:p>
        </w:tc>
        <w:tc>
          <w:tcPr>
            <w:tcW w:w="3544" w:type="dxa"/>
          </w:tcPr>
          <w:p w:rsidR="00FC38E5" w:rsidRDefault="00FC38E5" w:rsidP="00E04953">
            <w:r>
              <w:t>strážní věž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Civil town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</w:p>
        </w:tc>
        <w:tc>
          <w:tcPr>
            <w:tcW w:w="3544" w:type="dxa"/>
          </w:tcPr>
          <w:p w:rsidR="00FC38E5" w:rsidRDefault="00FC38E5" w:rsidP="00E04953">
            <w:r>
              <w:t>civilní město</w:t>
            </w:r>
          </w:p>
        </w:tc>
      </w:tr>
      <w:tr w:rsidR="00FC38E5" w:rsidRPr="008C3710" w:rsidTr="00F16AE5">
        <w:trPr>
          <w:trHeight w:hRule="exact" w:val="454"/>
        </w:trPr>
        <w:tc>
          <w:tcPr>
            <w:tcW w:w="3545" w:type="dxa"/>
          </w:tcPr>
          <w:p w:rsidR="00FC38E5" w:rsidRPr="008C3710" w:rsidRDefault="00FC38E5" w:rsidP="00E04953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 w:rsidRPr="008C3710">
              <w:rPr>
                <w:rFonts w:ascii="Calibri" w:hAnsi="Calibri"/>
                <w:sz w:val="22"/>
                <w:szCs w:val="22"/>
              </w:rPr>
              <w:t>Temporary camps</w:t>
            </w:r>
          </w:p>
        </w:tc>
        <w:tc>
          <w:tcPr>
            <w:tcW w:w="2693" w:type="dxa"/>
          </w:tcPr>
          <w:p w:rsidR="00FC38E5" w:rsidRPr="008C3710" w:rsidRDefault="00FC38E5" w:rsidP="00E04953">
            <w:pPr>
              <w:rPr>
                <w:i/>
              </w:rPr>
            </w:pPr>
            <w:r w:rsidRPr="008C3710">
              <w:rPr>
                <w:i/>
              </w:rPr>
              <w:t>Marschlager (Něm.</w:t>
            </w:r>
          </w:p>
        </w:tc>
        <w:tc>
          <w:tcPr>
            <w:tcW w:w="3544" w:type="dxa"/>
          </w:tcPr>
          <w:p w:rsidR="00FC38E5" w:rsidRPr="008C3710" w:rsidRDefault="00FC38E5" w:rsidP="00E04953">
            <w:r w:rsidRPr="008C3710">
              <w:t>krátkodobé tábory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Fortress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  <w:r w:rsidRPr="00936730">
              <w:rPr>
                <w:i/>
              </w:rPr>
              <w:t>castellum</w:t>
            </w:r>
          </w:p>
        </w:tc>
        <w:tc>
          <w:tcPr>
            <w:tcW w:w="3544" w:type="dxa"/>
          </w:tcPr>
          <w:p w:rsidR="00FC38E5" w:rsidRDefault="00FC38E5" w:rsidP="00E04953">
            <w:r>
              <w:t>pevnost</w:t>
            </w:r>
          </w:p>
        </w:tc>
      </w:tr>
      <w:tr w:rsidR="00FC38E5" w:rsidTr="00F16AE5">
        <w:trPr>
          <w:trHeight w:hRule="exact" w:val="603"/>
        </w:trPr>
        <w:tc>
          <w:tcPr>
            <w:tcW w:w="3545" w:type="dxa"/>
          </w:tcPr>
          <w:p w:rsidR="00FC38E5" w:rsidRDefault="00FC38E5" w:rsidP="00E04953">
            <w:r>
              <w:t>The commander´s house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  <w:r w:rsidRPr="00936730">
              <w:rPr>
                <w:i/>
              </w:rPr>
              <w:t>praetorium</w:t>
            </w:r>
          </w:p>
        </w:tc>
        <w:tc>
          <w:tcPr>
            <w:tcW w:w="3544" w:type="dxa"/>
          </w:tcPr>
          <w:p w:rsidR="00FC38E5" w:rsidRDefault="00FC38E5" w:rsidP="00E04953">
            <w:r>
              <w:t>sídlo velitele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Legion headquaters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  <w:r w:rsidRPr="00936730">
              <w:rPr>
                <w:i/>
              </w:rPr>
              <w:t>principia</w:t>
            </w:r>
          </w:p>
        </w:tc>
        <w:tc>
          <w:tcPr>
            <w:tcW w:w="3544" w:type="dxa"/>
          </w:tcPr>
          <w:p w:rsidR="00FC38E5" w:rsidRDefault="00FC38E5" w:rsidP="00E04953">
            <w:r>
              <w:t>ústředí tábora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Hospital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  <w:r w:rsidRPr="00936730">
              <w:rPr>
                <w:i/>
              </w:rPr>
              <w:t>valetudinarium</w:t>
            </w:r>
          </w:p>
        </w:tc>
        <w:tc>
          <w:tcPr>
            <w:tcW w:w="3544" w:type="dxa"/>
          </w:tcPr>
          <w:p w:rsidR="00FC38E5" w:rsidRDefault="00FC38E5" w:rsidP="00E04953">
            <w:r>
              <w:t>nemocnice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Granary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  <w:r w:rsidRPr="00936730">
              <w:rPr>
                <w:i/>
              </w:rPr>
              <w:t>horreum</w:t>
            </w:r>
          </w:p>
        </w:tc>
        <w:tc>
          <w:tcPr>
            <w:tcW w:w="3544" w:type="dxa"/>
          </w:tcPr>
          <w:p w:rsidR="00FC38E5" w:rsidRDefault="00FC38E5" w:rsidP="00E04953">
            <w:r>
              <w:t>sýpka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Workshop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  <w:r w:rsidRPr="00936730">
              <w:rPr>
                <w:i/>
              </w:rPr>
              <w:t>fabrica, officina</w:t>
            </w:r>
          </w:p>
        </w:tc>
        <w:tc>
          <w:tcPr>
            <w:tcW w:w="3544" w:type="dxa"/>
          </w:tcPr>
          <w:p w:rsidR="00FC38E5" w:rsidRDefault="00FC38E5" w:rsidP="00E04953">
            <w:r>
              <w:t>dílna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Market places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  <w:r w:rsidRPr="00936730">
              <w:rPr>
                <w:i/>
              </w:rPr>
              <w:t>forum</w:t>
            </w:r>
          </w:p>
        </w:tc>
        <w:tc>
          <w:tcPr>
            <w:tcW w:w="3544" w:type="dxa"/>
          </w:tcPr>
          <w:p w:rsidR="00FC38E5" w:rsidRDefault="00FC38E5" w:rsidP="00E04953">
            <w:r>
              <w:t>forum</w:t>
            </w:r>
          </w:p>
        </w:tc>
      </w:tr>
      <w:tr w:rsidR="00FC38E5" w:rsidTr="00F16AE5">
        <w:trPr>
          <w:trHeight w:hRule="exact" w:val="549"/>
        </w:trPr>
        <w:tc>
          <w:tcPr>
            <w:tcW w:w="3545" w:type="dxa"/>
          </w:tcPr>
          <w:p w:rsidR="00FC38E5" w:rsidRDefault="00FC38E5" w:rsidP="00E04953">
            <w:r>
              <w:t>Cookhouse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</w:p>
        </w:tc>
        <w:tc>
          <w:tcPr>
            <w:tcW w:w="3544" w:type="dxa"/>
          </w:tcPr>
          <w:p w:rsidR="00FC38E5" w:rsidRDefault="00FC38E5" w:rsidP="00E04953">
            <w:r>
              <w:t>kuchyně</w:t>
            </w:r>
          </w:p>
        </w:tc>
      </w:tr>
      <w:tr w:rsidR="00FC38E5" w:rsidTr="00F16AE5">
        <w:trPr>
          <w:trHeight w:val="577"/>
        </w:trPr>
        <w:tc>
          <w:tcPr>
            <w:tcW w:w="3545" w:type="dxa"/>
          </w:tcPr>
          <w:p w:rsidR="00FC38E5" w:rsidRDefault="00FC38E5" w:rsidP="00E04953">
            <w:r>
              <w:t>Barracks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  <w:r w:rsidRPr="00936730">
              <w:rPr>
                <w:i/>
              </w:rPr>
              <w:t>tecta</w:t>
            </w:r>
          </w:p>
        </w:tc>
        <w:tc>
          <w:tcPr>
            <w:tcW w:w="3544" w:type="dxa"/>
          </w:tcPr>
          <w:p w:rsidR="00FC38E5" w:rsidRDefault="00FC38E5" w:rsidP="00E04953">
            <w:r>
              <w:t>ubikace</w:t>
            </w:r>
          </w:p>
        </w:tc>
      </w:tr>
      <w:tr w:rsidR="00FC38E5" w:rsidTr="00F16AE5">
        <w:trPr>
          <w:trHeight w:hRule="exact" w:val="552"/>
        </w:trPr>
        <w:tc>
          <w:tcPr>
            <w:tcW w:w="3545" w:type="dxa"/>
          </w:tcPr>
          <w:p w:rsidR="00FC38E5" w:rsidRDefault="00FC38E5" w:rsidP="00E04953">
            <w:r>
              <w:t>Shrine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</w:p>
        </w:tc>
        <w:tc>
          <w:tcPr>
            <w:tcW w:w="3544" w:type="dxa"/>
          </w:tcPr>
          <w:p w:rsidR="00FC38E5" w:rsidRDefault="00FC38E5" w:rsidP="00E04953">
            <w:r>
              <w:t>svatyně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Standard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  <w:r w:rsidRPr="00936730">
              <w:rPr>
                <w:i/>
              </w:rPr>
              <w:t>signum</w:t>
            </w:r>
          </w:p>
        </w:tc>
        <w:tc>
          <w:tcPr>
            <w:tcW w:w="3544" w:type="dxa"/>
          </w:tcPr>
          <w:p w:rsidR="00FC38E5" w:rsidRDefault="00FC38E5" w:rsidP="00E04953">
            <w:r>
              <w:t>standarta</w:t>
            </w:r>
          </w:p>
        </w:tc>
      </w:tr>
      <w:tr w:rsidR="00FC38E5" w:rsidTr="00F16AE5">
        <w:trPr>
          <w:trHeight w:hRule="exact" w:val="549"/>
        </w:trPr>
        <w:tc>
          <w:tcPr>
            <w:tcW w:w="3545" w:type="dxa"/>
          </w:tcPr>
          <w:p w:rsidR="00FC38E5" w:rsidRDefault="00FC38E5" w:rsidP="00E04953">
            <w:r>
              <w:t>Arsenal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  <w:r w:rsidRPr="00936730">
              <w:rPr>
                <w:i/>
              </w:rPr>
              <w:t>armamentarium</w:t>
            </w:r>
          </w:p>
        </w:tc>
        <w:tc>
          <w:tcPr>
            <w:tcW w:w="3544" w:type="dxa"/>
          </w:tcPr>
          <w:p w:rsidR="00FC38E5" w:rsidRDefault="00FC38E5" w:rsidP="00E04953">
            <w:r>
              <w:t>zbrojnice</w:t>
            </w:r>
          </w:p>
        </w:tc>
      </w:tr>
      <w:tr w:rsidR="00FC38E5" w:rsidTr="00F16AE5">
        <w:trPr>
          <w:trHeight w:hRule="exact" w:val="586"/>
        </w:trPr>
        <w:tc>
          <w:tcPr>
            <w:tcW w:w="3545" w:type="dxa"/>
          </w:tcPr>
          <w:p w:rsidR="00FC38E5" w:rsidRDefault="00FC38E5" w:rsidP="00E04953">
            <w:r>
              <w:t>Ground plan of the castell</w:t>
            </w:r>
          </w:p>
        </w:tc>
        <w:tc>
          <w:tcPr>
            <w:tcW w:w="2693" w:type="dxa"/>
          </w:tcPr>
          <w:p w:rsidR="00FC38E5" w:rsidRDefault="00FC38E5" w:rsidP="00E04953"/>
        </w:tc>
        <w:tc>
          <w:tcPr>
            <w:tcW w:w="3544" w:type="dxa"/>
          </w:tcPr>
          <w:p w:rsidR="00FC38E5" w:rsidRDefault="00FC38E5" w:rsidP="00E04953">
            <w:r>
              <w:t>půdorys kastelu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Military use</w:t>
            </w:r>
          </w:p>
        </w:tc>
        <w:tc>
          <w:tcPr>
            <w:tcW w:w="2693" w:type="dxa"/>
          </w:tcPr>
          <w:p w:rsidR="00FC38E5" w:rsidRDefault="00FC38E5" w:rsidP="00E04953"/>
        </w:tc>
        <w:tc>
          <w:tcPr>
            <w:tcW w:w="3544" w:type="dxa"/>
          </w:tcPr>
          <w:p w:rsidR="00FC38E5" w:rsidRDefault="00FC38E5" w:rsidP="00E04953">
            <w:r>
              <w:t>vojenské využití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Latrine</w:t>
            </w:r>
          </w:p>
        </w:tc>
        <w:tc>
          <w:tcPr>
            <w:tcW w:w="2693" w:type="dxa"/>
          </w:tcPr>
          <w:p w:rsidR="00FC38E5" w:rsidRDefault="00FC38E5" w:rsidP="00E04953"/>
        </w:tc>
        <w:tc>
          <w:tcPr>
            <w:tcW w:w="3544" w:type="dxa"/>
          </w:tcPr>
          <w:p w:rsidR="00FC38E5" w:rsidRDefault="00FC38E5" w:rsidP="00E04953">
            <w:r>
              <w:t>toalety</w:t>
            </w:r>
          </w:p>
        </w:tc>
      </w:tr>
      <w:tr w:rsidR="00FC38E5" w:rsidTr="00F16AE5">
        <w:trPr>
          <w:trHeight w:hRule="exact" w:val="603"/>
        </w:trPr>
        <w:tc>
          <w:tcPr>
            <w:tcW w:w="3545" w:type="dxa"/>
          </w:tcPr>
          <w:p w:rsidR="00FC38E5" w:rsidRPr="00936730" w:rsidRDefault="00FC38E5" w:rsidP="00E04953">
            <w:r w:rsidRPr="00936730">
              <w:t>Legion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  <w:r w:rsidRPr="00936730">
              <w:rPr>
                <w:i/>
              </w:rPr>
              <w:t>legio</w:t>
            </w:r>
          </w:p>
        </w:tc>
        <w:tc>
          <w:tcPr>
            <w:tcW w:w="3544" w:type="dxa"/>
          </w:tcPr>
          <w:p w:rsidR="00FC38E5" w:rsidRDefault="00FC38E5" w:rsidP="00E04953">
            <w:r>
              <w:t>legie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Auxiliaries (auxiliary unit)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  <w:r w:rsidRPr="00936730">
              <w:rPr>
                <w:i/>
              </w:rPr>
              <w:t>auxilio</w:t>
            </w:r>
          </w:p>
        </w:tc>
        <w:tc>
          <w:tcPr>
            <w:tcW w:w="3544" w:type="dxa"/>
          </w:tcPr>
          <w:p w:rsidR="00FC38E5" w:rsidRDefault="00FC38E5" w:rsidP="00E04953">
            <w:r>
              <w:t>pomocné sbory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Cohort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  <w:r w:rsidRPr="00936730">
              <w:rPr>
                <w:i/>
              </w:rPr>
              <w:t>cohors</w:t>
            </w:r>
          </w:p>
        </w:tc>
        <w:tc>
          <w:tcPr>
            <w:tcW w:w="3544" w:type="dxa"/>
          </w:tcPr>
          <w:p w:rsidR="00FC38E5" w:rsidRDefault="00FC38E5" w:rsidP="00E04953">
            <w:r>
              <w:t>kohorta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Cavalry (unit)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  <w:r w:rsidRPr="00936730">
              <w:rPr>
                <w:i/>
              </w:rPr>
              <w:t>alae</w:t>
            </w:r>
          </w:p>
        </w:tc>
        <w:tc>
          <w:tcPr>
            <w:tcW w:w="3544" w:type="dxa"/>
          </w:tcPr>
          <w:p w:rsidR="00FC38E5" w:rsidRDefault="00FC38E5" w:rsidP="00E04953">
            <w:r>
              <w:t>ala, jízdní oddíl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Riders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  <w:r>
              <w:rPr>
                <w:i/>
              </w:rPr>
              <w:t>equites</w:t>
            </w:r>
          </w:p>
        </w:tc>
        <w:tc>
          <w:tcPr>
            <w:tcW w:w="3544" w:type="dxa"/>
          </w:tcPr>
          <w:p w:rsidR="00FC38E5" w:rsidRDefault="00FC38E5" w:rsidP="00E04953">
            <w:r>
              <w:t>jezdci  (jízda)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Foot-soldiers=infantry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</w:p>
        </w:tc>
        <w:tc>
          <w:tcPr>
            <w:tcW w:w="3544" w:type="dxa"/>
          </w:tcPr>
          <w:p w:rsidR="00FC38E5" w:rsidRDefault="00FC38E5" w:rsidP="00E04953">
            <w:r>
              <w:t>pěchota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Roman soldier´s equipment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</w:p>
        </w:tc>
        <w:tc>
          <w:tcPr>
            <w:tcW w:w="3544" w:type="dxa"/>
          </w:tcPr>
          <w:p w:rsidR="00FC38E5" w:rsidRDefault="00FC38E5" w:rsidP="00E04953">
            <w:r>
              <w:t>výbava římského vojáka</w:t>
            </w:r>
          </w:p>
        </w:tc>
      </w:tr>
      <w:tr w:rsidR="00FC38E5" w:rsidTr="00F16AE5">
        <w:trPr>
          <w:trHeight w:hRule="exact" w:val="549"/>
        </w:trPr>
        <w:tc>
          <w:tcPr>
            <w:tcW w:w="3545" w:type="dxa"/>
          </w:tcPr>
          <w:p w:rsidR="00FC38E5" w:rsidRDefault="00FC38E5" w:rsidP="00E04953">
            <w:r>
              <w:t>Clothing and weapons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</w:p>
        </w:tc>
        <w:tc>
          <w:tcPr>
            <w:tcW w:w="3544" w:type="dxa"/>
          </w:tcPr>
          <w:p w:rsidR="00FC38E5" w:rsidRDefault="00FC38E5" w:rsidP="00E04953">
            <w:r>
              <w:t>oděv a zbraně</w:t>
            </w:r>
          </w:p>
        </w:tc>
      </w:tr>
      <w:tr w:rsidR="00FC38E5" w:rsidTr="00F16AE5">
        <w:trPr>
          <w:trHeight w:val="577"/>
        </w:trPr>
        <w:tc>
          <w:tcPr>
            <w:tcW w:w="3545" w:type="dxa"/>
          </w:tcPr>
          <w:p w:rsidR="00FC38E5" w:rsidRDefault="00FC38E5" w:rsidP="00E04953">
            <w:r>
              <w:t>Personal equipment, including cooking gear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  <w:r w:rsidRPr="00936730">
              <w:rPr>
                <w:i/>
              </w:rPr>
              <w:t>vas</w:t>
            </w:r>
          </w:p>
        </w:tc>
        <w:tc>
          <w:tcPr>
            <w:tcW w:w="3544" w:type="dxa"/>
          </w:tcPr>
          <w:p w:rsidR="00FC38E5" w:rsidRDefault="00FC38E5" w:rsidP="00E04953">
            <w:r>
              <w:t>osobní inv., včetně potřeb na vaření</w:t>
            </w:r>
          </w:p>
        </w:tc>
      </w:tr>
      <w:tr w:rsidR="00FC38E5" w:rsidTr="00F16AE5">
        <w:trPr>
          <w:trHeight w:hRule="exact" w:val="552"/>
        </w:trPr>
        <w:tc>
          <w:tcPr>
            <w:tcW w:w="3545" w:type="dxa"/>
          </w:tcPr>
          <w:p w:rsidR="00FC38E5" w:rsidRDefault="00FC38E5" w:rsidP="00E04953">
            <w:r>
              <w:t xml:space="preserve">Tools 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  <w:r w:rsidRPr="00936730">
              <w:rPr>
                <w:i/>
              </w:rPr>
              <w:t>instrumenta</w:t>
            </w:r>
          </w:p>
        </w:tc>
        <w:tc>
          <w:tcPr>
            <w:tcW w:w="3544" w:type="dxa"/>
          </w:tcPr>
          <w:p w:rsidR="00FC38E5" w:rsidRDefault="00FC38E5" w:rsidP="00E04953">
            <w:r>
              <w:t>nářadí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Rations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  <w:r w:rsidRPr="00936730">
              <w:rPr>
                <w:i/>
              </w:rPr>
              <w:t>cibus</w:t>
            </w:r>
          </w:p>
        </w:tc>
        <w:tc>
          <w:tcPr>
            <w:tcW w:w="3544" w:type="dxa"/>
          </w:tcPr>
          <w:p w:rsidR="00FC38E5" w:rsidRDefault="00FC38E5" w:rsidP="00E04953">
            <w:r>
              <w:t>příděl</w:t>
            </w:r>
          </w:p>
        </w:tc>
      </w:tr>
      <w:tr w:rsidR="00FC38E5" w:rsidTr="00F16AE5">
        <w:trPr>
          <w:trHeight w:hRule="exact" w:val="549"/>
        </w:trPr>
        <w:tc>
          <w:tcPr>
            <w:tcW w:w="3545" w:type="dxa"/>
          </w:tcPr>
          <w:p w:rsidR="00FC38E5" w:rsidRDefault="00FC38E5" w:rsidP="00E04953">
            <w:r>
              <w:t>Body armour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  <w:r w:rsidRPr="00936730">
              <w:rPr>
                <w:i/>
              </w:rPr>
              <w:t>lorica</w:t>
            </w:r>
          </w:p>
        </w:tc>
        <w:tc>
          <w:tcPr>
            <w:tcW w:w="3544" w:type="dxa"/>
          </w:tcPr>
          <w:p w:rsidR="00FC38E5" w:rsidRDefault="00FC38E5" w:rsidP="00E04953">
            <w:r>
              <w:t>pancíř</w:t>
            </w:r>
          </w:p>
        </w:tc>
      </w:tr>
      <w:tr w:rsidR="00FC38E5" w:rsidTr="00F16AE5">
        <w:trPr>
          <w:trHeight w:hRule="exact" w:val="586"/>
        </w:trPr>
        <w:tc>
          <w:tcPr>
            <w:tcW w:w="3545" w:type="dxa"/>
          </w:tcPr>
          <w:p w:rsidR="00FC38E5" w:rsidRDefault="00FC38E5" w:rsidP="00E04953">
            <w:r>
              <w:t>Scale armour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  <w:r w:rsidRPr="00936730">
              <w:rPr>
                <w:i/>
              </w:rPr>
              <w:t>lorica squamata</w:t>
            </w:r>
          </w:p>
        </w:tc>
        <w:tc>
          <w:tcPr>
            <w:tcW w:w="3544" w:type="dxa"/>
          </w:tcPr>
          <w:p w:rsidR="00FC38E5" w:rsidRDefault="00FC38E5" w:rsidP="00E04953">
            <w:r>
              <w:t>šupinový pancíř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Plate armour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  <w:r w:rsidRPr="00936730">
              <w:rPr>
                <w:i/>
              </w:rPr>
              <w:t>lorica segmentata</w:t>
            </w:r>
          </w:p>
        </w:tc>
        <w:tc>
          <w:tcPr>
            <w:tcW w:w="3544" w:type="dxa"/>
          </w:tcPr>
          <w:p w:rsidR="00FC38E5" w:rsidRDefault="00FC38E5" w:rsidP="00E04953">
            <w:r>
              <w:t>lamelový pancíř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936730">
            <w:r>
              <w:t>Chain mail/mail armour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  <w:r>
              <w:rPr>
                <w:i/>
              </w:rPr>
              <w:t>l</w:t>
            </w:r>
            <w:r w:rsidRPr="00936730">
              <w:rPr>
                <w:i/>
              </w:rPr>
              <w:t>orica hamata</w:t>
            </w:r>
          </w:p>
        </w:tc>
        <w:tc>
          <w:tcPr>
            <w:tcW w:w="3544" w:type="dxa"/>
          </w:tcPr>
          <w:p w:rsidR="00FC38E5" w:rsidRDefault="00FC38E5" w:rsidP="00E04953">
            <w:r>
              <w:t>kroužkový pancíř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Pr="0005683F" w:rsidRDefault="00FC38E5" w:rsidP="00E04953">
            <w:r>
              <w:t>S</w:t>
            </w:r>
            <w:r w:rsidRPr="0005683F">
              <w:t>hort muscled cuirass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</w:p>
        </w:tc>
        <w:tc>
          <w:tcPr>
            <w:tcW w:w="3544" w:type="dxa"/>
          </w:tcPr>
          <w:p w:rsidR="00FC38E5" w:rsidRDefault="00FC38E5" w:rsidP="00E04953">
            <w:r>
              <w:t>chrániče prsou a nohou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Helmet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  <w:r w:rsidRPr="00936730">
              <w:rPr>
                <w:i/>
              </w:rPr>
              <w:t>cassis, galea</w:t>
            </w:r>
          </w:p>
        </w:tc>
        <w:tc>
          <w:tcPr>
            <w:tcW w:w="3544" w:type="dxa"/>
          </w:tcPr>
          <w:p w:rsidR="00FC38E5" w:rsidRDefault="00FC38E5" w:rsidP="00E04953">
            <w:r>
              <w:t>při</w:t>
            </w:r>
            <w:r w:rsidRPr="0005683F">
              <w:t>lb</w:t>
            </w:r>
            <w:r>
              <w:t>a</w:t>
            </w:r>
            <w:r w:rsidRPr="0005683F">
              <w:t xml:space="preserve"> </w:t>
            </w:r>
          </w:p>
        </w:tc>
      </w:tr>
      <w:tr w:rsidR="00FC38E5" w:rsidTr="00F16AE5">
        <w:trPr>
          <w:trHeight w:hRule="exact" w:val="549"/>
        </w:trPr>
        <w:tc>
          <w:tcPr>
            <w:tcW w:w="3545" w:type="dxa"/>
          </w:tcPr>
          <w:p w:rsidR="00FC38E5" w:rsidRDefault="00FC38E5" w:rsidP="00E04953">
            <w:r>
              <w:t>Greave</w:t>
            </w:r>
          </w:p>
        </w:tc>
        <w:tc>
          <w:tcPr>
            <w:tcW w:w="2693" w:type="dxa"/>
          </w:tcPr>
          <w:p w:rsidR="00FC38E5" w:rsidRDefault="00FC38E5" w:rsidP="00E04953"/>
        </w:tc>
        <w:tc>
          <w:tcPr>
            <w:tcW w:w="3544" w:type="dxa"/>
          </w:tcPr>
          <w:p w:rsidR="00FC38E5" w:rsidRDefault="00FC38E5" w:rsidP="00E04953">
            <w:r>
              <w:t>náholenice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8C3710">
            <w:r>
              <w:t>Shield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  <w:r w:rsidRPr="00936730">
              <w:rPr>
                <w:i/>
              </w:rPr>
              <w:t>scutum</w:t>
            </w:r>
          </w:p>
        </w:tc>
        <w:tc>
          <w:tcPr>
            <w:tcW w:w="3544" w:type="dxa"/>
          </w:tcPr>
          <w:p w:rsidR="00FC38E5" w:rsidRDefault="00FC38E5" w:rsidP="008C3710">
            <w:r>
              <w:t>š</w:t>
            </w:r>
            <w:r w:rsidRPr="0005683F">
              <w:t>tít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8C3710">
            <w:r>
              <w:t>Shield boss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  <w:r>
              <w:rPr>
                <w:i/>
              </w:rPr>
              <w:t>umba</w:t>
            </w:r>
          </w:p>
        </w:tc>
        <w:tc>
          <w:tcPr>
            <w:tcW w:w="3544" w:type="dxa"/>
          </w:tcPr>
          <w:p w:rsidR="00FC38E5" w:rsidRDefault="00FC38E5" w:rsidP="008C3710">
            <w:r>
              <w:t>štítová puklice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8C3710">
            <w:r>
              <w:t>Shield rim/</w:t>
            </w:r>
            <w:r w:rsidRPr="005E39D3">
              <w:t>bounding</w:t>
            </w:r>
          </w:p>
        </w:tc>
        <w:tc>
          <w:tcPr>
            <w:tcW w:w="2693" w:type="dxa"/>
          </w:tcPr>
          <w:p w:rsidR="00FC38E5" w:rsidRDefault="00FC38E5" w:rsidP="00E04953">
            <w:pPr>
              <w:rPr>
                <w:i/>
              </w:rPr>
            </w:pPr>
          </w:p>
        </w:tc>
        <w:tc>
          <w:tcPr>
            <w:tcW w:w="3544" w:type="dxa"/>
          </w:tcPr>
          <w:p w:rsidR="00FC38E5" w:rsidRDefault="00FC38E5" w:rsidP="00E04953">
            <w:r>
              <w:t>okrajové kování štítu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8C3710">
            <w:r>
              <w:t>Shorter sword</w:t>
            </w:r>
          </w:p>
        </w:tc>
        <w:tc>
          <w:tcPr>
            <w:tcW w:w="2693" w:type="dxa"/>
          </w:tcPr>
          <w:p w:rsidR="00FC38E5" w:rsidRDefault="00FC38E5" w:rsidP="00E04953">
            <w:pPr>
              <w:rPr>
                <w:i/>
              </w:rPr>
            </w:pPr>
            <w:r>
              <w:rPr>
                <w:i/>
              </w:rPr>
              <w:t>gladius</w:t>
            </w:r>
          </w:p>
        </w:tc>
        <w:tc>
          <w:tcPr>
            <w:tcW w:w="3544" w:type="dxa"/>
          </w:tcPr>
          <w:p w:rsidR="00FC38E5" w:rsidRDefault="00FC38E5" w:rsidP="008C3710">
            <w:r>
              <w:t>kratší meč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8C3710">
            <w:r>
              <w:t>Later Langer sword</w:t>
            </w:r>
          </w:p>
        </w:tc>
        <w:tc>
          <w:tcPr>
            <w:tcW w:w="2693" w:type="dxa"/>
          </w:tcPr>
          <w:p w:rsidR="00FC38E5" w:rsidRDefault="00FC38E5" w:rsidP="00E04953">
            <w:pPr>
              <w:rPr>
                <w:i/>
              </w:rPr>
            </w:pPr>
            <w:r>
              <w:rPr>
                <w:i/>
              </w:rPr>
              <w:t>spatha</w:t>
            </w:r>
          </w:p>
        </w:tc>
        <w:tc>
          <w:tcPr>
            <w:tcW w:w="3544" w:type="dxa"/>
          </w:tcPr>
          <w:p w:rsidR="00FC38E5" w:rsidRDefault="00FC38E5" w:rsidP="008C3710">
            <w:r>
              <w:t>mladší delší meč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3D16C4">
            <w:r>
              <w:t>Baldric=Balteus fitting</w:t>
            </w:r>
          </w:p>
        </w:tc>
        <w:tc>
          <w:tcPr>
            <w:tcW w:w="2693" w:type="dxa"/>
          </w:tcPr>
          <w:p w:rsidR="00FC38E5" w:rsidRDefault="00FC38E5" w:rsidP="00E04953">
            <w:pPr>
              <w:rPr>
                <w:i/>
              </w:rPr>
            </w:pPr>
            <w:r>
              <w:rPr>
                <w:i/>
              </w:rPr>
              <w:t>balteus</w:t>
            </w:r>
          </w:p>
        </w:tc>
        <w:tc>
          <w:tcPr>
            <w:tcW w:w="3544" w:type="dxa"/>
          </w:tcPr>
          <w:p w:rsidR="00FC38E5" w:rsidRDefault="00FC38E5" w:rsidP="008C3710">
            <w:r>
              <w:t>kování závěsu meče (baltea)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3D16C4">
            <w:r>
              <w:t>Ring-pommel sword</w:t>
            </w:r>
          </w:p>
        </w:tc>
        <w:tc>
          <w:tcPr>
            <w:tcW w:w="2693" w:type="dxa"/>
          </w:tcPr>
          <w:p w:rsidR="00FC38E5" w:rsidRDefault="00FC38E5" w:rsidP="003D16C4">
            <w:pPr>
              <w:rPr>
                <w:i/>
              </w:rPr>
            </w:pPr>
            <w:r>
              <w:rPr>
                <w:i/>
              </w:rPr>
              <w:t>gladius Pompeianus</w:t>
            </w:r>
          </w:p>
        </w:tc>
        <w:tc>
          <w:tcPr>
            <w:tcW w:w="3544" w:type="dxa"/>
          </w:tcPr>
          <w:p w:rsidR="00FC38E5" w:rsidRDefault="00FC38E5" w:rsidP="003D16C4">
            <w:r>
              <w:t>meč typu Pompeje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3D16C4">
            <w:r>
              <w:t>Shafted weapons</w:t>
            </w:r>
          </w:p>
        </w:tc>
        <w:tc>
          <w:tcPr>
            <w:tcW w:w="2693" w:type="dxa"/>
          </w:tcPr>
          <w:p w:rsidR="00FC38E5" w:rsidRDefault="00FC38E5" w:rsidP="003D16C4">
            <w:pPr>
              <w:rPr>
                <w:i/>
              </w:rPr>
            </w:pPr>
          </w:p>
        </w:tc>
        <w:tc>
          <w:tcPr>
            <w:tcW w:w="3544" w:type="dxa"/>
          </w:tcPr>
          <w:p w:rsidR="00FC38E5" w:rsidRDefault="00FC38E5" w:rsidP="003D16C4">
            <w:r>
              <w:t>dlouhé bodné zbraně s ratištěm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3D16C4">
            <w:r>
              <w:t>Spear</w:t>
            </w:r>
          </w:p>
        </w:tc>
        <w:tc>
          <w:tcPr>
            <w:tcW w:w="2693" w:type="dxa"/>
          </w:tcPr>
          <w:p w:rsidR="00FC38E5" w:rsidRDefault="00FC38E5" w:rsidP="003D16C4">
            <w:pPr>
              <w:rPr>
                <w:i/>
              </w:rPr>
            </w:pPr>
            <w:r>
              <w:rPr>
                <w:i/>
              </w:rPr>
              <w:t>pilum</w:t>
            </w:r>
          </w:p>
        </w:tc>
        <w:tc>
          <w:tcPr>
            <w:tcW w:w="3544" w:type="dxa"/>
          </w:tcPr>
          <w:p w:rsidR="00FC38E5" w:rsidRDefault="00FC38E5" w:rsidP="003D16C4">
            <w:r>
              <w:t>oštěp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3D16C4">
            <w:r>
              <w:t>Lance</w:t>
            </w:r>
          </w:p>
        </w:tc>
        <w:tc>
          <w:tcPr>
            <w:tcW w:w="2693" w:type="dxa"/>
          </w:tcPr>
          <w:p w:rsidR="00FC38E5" w:rsidRDefault="00FC38E5" w:rsidP="003D16C4">
            <w:pPr>
              <w:rPr>
                <w:i/>
              </w:rPr>
            </w:pPr>
            <w:r>
              <w:rPr>
                <w:i/>
              </w:rPr>
              <w:t>hasta</w:t>
            </w:r>
          </w:p>
        </w:tc>
        <w:tc>
          <w:tcPr>
            <w:tcW w:w="3544" w:type="dxa"/>
          </w:tcPr>
          <w:p w:rsidR="00FC38E5" w:rsidRDefault="00FC38E5" w:rsidP="003D16C4">
            <w:r>
              <w:t>kopí</w:t>
            </w:r>
          </w:p>
        </w:tc>
      </w:tr>
      <w:tr w:rsidR="00FC38E5" w:rsidTr="00F16AE5">
        <w:trPr>
          <w:trHeight w:hRule="exact" w:val="549"/>
        </w:trPr>
        <w:tc>
          <w:tcPr>
            <w:tcW w:w="3545" w:type="dxa"/>
          </w:tcPr>
          <w:p w:rsidR="00FC38E5" w:rsidRDefault="00FC38E5" w:rsidP="00E04953">
            <w:r>
              <w:t>Bow</w:t>
            </w:r>
          </w:p>
        </w:tc>
        <w:tc>
          <w:tcPr>
            <w:tcW w:w="2693" w:type="dxa"/>
          </w:tcPr>
          <w:p w:rsidR="00FC38E5" w:rsidRPr="003F27DF" w:rsidRDefault="00FC38E5" w:rsidP="00E04953">
            <w:pPr>
              <w:rPr>
                <w:i/>
              </w:rPr>
            </w:pPr>
            <w:r w:rsidRPr="003F27DF">
              <w:rPr>
                <w:i/>
              </w:rPr>
              <w:t>sagitta</w:t>
            </w:r>
          </w:p>
        </w:tc>
        <w:tc>
          <w:tcPr>
            <w:tcW w:w="3544" w:type="dxa"/>
          </w:tcPr>
          <w:p w:rsidR="00FC38E5" w:rsidRDefault="00FC38E5" w:rsidP="00E04953">
            <w:r>
              <w:t>luk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Sling/slingstone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  <w:r w:rsidRPr="00936730">
              <w:rPr>
                <w:i/>
              </w:rPr>
              <w:t>funda</w:t>
            </w:r>
          </w:p>
        </w:tc>
        <w:tc>
          <w:tcPr>
            <w:tcW w:w="3544" w:type="dxa"/>
          </w:tcPr>
          <w:p w:rsidR="00FC38E5" w:rsidRDefault="00FC38E5" w:rsidP="00E04953">
            <w:r>
              <w:t>prak/kámen do praku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Ballista, catapult, onager,  scorpion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</w:p>
        </w:tc>
        <w:tc>
          <w:tcPr>
            <w:tcW w:w="3544" w:type="dxa"/>
          </w:tcPr>
          <w:p w:rsidR="00FC38E5" w:rsidRDefault="00FC38E5" w:rsidP="003F27DF">
            <w:r w:rsidRPr="0043626E">
              <w:t>balist</w:t>
            </w:r>
            <w:r>
              <w:t>a</w:t>
            </w:r>
            <w:r w:rsidRPr="0043626E">
              <w:t>, katapult, onager</w:t>
            </w:r>
            <w:r>
              <w:t>, škorpion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Palisade stake</w:t>
            </w:r>
          </w:p>
        </w:tc>
        <w:tc>
          <w:tcPr>
            <w:tcW w:w="2693" w:type="dxa"/>
          </w:tcPr>
          <w:p w:rsidR="00FC38E5" w:rsidRDefault="00FC38E5" w:rsidP="00E04953"/>
        </w:tc>
        <w:tc>
          <w:tcPr>
            <w:tcW w:w="3544" w:type="dxa"/>
          </w:tcPr>
          <w:p w:rsidR="00FC38E5" w:rsidRDefault="00FC38E5" w:rsidP="00E04953">
            <w:r>
              <w:t>palisádový kůl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Leather military sandals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  <w:r w:rsidRPr="00936730">
              <w:rPr>
                <w:i/>
              </w:rPr>
              <w:t>caligae</w:t>
            </w:r>
          </w:p>
        </w:tc>
        <w:tc>
          <w:tcPr>
            <w:tcW w:w="3544" w:type="dxa"/>
          </w:tcPr>
          <w:p w:rsidR="00FC38E5" w:rsidRDefault="00FC38E5" w:rsidP="00E04953">
            <w:r>
              <w:t>vojenské sandály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Shod with iron studs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</w:p>
        </w:tc>
        <w:tc>
          <w:tcPr>
            <w:tcW w:w="3544" w:type="dxa"/>
          </w:tcPr>
          <w:p w:rsidR="00FC38E5" w:rsidRDefault="00FC38E5" w:rsidP="00E04953">
            <w:r>
              <w:t>okované Fe cvočky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Military diploma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</w:p>
        </w:tc>
        <w:tc>
          <w:tcPr>
            <w:tcW w:w="3544" w:type="dxa"/>
          </w:tcPr>
          <w:p w:rsidR="00FC38E5" w:rsidRDefault="00FC38E5" w:rsidP="00E04953">
            <w:r>
              <w:t>vojenské diplomy</w:t>
            </w:r>
          </w:p>
        </w:tc>
      </w:tr>
      <w:tr w:rsidR="00FC38E5" w:rsidRPr="003F27DF" w:rsidTr="00F16AE5">
        <w:trPr>
          <w:trHeight w:hRule="exact" w:val="454"/>
        </w:trPr>
        <w:tc>
          <w:tcPr>
            <w:tcW w:w="3545" w:type="dxa"/>
            <w:shd w:val="clear" w:color="auto" w:fill="F2F2F2"/>
          </w:tcPr>
          <w:p w:rsidR="00FC38E5" w:rsidRPr="003F27DF" w:rsidRDefault="00FC38E5" w:rsidP="003F27DF">
            <w:r w:rsidRPr="003F27DF">
              <w:rPr>
                <w:b/>
                <w:bCs/>
                <w:i/>
                <w:iCs/>
              </w:rPr>
              <w:t>Horse harness and trappings</w:t>
            </w:r>
          </w:p>
        </w:tc>
        <w:tc>
          <w:tcPr>
            <w:tcW w:w="2693" w:type="dxa"/>
            <w:shd w:val="clear" w:color="auto" w:fill="F2F2F2"/>
          </w:tcPr>
          <w:p w:rsidR="00FC38E5" w:rsidRPr="003F27DF" w:rsidRDefault="00FC38E5" w:rsidP="00E04953">
            <w:pPr>
              <w:rPr>
                <w:i/>
              </w:rPr>
            </w:pPr>
          </w:p>
        </w:tc>
        <w:tc>
          <w:tcPr>
            <w:tcW w:w="3544" w:type="dxa"/>
            <w:shd w:val="clear" w:color="auto" w:fill="F2F2F2"/>
          </w:tcPr>
          <w:p w:rsidR="00FC38E5" w:rsidRPr="003F27DF" w:rsidRDefault="00FC38E5" w:rsidP="003F27DF">
            <w:r w:rsidRPr="003F27DF">
              <w:t>kování  koňského postroje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Snaffle bit</w:t>
            </w:r>
          </w:p>
        </w:tc>
        <w:tc>
          <w:tcPr>
            <w:tcW w:w="2693" w:type="dxa"/>
          </w:tcPr>
          <w:p w:rsidR="00FC38E5" w:rsidRDefault="00FC38E5" w:rsidP="00E04953"/>
        </w:tc>
        <w:tc>
          <w:tcPr>
            <w:tcW w:w="3544" w:type="dxa"/>
          </w:tcPr>
          <w:p w:rsidR="00FC38E5" w:rsidRDefault="00FC38E5" w:rsidP="00E04953">
            <w:r>
              <w:t>stíhlové udidlo</w:t>
            </w:r>
          </w:p>
        </w:tc>
      </w:tr>
      <w:tr w:rsidR="00FC38E5" w:rsidTr="00562E4B">
        <w:trPr>
          <w:trHeight w:hRule="exact" w:val="533"/>
        </w:trPr>
        <w:tc>
          <w:tcPr>
            <w:tcW w:w="3545" w:type="dxa"/>
          </w:tcPr>
          <w:p w:rsidR="00FC38E5" w:rsidRDefault="00FC38E5" w:rsidP="00E04953">
            <w:r>
              <w:t>Long-sleeved scale coats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</w:p>
        </w:tc>
        <w:tc>
          <w:tcPr>
            <w:tcW w:w="3544" w:type="dxa"/>
          </w:tcPr>
          <w:p w:rsidR="00FC38E5" w:rsidRDefault="00FC38E5" w:rsidP="00E04953">
            <w:r>
              <w:t>šupinový pancíř na koně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Hipposandal</w:t>
            </w:r>
          </w:p>
        </w:tc>
        <w:tc>
          <w:tcPr>
            <w:tcW w:w="2693" w:type="dxa"/>
          </w:tcPr>
          <w:p w:rsidR="00FC38E5" w:rsidRDefault="00FC38E5" w:rsidP="00E04953"/>
        </w:tc>
        <w:tc>
          <w:tcPr>
            <w:tcW w:w="3544" w:type="dxa"/>
          </w:tcPr>
          <w:p w:rsidR="00FC38E5" w:rsidRDefault="00FC38E5" w:rsidP="00E04953">
            <w:r>
              <w:t>kopytové zavádění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Horseshoe</w:t>
            </w:r>
          </w:p>
        </w:tc>
        <w:tc>
          <w:tcPr>
            <w:tcW w:w="2693" w:type="dxa"/>
          </w:tcPr>
          <w:p w:rsidR="00FC38E5" w:rsidRDefault="00FC38E5" w:rsidP="00E04953"/>
        </w:tc>
        <w:tc>
          <w:tcPr>
            <w:tcW w:w="3544" w:type="dxa"/>
          </w:tcPr>
          <w:p w:rsidR="00FC38E5" w:rsidRDefault="00FC38E5" w:rsidP="00E04953">
            <w:r>
              <w:t>podkova</w:t>
            </w:r>
          </w:p>
        </w:tc>
      </w:tr>
      <w:tr w:rsidR="00FC38E5" w:rsidTr="00562E4B">
        <w:trPr>
          <w:trHeight w:hRule="exact" w:val="341"/>
        </w:trPr>
        <w:tc>
          <w:tcPr>
            <w:tcW w:w="3545" w:type="dxa"/>
          </w:tcPr>
          <w:p w:rsidR="00FC38E5" w:rsidRDefault="00FC38E5" w:rsidP="00E04953">
            <w:r>
              <w:t>Saddle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</w:p>
        </w:tc>
        <w:tc>
          <w:tcPr>
            <w:tcW w:w="3544" w:type="dxa"/>
          </w:tcPr>
          <w:p w:rsidR="00FC38E5" w:rsidRDefault="00FC38E5" w:rsidP="00E04953">
            <w:r>
              <w:t>sedlo</w:t>
            </w:r>
          </w:p>
        </w:tc>
      </w:tr>
      <w:tr w:rsidR="00FC38E5" w:rsidTr="00562E4B">
        <w:trPr>
          <w:trHeight w:hRule="exact" w:val="431"/>
        </w:trPr>
        <w:tc>
          <w:tcPr>
            <w:tcW w:w="3545" w:type="dxa"/>
          </w:tcPr>
          <w:p w:rsidR="00FC38E5" w:rsidRDefault="00FC38E5" w:rsidP="00E04953">
            <w:r>
              <w:t>Ceremonial and sports armour</w:t>
            </w:r>
          </w:p>
        </w:tc>
        <w:tc>
          <w:tcPr>
            <w:tcW w:w="2693" w:type="dxa"/>
          </w:tcPr>
          <w:p w:rsidR="00FC38E5" w:rsidRDefault="00FC38E5" w:rsidP="00E04953"/>
        </w:tc>
        <w:tc>
          <w:tcPr>
            <w:tcW w:w="3544" w:type="dxa"/>
          </w:tcPr>
          <w:p w:rsidR="00FC38E5" w:rsidRDefault="00FC38E5" w:rsidP="00E04953">
            <w:r>
              <w:t>slavnostní a sportovní zbroj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Discs made of tinned bronze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  <w:r w:rsidRPr="00936730">
              <w:rPr>
                <w:i/>
              </w:rPr>
              <w:t>phalerae</w:t>
            </w:r>
          </w:p>
        </w:tc>
        <w:tc>
          <w:tcPr>
            <w:tcW w:w="3544" w:type="dxa"/>
          </w:tcPr>
          <w:p w:rsidR="00FC38E5" w:rsidRDefault="00FC38E5" w:rsidP="00E04953">
            <w:r>
              <w:t>faléry</w:t>
            </w:r>
          </w:p>
        </w:tc>
      </w:tr>
      <w:tr w:rsidR="00FC38E5" w:rsidTr="00562E4B">
        <w:trPr>
          <w:trHeight w:val="366"/>
        </w:trPr>
        <w:tc>
          <w:tcPr>
            <w:tcW w:w="3545" w:type="dxa"/>
          </w:tcPr>
          <w:p w:rsidR="00FC38E5" w:rsidRDefault="00FC38E5" w:rsidP="00936730">
            <w:r>
              <w:t>Horse´s eye guards</w:t>
            </w:r>
          </w:p>
        </w:tc>
        <w:tc>
          <w:tcPr>
            <w:tcW w:w="2693" w:type="dxa"/>
          </w:tcPr>
          <w:p w:rsidR="00FC38E5" w:rsidRDefault="00FC38E5" w:rsidP="00E04953"/>
        </w:tc>
        <w:tc>
          <w:tcPr>
            <w:tcW w:w="3544" w:type="dxa"/>
          </w:tcPr>
          <w:p w:rsidR="00FC38E5" w:rsidRDefault="00FC38E5" w:rsidP="00E04953">
            <w:r>
              <w:t>chrániče očí koně</w:t>
            </w:r>
          </w:p>
        </w:tc>
      </w:tr>
      <w:tr w:rsidR="00FC38E5" w:rsidTr="00562E4B">
        <w:trPr>
          <w:trHeight w:hRule="exact" w:val="435"/>
        </w:trPr>
        <w:tc>
          <w:tcPr>
            <w:tcW w:w="3545" w:type="dxa"/>
          </w:tcPr>
          <w:p w:rsidR="00FC38E5" w:rsidRDefault="00FC38E5" w:rsidP="00E04953">
            <w:r>
              <w:t>Female face mask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</w:p>
        </w:tc>
        <w:tc>
          <w:tcPr>
            <w:tcW w:w="3544" w:type="dxa"/>
          </w:tcPr>
          <w:p w:rsidR="00FC38E5" w:rsidRDefault="00FC38E5" w:rsidP="00E04953">
            <w:r>
              <w:t>ženská obličejová maska</w:t>
            </w:r>
          </w:p>
        </w:tc>
      </w:tr>
      <w:tr w:rsidR="00FC38E5" w:rsidRPr="003F27DF" w:rsidTr="00F16AE5">
        <w:trPr>
          <w:trHeight w:hRule="exact" w:val="550"/>
        </w:trPr>
        <w:tc>
          <w:tcPr>
            <w:tcW w:w="3545" w:type="dxa"/>
            <w:shd w:val="clear" w:color="auto" w:fill="F2F2F2"/>
          </w:tcPr>
          <w:p w:rsidR="00FC38E5" w:rsidRPr="003F27DF" w:rsidRDefault="00FC38E5" w:rsidP="003D0342">
            <w:pPr>
              <w:rPr>
                <w:b/>
              </w:rPr>
            </w:pPr>
            <w:r w:rsidRPr="003F27DF">
              <w:rPr>
                <w:b/>
              </w:rPr>
              <w:t xml:space="preserve">Ancient roman building remains (architecture) </w:t>
            </w:r>
          </w:p>
        </w:tc>
        <w:tc>
          <w:tcPr>
            <w:tcW w:w="2693" w:type="dxa"/>
            <w:shd w:val="clear" w:color="auto" w:fill="F2F2F2"/>
          </w:tcPr>
          <w:p w:rsidR="00FC38E5" w:rsidRPr="003F27DF" w:rsidRDefault="00FC38E5" w:rsidP="00E04953">
            <w:pPr>
              <w:rPr>
                <w:b/>
                <w:i/>
              </w:rPr>
            </w:pPr>
          </w:p>
        </w:tc>
        <w:tc>
          <w:tcPr>
            <w:tcW w:w="3544" w:type="dxa"/>
            <w:shd w:val="clear" w:color="auto" w:fill="F2F2F2"/>
          </w:tcPr>
          <w:p w:rsidR="00FC38E5" w:rsidRPr="003F27DF" w:rsidRDefault="00FC38E5" w:rsidP="003F27DF">
            <w:pPr>
              <w:rPr>
                <w:b/>
              </w:rPr>
            </w:pPr>
            <w:r w:rsidRPr="003F27DF">
              <w:rPr>
                <w:b/>
              </w:rPr>
              <w:t xml:space="preserve">Pozůstatky </w:t>
            </w:r>
            <w:r>
              <w:rPr>
                <w:b/>
              </w:rPr>
              <w:t>římských</w:t>
            </w:r>
            <w:r w:rsidRPr="003F27DF">
              <w:rPr>
                <w:b/>
              </w:rPr>
              <w:t xml:space="preserve">  stav</w:t>
            </w:r>
            <w:r>
              <w:rPr>
                <w:b/>
              </w:rPr>
              <w:t>eb</w:t>
            </w:r>
            <w:r w:rsidRPr="003F27DF">
              <w:rPr>
                <w:b/>
              </w:rPr>
              <w:t xml:space="preserve"> (architektura)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  <w:shd w:val="clear" w:color="auto" w:fill="FFFFFF"/>
          </w:tcPr>
          <w:p w:rsidR="00FC38E5" w:rsidRDefault="00FC38E5" w:rsidP="00E04953">
            <w:r>
              <w:t>Roman roofing tiles /roof covering</w:t>
            </w:r>
          </w:p>
        </w:tc>
        <w:tc>
          <w:tcPr>
            <w:tcW w:w="2693" w:type="dxa"/>
            <w:shd w:val="clear" w:color="auto" w:fill="FFFFFF"/>
          </w:tcPr>
          <w:p w:rsidR="00FC38E5" w:rsidRPr="00936730" w:rsidRDefault="00FC38E5" w:rsidP="00E04953">
            <w:pPr>
              <w:rPr>
                <w:i/>
              </w:rPr>
            </w:pPr>
            <w:r w:rsidRPr="00936730">
              <w:rPr>
                <w:i/>
              </w:rPr>
              <w:t>imbrex, tegulae</w:t>
            </w:r>
          </w:p>
        </w:tc>
        <w:tc>
          <w:tcPr>
            <w:tcW w:w="3544" w:type="dxa"/>
            <w:shd w:val="clear" w:color="auto" w:fill="FFFFFF"/>
          </w:tcPr>
          <w:p w:rsidR="00FC38E5" w:rsidRDefault="00FC38E5" w:rsidP="00E04953">
            <w:r>
              <w:t>římská střešní krytina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Ceramic building material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</w:p>
        </w:tc>
        <w:tc>
          <w:tcPr>
            <w:tcW w:w="3544" w:type="dxa"/>
          </w:tcPr>
          <w:p w:rsidR="00FC38E5" w:rsidRDefault="00FC38E5" w:rsidP="00936730">
            <w:r>
              <w:t>keramický stavební materiál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Roman legionary stamped brick</w:t>
            </w:r>
          </w:p>
        </w:tc>
        <w:tc>
          <w:tcPr>
            <w:tcW w:w="2693" w:type="dxa"/>
          </w:tcPr>
          <w:p w:rsidR="00FC38E5" w:rsidRDefault="00FC38E5" w:rsidP="00E04953"/>
        </w:tc>
        <w:tc>
          <w:tcPr>
            <w:tcW w:w="3544" w:type="dxa"/>
          </w:tcPr>
          <w:p w:rsidR="00FC38E5" w:rsidRDefault="00FC38E5" w:rsidP="00E04953">
            <w:r>
              <w:t>římská vojenská cihla s kolkem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Bath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  <w:r w:rsidRPr="00936730">
              <w:rPr>
                <w:i/>
              </w:rPr>
              <w:t>thermae</w:t>
            </w:r>
          </w:p>
        </w:tc>
        <w:tc>
          <w:tcPr>
            <w:tcW w:w="3544" w:type="dxa"/>
          </w:tcPr>
          <w:p w:rsidR="00FC38E5" w:rsidRDefault="00FC38E5" w:rsidP="00E04953">
            <w:r>
              <w:t>lázně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System of underfloor heating</w:t>
            </w:r>
          </w:p>
        </w:tc>
        <w:tc>
          <w:tcPr>
            <w:tcW w:w="2693" w:type="dxa"/>
          </w:tcPr>
          <w:p w:rsidR="00FC38E5" w:rsidRPr="00936730" w:rsidRDefault="00FC38E5" w:rsidP="00E04953">
            <w:pPr>
              <w:rPr>
                <w:i/>
              </w:rPr>
            </w:pPr>
            <w:r w:rsidRPr="00936730">
              <w:rPr>
                <w:i/>
              </w:rPr>
              <w:t>hypocaustum</w:t>
            </w:r>
          </w:p>
        </w:tc>
        <w:tc>
          <w:tcPr>
            <w:tcW w:w="3544" w:type="dxa"/>
          </w:tcPr>
          <w:p w:rsidR="00FC38E5" w:rsidRDefault="00FC38E5" w:rsidP="00E04953">
            <w:r>
              <w:t>podpodlažní topení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Bricks</w:t>
            </w:r>
          </w:p>
        </w:tc>
        <w:tc>
          <w:tcPr>
            <w:tcW w:w="2693" w:type="dxa"/>
          </w:tcPr>
          <w:p w:rsidR="00FC38E5" w:rsidRPr="00354350" w:rsidRDefault="00FC38E5" w:rsidP="00E04953">
            <w:pPr>
              <w:rPr>
                <w:i/>
              </w:rPr>
            </w:pPr>
            <w:r w:rsidRPr="00354350">
              <w:rPr>
                <w:i/>
              </w:rPr>
              <w:t>lateres</w:t>
            </w:r>
          </w:p>
        </w:tc>
        <w:tc>
          <w:tcPr>
            <w:tcW w:w="3544" w:type="dxa"/>
          </w:tcPr>
          <w:p w:rsidR="00FC38E5" w:rsidRDefault="00FC38E5" w:rsidP="00E04953">
            <w:r>
              <w:t>cihly</w:t>
            </w:r>
          </w:p>
        </w:tc>
      </w:tr>
      <w:tr w:rsidR="00FC38E5" w:rsidTr="00562E4B">
        <w:trPr>
          <w:trHeight w:hRule="exact" w:val="491"/>
        </w:trPr>
        <w:tc>
          <w:tcPr>
            <w:tcW w:w="3545" w:type="dxa"/>
          </w:tcPr>
          <w:p w:rsidR="00FC38E5" w:rsidRDefault="00FC38E5" w:rsidP="00354350">
            <w:r>
              <w:t xml:space="preserve">Stamps </w:t>
            </w:r>
          </w:p>
        </w:tc>
        <w:tc>
          <w:tcPr>
            <w:tcW w:w="2693" w:type="dxa"/>
          </w:tcPr>
          <w:p w:rsidR="00FC38E5" w:rsidRDefault="00FC38E5" w:rsidP="00E04953"/>
        </w:tc>
        <w:tc>
          <w:tcPr>
            <w:tcW w:w="3544" w:type="dxa"/>
          </w:tcPr>
          <w:p w:rsidR="00FC38E5" w:rsidRDefault="00FC38E5" w:rsidP="00E04953">
            <w:r>
              <w:t>kolky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354350">
            <w:r>
              <w:t>With the mark of  the military unit</w:t>
            </w:r>
          </w:p>
        </w:tc>
        <w:tc>
          <w:tcPr>
            <w:tcW w:w="2693" w:type="dxa"/>
          </w:tcPr>
          <w:p w:rsidR="00FC38E5" w:rsidRDefault="00FC38E5" w:rsidP="00E04953"/>
        </w:tc>
        <w:tc>
          <w:tcPr>
            <w:tcW w:w="3544" w:type="dxa"/>
          </w:tcPr>
          <w:p w:rsidR="00FC38E5" w:rsidRDefault="00FC38E5" w:rsidP="00E04953">
            <w:r>
              <w:t>s označením vojenské jednotky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Masonry</w:t>
            </w:r>
          </w:p>
        </w:tc>
        <w:tc>
          <w:tcPr>
            <w:tcW w:w="2693" w:type="dxa"/>
          </w:tcPr>
          <w:p w:rsidR="00FC38E5" w:rsidRDefault="00FC38E5" w:rsidP="00E04953"/>
        </w:tc>
        <w:tc>
          <w:tcPr>
            <w:tcW w:w="3544" w:type="dxa"/>
          </w:tcPr>
          <w:p w:rsidR="00FC38E5" w:rsidRDefault="00FC38E5" w:rsidP="00E04953">
            <w:r>
              <w:t>zdivo</w:t>
            </w:r>
          </w:p>
        </w:tc>
      </w:tr>
      <w:tr w:rsidR="00FC38E5" w:rsidTr="00562E4B">
        <w:trPr>
          <w:trHeight w:hRule="exact" w:val="497"/>
        </w:trPr>
        <w:tc>
          <w:tcPr>
            <w:tcW w:w="3545" w:type="dxa"/>
          </w:tcPr>
          <w:p w:rsidR="00FC38E5" w:rsidRDefault="00FC38E5" w:rsidP="00E04953">
            <w:r>
              <w:t>Herringbone patterned floor</w:t>
            </w:r>
          </w:p>
        </w:tc>
        <w:tc>
          <w:tcPr>
            <w:tcW w:w="2693" w:type="dxa"/>
          </w:tcPr>
          <w:p w:rsidR="00FC38E5" w:rsidRPr="003D0342" w:rsidRDefault="00FC38E5" w:rsidP="00E04953">
            <w:pPr>
              <w:rPr>
                <w:i/>
              </w:rPr>
            </w:pPr>
            <w:r w:rsidRPr="003D0342">
              <w:rPr>
                <w:i/>
              </w:rPr>
              <w:t xml:space="preserve">opus spicatum </w:t>
            </w:r>
          </w:p>
        </w:tc>
        <w:tc>
          <w:tcPr>
            <w:tcW w:w="3544" w:type="dxa"/>
          </w:tcPr>
          <w:p w:rsidR="00FC38E5" w:rsidRDefault="00FC38E5" w:rsidP="00E04953">
            <w:r>
              <w:t xml:space="preserve">podlaha uspořádaná do vzoru klasu </w:t>
            </w:r>
          </w:p>
        </w:tc>
      </w:tr>
      <w:tr w:rsidR="00FC38E5" w:rsidTr="00F16AE5">
        <w:trPr>
          <w:trHeight w:hRule="exact" w:val="619"/>
        </w:trPr>
        <w:tc>
          <w:tcPr>
            <w:tcW w:w="3545" w:type="dxa"/>
          </w:tcPr>
          <w:p w:rsidR="00FC38E5" w:rsidRPr="003D0342" w:rsidRDefault="00FC38E5" w:rsidP="003D0342">
            <w:r w:rsidRPr="003D0342">
              <w:rPr>
                <w:iCs/>
              </w:rPr>
              <w:t xml:space="preserve">Stone or </w:t>
            </w:r>
            <w:r w:rsidRPr="003D0342">
              <w:rPr>
                <w:iCs/>
                <w:lang w:val="en-US"/>
              </w:rPr>
              <w:t>marble slabs laid in a regular pattern</w:t>
            </w:r>
          </w:p>
        </w:tc>
        <w:tc>
          <w:tcPr>
            <w:tcW w:w="2693" w:type="dxa"/>
          </w:tcPr>
          <w:p w:rsidR="00FC38E5" w:rsidRPr="003D0342" w:rsidRDefault="00FC38E5" w:rsidP="00E04953">
            <w:pPr>
              <w:rPr>
                <w:i/>
              </w:rPr>
            </w:pPr>
            <w:r w:rsidRPr="003D0342">
              <w:rPr>
                <w:i/>
              </w:rPr>
              <w:t>opus sectile</w:t>
            </w:r>
          </w:p>
        </w:tc>
        <w:tc>
          <w:tcPr>
            <w:tcW w:w="3544" w:type="dxa"/>
          </w:tcPr>
          <w:p w:rsidR="00FC38E5" w:rsidRDefault="00FC38E5" w:rsidP="00E04953">
            <w:r w:rsidRPr="003D0342">
              <w:t>větší kusy, většinou z kamene nebo dlaždic</w:t>
            </w:r>
            <w:r>
              <w:t xml:space="preserve"> uspořádané do vzoru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Mosaic</w:t>
            </w:r>
          </w:p>
        </w:tc>
        <w:tc>
          <w:tcPr>
            <w:tcW w:w="2693" w:type="dxa"/>
          </w:tcPr>
          <w:p w:rsidR="00FC38E5" w:rsidRPr="003D0342" w:rsidRDefault="00FC38E5" w:rsidP="00E04953">
            <w:pPr>
              <w:rPr>
                <w:i/>
              </w:rPr>
            </w:pPr>
            <w:r w:rsidRPr="003D0342">
              <w:rPr>
                <w:i/>
              </w:rPr>
              <w:t>opus tessellatum</w:t>
            </w:r>
          </w:p>
        </w:tc>
        <w:tc>
          <w:tcPr>
            <w:tcW w:w="3544" w:type="dxa"/>
          </w:tcPr>
          <w:p w:rsidR="00FC38E5" w:rsidRDefault="00FC38E5" w:rsidP="00E04953">
            <w:r>
              <w:t>mozaika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Inscription</w:t>
            </w:r>
          </w:p>
        </w:tc>
        <w:tc>
          <w:tcPr>
            <w:tcW w:w="2693" w:type="dxa"/>
          </w:tcPr>
          <w:p w:rsidR="00FC38E5" w:rsidRDefault="00FC38E5" w:rsidP="00E04953"/>
        </w:tc>
        <w:tc>
          <w:tcPr>
            <w:tcW w:w="3544" w:type="dxa"/>
          </w:tcPr>
          <w:p w:rsidR="00FC38E5" w:rsidRDefault="00FC38E5" w:rsidP="00E04953">
            <w:r>
              <w:t>nápis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Tombstone</w:t>
            </w:r>
          </w:p>
        </w:tc>
        <w:tc>
          <w:tcPr>
            <w:tcW w:w="2693" w:type="dxa"/>
          </w:tcPr>
          <w:p w:rsidR="00FC38E5" w:rsidRDefault="00FC38E5" w:rsidP="00E04953"/>
        </w:tc>
        <w:tc>
          <w:tcPr>
            <w:tcW w:w="3544" w:type="dxa"/>
          </w:tcPr>
          <w:p w:rsidR="00FC38E5" w:rsidRDefault="00FC38E5" w:rsidP="00E04953">
            <w:r>
              <w:t>náhrobek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Stele</w:t>
            </w:r>
          </w:p>
        </w:tc>
        <w:tc>
          <w:tcPr>
            <w:tcW w:w="2693" w:type="dxa"/>
          </w:tcPr>
          <w:p w:rsidR="00FC38E5" w:rsidRDefault="00FC38E5" w:rsidP="00E04953"/>
        </w:tc>
        <w:tc>
          <w:tcPr>
            <w:tcW w:w="3544" w:type="dxa"/>
          </w:tcPr>
          <w:p w:rsidR="00FC38E5" w:rsidRDefault="00FC38E5" w:rsidP="00E04953">
            <w:r>
              <w:t>stéla</w:t>
            </w:r>
          </w:p>
        </w:tc>
      </w:tr>
    </w:tbl>
    <w:p w:rsidR="00FC38E5" w:rsidRDefault="00FC38E5"/>
    <w:sectPr w:rsidR="00FC38E5" w:rsidSect="00C751E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6070F"/>
    <w:multiLevelType w:val="hybridMultilevel"/>
    <w:tmpl w:val="E8F006D0"/>
    <w:lvl w:ilvl="0" w:tplc="956E0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4C9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9E4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9E7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602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E67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BAA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E27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CEC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825452E"/>
    <w:multiLevelType w:val="hybridMultilevel"/>
    <w:tmpl w:val="58CE363E"/>
    <w:lvl w:ilvl="0" w:tplc="64E07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60A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0C6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84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644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0CD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408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B83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38E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FBD2733"/>
    <w:multiLevelType w:val="hybridMultilevel"/>
    <w:tmpl w:val="23A0200E"/>
    <w:lvl w:ilvl="0" w:tplc="23EEB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123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F2F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A0F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301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7E7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3EE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FC9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A69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7172907"/>
    <w:multiLevelType w:val="hybridMultilevel"/>
    <w:tmpl w:val="6B040728"/>
    <w:lvl w:ilvl="0" w:tplc="F3022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1E6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A2A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AEE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5C1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B21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C2B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969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58D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62C4791"/>
    <w:multiLevelType w:val="hybridMultilevel"/>
    <w:tmpl w:val="EE50145E"/>
    <w:lvl w:ilvl="0" w:tplc="DC902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CE1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CCB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8AA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C8D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9A8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D4A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D2C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8593630"/>
    <w:multiLevelType w:val="hybridMultilevel"/>
    <w:tmpl w:val="294496C4"/>
    <w:lvl w:ilvl="0" w:tplc="894A8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1AB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4A3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866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340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D48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AA0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184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DE6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B971BB7"/>
    <w:multiLevelType w:val="hybridMultilevel"/>
    <w:tmpl w:val="082CF3BA"/>
    <w:lvl w:ilvl="0" w:tplc="DCB0E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CEF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DED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344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BC3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A26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D08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1CE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888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B6E6144"/>
    <w:multiLevelType w:val="hybridMultilevel"/>
    <w:tmpl w:val="97181222"/>
    <w:lvl w:ilvl="0" w:tplc="230CE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368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449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902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620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A6B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08D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AEE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E64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9900FDA"/>
    <w:multiLevelType w:val="hybridMultilevel"/>
    <w:tmpl w:val="8798519E"/>
    <w:lvl w:ilvl="0" w:tplc="84540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D48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5A7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F0D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4EF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7CB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DA9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2E1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EE0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11C02B9"/>
    <w:multiLevelType w:val="hybridMultilevel"/>
    <w:tmpl w:val="4F7252BE"/>
    <w:lvl w:ilvl="0" w:tplc="D5886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960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684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2A5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8C6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D64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2A1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D6C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6A2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132644D"/>
    <w:multiLevelType w:val="hybridMultilevel"/>
    <w:tmpl w:val="5476C376"/>
    <w:lvl w:ilvl="0" w:tplc="2C4A8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944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7EB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0D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003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223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485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CAC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664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44D7A8D"/>
    <w:multiLevelType w:val="hybridMultilevel"/>
    <w:tmpl w:val="7C2E78AE"/>
    <w:lvl w:ilvl="0" w:tplc="23806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664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8C0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38C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1EF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78D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5CB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026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86E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FDD159D"/>
    <w:multiLevelType w:val="hybridMultilevel"/>
    <w:tmpl w:val="D5CA406C"/>
    <w:lvl w:ilvl="0" w:tplc="F1C4A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F26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E03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5EF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381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364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863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EE4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EE3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12"/>
  </w:num>
  <w:num w:numId="6">
    <w:abstractNumId w:val="0"/>
  </w:num>
  <w:num w:numId="7">
    <w:abstractNumId w:val="10"/>
  </w:num>
  <w:num w:numId="8">
    <w:abstractNumId w:val="9"/>
  </w:num>
  <w:num w:numId="9">
    <w:abstractNumId w:val="5"/>
  </w:num>
  <w:num w:numId="10">
    <w:abstractNumId w:val="6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96C"/>
    <w:rsid w:val="00003F93"/>
    <w:rsid w:val="0005683F"/>
    <w:rsid w:val="00204844"/>
    <w:rsid w:val="00282FAB"/>
    <w:rsid w:val="00354350"/>
    <w:rsid w:val="003D0342"/>
    <w:rsid w:val="003D16C4"/>
    <w:rsid w:val="003E5739"/>
    <w:rsid w:val="003F27DF"/>
    <w:rsid w:val="0043626E"/>
    <w:rsid w:val="004C096C"/>
    <w:rsid w:val="005513E0"/>
    <w:rsid w:val="00562E4B"/>
    <w:rsid w:val="005E39D3"/>
    <w:rsid w:val="00614758"/>
    <w:rsid w:val="006B18D6"/>
    <w:rsid w:val="006C2B20"/>
    <w:rsid w:val="008C19E6"/>
    <w:rsid w:val="008C3710"/>
    <w:rsid w:val="00936730"/>
    <w:rsid w:val="00966370"/>
    <w:rsid w:val="00B274A2"/>
    <w:rsid w:val="00B377C9"/>
    <w:rsid w:val="00C306AB"/>
    <w:rsid w:val="00C67F1F"/>
    <w:rsid w:val="00C751E4"/>
    <w:rsid w:val="00DB01BB"/>
    <w:rsid w:val="00E04953"/>
    <w:rsid w:val="00F16AE5"/>
    <w:rsid w:val="00FC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96C"/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C09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096C"/>
    <w:rPr>
      <w:rFonts w:ascii="Calibri" w:hAnsi="Calibri" w:cs="Times New Roman"/>
    </w:rPr>
  </w:style>
  <w:style w:type="paragraph" w:styleId="NormalWeb">
    <w:name w:val="Normal (Web)"/>
    <w:basedOn w:val="Normal"/>
    <w:uiPriority w:val="99"/>
    <w:rsid w:val="0020484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8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82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82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82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82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82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82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82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82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82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6</Pages>
  <Words>1065</Words>
  <Characters>6288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FF MU Brno</cp:lastModifiedBy>
  <cp:revision>6</cp:revision>
  <dcterms:created xsi:type="dcterms:W3CDTF">2013-06-02T21:11:00Z</dcterms:created>
  <dcterms:modified xsi:type="dcterms:W3CDTF">2013-06-03T07:50:00Z</dcterms:modified>
</cp:coreProperties>
</file>