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B0" w:rsidRDefault="001927B0" w:rsidP="001927B0">
      <w:pPr>
        <w:jc w:val="center"/>
        <w:rPr>
          <w:sz w:val="32"/>
          <w:szCs w:val="32"/>
        </w:rPr>
      </w:pPr>
    </w:p>
    <w:p w:rsidR="003C771B" w:rsidRPr="001927B0" w:rsidRDefault="00E52F7B" w:rsidP="001927B0">
      <w:pPr>
        <w:jc w:val="center"/>
        <w:rPr>
          <w:sz w:val="40"/>
          <w:szCs w:val="40"/>
          <w:u w:val="single"/>
        </w:rPr>
      </w:pPr>
      <w:r w:rsidRPr="001927B0">
        <w:rPr>
          <w:sz w:val="32"/>
          <w:szCs w:val="32"/>
        </w:rPr>
        <w:t xml:space="preserve">AEA_57 Znalectví hmotné kultury rané doby dějinné </w:t>
      </w:r>
      <w:r w:rsidRPr="001927B0">
        <w:rPr>
          <w:sz w:val="32"/>
          <w:szCs w:val="32"/>
        </w:rPr>
        <w:br/>
      </w:r>
      <w:r w:rsidRPr="001927B0">
        <w:rPr>
          <w:sz w:val="40"/>
          <w:szCs w:val="40"/>
        </w:rPr>
        <w:t>1. HMOTNÁ KULTURA DOBY LATÉNSKÉ/</w:t>
      </w:r>
      <w:r w:rsidRPr="001927B0">
        <w:rPr>
          <w:sz w:val="40"/>
          <w:szCs w:val="40"/>
        </w:rPr>
        <w:br/>
      </w:r>
      <w:r w:rsidRPr="001927B0">
        <w:rPr>
          <w:sz w:val="40"/>
          <w:szCs w:val="40"/>
          <w:u w:val="single"/>
        </w:rPr>
        <w:t>Iron Age Material Culture</w:t>
      </w:r>
    </w:p>
    <w:p w:rsidR="00BF423E" w:rsidRDefault="001927B0" w:rsidP="001927B0">
      <w:pPr>
        <w:jc w:val="center"/>
      </w:pPr>
      <w:r w:rsidRPr="001927B0">
        <w:t>Petra Goláňová</w:t>
      </w:r>
      <w:r>
        <w:t xml:space="preserve">; </w:t>
      </w:r>
      <w:hyperlink r:id="rId6" w:history="1">
        <w:r w:rsidR="00134DBF" w:rsidRPr="007162E9">
          <w:rPr>
            <w:rStyle w:val="Hypertextovodkaz"/>
          </w:rPr>
          <w:t>14303@mail.muni.cz</w:t>
        </w:r>
      </w:hyperlink>
    </w:p>
    <w:p w:rsidR="00134DBF" w:rsidRDefault="00134DBF" w:rsidP="001927B0">
      <w:pPr>
        <w:jc w:val="center"/>
      </w:pPr>
    </w:p>
    <w:p w:rsidR="00134DBF" w:rsidRPr="001927B0" w:rsidRDefault="00134DBF" w:rsidP="001927B0">
      <w:pPr>
        <w:jc w:val="center"/>
      </w:pPr>
    </w:p>
    <w:p w:rsidR="001927B0" w:rsidRDefault="00851A34">
      <w:r>
        <w:rPr>
          <w:noProof/>
          <w:lang w:eastAsia="cs-CZ"/>
        </w:rPr>
        <w:drawing>
          <wp:inline distT="0" distB="0" distL="0" distR="0">
            <wp:extent cx="5772150" cy="56864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BF" w:rsidRDefault="00134DBF">
      <w:r>
        <w:rPr>
          <w:rFonts w:ascii="AdvOT1ef757c0" w:hAnsi="AdvOT1ef757c0" w:cs="AdvOT1ef757c0"/>
          <w:sz w:val="18"/>
          <w:szCs w:val="18"/>
          <w:lang w:eastAsia="cs-CZ"/>
        </w:rPr>
        <w:t xml:space="preserve">          A simpli</w:t>
      </w:r>
      <w:r>
        <w:rPr>
          <w:rFonts w:ascii="AdvOT1ef757c0+fb" w:hAnsi="AdvOT1ef757c0+fb" w:cs="AdvOT1ef757c0+fb"/>
          <w:sz w:val="18"/>
          <w:szCs w:val="18"/>
          <w:lang w:eastAsia="cs-CZ"/>
        </w:rPr>
        <w:t>fi</w:t>
      </w:r>
      <w:r>
        <w:rPr>
          <w:rFonts w:ascii="AdvOT1ef757c0" w:hAnsi="AdvOT1ef757c0" w:cs="AdvOT1ef757c0"/>
          <w:sz w:val="18"/>
          <w:szCs w:val="18"/>
          <w:lang w:eastAsia="cs-CZ"/>
        </w:rPr>
        <w:t xml:space="preserve">ed comparative chronology of Western Europe (Moore – Armada </w:t>
      </w:r>
      <w:r w:rsidR="002A0657">
        <w:rPr>
          <w:rFonts w:ascii="AdvOT1ef757c0" w:hAnsi="AdvOT1ef757c0" w:cs="AdvOT1ef757c0"/>
          <w:sz w:val="18"/>
          <w:szCs w:val="18"/>
          <w:lang w:eastAsia="cs-CZ"/>
        </w:rPr>
        <w:t>2011)</w:t>
      </w:r>
    </w:p>
    <w:p w:rsidR="001927B0" w:rsidRDefault="001927B0">
      <w:r>
        <w:lastRenderedPageBreak/>
        <w:t>Iron Age</w:t>
      </w:r>
    </w:p>
    <w:p w:rsidR="001927B0" w:rsidRDefault="001927B0">
      <w:r>
        <w:t>-</w:t>
      </w:r>
      <w:r w:rsidR="00134DBF">
        <w:t xml:space="preserve"> Earliest + E</w:t>
      </w:r>
      <w:r w:rsidR="003E3929">
        <w:t xml:space="preserve">arly Iron Age - </w:t>
      </w:r>
      <w:r>
        <w:t>Hallstatt culture</w:t>
      </w:r>
      <w:r w:rsidR="003E3929">
        <w:t xml:space="preserve"> 800 – 450 BC</w:t>
      </w:r>
    </w:p>
    <w:p w:rsidR="001927B0" w:rsidRDefault="001927B0">
      <w:r>
        <w:t xml:space="preserve">- </w:t>
      </w:r>
      <w:r w:rsidR="003E3929">
        <w:t xml:space="preserve">late Iron Age - </w:t>
      </w:r>
      <w:r>
        <w:t>La T</w:t>
      </w:r>
      <w:r>
        <w:rPr>
          <w:lang w:val="fr-FR"/>
        </w:rPr>
        <w:t>è</w:t>
      </w:r>
      <w:r>
        <w:t>ne culture</w:t>
      </w:r>
      <w:r w:rsidR="003E3929">
        <w:t xml:space="preserve"> 450 – 0 BC</w:t>
      </w:r>
    </w:p>
    <w:p w:rsidR="00AF5537" w:rsidRDefault="00AF5537"/>
    <w:p w:rsidR="00AF5537" w:rsidRDefault="00AF5537">
      <w:r>
        <w:t xml:space="preserve">The Hallstatt period palisade </w:t>
      </w:r>
      <w:r w:rsidR="00C77E02">
        <w:t>= palisáda z doby halštatské</w:t>
      </w:r>
    </w:p>
    <w:p w:rsidR="00851A34" w:rsidRDefault="00851A34"/>
    <w:p w:rsidR="001927B0" w:rsidRDefault="001927B0"/>
    <w:p w:rsidR="003077D0" w:rsidRPr="001927B0" w:rsidRDefault="003077D0" w:rsidP="003077D0">
      <w:pPr>
        <w:rPr>
          <w:b/>
          <w:sz w:val="28"/>
          <w:szCs w:val="28"/>
        </w:rPr>
      </w:pPr>
      <w:r w:rsidRPr="001927B0">
        <w:rPr>
          <w:b/>
          <w:sz w:val="28"/>
          <w:szCs w:val="28"/>
        </w:rPr>
        <w:t>Celtic art:</w:t>
      </w:r>
    </w:p>
    <w:p w:rsidR="003077D0" w:rsidRDefault="003077D0" w:rsidP="003077D0"/>
    <w:p w:rsidR="003077D0" w:rsidRPr="003077D0" w:rsidRDefault="003077D0" w:rsidP="003077D0">
      <w:r w:rsidRPr="003077D0">
        <w:t>P. Jacobsth</w:t>
      </w:r>
      <w:r>
        <w:t>al</w:t>
      </w:r>
      <w:r w:rsidRPr="003077D0">
        <w:t xml:space="preserve"> (1944</w:t>
      </w:r>
      <w:r w:rsidR="001927B0">
        <w:t xml:space="preserve"> -</w:t>
      </w:r>
      <w:r w:rsidRPr="003077D0">
        <w:t>Early Celtic Art):</w:t>
      </w:r>
    </w:p>
    <w:p w:rsidR="003077D0" w:rsidRPr="003077D0" w:rsidRDefault="003077D0" w:rsidP="003077D0">
      <w:r w:rsidRPr="003077D0">
        <w:t xml:space="preserve">1. </w:t>
      </w:r>
      <w:r w:rsidRPr="000D1AFB">
        <w:rPr>
          <w:b/>
        </w:rPr>
        <w:t>Early style</w:t>
      </w:r>
      <w:r w:rsidRPr="003077D0">
        <w:t xml:space="preserve"> </w:t>
      </w:r>
      <w:r>
        <w:t>(associated with the Early La T</w:t>
      </w:r>
      <w:r w:rsidRPr="003077D0">
        <w:rPr>
          <w:lang w:val="en-US"/>
        </w:rPr>
        <w:t>è</w:t>
      </w:r>
      <w:r>
        <w:t>ne chieftains´graves of the fifth and earlier fourth centuries</w:t>
      </w:r>
    </w:p>
    <w:p w:rsidR="003077D0" w:rsidRPr="003077D0" w:rsidRDefault="003077D0" w:rsidP="003077D0">
      <w:r>
        <w:t>– orientalizing elements</w:t>
      </w:r>
    </w:p>
    <w:p w:rsidR="003077D0" w:rsidRPr="003077D0" w:rsidRDefault="003077D0" w:rsidP="003077D0">
      <w:r w:rsidRPr="003077D0">
        <w:t xml:space="preserve">2. </w:t>
      </w:r>
      <w:r w:rsidRPr="000D1AFB">
        <w:rPr>
          <w:b/>
        </w:rPr>
        <w:t>Waldalgesheim Style</w:t>
      </w:r>
      <w:r w:rsidRPr="003077D0">
        <w:t xml:space="preserve">/ </w:t>
      </w:r>
    </w:p>
    <w:p w:rsidR="003077D0" w:rsidRPr="003077D0" w:rsidRDefault="003077D0" w:rsidP="003077D0">
      <w:r w:rsidRPr="003077D0">
        <w:t xml:space="preserve">Cheshire (Cat) Style (Megaw: Disney Style) </w:t>
      </w:r>
    </w:p>
    <w:p w:rsidR="003077D0" w:rsidRDefault="003077D0" w:rsidP="003077D0">
      <w:r w:rsidRPr="003077D0">
        <w:t xml:space="preserve">3a. </w:t>
      </w:r>
      <w:r w:rsidR="003F10F1" w:rsidRPr="000D1AFB">
        <w:rPr>
          <w:b/>
        </w:rPr>
        <w:t xml:space="preserve">Hungarian </w:t>
      </w:r>
      <w:r w:rsidRPr="000D1AFB">
        <w:rPr>
          <w:b/>
        </w:rPr>
        <w:t xml:space="preserve">Sword </w:t>
      </w:r>
      <w:r w:rsidR="003F10F1" w:rsidRPr="000D1AFB">
        <w:rPr>
          <w:b/>
        </w:rPr>
        <w:t>S</w:t>
      </w:r>
      <w:r w:rsidRPr="000D1AFB">
        <w:rPr>
          <w:b/>
        </w:rPr>
        <w:t>tyle</w:t>
      </w:r>
      <w:r w:rsidRPr="003077D0">
        <w:t xml:space="preserve"> („styl krásných (uherských) mečů“</w:t>
      </w:r>
      <w:r w:rsidR="000D1AFB">
        <w:t>)</w:t>
      </w:r>
    </w:p>
    <w:p w:rsidR="003077D0" w:rsidRPr="003077D0" w:rsidRDefault="000D1AFB" w:rsidP="003077D0">
      <w:r>
        <w:t>- restricted regionally , used for decorating weapons, particularly iron sword scabbards</w:t>
      </w:r>
    </w:p>
    <w:p w:rsidR="003077D0" w:rsidRDefault="003077D0" w:rsidP="003077D0">
      <w:r w:rsidRPr="003077D0">
        <w:t xml:space="preserve">3b.  </w:t>
      </w:r>
      <w:r w:rsidRPr="000D1AFB">
        <w:rPr>
          <w:b/>
        </w:rPr>
        <w:t>Plastic style</w:t>
      </w:r>
      <w:r w:rsidRPr="003077D0">
        <w:t xml:space="preserve"> (Megaw: Disney Style)</w:t>
      </w:r>
    </w:p>
    <w:p w:rsidR="000D1AFB" w:rsidRPr="003077D0" w:rsidRDefault="000D1AFB" w:rsidP="003077D0">
      <w:r>
        <w:t>- early 3rd century</w:t>
      </w:r>
    </w:p>
    <w:p w:rsidR="003077D0" w:rsidRDefault="003077D0" w:rsidP="003077D0">
      <w:r w:rsidRPr="003077D0">
        <w:t xml:space="preserve"> - </w:t>
      </w:r>
      <w:r>
        <w:t xml:space="preserve">three dimensional use of form, often </w:t>
      </w:r>
      <w:r w:rsidR="003F10F1">
        <w:t>incorporating stylized human or animal forms</w:t>
      </w:r>
    </w:p>
    <w:p w:rsidR="00052E86" w:rsidRDefault="00052E86" w:rsidP="003077D0"/>
    <w:p w:rsidR="00052E86" w:rsidRDefault="00052E86" w:rsidP="003077D0"/>
    <w:p w:rsidR="000D1AFB" w:rsidRDefault="000D1AFB" w:rsidP="003077D0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66"/>
        <w:gridCol w:w="3167"/>
        <w:gridCol w:w="3167"/>
      </w:tblGrid>
      <w:tr w:rsidR="000D1AFB" w:rsidTr="004A3423">
        <w:trPr>
          <w:trHeight w:hRule="exact" w:val="454"/>
        </w:trPr>
        <w:tc>
          <w:tcPr>
            <w:tcW w:w="3166" w:type="dxa"/>
            <w:shd w:val="clear" w:color="auto" w:fill="F2F2F2"/>
          </w:tcPr>
          <w:p w:rsidR="000D1AFB" w:rsidRDefault="00FA240C" w:rsidP="00FA240C">
            <w:r>
              <w:t>jewell</w:t>
            </w:r>
            <w:r w:rsidR="000D1AFB">
              <w:t>e</w:t>
            </w:r>
            <w:r>
              <w:t>r</w:t>
            </w:r>
            <w:r w:rsidR="000D1AFB">
              <w:t>y</w:t>
            </w:r>
          </w:p>
        </w:tc>
        <w:tc>
          <w:tcPr>
            <w:tcW w:w="3167" w:type="dxa"/>
            <w:shd w:val="clear" w:color="auto" w:fill="F2F2F2"/>
          </w:tcPr>
          <w:p w:rsidR="000D1AFB" w:rsidRDefault="000D1AFB" w:rsidP="003077D0"/>
        </w:tc>
        <w:tc>
          <w:tcPr>
            <w:tcW w:w="3167" w:type="dxa"/>
            <w:shd w:val="clear" w:color="auto" w:fill="F2F2F2"/>
          </w:tcPr>
          <w:p w:rsidR="000D1AFB" w:rsidRPr="004A3423" w:rsidRDefault="000D1AFB" w:rsidP="003077D0">
            <w:pPr>
              <w:rPr>
                <w:b/>
              </w:rPr>
            </w:pPr>
            <w:r w:rsidRPr="004A3423">
              <w:rPr>
                <w:b/>
              </w:rPr>
              <w:t>šperk</w:t>
            </w:r>
          </w:p>
        </w:tc>
      </w:tr>
      <w:tr w:rsidR="000D1AFB" w:rsidTr="004A3423">
        <w:trPr>
          <w:trHeight w:hRule="exact" w:val="454"/>
        </w:trPr>
        <w:tc>
          <w:tcPr>
            <w:tcW w:w="3166" w:type="dxa"/>
          </w:tcPr>
          <w:p w:rsidR="000D1AFB" w:rsidRDefault="000D1AFB" w:rsidP="003077D0">
            <w:r>
              <w:t>brooch</w:t>
            </w:r>
            <w:r w:rsidR="009B3ECF">
              <w:t>/fibula</w:t>
            </w:r>
            <w:r w:rsidR="00A531A6">
              <w:t>(fibulae)</w:t>
            </w:r>
          </w:p>
        </w:tc>
        <w:tc>
          <w:tcPr>
            <w:tcW w:w="3167" w:type="dxa"/>
          </w:tcPr>
          <w:p w:rsidR="000D1AFB" w:rsidRDefault="000D1AFB" w:rsidP="003077D0"/>
        </w:tc>
        <w:tc>
          <w:tcPr>
            <w:tcW w:w="3167" w:type="dxa"/>
          </w:tcPr>
          <w:p w:rsidR="009B3ECF" w:rsidRDefault="000D1AFB" w:rsidP="003077D0">
            <w:r>
              <w:t>spona</w:t>
            </w:r>
          </w:p>
        </w:tc>
      </w:tr>
      <w:tr w:rsidR="00603A70" w:rsidTr="00603A70">
        <w:trPr>
          <w:trHeight w:hRule="exact" w:val="602"/>
        </w:trPr>
        <w:tc>
          <w:tcPr>
            <w:tcW w:w="3166" w:type="dxa"/>
          </w:tcPr>
          <w:p w:rsidR="00603A70" w:rsidRDefault="00603A70" w:rsidP="003077D0">
            <w:r>
              <w:t>brooch with internal cord with a crosspiece</w:t>
            </w:r>
          </w:p>
        </w:tc>
        <w:tc>
          <w:tcPr>
            <w:tcW w:w="3167" w:type="dxa"/>
          </w:tcPr>
          <w:p w:rsidR="00603A70" w:rsidRDefault="00603A70" w:rsidP="003077D0">
            <w:r>
              <w:t>bujna</w:t>
            </w:r>
          </w:p>
        </w:tc>
        <w:tc>
          <w:tcPr>
            <w:tcW w:w="3167" w:type="dxa"/>
          </w:tcPr>
          <w:p w:rsidR="00603A70" w:rsidRDefault="00603A70" w:rsidP="003077D0">
            <w:r>
              <w:t>spona samostřílové konstrukce</w:t>
            </w:r>
          </w:p>
        </w:tc>
      </w:tr>
      <w:tr w:rsidR="00CB4FA8" w:rsidTr="004A3423">
        <w:trPr>
          <w:trHeight w:hRule="exact" w:val="454"/>
        </w:trPr>
        <w:tc>
          <w:tcPr>
            <w:tcW w:w="3166" w:type="dxa"/>
          </w:tcPr>
          <w:p w:rsidR="00CB4FA8" w:rsidRDefault="00CB4FA8" w:rsidP="003077D0">
            <w:r>
              <w:t>spring</w:t>
            </w:r>
          </w:p>
        </w:tc>
        <w:tc>
          <w:tcPr>
            <w:tcW w:w="3167" w:type="dxa"/>
          </w:tcPr>
          <w:p w:rsidR="00CB4FA8" w:rsidRDefault="00CB4FA8" w:rsidP="003077D0"/>
        </w:tc>
        <w:tc>
          <w:tcPr>
            <w:tcW w:w="3167" w:type="dxa"/>
          </w:tcPr>
          <w:p w:rsidR="00CB4FA8" w:rsidRDefault="00CB4FA8" w:rsidP="003077D0">
            <w:r>
              <w:t>vinutí</w:t>
            </w:r>
          </w:p>
        </w:tc>
      </w:tr>
      <w:tr w:rsidR="009B3ECF" w:rsidTr="004A3423">
        <w:trPr>
          <w:trHeight w:hRule="exact" w:val="454"/>
        </w:trPr>
        <w:tc>
          <w:tcPr>
            <w:tcW w:w="3166" w:type="dxa"/>
          </w:tcPr>
          <w:p w:rsidR="009B3ECF" w:rsidRDefault="009B3ECF" w:rsidP="003077D0">
            <w:r>
              <w:t>with 2+2 coils</w:t>
            </w:r>
          </w:p>
        </w:tc>
        <w:tc>
          <w:tcPr>
            <w:tcW w:w="3167" w:type="dxa"/>
          </w:tcPr>
          <w:p w:rsidR="009B3ECF" w:rsidRDefault="009B3ECF" w:rsidP="003077D0"/>
        </w:tc>
        <w:tc>
          <w:tcPr>
            <w:tcW w:w="3167" w:type="dxa"/>
          </w:tcPr>
          <w:p w:rsidR="009B3ECF" w:rsidRDefault="009B3ECF" w:rsidP="003077D0">
            <w:r>
              <w:t>s vinutím 2+2</w:t>
            </w:r>
          </w:p>
        </w:tc>
      </w:tr>
      <w:tr w:rsidR="009B3ECF" w:rsidTr="004A3423">
        <w:trPr>
          <w:trHeight w:hRule="exact" w:val="454"/>
        </w:trPr>
        <w:tc>
          <w:tcPr>
            <w:tcW w:w="3166" w:type="dxa"/>
          </w:tcPr>
          <w:p w:rsidR="009B3ECF" w:rsidRDefault="009B3ECF" w:rsidP="003077D0">
            <w:r>
              <w:t>external chord</w:t>
            </w:r>
            <w:r w:rsidR="00A33655">
              <w:t>/cord</w:t>
            </w:r>
          </w:p>
        </w:tc>
        <w:tc>
          <w:tcPr>
            <w:tcW w:w="3167" w:type="dxa"/>
          </w:tcPr>
          <w:p w:rsidR="009B3ECF" w:rsidRDefault="009B3ECF" w:rsidP="003077D0"/>
        </w:tc>
        <w:tc>
          <w:tcPr>
            <w:tcW w:w="3167" w:type="dxa"/>
          </w:tcPr>
          <w:p w:rsidR="009B3ECF" w:rsidRDefault="009B3ECF" w:rsidP="003077D0">
            <w:r>
              <w:t>vnější tětiva</w:t>
            </w:r>
          </w:p>
        </w:tc>
      </w:tr>
      <w:tr w:rsidR="009B3ECF" w:rsidTr="004A3423">
        <w:trPr>
          <w:trHeight w:hRule="exact" w:val="454"/>
        </w:trPr>
        <w:tc>
          <w:tcPr>
            <w:tcW w:w="3166" w:type="dxa"/>
          </w:tcPr>
          <w:p w:rsidR="009B3ECF" w:rsidRDefault="009B3ECF" w:rsidP="003077D0">
            <w:r>
              <w:t>bow</w:t>
            </w:r>
          </w:p>
        </w:tc>
        <w:tc>
          <w:tcPr>
            <w:tcW w:w="3167" w:type="dxa"/>
          </w:tcPr>
          <w:p w:rsidR="009B3ECF" w:rsidRDefault="009B3ECF" w:rsidP="003077D0"/>
        </w:tc>
        <w:tc>
          <w:tcPr>
            <w:tcW w:w="3167" w:type="dxa"/>
          </w:tcPr>
          <w:p w:rsidR="009B3ECF" w:rsidRDefault="009B3ECF" w:rsidP="003077D0">
            <w:r>
              <w:t>lučík</w:t>
            </w:r>
          </w:p>
        </w:tc>
      </w:tr>
      <w:tr w:rsidR="009B3ECF" w:rsidTr="004A3423">
        <w:trPr>
          <w:trHeight w:hRule="exact" w:val="454"/>
        </w:trPr>
        <w:tc>
          <w:tcPr>
            <w:tcW w:w="3166" w:type="dxa"/>
          </w:tcPr>
          <w:p w:rsidR="009B3ECF" w:rsidRDefault="009B3ECF" w:rsidP="003077D0">
            <w:r>
              <w:t>foot</w:t>
            </w:r>
          </w:p>
        </w:tc>
        <w:tc>
          <w:tcPr>
            <w:tcW w:w="3167" w:type="dxa"/>
          </w:tcPr>
          <w:p w:rsidR="009B3ECF" w:rsidRDefault="009B3ECF" w:rsidP="003077D0"/>
        </w:tc>
        <w:tc>
          <w:tcPr>
            <w:tcW w:w="3167" w:type="dxa"/>
          </w:tcPr>
          <w:p w:rsidR="009B3ECF" w:rsidRDefault="009B3ECF" w:rsidP="003077D0">
            <w:r>
              <w:t>patka</w:t>
            </w:r>
          </w:p>
        </w:tc>
      </w:tr>
      <w:tr w:rsidR="00A33655" w:rsidTr="004A3423">
        <w:trPr>
          <w:trHeight w:hRule="exact" w:val="454"/>
        </w:trPr>
        <w:tc>
          <w:tcPr>
            <w:tcW w:w="3166" w:type="dxa"/>
          </w:tcPr>
          <w:p w:rsidR="00A33655" w:rsidRDefault="00CB4FA8" w:rsidP="003077D0">
            <w:r>
              <w:t>catchplate</w:t>
            </w:r>
          </w:p>
        </w:tc>
        <w:tc>
          <w:tcPr>
            <w:tcW w:w="3167" w:type="dxa"/>
          </w:tcPr>
          <w:p w:rsidR="00A33655" w:rsidRDefault="00A33655" w:rsidP="003077D0"/>
        </w:tc>
        <w:tc>
          <w:tcPr>
            <w:tcW w:w="3167" w:type="dxa"/>
          </w:tcPr>
          <w:p w:rsidR="00A33655" w:rsidRDefault="00A33655" w:rsidP="003077D0">
            <w:r>
              <w:t>zachycovač</w:t>
            </w:r>
          </w:p>
        </w:tc>
      </w:tr>
      <w:tr w:rsidR="000D1AFB" w:rsidTr="004A3423">
        <w:trPr>
          <w:trHeight w:hRule="exact" w:val="454"/>
        </w:trPr>
        <w:tc>
          <w:tcPr>
            <w:tcW w:w="3166" w:type="dxa"/>
          </w:tcPr>
          <w:p w:rsidR="000D1AFB" w:rsidRDefault="000D1AFB" w:rsidP="003077D0">
            <w:r>
              <w:t>pin</w:t>
            </w:r>
          </w:p>
        </w:tc>
        <w:tc>
          <w:tcPr>
            <w:tcW w:w="3167" w:type="dxa"/>
          </w:tcPr>
          <w:p w:rsidR="000D1AFB" w:rsidRDefault="000D1AFB" w:rsidP="003077D0"/>
        </w:tc>
        <w:tc>
          <w:tcPr>
            <w:tcW w:w="3167" w:type="dxa"/>
          </w:tcPr>
          <w:p w:rsidR="000D1AFB" w:rsidRDefault="000D1AFB" w:rsidP="003077D0">
            <w:r>
              <w:t>jehlice</w:t>
            </w:r>
          </w:p>
        </w:tc>
      </w:tr>
      <w:tr w:rsidR="000D1AFB" w:rsidTr="004A3423">
        <w:trPr>
          <w:trHeight w:hRule="exact" w:val="454"/>
        </w:trPr>
        <w:tc>
          <w:tcPr>
            <w:tcW w:w="3166" w:type="dxa"/>
          </w:tcPr>
          <w:p w:rsidR="000D1AFB" w:rsidRDefault="00AD5FC9" w:rsidP="003077D0">
            <w:r>
              <w:t>earring</w:t>
            </w:r>
          </w:p>
        </w:tc>
        <w:tc>
          <w:tcPr>
            <w:tcW w:w="3167" w:type="dxa"/>
          </w:tcPr>
          <w:p w:rsidR="000D1AFB" w:rsidRDefault="000D1AFB" w:rsidP="003077D0"/>
        </w:tc>
        <w:tc>
          <w:tcPr>
            <w:tcW w:w="3167" w:type="dxa"/>
          </w:tcPr>
          <w:p w:rsidR="000D1AFB" w:rsidRDefault="000D1AFB" w:rsidP="003077D0">
            <w:r>
              <w:t>náušnice</w:t>
            </w:r>
          </w:p>
        </w:tc>
      </w:tr>
      <w:tr w:rsidR="000D1AFB" w:rsidTr="004A3423">
        <w:trPr>
          <w:trHeight w:hRule="exact" w:val="454"/>
        </w:trPr>
        <w:tc>
          <w:tcPr>
            <w:tcW w:w="3166" w:type="dxa"/>
          </w:tcPr>
          <w:p w:rsidR="000D1AFB" w:rsidRDefault="00AD5FC9" w:rsidP="003077D0">
            <w:r>
              <w:t>neckring</w:t>
            </w:r>
            <w:r w:rsidR="00736506">
              <w:t>/ torc/torque/torq</w:t>
            </w:r>
          </w:p>
        </w:tc>
        <w:tc>
          <w:tcPr>
            <w:tcW w:w="3167" w:type="dxa"/>
          </w:tcPr>
          <w:p w:rsidR="000D1AFB" w:rsidRDefault="000D1AFB" w:rsidP="003077D0"/>
        </w:tc>
        <w:tc>
          <w:tcPr>
            <w:tcW w:w="3167" w:type="dxa"/>
          </w:tcPr>
          <w:p w:rsidR="000D1AFB" w:rsidRDefault="000D1AFB" w:rsidP="003077D0">
            <w:r>
              <w:t>nákrčník</w:t>
            </w:r>
          </w:p>
        </w:tc>
      </w:tr>
      <w:tr w:rsidR="000D1AFB" w:rsidTr="004A3423">
        <w:trPr>
          <w:trHeight w:hRule="exact" w:val="454"/>
        </w:trPr>
        <w:tc>
          <w:tcPr>
            <w:tcW w:w="3166" w:type="dxa"/>
          </w:tcPr>
          <w:p w:rsidR="000D1AFB" w:rsidRDefault="000D1AFB" w:rsidP="003077D0">
            <w:r>
              <w:lastRenderedPageBreak/>
              <w:t>anklet</w:t>
            </w:r>
          </w:p>
        </w:tc>
        <w:tc>
          <w:tcPr>
            <w:tcW w:w="3167" w:type="dxa"/>
          </w:tcPr>
          <w:p w:rsidR="000D1AFB" w:rsidRDefault="000D1AFB" w:rsidP="003077D0"/>
        </w:tc>
        <w:tc>
          <w:tcPr>
            <w:tcW w:w="3167" w:type="dxa"/>
          </w:tcPr>
          <w:p w:rsidR="000D1AFB" w:rsidRDefault="000D1AFB" w:rsidP="003077D0">
            <w:r>
              <w:t>nánožník</w:t>
            </w:r>
          </w:p>
        </w:tc>
      </w:tr>
      <w:tr w:rsidR="00736506" w:rsidTr="004A3423">
        <w:trPr>
          <w:trHeight w:hRule="exact" w:val="454"/>
        </w:trPr>
        <w:tc>
          <w:tcPr>
            <w:tcW w:w="3166" w:type="dxa"/>
          </w:tcPr>
          <w:p w:rsidR="00736506" w:rsidRDefault="00926DFF" w:rsidP="003077D0">
            <w:r>
              <w:t>arm</w:t>
            </w:r>
            <w:r w:rsidR="00736506">
              <w:t>ring</w:t>
            </w:r>
            <w:r w:rsidR="00E96352">
              <w:t>/bracelet</w:t>
            </w:r>
          </w:p>
        </w:tc>
        <w:tc>
          <w:tcPr>
            <w:tcW w:w="3167" w:type="dxa"/>
          </w:tcPr>
          <w:p w:rsidR="00736506" w:rsidRDefault="00736506" w:rsidP="003077D0"/>
        </w:tc>
        <w:tc>
          <w:tcPr>
            <w:tcW w:w="3167" w:type="dxa"/>
          </w:tcPr>
          <w:p w:rsidR="00736506" w:rsidRDefault="00736506" w:rsidP="003077D0">
            <w:r>
              <w:t>náramek</w:t>
            </w:r>
          </w:p>
        </w:tc>
      </w:tr>
      <w:tr w:rsidR="002374D2" w:rsidTr="004A3423">
        <w:trPr>
          <w:trHeight w:hRule="exact" w:val="454"/>
        </w:trPr>
        <w:tc>
          <w:tcPr>
            <w:tcW w:w="3166" w:type="dxa"/>
          </w:tcPr>
          <w:p w:rsidR="002374D2" w:rsidRDefault="002374D2" w:rsidP="003077D0">
            <w:r>
              <w:t>armlet</w:t>
            </w:r>
          </w:p>
        </w:tc>
        <w:tc>
          <w:tcPr>
            <w:tcW w:w="3167" w:type="dxa"/>
          </w:tcPr>
          <w:p w:rsidR="002374D2" w:rsidRDefault="002374D2" w:rsidP="003077D0"/>
        </w:tc>
        <w:tc>
          <w:tcPr>
            <w:tcW w:w="3167" w:type="dxa"/>
          </w:tcPr>
          <w:p w:rsidR="002374D2" w:rsidRDefault="002374D2" w:rsidP="003077D0">
            <w:r>
              <w:t>nápažník</w:t>
            </w:r>
          </w:p>
        </w:tc>
      </w:tr>
      <w:tr w:rsidR="00851A34" w:rsidTr="004A3423">
        <w:trPr>
          <w:trHeight w:hRule="exact" w:val="454"/>
        </w:trPr>
        <w:tc>
          <w:tcPr>
            <w:tcW w:w="3166" w:type="dxa"/>
          </w:tcPr>
          <w:p w:rsidR="00851A34" w:rsidRDefault="00A33CFA" w:rsidP="003077D0">
            <w:r>
              <w:t>necklace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A33CFA" w:rsidP="003077D0">
            <w:r>
              <w:t>náhrdelník</w:t>
            </w:r>
          </w:p>
        </w:tc>
      </w:tr>
      <w:tr w:rsidR="00FD6B23" w:rsidTr="004A3423">
        <w:trPr>
          <w:trHeight w:hRule="exact" w:val="454"/>
        </w:trPr>
        <w:tc>
          <w:tcPr>
            <w:tcW w:w="3166" w:type="dxa"/>
          </w:tcPr>
          <w:p w:rsidR="00FD6B23" w:rsidRDefault="00FD6B23" w:rsidP="003077D0">
            <w:r>
              <w:t>finger-ring</w:t>
            </w:r>
          </w:p>
        </w:tc>
        <w:tc>
          <w:tcPr>
            <w:tcW w:w="3167" w:type="dxa"/>
          </w:tcPr>
          <w:p w:rsidR="00FD6B23" w:rsidRDefault="00FD6B23" w:rsidP="003077D0"/>
        </w:tc>
        <w:tc>
          <w:tcPr>
            <w:tcW w:w="3167" w:type="dxa"/>
          </w:tcPr>
          <w:p w:rsidR="00FD6B23" w:rsidRDefault="00FD6B23" w:rsidP="003077D0">
            <w:r>
              <w:t>prsten</w:t>
            </w:r>
          </w:p>
        </w:tc>
      </w:tr>
      <w:tr w:rsidR="00AD5FC9" w:rsidTr="004A3423">
        <w:trPr>
          <w:trHeight w:hRule="exact" w:val="454"/>
        </w:trPr>
        <w:tc>
          <w:tcPr>
            <w:tcW w:w="3166" w:type="dxa"/>
          </w:tcPr>
          <w:p w:rsidR="00AD5FC9" w:rsidRDefault="00AD5FC9" w:rsidP="003077D0">
            <w:r>
              <w:t>bead</w:t>
            </w:r>
          </w:p>
        </w:tc>
        <w:tc>
          <w:tcPr>
            <w:tcW w:w="3167" w:type="dxa"/>
          </w:tcPr>
          <w:p w:rsidR="00AD5FC9" w:rsidRDefault="00AD5FC9" w:rsidP="003077D0"/>
        </w:tc>
        <w:tc>
          <w:tcPr>
            <w:tcW w:w="3167" w:type="dxa"/>
          </w:tcPr>
          <w:p w:rsidR="00AD5FC9" w:rsidRDefault="00AD5FC9" w:rsidP="003077D0">
            <w:r>
              <w:t>korálek, perla</w:t>
            </w:r>
          </w:p>
        </w:tc>
      </w:tr>
    </w:tbl>
    <w:p w:rsidR="00AD5FC9" w:rsidRDefault="00AD5FC9" w:rsidP="003077D0"/>
    <w:p w:rsidR="00E3257B" w:rsidRDefault="00E3257B" w:rsidP="003077D0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66"/>
        <w:gridCol w:w="3167"/>
        <w:gridCol w:w="3167"/>
      </w:tblGrid>
      <w:tr w:rsidR="00E3257B" w:rsidTr="00633A57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E3257B" w:rsidRDefault="00632CEB" w:rsidP="003077D0">
            <w:r>
              <w:t>weapons and armour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E3257B" w:rsidRDefault="00E3257B" w:rsidP="003077D0"/>
        </w:tc>
        <w:tc>
          <w:tcPr>
            <w:tcW w:w="3167" w:type="dxa"/>
            <w:shd w:val="clear" w:color="auto" w:fill="F2F2F2" w:themeFill="background1" w:themeFillShade="F2"/>
          </w:tcPr>
          <w:p w:rsidR="00E3257B" w:rsidRDefault="006B2CD3" w:rsidP="003077D0">
            <w:r w:rsidRPr="006B2CD3">
              <w:t>zbraně a výstroj</w:t>
            </w:r>
          </w:p>
        </w:tc>
      </w:tr>
      <w:tr w:rsidR="00632CEB" w:rsidTr="004A3423">
        <w:trPr>
          <w:trHeight w:hRule="exact" w:val="454"/>
        </w:trPr>
        <w:tc>
          <w:tcPr>
            <w:tcW w:w="3166" w:type="dxa"/>
          </w:tcPr>
          <w:p w:rsidR="00632CEB" w:rsidRDefault="00632CEB" w:rsidP="003077D0">
            <w:r>
              <w:t>dagger</w:t>
            </w:r>
          </w:p>
        </w:tc>
        <w:tc>
          <w:tcPr>
            <w:tcW w:w="3167" w:type="dxa"/>
          </w:tcPr>
          <w:p w:rsidR="00632CEB" w:rsidRDefault="00632CEB" w:rsidP="003077D0"/>
        </w:tc>
        <w:tc>
          <w:tcPr>
            <w:tcW w:w="3167" w:type="dxa"/>
          </w:tcPr>
          <w:p w:rsidR="00632CEB" w:rsidRDefault="00632CEB" w:rsidP="003077D0">
            <w:r>
              <w:t>dýka</w:t>
            </w:r>
          </w:p>
        </w:tc>
      </w:tr>
      <w:tr w:rsidR="00E3257B" w:rsidTr="004A3423">
        <w:trPr>
          <w:trHeight w:hRule="exact" w:val="454"/>
        </w:trPr>
        <w:tc>
          <w:tcPr>
            <w:tcW w:w="3166" w:type="dxa"/>
          </w:tcPr>
          <w:p w:rsidR="00E3257B" w:rsidRDefault="006B2CD3" w:rsidP="003077D0">
            <w:r>
              <w:t>sword</w:t>
            </w:r>
          </w:p>
        </w:tc>
        <w:tc>
          <w:tcPr>
            <w:tcW w:w="3167" w:type="dxa"/>
          </w:tcPr>
          <w:p w:rsidR="00E3257B" w:rsidRDefault="00E3257B" w:rsidP="003077D0"/>
        </w:tc>
        <w:tc>
          <w:tcPr>
            <w:tcW w:w="3167" w:type="dxa"/>
          </w:tcPr>
          <w:p w:rsidR="00E3257B" w:rsidRDefault="006B2CD3" w:rsidP="003077D0">
            <w:r>
              <w:t>meč</w:t>
            </w:r>
          </w:p>
        </w:tc>
      </w:tr>
      <w:tr w:rsidR="006E7997" w:rsidTr="004A3423">
        <w:trPr>
          <w:trHeight w:hRule="exact" w:val="454"/>
        </w:trPr>
        <w:tc>
          <w:tcPr>
            <w:tcW w:w="3166" w:type="dxa"/>
          </w:tcPr>
          <w:p w:rsidR="006E7997" w:rsidRDefault="006E7997" w:rsidP="003077D0">
            <w:r>
              <w:t>scabbard</w:t>
            </w:r>
          </w:p>
        </w:tc>
        <w:tc>
          <w:tcPr>
            <w:tcW w:w="3167" w:type="dxa"/>
          </w:tcPr>
          <w:p w:rsidR="006E7997" w:rsidRDefault="006E7997" w:rsidP="003077D0"/>
        </w:tc>
        <w:tc>
          <w:tcPr>
            <w:tcW w:w="3167" w:type="dxa"/>
          </w:tcPr>
          <w:p w:rsidR="006E7997" w:rsidRDefault="006E7997" w:rsidP="003077D0">
            <w:r>
              <w:t>pochva meče</w:t>
            </w:r>
          </w:p>
        </w:tc>
      </w:tr>
      <w:tr w:rsidR="00632CEB" w:rsidTr="004A3423">
        <w:trPr>
          <w:trHeight w:hRule="exact" w:val="454"/>
        </w:trPr>
        <w:tc>
          <w:tcPr>
            <w:tcW w:w="3166" w:type="dxa"/>
          </w:tcPr>
          <w:p w:rsidR="00632CEB" w:rsidRDefault="008B3D54" w:rsidP="003077D0">
            <w:r>
              <w:t>sword-</w:t>
            </w:r>
            <w:r w:rsidR="00632CEB">
              <w:t>hilt</w:t>
            </w:r>
          </w:p>
        </w:tc>
        <w:tc>
          <w:tcPr>
            <w:tcW w:w="3167" w:type="dxa"/>
          </w:tcPr>
          <w:p w:rsidR="00632CEB" w:rsidRDefault="00632CEB" w:rsidP="003077D0"/>
        </w:tc>
        <w:tc>
          <w:tcPr>
            <w:tcW w:w="3167" w:type="dxa"/>
          </w:tcPr>
          <w:p w:rsidR="00632CEB" w:rsidRDefault="00632CEB" w:rsidP="003077D0">
            <w:r>
              <w:t>jílec</w:t>
            </w:r>
            <w:r w:rsidR="008B3D54">
              <w:t>/rukojeť meče</w:t>
            </w:r>
          </w:p>
        </w:tc>
      </w:tr>
      <w:tr w:rsidR="00E3257B" w:rsidTr="004A3423">
        <w:trPr>
          <w:trHeight w:hRule="exact" w:val="454"/>
        </w:trPr>
        <w:tc>
          <w:tcPr>
            <w:tcW w:w="3166" w:type="dxa"/>
          </w:tcPr>
          <w:p w:rsidR="00E3257B" w:rsidRDefault="006E7997" w:rsidP="003077D0">
            <w:r>
              <w:t>shield</w:t>
            </w:r>
          </w:p>
        </w:tc>
        <w:tc>
          <w:tcPr>
            <w:tcW w:w="3167" w:type="dxa"/>
          </w:tcPr>
          <w:p w:rsidR="00E3257B" w:rsidRDefault="00E3257B" w:rsidP="003077D0"/>
        </w:tc>
        <w:tc>
          <w:tcPr>
            <w:tcW w:w="3167" w:type="dxa"/>
          </w:tcPr>
          <w:p w:rsidR="00E3257B" w:rsidRDefault="006B2CD3" w:rsidP="003077D0">
            <w:r>
              <w:t>štít</w:t>
            </w:r>
          </w:p>
        </w:tc>
      </w:tr>
      <w:tr w:rsidR="00E3257B" w:rsidTr="004A3423">
        <w:trPr>
          <w:trHeight w:hRule="exact" w:val="454"/>
        </w:trPr>
        <w:tc>
          <w:tcPr>
            <w:tcW w:w="3166" w:type="dxa"/>
          </w:tcPr>
          <w:p w:rsidR="00E3257B" w:rsidRDefault="00DA7578" w:rsidP="003077D0">
            <w:r w:rsidRPr="00DA7578">
              <w:t>shield (</w:t>
            </w:r>
            <w:r w:rsidR="006E7997" w:rsidRPr="00DA7578">
              <w:t xml:space="preserve">central </w:t>
            </w:r>
            <w:r w:rsidRPr="00DA7578">
              <w:t xml:space="preserve">) </w:t>
            </w:r>
            <w:r w:rsidR="006E7997" w:rsidRPr="00DA7578">
              <w:t>boss</w:t>
            </w:r>
            <w:r w:rsidR="006E7997">
              <w:t xml:space="preserve"> </w:t>
            </w:r>
          </w:p>
        </w:tc>
        <w:tc>
          <w:tcPr>
            <w:tcW w:w="3167" w:type="dxa"/>
          </w:tcPr>
          <w:p w:rsidR="00E3257B" w:rsidRDefault="00E3257B" w:rsidP="003077D0"/>
        </w:tc>
        <w:tc>
          <w:tcPr>
            <w:tcW w:w="3167" w:type="dxa"/>
          </w:tcPr>
          <w:p w:rsidR="00E3257B" w:rsidRDefault="006B2CD3" w:rsidP="003077D0">
            <w:r>
              <w:t>puklice štítu</w:t>
            </w:r>
          </w:p>
        </w:tc>
      </w:tr>
      <w:tr w:rsidR="00DA7578" w:rsidTr="004A3423">
        <w:trPr>
          <w:trHeight w:hRule="exact" w:val="454"/>
        </w:trPr>
        <w:tc>
          <w:tcPr>
            <w:tcW w:w="3166" w:type="dxa"/>
          </w:tcPr>
          <w:p w:rsidR="00DA7578" w:rsidRPr="00DA7578" w:rsidRDefault="00DA7578" w:rsidP="003077D0">
            <w:r>
              <w:t>grip</w:t>
            </w:r>
          </w:p>
        </w:tc>
        <w:tc>
          <w:tcPr>
            <w:tcW w:w="3167" w:type="dxa"/>
          </w:tcPr>
          <w:p w:rsidR="00DA7578" w:rsidRDefault="00DA7578" w:rsidP="003077D0"/>
        </w:tc>
        <w:tc>
          <w:tcPr>
            <w:tcW w:w="3167" w:type="dxa"/>
          </w:tcPr>
          <w:p w:rsidR="00DA7578" w:rsidRDefault="00DA7578" w:rsidP="003077D0">
            <w:r>
              <w:t>rukojeť, držák</w:t>
            </w:r>
          </w:p>
        </w:tc>
      </w:tr>
      <w:tr w:rsidR="006E7997" w:rsidTr="004A3423">
        <w:trPr>
          <w:trHeight w:hRule="exact" w:val="454"/>
        </w:trPr>
        <w:tc>
          <w:tcPr>
            <w:tcW w:w="3166" w:type="dxa"/>
          </w:tcPr>
          <w:p w:rsidR="006E7997" w:rsidRPr="004A3423" w:rsidRDefault="006E7997" w:rsidP="003077D0">
            <w:pPr>
              <w:rPr>
                <w:highlight w:val="yellow"/>
              </w:rPr>
            </w:pPr>
            <w:r w:rsidRPr="006E7997">
              <w:t>helmet</w:t>
            </w:r>
          </w:p>
        </w:tc>
        <w:tc>
          <w:tcPr>
            <w:tcW w:w="3167" w:type="dxa"/>
          </w:tcPr>
          <w:p w:rsidR="006E7997" w:rsidRDefault="006E7997" w:rsidP="003077D0"/>
        </w:tc>
        <w:tc>
          <w:tcPr>
            <w:tcW w:w="3167" w:type="dxa"/>
          </w:tcPr>
          <w:p w:rsidR="006E7997" w:rsidRDefault="006E7997" w:rsidP="003077D0">
            <w:r>
              <w:t>přilba</w:t>
            </w:r>
          </w:p>
        </w:tc>
      </w:tr>
      <w:tr w:rsidR="008821F3" w:rsidTr="004A3423">
        <w:trPr>
          <w:trHeight w:hRule="exact" w:val="454"/>
        </w:trPr>
        <w:tc>
          <w:tcPr>
            <w:tcW w:w="3166" w:type="dxa"/>
          </w:tcPr>
          <w:p w:rsidR="008821F3" w:rsidRPr="006E7997" w:rsidRDefault="00C438CB" w:rsidP="003077D0">
            <w:r>
              <w:t>chain mail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kroužková košile</w:t>
            </w:r>
          </w:p>
        </w:tc>
      </w:tr>
      <w:tr w:rsidR="00E3257B" w:rsidTr="004A3423">
        <w:trPr>
          <w:trHeight w:hRule="exact" w:val="454"/>
        </w:trPr>
        <w:tc>
          <w:tcPr>
            <w:tcW w:w="3166" w:type="dxa"/>
          </w:tcPr>
          <w:p w:rsidR="00E3257B" w:rsidRDefault="00632CEB" w:rsidP="003077D0">
            <w:r>
              <w:t>spearhead/javelin</w:t>
            </w:r>
          </w:p>
        </w:tc>
        <w:tc>
          <w:tcPr>
            <w:tcW w:w="3167" w:type="dxa"/>
          </w:tcPr>
          <w:p w:rsidR="00E3257B" w:rsidRDefault="00E3257B" w:rsidP="003077D0"/>
        </w:tc>
        <w:tc>
          <w:tcPr>
            <w:tcW w:w="3167" w:type="dxa"/>
          </w:tcPr>
          <w:p w:rsidR="00E3257B" w:rsidRDefault="006B2CD3" w:rsidP="003077D0">
            <w:r>
              <w:t>kopí</w:t>
            </w:r>
            <w:r w:rsidR="00632CEB">
              <w:t>/oštěp</w:t>
            </w:r>
          </w:p>
        </w:tc>
      </w:tr>
      <w:tr w:rsidR="00DA7578" w:rsidTr="004A3423">
        <w:trPr>
          <w:trHeight w:hRule="exact" w:val="454"/>
        </w:trPr>
        <w:tc>
          <w:tcPr>
            <w:tcW w:w="3166" w:type="dxa"/>
          </w:tcPr>
          <w:p w:rsidR="00DA7578" w:rsidRDefault="00DA7578" w:rsidP="003077D0">
            <w:r>
              <w:t>socket</w:t>
            </w:r>
          </w:p>
        </w:tc>
        <w:tc>
          <w:tcPr>
            <w:tcW w:w="3167" w:type="dxa"/>
          </w:tcPr>
          <w:p w:rsidR="00DA7578" w:rsidRDefault="00DA7578" w:rsidP="003077D0"/>
        </w:tc>
        <w:tc>
          <w:tcPr>
            <w:tcW w:w="3167" w:type="dxa"/>
          </w:tcPr>
          <w:p w:rsidR="00DA7578" w:rsidRDefault="00DA7578" w:rsidP="003077D0">
            <w:r>
              <w:t>tulejka</w:t>
            </w:r>
          </w:p>
        </w:tc>
      </w:tr>
      <w:tr w:rsidR="00DA7578" w:rsidTr="004A3423">
        <w:trPr>
          <w:trHeight w:hRule="exact" w:val="454"/>
        </w:trPr>
        <w:tc>
          <w:tcPr>
            <w:tcW w:w="3166" w:type="dxa"/>
          </w:tcPr>
          <w:p w:rsidR="00DA7578" w:rsidRDefault="00DA7578" w:rsidP="003077D0">
            <w:r>
              <w:t>shaft</w:t>
            </w:r>
          </w:p>
        </w:tc>
        <w:tc>
          <w:tcPr>
            <w:tcW w:w="3167" w:type="dxa"/>
          </w:tcPr>
          <w:p w:rsidR="00DA7578" w:rsidRDefault="00DA7578" w:rsidP="003077D0"/>
        </w:tc>
        <w:tc>
          <w:tcPr>
            <w:tcW w:w="3167" w:type="dxa"/>
          </w:tcPr>
          <w:p w:rsidR="00DA7578" w:rsidRDefault="00DA7578" w:rsidP="003077D0">
            <w:r>
              <w:t>ratiště</w:t>
            </w:r>
          </w:p>
        </w:tc>
      </w:tr>
      <w:tr w:rsidR="00E3257B" w:rsidTr="004A3423">
        <w:trPr>
          <w:trHeight w:hRule="exact" w:val="454"/>
        </w:trPr>
        <w:tc>
          <w:tcPr>
            <w:tcW w:w="3166" w:type="dxa"/>
          </w:tcPr>
          <w:p w:rsidR="00E3257B" w:rsidRDefault="004051C6" w:rsidP="003077D0">
            <w:r>
              <w:t>(butt) spike</w:t>
            </w:r>
            <w:r w:rsidR="006466B1">
              <w:t>/spearbutt</w:t>
            </w:r>
          </w:p>
        </w:tc>
        <w:tc>
          <w:tcPr>
            <w:tcW w:w="3167" w:type="dxa"/>
          </w:tcPr>
          <w:p w:rsidR="00E3257B" w:rsidRDefault="00E3257B" w:rsidP="003077D0"/>
        </w:tc>
        <w:tc>
          <w:tcPr>
            <w:tcW w:w="3167" w:type="dxa"/>
          </w:tcPr>
          <w:p w:rsidR="00E3257B" w:rsidRDefault="006B2CD3" w:rsidP="003077D0">
            <w:r w:rsidRPr="004051C6">
              <w:t>botka kopí</w:t>
            </w:r>
          </w:p>
        </w:tc>
      </w:tr>
      <w:tr w:rsidR="00E3257B" w:rsidTr="004A3423">
        <w:trPr>
          <w:trHeight w:hRule="exact" w:val="454"/>
        </w:trPr>
        <w:tc>
          <w:tcPr>
            <w:tcW w:w="3166" w:type="dxa"/>
          </w:tcPr>
          <w:p w:rsidR="00E3257B" w:rsidRDefault="00DA7578" w:rsidP="003077D0">
            <w:r>
              <w:t>bows and arrows</w:t>
            </w:r>
          </w:p>
        </w:tc>
        <w:tc>
          <w:tcPr>
            <w:tcW w:w="3167" w:type="dxa"/>
          </w:tcPr>
          <w:p w:rsidR="00E3257B" w:rsidRDefault="00E3257B" w:rsidP="003077D0"/>
        </w:tc>
        <w:tc>
          <w:tcPr>
            <w:tcW w:w="3167" w:type="dxa"/>
          </w:tcPr>
          <w:p w:rsidR="00E3257B" w:rsidRDefault="006B2CD3" w:rsidP="003077D0">
            <w:r w:rsidRPr="00DA7578">
              <w:t>luk</w:t>
            </w:r>
            <w:r w:rsidR="00DA7578" w:rsidRPr="00DA7578">
              <w:t>y</w:t>
            </w:r>
            <w:r w:rsidRPr="00DA7578">
              <w:t xml:space="preserve"> a šípy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632CEB" w:rsidP="003077D0">
            <w:r>
              <w:t>arrowhead</w:t>
            </w:r>
          </w:p>
        </w:tc>
        <w:tc>
          <w:tcPr>
            <w:tcW w:w="3167" w:type="dxa"/>
          </w:tcPr>
          <w:p w:rsidR="006B2CD3" w:rsidRDefault="006B2CD3" w:rsidP="003077D0"/>
        </w:tc>
        <w:tc>
          <w:tcPr>
            <w:tcW w:w="3167" w:type="dxa"/>
          </w:tcPr>
          <w:p w:rsidR="006B2CD3" w:rsidRDefault="006B2CD3" w:rsidP="003077D0">
            <w:r>
              <w:t>šipka/hrot šípu</w:t>
            </w:r>
          </w:p>
        </w:tc>
      </w:tr>
      <w:tr w:rsidR="00E3257B" w:rsidTr="004A3423">
        <w:trPr>
          <w:trHeight w:hRule="exact" w:val="454"/>
        </w:trPr>
        <w:tc>
          <w:tcPr>
            <w:tcW w:w="3166" w:type="dxa"/>
          </w:tcPr>
          <w:p w:rsidR="00E3257B" w:rsidRDefault="004051C6" w:rsidP="003077D0">
            <w:r>
              <w:t>quiver</w:t>
            </w:r>
          </w:p>
        </w:tc>
        <w:tc>
          <w:tcPr>
            <w:tcW w:w="3167" w:type="dxa"/>
          </w:tcPr>
          <w:p w:rsidR="00E3257B" w:rsidRDefault="00E3257B" w:rsidP="003077D0"/>
        </w:tc>
        <w:tc>
          <w:tcPr>
            <w:tcW w:w="3167" w:type="dxa"/>
          </w:tcPr>
          <w:p w:rsidR="00E3257B" w:rsidRDefault="006B2CD3" w:rsidP="003077D0">
            <w:r w:rsidRPr="004051C6">
              <w:t>toulec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B05FC3" w:rsidP="00B05FC3">
            <w:r>
              <w:t>(battle)axe</w:t>
            </w:r>
          </w:p>
        </w:tc>
        <w:tc>
          <w:tcPr>
            <w:tcW w:w="3167" w:type="dxa"/>
          </w:tcPr>
          <w:p w:rsidR="006B2CD3" w:rsidRDefault="006B2CD3" w:rsidP="003077D0"/>
        </w:tc>
        <w:tc>
          <w:tcPr>
            <w:tcW w:w="3167" w:type="dxa"/>
          </w:tcPr>
          <w:p w:rsidR="006B2CD3" w:rsidRDefault="006B2CD3" w:rsidP="003077D0">
            <w:r w:rsidRPr="004051C6">
              <w:t>sekera (bojová)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4051C6" w:rsidP="003077D0">
            <w:r>
              <w:lastRenderedPageBreak/>
              <w:t>belt</w:t>
            </w:r>
          </w:p>
        </w:tc>
        <w:tc>
          <w:tcPr>
            <w:tcW w:w="3167" w:type="dxa"/>
          </w:tcPr>
          <w:p w:rsidR="006B2CD3" w:rsidRDefault="006B2CD3" w:rsidP="003077D0"/>
        </w:tc>
        <w:tc>
          <w:tcPr>
            <w:tcW w:w="3167" w:type="dxa"/>
          </w:tcPr>
          <w:p w:rsidR="006B2CD3" w:rsidRPr="004051C6" w:rsidRDefault="006B2CD3" w:rsidP="003077D0">
            <w:r w:rsidRPr="004051C6">
              <w:t>opasek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1C1B91" w:rsidP="003077D0">
            <w:r>
              <w:t>belt-hook</w:t>
            </w:r>
          </w:p>
        </w:tc>
        <w:tc>
          <w:tcPr>
            <w:tcW w:w="3167" w:type="dxa"/>
          </w:tcPr>
          <w:p w:rsidR="006B2CD3" w:rsidRDefault="006B2CD3" w:rsidP="003077D0"/>
        </w:tc>
        <w:tc>
          <w:tcPr>
            <w:tcW w:w="3167" w:type="dxa"/>
          </w:tcPr>
          <w:p w:rsidR="006B2CD3" w:rsidRDefault="006B2CD3" w:rsidP="003077D0">
            <w:r w:rsidRPr="001C1B91">
              <w:t>opasková zápona</w:t>
            </w:r>
          </w:p>
        </w:tc>
      </w:tr>
    </w:tbl>
    <w:p w:rsidR="00E3257B" w:rsidRDefault="00E3257B" w:rsidP="003077D0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66"/>
        <w:gridCol w:w="3167"/>
        <w:gridCol w:w="3167"/>
      </w:tblGrid>
      <w:tr w:rsidR="006B2CD3" w:rsidTr="00633A57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6B2CD3" w:rsidRDefault="00067A8F" w:rsidP="003077D0">
            <w:r>
              <w:t>horse and chariot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6B2CD3" w:rsidRDefault="006B2CD3" w:rsidP="003077D0"/>
        </w:tc>
        <w:tc>
          <w:tcPr>
            <w:tcW w:w="3167" w:type="dxa"/>
            <w:shd w:val="clear" w:color="auto" w:fill="F2F2F2" w:themeFill="background1" w:themeFillShade="F2"/>
          </w:tcPr>
          <w:p w:rsidR="006B2CD3" w:rsidRDefault="006B2CD3" w:rsidP="003077D0">
            <w:r>
              <w:t>kůň a vůz</w:t>
            </w:r>
          </w:p>
        </w:tc>
      </w:tr>
      <w:tr w:rsidR="00736506" w:rsidTr="004A3423">
        <w:trPr>
          <w:trHeight w:hRule="exact" w:val="454"/>
        </w:trPr>
        <w:tc>
          <w:tcPr>
            <w:tcW w:w="3166" w:type="dxa"/>
          </w:tcPr>
          <w:p w:rsidR="00736506" w:rsidRDefault="00736506" w:rsidP="004A3423">
            <w:r>
              <w:t>chariot</w:t>
            </w:r>
          </w:p>
        </w:tc>
        <w:tc>
          <w:tcPr>
            <w:tcW w:w="3167" w:type="dxa"/>
          </w:tcPr>
          <w:p w:rsidR="00736506" w:rsidRDefault="00736506" w:rsidP="004A3423"/>
        </w:tc>
        <w:tc>
          <w:tcPr>
            <w:tcW w:w="3167" w:type="dxa"/>
          </w:tcPr>
          <w:p w:rsidR="00736506" w:rsidRDefault="00736506" w:rsidP="004A3423">
            <w:r>
              <w:t>válečný (dvojkolový) vůz</w:t>
            </w:r>
          </w:p>
        </w:tc>
      </w:tr>
      <w:tr w:rsidR="00736506" w:rsidTr="004A3423">
        <w:trPr>
          <w:trHeight w:hRule="exact" w:val="454"/>
        </w:trPr>
        <w:tc>
          <w:tcPr>
            <w:tcW w:w="3166" w:type="dxa"/>
          </w:tcPr>
          <w:p w:rsidR="00736506" w:rsidRDefault="0022327E" w:rsidP="004A3423">
            <w:r>
              <w:t>wagon/</w:t>
            </w:r>
            <w:r w:rsidR="00736506">
              <w:t>cart</w:t>
            </w:r>
          </w:p>
        </w:tc>
        <w:tc>
          <w:tcPr>
            <w:tcW w:w="3167" w:type="dxa"/>
          </w:tcPr>
          <w:p w:rsidR="00736506" w:rsidRDefault="00736506" w:rsidP="004A3423"/>
        </w:tc>
        <w:tc>
          <w:tcPr>
            <w:tcW w:w="3167" w:type="dxa"/>
          </w:tcPr>
          <w:p w:rsidR="00736506" w:rsidRDefault="0022327E" w:rsidP="0022327E">
            <w:r>
              <w:t xml:space="preserve">vůz/ </w:t>
            </w:r>
            <w:r w:rsidR="00736506">
              <w:t>povoz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C438CB" w:rsidP="004A3423">
            <w:r w:rsidRPr="001C1B91">
              <w:t>horse harness</w:t>
            </w:r>
          </w:p>
        </w:tc>
        <w:tc>
          <w:tcPr>
            <w:tcW w:w="3167" w:type="dxa"/>
          </w:tcPr>
          <w:p w:rsidR="006B2CD3" w:rsidRDefault="006B2CD3" w:rsidP="004A3423"/>
        </w:tc>
        <w:tc>
          <w:tcPr>
            <w:tcW w:w="3167" w:type="dxa"/>
          </w:tcPr>
          <w:p w:rsidR="006B2CD3" w:rsidRDefault="006B2CD3" w:rsidP="004A3423">
            <w:r w:rsidRPr="00C438CB">
              <w:t>postroj koně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926DFF" w:rsidP="004A3423">
            <w:r>
              <w:t>harness disc</w:t>
            </w:r>
            <w:r w:rsidR="009A6E43">
              <w:t>/phalera</w:t>
            </w:r>
          </w:p>
        </w:tc>
        <w:tc>
          <w:tcPr>
            <w:tcW w:w="3167" w:type="dxa"/>
          </w:tcPr>
          <w:p w:rsidR="006B2CD3" w:rsidRDefault="006B2CD3" w:rsidP="004A3423"/>
        </w:tc>
        <w:tc>
          <w:tcPr>
            <w:tcW w:w="3167" w:type="dxa"/>
          </w:tcPr>
          <w:p w:rsidR="006B2CD3" w:rsidRDefault="006B2CD3" w:rsidP="004A3423">
            <w:r>
              <w:t>faléra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9A6E43" w:rsidP="004A3423">
            <w:r w:rsidRPr="00C44E5C">
              <w:t>horse-bit</w:t>
            </w:r>
          </w:p>
        </w:tc>
        <w:tc>
          <w:tcPr>
            <w:tcW w:w="3167" w:type="dxa"/>
          </w:tcPr>
          <w:p w:rsidR="006B2CD3" w:rsidRDefault="006B2CD3" w:rsidP="004A3423"/>
        </w:tc>
        <w:tc>
          <w:tcPr>
            <w:tcW w:w="3167" w:type="dxa"/>
          </w:tcPr>
          <w:p w:rsidR="006B2CD3" w:rsidRDefault="006B2CD3" w:rsidP="004A3423">
            <w:r>
              <w:t>uzdění/postranice</w:t>
            </w:r>
          </w:p>
        </w:tc>
      </w:tr>
      <w:tr w:rsidR="008821F3" w:rsidTr="004A3423">
        <w:trPr>
          <w:trHeight w:hRule="exact" w:val="454"/>
        </w:trPr>
        <w:tc>
          <w:tcPr>
            <w:tcW w:w="3166" w:type="dxa"/>
          </w:tcPr>
          <w:p w:rsidR="008821F3" w:rsidRPr="009A6E43" w:rsidRDefault="000B2F6D" w:rsidP="004A3423">
            <w:pPr>
              <w:rPr>
                <w:highlight w:val="yellow"/>
              </w:rPr>
            </w:pPr>
            <w:r w:rsidRPr="000B2F6D">
              <w:t>spurs</w:t>
            </w:r>
          </w:p>
        </w:tc>
        <w:tc>
          <w:tcPr>
            <w:tcW w:w="3167" w:type="dxa"/>
          </w:tcPr>
          <w:p w:rsidR="008821F3" w:rsidRDefault="008821F3" w:rsidP="004A3423"/>
        </w:tc>
        <w:tc>
          <w:tcPr>
            <w:tcW w:w="3167" w:type="dxa"/>
          </w:tcPr>
          <w:p w:rsidR="008821F3" w:rsidRDefault="008821F3" w:rsidP="004A3423">
            <w:r>
              <w:t>ostruhy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2D45D4" w:rsidP="003077D0">
            <w:r>
              <w:t>linch pin</w:t>
            </w:r>
          </w:p>
        </w:tc>
        <w:tc>
          <w:tcPr>
            <w:tcW w:w="3167" w:type="dxa"/>
          </w:tcPr>
          <w:p w:rsidR="006B2CD3" w:rsidRDefault="006B2CD3" w:rsidP="003077D0"/>
        </w:tc>
        <w:tc>
          <w:tcPr>
            <w:tcW w:w="3167" w:type="dxa"/>
          </w:tcPr>
          <w:p w:rsidR="006B2CD3" w:rsidRDefault="006B2CD3" w:rsidP="003077D0">
            <w:r>
              <w:t>zákolník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A33CFA" w:rsidP="003077D0">
            <w:r w:rsidRPr="006E6A58">
              <w:t>nave hoop</w:t>
            </w:r>
          </w:p>
        </w:tc>
        <w:tc>
          <w:tcPr>
            <w:tcW w:w="3167" w:type="dxa"/>
          </w:tcPr>
          <w:p w:rsidR="006B2CD3" w:rsidRDefault="006B2CD3" w:rsidP="003077D0"/>
        </w:tc>
        <w:tc>
          <w:tcPr>
            <w:tcW w:w="3167" w:type="dxa"/>
          </w:tcPr>
          <w:p w:rsidR="006B2CD3" w:rsidRDefault="006B2CD3" w:rsidP="003077D0">
            <w:r w:rsidRPr="00A33CFA">
              <w:t>náboj kola</w:t>
            </w:r>
          </w:p>
        </w:tc>
      </w:tr>
      <w:tr w:rsidR="006B2CD3" w:rsidTr="004A3423">
        <w:trPr>
          <w:trHeight w:hRule="exact" w:val="454"/>
        </w:trPr>
        <w:tc>
          <w:tcPr>
            <w:tcW w:w="3166" w:type="dxa"/>
          </w:tcPr>
          <w:p w:rsidR="006B2CD3" w:rsidRDefault="00A33CFA" w:rsidP="00A33CFA">
            <w:r>
              <w:t>iron tyre</w:t>
            </w:r>
          </w:p>
        </w:tc>
        <w:tc>
          <w:tcPr>
            <w:tcW w:w="3167" w:type="dxa"/>
          </w:tcPr>
          <w:p w:rsidR="006B2CD3" w:rsidRDefault="006B2CD3" w:rsidP="003077D0"/>
        </w:tc>
        <w:tc>
          <w:tcPr>
            <w:tcW w:w="3167" w:type="dxa"/>
          </w:tcPr>
          <w:p w:rsidR="006B2CD3" w:rsidRDefault="006B2CD3" w:rsidP="003077D0">
            <w:r>
              <w:t>obruč kola</w:t>
            </w:r>
          </w:p>
        </w:tc>
      </w:tr>
    </w:tbl>
    <w:p w:rsidR="00E3257B" w:rsidRDefault="00E3257B" w:rsidP="003077D0"/>
    <w:p w:rsidR="00E3257B" w:rsidRDefault="00E3257B" w:rsidP="003077D0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166"/>
        <w:gridCol w:w="3167"/>
        <w:gridCol w:w="3167"/>
      </w:tblGrid>
      <w:tr w:rsidR="00633A57" w:rsidTr="00851A34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633A57" w:rsidRDefault="0077171F" w:rsidP="003077D0">
            <w:r>
              <w:t>Pottery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633A57" w:rsidP="003077D0"/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77171F" w:rsidP="003077D0">
            <w:r>
              <w:t>K</w:t>
            </w:r>
            <w:r w:rsidR="00633A57">
              <w:t>eramika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736506" w:rsidP="003077D0">
            <w:r>
              <w:t>hand-made pottery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ker. zhotovená v ruce</w:t>
            </w:r>
          </w:p>
        </w:tc>
      </w:tr>
      <w:tr w:rsidR="00633A57" w:rsidTr="0077171F">
        <w:trPr>
          <w:trHeight w:hRule="exact" w:val="590"/>
        </w:trPr>
        <w:tc>
          <w:tcPr>
            <w:tcW w:w="3166" w:type="dxa"/>
          </w:tcPr>
          <w:p w:rsidR="00633A57" w:rsidRDefault="0077171F" w:rsidP="003077D0">
            <w:r>
              <w:t>wheel-turned (</w:t>
            </w:r>
            <w:r w:rsidR="00736506">
              <w:t>wheel-thrown</w:t>
            </w:r>
            <w:r>
              <w:t>)</w:t>
            </w:r>
            <w:r w:rsidR="00736506">
              <w:t xml:space="preserve"> ware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ker. zhotovená na kruhu</w:t>
            </w:r>
          </w:p>
        </w:tc>
      </w:tr>
      <w:tr w:rsidR="00FD6B23" w:rsidTr="00851A34">
        <w:trPr>
          <w:trHeight w:hRule="exact" w:val="454"/>
        </w:trPr>
        <w:tc>
          <w:tcPr>
            <w:tcW w:w="3166" w:type="dxa"/>
          </w:tcPr>
          <w:p w:rsidR="00FD6B23" w:rsidRDefault="00222E01" w:rsidP="003077D0">
            <w:r>
              <w:t>potter´s wheel</w:t>
            </w:r>
          </w:p>
        </w:tc>
        <w:tc>
          <w:tcPr>
            <w:tcW w:w="3167" w:type="dxa"/>
          </w:tcPr>
          <w:p w:rsidR="00FD6B23" w:rsidRDefault="00FD6B23" w:rsidP="003077D0"/>
        </w:tc>
        <w:tc>
          <w:tcPr>
            <w:tcW w:w="3167" w:type="dxa"/>
          </w:tcPr>
          <w:p w:rsidR="00FD6B23" w:rsidRDefault="00FD6B23" w:rsidP="003077D0">
            <w:r>
              <w:t>hrnčířský kruh</w:t>
            </w:r>
          </w:p>
        </w:tc>
      </w:tr>
      <w:tr w:rsidR="001212D4" w:rsidTr="00851A34">
        <w:trPr>
          <w:trHeight w:hRule="exact" w:val="454"/>
        </w:trPr>
        <w:tc>
          <w:tcPr>
            <w:tcW w:w="3166" w:type="dxa"/>
          </w:tcPr>
          <w:p w:rsidR="001212D4" w:rsidRDefault="001212D4" w:rsidP="00C92282">
            <w:r>
              <w:t>vessel</w:t>
            </w:r>
          </w:p>
        </w:tc>
        <w:tc>
          <w:tcPr>
            <w:tcW w:w="3167" w:type="dxa"/>
          </w:tcPr>
          <w:p w:rsidR="001212D4" w:rsidRDefault="001212D4" w:rsidP="003077D0"/>
        </w:tc>
        <w:tc>
          <w:tcPr>
            <w:tcW w:w="3167" w:type="dxa"/>
          </w:tcPr>
          <w:p w:rsidR="001212D4" w:rsidRDefault="001212D4" w:rsidP="003077D0">
            <w:r>
              <w:t>nádoba</w:t>
            </w:r>
          </w:p>
        </w:tc>
      </w:tr>
      <w:tr w:rsidR="00222E01" w:rsidTr="00851A34">
        <w:trPr>
          <w:trHeight w:hRule="exact" w:val="454"/>
        </w:trPr>
        <w:tc>
          <w:tcPr>
            <w:tcW w:w="3166" w:type="dxa"/>
          </w:tcPr>
          <w:p w:rsidR="00222E01" w:rsidRDefault="00222E01" w:rsidP="003077D0">
            <w:r>
              <w:t>rim/mouths</w:t>
            </w:r>
          </w:p>
        </w:tc>
        <w:tc>
          <w:tcPr>
            <w:tcW w:w="3167" w:type="dxa"/>
          </w:tcPr>
          <w:p w:rsidR="00222E01" w:rsidRDefault="00222E01" w:rsidP="003077D0"/>
        </w:tc>
        <w:tc>
          <w:tcPr>
            <w:tcW w:w="3167" w:type="dxa"/>
          </w:tcPr>
          <w:p w:rsidR="00222E01" w:rsidRDefault="00222E01" w:rsidP="003077D0">
            <w:r>
              <w:t xml:space="preserve">okraj/ústí </w:t>
            </w:r>
          </w:p>
        </w:tc>
      </w:tr>
      <w:tr w:rsidR="00222E01" w:rsidTr="00851A34">
        <w:trPr>
          <w:trHeight w:hRule="exact" w:val="454"/>
        </w:trPr>
        <w:tc>
          <w:tcPr>
            <w:tcW w:w="3166" w:type="dxa"/>
          </w:tcPr>
          <w:p w:rsidR="00222E01" w:rsidRDefault="00222E01" w:rsidP="003077D0">
            <w:r>
              <w:t>shoulders</w:t>
            </w:r>
          </w:p>
        </w:tc>
        <w:tc>
          <w:tcPr>
            <w:tcW w:w="3167" w:type="dxa"/>
          </w:tcPr>
          <w:p w:rsidR="00222E01" w:rsidRDefault="00222E01" w:rsidP="003077D0"/>
        </w:tc>
        <w:tc>
          <w:tcPr>
            <w:tcW w:w="3167" w:type="dxa"/>
          </w:tcPr>
          <w:p w:rsidR="00222E01" w:rsidRDefault="00222E01" w:rsidP="003077D0">
            <w:r>
              <w:t>plece</w:t>
            </w:r>
          </w:p>
        </w:tc>
      </w:tr>
      <w:tr w:rsidR="00222E01" w:rsidTr="00851A34">
        <w:trPr>
          <w:trHeight w:hRule="exact" w:val="454"/>
        </w:trPr>
        <w:tc>
          <w:tcPr>
            <w:tcW w:w="3166" w:type="dxa"/>
          </w:tcPr>
          <w:p w:rsidR="00222E01" w:rsidRDefault="0077171F" w:rsidP="003077D0">
            <w:r>
              <w:t>wall</w:t>
            </w:r>
          </w:p>
        </w:tc>
        <w:tc>
          <w:tcPr>
            <w:tcW w:w="3167" w:type="dxa"/>
          </w:tcPr>
          <w:p w:rsidR="00222E01" w:rsidRDefault="00222E01" w:rsidP="003077D0"/>
        </w:tc>
        <w:tc>
          <w:tcPr>
            <w:tcW w:w="3167" w:type="dxa"/>
          </w:tcPr>
          <w:p w:rsidR="00222E01" w:rsidRDefault="00222E01" w:rsidP="003077D0">
            <w:r>
              <w:t xml:space="preserve">výduť </w:t>
            </w:r>
          </w:p>
        </w:tc>
      </w:tr>
      <w:tr w:rsidR="00222E01" w:rsidTr="00851A34">
        <w:trPr>
          <w:trHeight w:hRule="exact" w:val="454"/>
        </w:trPr>
        <w:tc>
          <w:tcPr>
            <w:tcW w:w="3166" w:type="dxa"/>
          </w:tcPr>
          <w:p w:rsidR="00222E01" w:rsidRDefault="0077171F" w:rsidP="003077D0">
            <w:r>
              <w:t>base</w:t>
            </w:r>
          </w:p>
        </w:tc>
        <w:tc>
          <w:tcPr>
            <w:tcW w:w="3167" w:type="dxa"/>
          </w:tcPr>
          <w:p w:rsidR="00222E01" w:rsidRDefault="00222E01" w:rsidP="003077D0"/>
        </w:tc>
        <w:tc>
          <w:tcPr>
            <w:tcW w:w="3167" w:type="dxa"/>
          </w:tcPr>
          <w:p w:rsidR="00222E01" w:rsidRDefault="00222E01" w:rsidP="003077D0">
            <w:r>
              <w:t>dno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736506" w:rsidP="003077D0">
            <w:r>
              <w:t>bowl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mísa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1212D4" w:rsidP="003077D0">
            <w:r>
              <w:t>flask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láhev</w:t>
            </w:r>
          </w:p>
        </w:tc>
      </w:tr>
      <w:tr w:rsidR="0077171F" w:rsidTr="00851A34">
        <w:trPr>
          <w:trHeight w:hRule="exact" w:val="454"/>
        </w:trPr>
        <w:tc>
          <w:tcPr>
            <w:tcW w:w="3166" w:type="dxa"/>
          </w:tcPr>
          <w:p w:rsidR="0077171F" w:rsidRDefault="0077171F" w:rsidP="003077D0">
            <w:r>
              <w:t>beaker</w:t>
            </w:r>
          </w:p>
        </w:tc>
        <w:tc>
          <w:tcPr>
            <w:tcW w:w="3167" w:type="dxa"/>
          </w:tcPr>
          <w:p w:rsidR="0077171F" w:rsidRDefault="0077171F" w:rsidP="003077D0"/>
        </w:tc>
        <w:tc>
          <w:tcPr>
            <w:tcW w:w="3167" w:type="dxa"/>
          </w:tcPr>
          <w:p w:rsidR="0077171F" w:rsidRDefault="0077171F" w:rsidP="003077D0">
            <w:r>
              <w:t>pohár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736506" w:rsidP="003077D0">
            <w:r>
              <w:lastRenderedPageBreak/>
              <w:t>situlae-type pottery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situla/situly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1212D4" w:rsidP="003077D0">
            <w:r>
              <w:t>pot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hrnec</w:t>
            </w:r>
          </w:p>
        </w:tc>
      </w:tr>
      <w:tr w:rsidR="0077171F" w:rsidTr="00851A34">
        <w:trPr>
          <w:trHeight w:hRule="exact" w:val="454"/>
        </w:trPr>
        <w:tc>
          <w:tcPr>
            <w:tcW w:w="3166" w:type="dxa"/>
          </w:tcPr>
          <w:p w:rsidR="0077171F" w:rsidRDefault="0077171F" w:rsidP="003077D0">
            <w:r>
              <w:t>storage jar</w:t>
            </w:r>
          </w:p>
        </w:tc>
        <w:tc>
          <w:tcPr>
            <w:tcW w:w="3167" w:type="dxa"/>
          </w:tcPr>
          <w:p w:rsidR="0077171F" w:rsidRDefault="0077171F" w:rsidP="003077D0"/>
        </w:tc>
        <w:tc>
          <w:tcPr>
            <w:tcW w:w="3167" w:type="dxa"/>
          </w:tcPr>
          <w:p w:rsidR="0077171F" w:rsidRDefault="0077171F" w:rsidP="003077D0">
            <w:r>
              <w:t>zásobnice</w:t>
            </w:r>
          </w:p>
        </w:tc>
      </w:tr>
      <w:tr w:rsidR="001212D4" w:rsidTr="00851A34">
        <w:trPr>
          <w:trHeight w:hRule="exact" w:val="454"/>
        </w:trPr>
        <w:tc>
          <w:tcPr>
            <w:tcW w:w="3166" w:type="dxa"/>
          </w:tcPr>
          <w:p w:rsidR="001212D4" w:rsidRDefault="001212D4" w:rsidP="003077D0">
            <w:r>
              <w:t>lid</w:t>
            </w:r>
          </w:p>
        </w:tc>
        <w:tc>
          <w:tcPr>
            <w:tcW w:w="3167" w:type="dxa"/>
          </w:tcPr>
          <w:p w:rsidR="001212D4" w:rsidRDefault="001212D4" w:rsidP="003077D0"/>
        </w:tc>
        <w:tc>
          <w:tcPr>
            <w:tcW w:w="3167" w:type="dxa"/>
          </w:tcPr>
          <w:p w:rsidR="001212D4" w:rsidRDefault="001212D4" w:rsidP="003077D0">
            <w:r>
              <w:t>poklička</w:t>
            </w:r>
          </w:p>
        </w:tc>
      </w:tr>
      <w:tr w:rsidR="00FD6B23" w:rsidTr="00851A34">
        <w:trPr>
          <w:trHeight w:hRule="exact" w:val="454"/>
        </w:trPr>
        <w:tc>
          <w:tcPr>
            <w:tcW w:w="3166" w:type="dxa"/>
          </w:tcPr>
          <w:p w:rsidR="00FD6B23" w:rsidRDefault="00FD6B23" w:rsidP="003077D0">
            <w:r>
              <w:t xml:space="preserve">fine </w:t>
            </w:r>
            <w:r w:rsidR="00222E01">
              <w:t xml:space="preserve">(table) </w:t>
            </w:r>
            <w:r>
              <w:t>ware</w:t>
            </w:r>
          </w:p>
        </w:tc>
        <w:tc>
          <w:tcPr>
            <w:tcW w:w="3167" w:type="dxa"/>
          </w:tcPr>
          <w:p w:rsidR="00FD6B23" w:rsidRDefault="00FD6B23" w:rsidP="003077D0"/>
        </w:tc>
        <w:tc>
          <w:tcPr>
            <w:tcW w:w="3167" w:type="dxa"/>
          </w:tcPr>
          <w:p w:rsidR="00FD6B23" w:rsidRDefault="00FD6B23" w:rsidP="003077D0">
            <w:r>
              <w:t>jemná</w:t>
            </w:r>
            <w:r w:rsidR="00222E01">
              <w:t xml:space="preserve"> (stolní)</w:t>
            </w:r>
            <w:r>
              <w:t xml:space="preserve"> keramika</w:t>
            </w:r>
          </w:p>
        </w:tc>
      </w:tr>
      <w:tr w:rsidR="00FD6B23" w:rsidTr="00851A34">
        <w:trPr>
          <w:trHeight w:hRule="exact" w:val="454"/>
        </w:trPr>
        <w:tc>
          <w:tcPr>
            <w:tcW w:w="3166" w:type="dxa"/>
          </w:tcPr>
          <w:p w:rsidR="00FD6B23" w:rsidRDefault="00FD6B23" w:rsidP="003077D0">
            <w:r>
              <w:t>coarse ware/coarse pottery</w:t>
            </w:r>
          </w:p>
        </w:tc>
        <w:tc>
          <w:tcPr>
            <w:tcW w:w="3167" w:type="dxa"/>
          </w:tcPr>
          <w:p w:rsidR="00FD6B23" w:rsidRDefault="00FD6B23" w:rsidP="003077D0"/>
        </w:tc>
        <w:tc>
          <w:tcPr>
            <w:tcW w:w="3167" w:type="dxa"/>
          </w:tcPr>
          <w:p w:rsidR="00FD6B23" w:rsidRDefault="00FD6B23" w:rsidP="003077D0">
            <w:r>
              <w:t>hrubá keramika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A33CFA" w:rsidP="00A33CFA">
            <w:r>
              <w:t>stamp-decorated pottery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kolkovaná keramika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1212D4" w:rsidP="003077D0">
            <w:r>
              <w:t xml:space="preserve">painted pottery 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malovaná keramika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442DFE" w:rsidP="003077D0">
            <w:r>
              <w:t>graphite pottery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grafitová keramika</w:t>
            </w:r>
          </w:p>
        </w:tc>
      </w:tr>
      <w:tr w:rsidR="00FD6B23" w:rsidTr="00851A34">
        <w:trPr>
          <w:trHeight w:hRule="exact" w:val="454"/>
        </w:trPr>
        <w:tc>
          <w:tcPr>
            <w:tcW w:w="3166" w:type="dxa"/>
          </w:tcPr>
          <w:p w:rsidR="00FD6B23" w:rsidRDefault="00FD6B23" w:rsidP="003077D0">
            <w:r>
              <w:t>bonfire kiln</w:t>
            </w:r>
          </w:p>
        </w:tc>
        <w:tc>
          <w:tcPr>
            <w:tcW w:w="3167" w:type="dxa"/>
          </w:tcPr>
          <w:p w:rsidR="00FD6B23" w:rsidRDefault="00FD6B23" w:rsidP="003077D0"/>
        </w:tc>
        <w:tc>
          <w:tcPr>
            <w:tcW w:w="3167" w:type="dxa"/>
          </w:tcPr>
          <w:p w:rsidR="00FD6B23" w:rsidRDefault="00FD6B23" w:rsidP="003077D0">
            <w:r>
              <w:t>hrnčířská pec</w:t>
            </w:r>
          </w:p>
        </w:tc>
      </w:tr>
    </w:tbl>
    <w:p w:rsidR="00E3257B" w:rsidRDefault="00E3257B" w:rsidP="003077D0"/>
    <w:p w:rsidR="00052E86" w:rsidRDefault="00052E86" w:rsidP="003077D0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166"/>
        <w:gridCol w:w="3167"/>
        <w:gridCol w:w="3167"/>
      </w:tblGrid>
      <w:tr w:rsidR="00633A57" w:rsidTr="00851A34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633A57" w:rsidRDefault="00067A8F" w:rsidP="003077D0">
            <w:r>
              <w:t>Imports and imitations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633A57" w:rsidP="003077D0"/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633A57" w:rsidP="003077D0">
            <w:r>
              <w:t>importy  a imitace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D259EE" w:rsidP="003077D0">
            <w:r>
              <w:t>Greek black-figure pottery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Pr="00D259EE" w:rsidRDefault="00633A57" w:rsidP="003077D0">
            <w:r w:rsidRPr="00D259EE">
              <w:t>řecká černofigurová keramika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D259EE" w:rsidP="003077D0">
            <w:r>
              <w:t>Greek red-figure pottery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Pr="00D259EE" w:rsidRDefault="00633A57" w:rsidP="003077D0">
            <w:r w:rsidRPr="00D259EE">
              <w:t>řecká červenofigurová keramika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736506" w:rsidP="003077D0">
            <w:r>
              <w:t>bronze vessel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bronzová nádoba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442DFE" w:rsidP="003077D0">
            <w:r>
              <w:t>glass vessel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skleněná nádoba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374367" w:rsidP="003077D0">
            <w:r>
              <w:t>handle attachment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374367" w:rsidP="003077D0">
            <w:r>
              <w:t>ataše rukojeti</w:t>
            </w:r>
          </w:p>
        </w:tc>
      </w:tr>
    </w:tbl>
    <w:p w:rsidR="00633A57" w:rsidRDefault="00633A57" w:rsidP="003077D0"/>
    <w:p w:rsidR="00633A57" w:rsidRDefault="00633A57" w:rsidP="003077D0"/>
    <w:p w:rsidR="00633A57" w:rsidRDefault="00633A57" w:rsidP="003077D0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166"/>
        <w:gridCol w:w="3167"/>
        <w:gridCol w:w="3167"/>
      </w:tblGrid>
      <w:tr w:rsidR="00633A57" w:rsidTr="00851A34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633A57" w:rsidRDefault="00067A8F" w:rsidP="003077D0">
            <w:r>
              <w:t>Miscellaneous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633A57" w:rsidP="003077D0"/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633A57" w:rsidP="003077D0">
            <w:r>
              <w:t>ostatní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D6372C" w:rsidP="003077D0">
            <w:r>
              <w:t>bone and antler artefacts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kostěná a parohová industrie</w:t>
            </w:r>
          </w:p>
        </w:tc>
      </w:tr>
      <w:tr w:rsidR="00736506" w:rsidTr="00851A34">
        <w:trPr>
          <w:trHeight w:hRule="exact" w:val="454"/>
        </w:trPr>
        <w:tc>
          <w:tcPr>
            <w:tcW w:w="3166" w:type="dxa"/>
          </w:tcPr>
          <w:p w:rsidR="00736506" w:rsidRDefault="00736506" w:rsidP="003077D0">
            <w:r>
              <w:t>bone dice</w:t>
            </w:r>
          </w:p>
        </w:tc>
        <w:tc>
          <w:tcPr>
            <w:tcW w:w="3167" w:type="dxa"/>
          </w:tcPr>
          <w:p w:rsidR="00736506" w:rsidRDefault="00736506" w:rsidP="003077D0"/>
        </w:tc>
        <w:tc>
          <w:tcPr>
            <w:tcW w:w="3167" w:type="dxa"/>
          </w:tcPr>
          <w:p w:rsidR="00736506" w:rsidRDefault="00736506" w:rsidP="003077D0">
            <w:r>
              <w:t>hrací kostka (kostěná)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9B3ECF" w:rsidP="003077D0">
            <w:r>
              <w:t>stone artefacts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kamenné předměty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FD6B23" w:rsidP="008821F3">
            <w:r>
              <w:t>quern</w:t>
            </w:r>
            <w:r w:rsidR="00736506">
              <w:t xml:space="preserve"> (rotary quern)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žernov</w:t>
            </w:r>
          </w:p>
        </w:tc>
      </w:tr>
      <w:tr w:rsidR="008821F3" w:rsidTr="00851A34">
        <w:trPr>
          <w:trHeight w:hRule="exact" w:val="454"/>
        </w:trPr>
        <w:tc>
          <w:tcPr>
            <w:tcW w:w="3166" w:type="dxa"/>
          </w:tcPr>
          <w:p w:rsidR="008821F3" w:rsidRDefault="000B2F6D" w:rsidP="003077D0">
            <w:r>
              <w:t>nether stone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ležák</w:t>
            </w:r>
          </w:p>
        </w:tc>
      </w:tr>
      <w:tr w:rsidR="008821F3" w:rsidTr="00851A34">
        <w:trPr>
          <w:trHeight w:hRule="exact" w:val="454"/>
        </w:trPr>
        <w:tc>
          <w:tcPr>
            <w:tcW w:w="3166" w:type="dxa"/>
          </w:tcPr>
          <w:p w:rsidR="008821F3" w:rsidRDefault="000B2F6D" w:rsidP="003077D0">
            <w:r>
              <w:t>upper stone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běhoun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FD6B23" w:rsidP="003077D0">
            <w:r>
              <w:lastRenderedPageBreak/>
              <w:t>stone weight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kamenné závaží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FD6B23" w:rsidP="003077D0">
            <w:r>
              <w:t>loomweight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FD6B23" w:rsidP="003077D0">
            <w:r>
              <w:t>závaží tkalcovského stavu</w:t>
            </w:r>
          </w:p>
        </w:tc>
      </w:tr>
      <w:tr w:rsidR="00222E01" w:rsidTr="00851A34">
        <w:trPr>
          <w:trHeight w:hRule="exact" w:val="454"/>
        </w:trPr>
        <w:tc>
          <w:tcPr>
            <w:tcW w:w="3166" w:type="dxa"/>
          </w:tcPr>
          <w:p w:rsidR="00222E01" w:rsidRDefault="00222E01" w:rsidP="003077D0">
            <w:r>
              <w:t>spindle whorl</w:t>
            </w:r>
          </w:p>
        </w:tc>
        <w:tc>
          <w:tcPr>
            <w:tcW w:w="3167" w:type="dxa"/>
          </w:tcPr>
          <w:p w:rsidR="00222E01" w:rsidRDefault="00222E01" w:rsidP="003077D0"/>
        </w:tc>
        <w:tc>
          <w:tcPr>
            <w:tcW w:w="3167" w:type="dxa"/>
          </w:tcPr>
          <w:p w:rsidR="00222E01" w:rsidRDefault="00222E01" w:rsidP="003077D0">
            <w:r>
              <w:t>přeslen</w:t>
            </w:r>
          </w:p>
        </w:tc>
      </w:tr>
      <w:tr w:rsidR="008821F3" w:rsidTr="00851A34">
        <w:trPr>
          <w:trHeight w:hRule="exact" w:val="454"/>
        </w:trPr>
        <w:tc>
          <w:tcPr>
            <w:tcW w:w="3166" w:type="dxa"/>
          </w:tcPr>
          <w:p w:rsidR="008821F3" w:rsidRDefault="001C1B91" w:rsidP="003077D0">
            <w:r>
              <w:t>comb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hřeben</w:t>
            </w:r>
          </w:p>
        </w:tc>
      </w:tr>
      <w:tr w:rsidR="009418B2" w:rsidTr="00851A34">
        <w:trPr>
          <w:trHeight w:hRule="exact" w:val="454"/>
        </w:trPr>
        <w:tc>
          <w:tcPr>
            <w:tcW w:w="3166" w:type="dxa"/>
          </w:tcPr>
          <w:p w:rsidR="009418B2" w:rsidRDefault="00442DFE" w:rsidP="003077D0">
            <w:r>
              <w:t>key</w:t>
            </w:r>
          </w:p>
        </w:tc>
        <w:tc>
          <w:tcPr>
            <w:tcW w:w="3167" w:type="dxa"/>
          </w:tcPr>
          <w:p w:rsidR="009418B2" w:rsidRDefault="009418B2" w:rsidP="003077D0"/>
        </w:tc>
        <w:tc>
          <w:tcPr>
            <w:tcW w:w="3167" w:type="dxa"/>
          </w:tcPr>
          <w:p w:rsidR="009418B2" w:rsidRDefault="009418B2" w:rsidP="003077D0">
            <w:r>
              <w:t>klíč</w:t>
            </w:r>
          </w:p>
        </w:tc>
      </w:tr>
      <w:tr w:rsidR="001C1B91" w:rsidTr="00851A34">
        <w:trPr>
          <w:trHeight w:hRule="exact" w:val="454"/>
        </w:trPr>
        <w:tc>
          <w:tcPr>
            <w:tcW w:w="3166" w:type="dxa"/>
          </w:tcPr>
          <w:p w:rsidR="001C1B91" w:rsidRDefault="001C1B91" w:rsidP="003077D0">
            <w:r>
              <w:t>mount</w:t>
            </w:r>
          </w:p>
        </w:tc>
        <w:tc>
          <w:tcPr>
            <w:tcW w:w="3167" w:type="dxa"/>
          </w:tcPr>
          <w:p w:rsidR="001C1B91" w:rsidRDefault="001C1B91" w:rsidP="003077D0"/>
        </w:tc>
        <w:tc>
          <w:tcPr>
            <w:tcW w:w="3167" w:type="dxa"/>
          </w:tcPr>
          <w:p w:rsidR="001C1B91" w:rsidRDefault="001C1B91" w:rsidP="003077D0">
            <w:r>
              <w:t xml:space="preserve">kování 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FD6B23" w:rsidP="003077D0">
            <w:r>
              <w:t>amber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FD6B23" w:rsidP="003077D0">
            <w:r>
              <w:t>jantar</w:t>
            </w:r>
          </w:p>
        </w:tc>
      </w:tr>
      <w:tr w:rsidR="00053526" w:rsidTr="00851A34">
        <w:trPr>
          <w:trHeight w:hRule="exact" w:val="454"/>
        </w:trPr>
        <w:tc>
          <w:tcPr>
            <w:tcW w:w="3166" w:type="dxa"/>
          </w:tcPr>
          <w:p w:rsidR="00053526" w:rsidRDefault="00053526" w:rsidP="003077D0">
            <w:r>
              <w:t>coral</w:t>
            </w:r>
          </w:p>
        </w:tc>
        <w:tc>
          <w:tcPr>
            <w:tcW w:w="3167" w:type="dxa"/>
          </w:tcPr>
          <w:p w:rsidR="00053526" w:rsidRDefault="00053526" w:rsidP="003077D0"/>
        </w:tc>
        <w:tc>
          <w:tcPr>
            <w:tcW w:w="3167" w:type="dxa"/>
          </w:tcPr>
          <w:p w:rsidR="00053526" w:rsidRDefault="00053526" w:rsidP="003077D0">
            <w:r>
              <w:t>korál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77171F" w:rsidP="0077171F">
            <w:r>
              <w:t>sapropelite (Kounov-type s.)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FD6B23" w:rsidP="003077D0">
            <w:r>
              <w:t>sapropelit</w:t>
            </w:r>
            <w:r w:rsidR="0077171F">
              <w:t xml:space="preserve"> (švartna)</w:t>
            </w:r>
          </w:p>
        </w:tc>
      </w:tr>
      <w:tr w:rsidR="00736506" w:rsidTr="00851A34">
        <w:trPr>
          <w:trHeight w:hRule="exact" w:val="454"/>
        </w:trPr>
        <w:tc>
          <w:tcPr>
            <w:tcW w:w="3166" w:type="dxa"/>
          </w:tcPr>
          <w:p w:rsidR="00736506" w:rsidRDefault="00736506" w:rsidP="003077D0">
            <w:r>
              <w:t>enamel</w:t>
            </w:r>
          </w:p>
        </w:tc>
        <w:tc>
          <w:tcPr>
            <w:tcW w:w="3167" w:type="dxa"/>
          </w:tcPr>
          <w:p w:rsidR="00736506" w:rsidRDefault="00736506" w:rsidP="003077D0"/>
        </w:tc>
        <w:tc>
          <w:tcPr>
            <w:tcW w:w="3167" w:type="dxa"/>
          </w:tcPr>
          <w:p w:rsidR="00736506" w:rsidRDefault="00736506" w:rsidP="003077D0">
            <w:r>
              <w:t>email</w:t>
            </w:r>
          </w:p>
        </w:tc>
      </w:tr>
    </w:tbl>
    <w:p w:rsidR="00633A57" w:rsidRDefault="00633A57" w:rsidP="003077D0"/>
    <w:p w:rsidR="00052E86" w:rsidRDefault="00052E86" w:rsidP="003077D0"/>
    <w:p w:rsidR="00052E86" w:rsidRDefault="00052E86" w:rsidP="003077D0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166"/>
        <w:gridCol w:w="3167"/>
        <w:gridCol w:w="3167"/>
      </w:tblGrid>
      <w:tr w:rsidR="00633A57" w:rsidTr="00851A34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633A57" w:rsidRDefault="00067A8F" w:rsidP="003077D0">
            <w:r>
              <w:t>General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633A57" w:rsidP="003077D0"/>
        </w:tc>
        <w:tc>
          <w:tcPr>
            <w:tcW w:w="3167" w:type="dxa"/>
            <w:shd w:val="clear" w:color="auto" w:fill="F2F2F2" w:themeFill="background1" w:themeFillShade="F2"/>
          </w:tcPr>
          <w:p w:rsidR="00633A57" w:rsidRDefault="00633A57" w:rsidP="003077D0">
            <w:r>
              <w:t>obecné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442DFE" w:rsidP="003077D0">
            <w:r>
              <w:t>grave/burial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hrob</w:t>
            </w:r>
            <w:r w:rsidR="00442DFE">
              <w:t>/pohřeb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6E6A58" w:rsidP="003077D0">
            <w:r>
              <w:t>richly-furnished burial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Pr="00A80D3A" w:rsidRDefault="00633A57" w:rsidP="006E6A58">
            <w:pPr>
              <w:rPr>
                <w:highlight w:val="yellow"/>
              </w:rPr>
            </w:pPr>
            <w:r w:rsidRPr="006E6A58">
              <w:t xml:space="preserve">bohatý </w:t>
            </w:r>
            <w:r w:rsidR="006E6A58" w:rsidRPr="006E6A58">
              <w:t xml:space="preserve">pohřeb 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Pr="006E6A58" w:rsidRDefault="006E6A58" w:rsidP="003077D0">
            <w:r>
              <w:rPr>
                <w:bCs/>
              </w:rPr>
              <w:t>chieftain's g</w:t>
            </w:r>
            <w:r w:rsidRPr="006E6A58">
              <w:rPr>
                <w:bCs/>
              </w:rPr>
              <w:t>rave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Pr="00A80D3A" w:rsidRDefault="00633A57" w:rsidP="003077D0">
            <w:pPr>
              <w:rPr>
                <w:highlight w:val="yellow"/>
              </w:rPr>
            </w:pPr>
            <w:r w:rsidRPr="006E6A58">
              <w:t>„knížecí“hrob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260037" w:rsidP="003077D0">
            <w:r>
              <w:t>elite residenćes</w:t>
            </w:r>
          </w:p>
        </w:tc>
        <w:tc>
          <w:tcPr>
            <w:tcW w:w="3167" w:type="dxa"/>
          </w:tcPr>
          <w:p w:rsidR="00633A57" w:rsidRDefault="00260037" w:rsidP="003077D0">
            <w:r>
              <w:t>Herrenhof</w:t>
            </w:r>
          </w:p>
        </w:tc>
        <w:tc>
          <w:tcPr>
            <w:tcW w:w="3167" w:type="dxa"/>
          </w:tcPr>
          <w:p w:rsidR="00633A57" w:rsidRDefault="00633A57" w:rsidP="003077D0">
            <w:r>
              <w:t>„knížecí“ sídlo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724327" w:rsidP="003077D0">
            <w:r w:rsidRPr="00724327">
              <w:t xml:space="preserve">enclosed </w:t>
            </w:r>
            <w:r w:rsidR="00442DFE" w:rsidRPr="00724327">
              <w:t>homestead</w:t>
            </w:r>
            <w:r>
              <w:t>/farmstead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724327" w:rsidP="003077D0">
            <w:r>
              <w:t xml:space="preserve">(ohrazený) </w:t>
            </w:r>
            <w:r w:rsidR="00633A57">
              <w:t>dvorec</w:t>
            </w:r>
          </w:p>
        </w:tc>
      </w:tr>
      <w:tr w:rsidR="004F2B3E" w:rsidTr="00851A34">
        <w:trPr>
          <w:trHeight w:hRule="exact" w:val="454"/>
        </w:trPr>
        <w:tc>
          <w:tcPr>
            <w:tcW w:w="3166" w:type="dxa"/>
          </w:tcPr>
          <w:p w:rsidR="004F2B3E" w:rsidRPr="00724327" w:rsidRDefault="00283CCC" w:rsidP="003077D0">
            <w:r>
              <w:t>courtyard</w:t>
            </w:r>
          </w:p>
        </w:tc>
        <w:tc>
          <w:tcPr>
            <w:tcW w:w="3167" w:type="dxa"/>
          </w:tcPr>
          <w:p w:rsidR="004F2B3E" w:rsidRDefault="004F2B3E" w:rsidP="003077D0"/>
        </w:tc>
        <w:tc>
          <w:tcPr>
            <w:tcW w:w="3167" w:type="dxa"/>
          </w:tcPr>
          <w:p w:rsidR="004F2B3E" w:rsidRDefault="00283CCC" w:rsidP="003077D0">
            <w:r>
              <w:t>dvorec (na oppidu)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4F2B3E" w:rsidP="003077D0">
            <w:r>
              <w:t>hillfort</w:t>
            </w:r>
          </w:p>
        </w:tc>
        <w:tc>
          <w:tcPr>
            <w:tcW w:w="3167" w:type="dxa"/>
          </w:tcPr>
          <w:p w:rsidR="00633A57" w:rsidRPr="004F2B3E" w:rsidRDefault="00633A57" w:rsidP="003077D0"/>
        </w:tc>
        <w:tc>
          <w:tcPr>
            <w:tcW w:w="3167" w:type="dxa"/>
          </w:tcPr>
          <w:p w:rsidR="00633A57" w:rsidRPr="004F2B3E" w:rsidRDefault="00633A57" w:rsidP="003077D0">
            <w:r w:rsidRPr="004F2B3E">
              <w:t>hradisko</w:t>
            </w:r>
          </w:p>
        </w:tc>
      </w:tr>
      <w:tr w:rsidR="00FC5C5F" w:rsidTr="00851A34">
        <w:trPr>
          <w:trHeight w:hRule="exact" w:val="454"/>
        </w:trPr>
        <w:tc>
          <w:tcPr>
            <w:tcW w:w="3166" w:type="dxa"/>
          </w:tcPr>
          <w:p w:rsidR="00FC5C5F" w:rsidRDefault="00FC5C5F" w:rsidP="003077D0">
            <w:r>
              <w:t>uphill settlement</w:t>
            </w:r>
          </w:p>
        </w:tc>
        <w:tc>
          <w:tcPr>
            <w:tcW w:w="3167" w:type="dxa"/>
          </w:tcPr>
          <w:p w:rsidR="00FC5C5F" w:rsidRPr="004F2B3E" w:rsidRDefault="00FC5C5F" w:rsidP="003077D0"/>
        </w:tc>
        <w:tc>
          <w:tcPr>
            <w:tcW w:w="3167" w:type="dxa"/>
          </w:tcPr>
          <w:p w:rsidR="00FC5C5F" w:rsidRPr="004F2B3E" w:rsidRDefault="00FC5C5F" w:rsidP="003077D0">
            <w:r>
              <w:t xml:space="preserve">výšinné sídliště </w:t>
            </w:r>
          </w:p>
        </w:tc>
      </w:tr>
      <w:tr w:rsidR="00442DFE" w:rsidTr="00851A34">
        <w:trPr>
          <w:trHeight w:hRule="exact" w:val="454"/>
        </w:trPr>
        <w:tc>
          <w:tcPr>
            <w:tcW w:w="3166" w:type="dxa"/>
          </w:tcPr>
          <w:p w:rsidR="00442DFE" w:rsidRDefault="00442DFE" w:rsidP="003077D0">
            <w:r>
              <w:t>oppidum</w:t>
            </w:r>
          </w:p>
        </w:tc>
        <w:tc>
          <w:tcPr>
            <w:tcW w:w="3167" w:type="dxa"/>
          </w:tcPr>
          <w:p w:rsidR="00442DFE" w:rsidRDefault="00442DFE" w:rsidP="003077D0"/>
        </w:tc>
        <w:tc>
          <w:tcPr>
            <w:tcW w:w="3167" w:type="dxa"/>
          </w:tcPr>
          <w:p w:rsidR="00442DFE" w:rsidRDefault="00442DFE" w:rsidP="003077D0">
            <w:r>
              <w:t>oppidum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B562E4" w:rsidP="003077D0">
            <w:r>
              <w:t>settlement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sídliště</w:t>
            </w:r>
          </w:p>
        </w:tc>
      </w:tr>
      <w:tr w:rsidR="00442DFE" w:rsidTr="00851A34">
        <w:trPr>
          <w:trHeight w:hRule="exact" w:val="454"/>
        </w:trPr>
        <w:tc>
          <w:tcPr>
            <w:tcW w:w="3166" w:type="dxa"/>
          </w:tcPr>
          <w:p w:rsidR="00442DFE" w:rsidRDefault="00442DFE" w:rsidP="003077D0">
            <w:r>
              <w:t>dwelling</w:t>
            </w:r>
          </w:p>
        </w:tc>
        <w:tc>
          <w:tcPr>
            <w:tcW w:w="3167" w:type="dxa"/>
          </w:tcPr>
          <w:p w:rsidR="00442DFE" w:rsidRDefault="00442DFE" w:rsidP="003077D0"/>
        </w:tc>
        <w:tc>
          <w:tcPr>
            <w:tcW w:w="3167" w:type="dxa"/>
          </w:tcPr>
          <w:p w:rsidR="00442DFE" w:rsidRDefault="00442DFE" w:rsidP="003077D0">
            <w:r>
              <w:t>obydlí, příbytek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851A34" w:rsidP="003077D0">
            <w:r>
              <w:t>feature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851A34" w:rsidP="003077D0">
            <w:r>
              <w:t>objekt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B562E4" w:rsidP="003077D0">
            <w:r>
              <w:t>sunken hut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851A34" w:rsidP="003077D0">
            <w:r>
              <w:t>zahloubený objekt</w:t>
            </w:r>
            <w:r w:rsidR="00B562E4">
              <w:t>/chata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B562E4" w:rsidP="003077D0">
            <w:r>
              <w:lastRenderedPageBreak/>
              <w:t>post hole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B562E4" w:rsidP="003077D0">
            <w:r>
              <w:t>kůlová jáma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851A34" w:rsidP="003077D0">
            <w:r>
              <w:t>storage pit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851A34" w:rsidP="003077D0">
            <w:r>
              <w:t>zásobní  jáma</w:t>
            </w:r>
          </w:p>
        </w:tc>
      </w:tr>
      <w:tr w:rsidR="00633A57" w:rsidTr="00851A34">
        <w:trPr>
          <w:trHeight w:hRule="exact" w:val="454"/>
        </w:trPr>
        <w:tc>
          <w:tcPr>
            <w:tcW w:w="3166" w:type="dxa"/>
          </w:tcPr>
          <w:p w:rsidR="00633A57" w:rsidRDefault="00442DFE" w:rsidP="00442DFE">
            <w:pPr>
              <w:tabs>
                <w:tab w:val="left" w:pos="2025"/>
              </w:tabs>
            </w:pPr>
            <w:r>
              <w:t>cemetery</w:t>
            </w:r>
            <w:r w:rsidR="001A5D76">
              <w:t>; burial field</w:t>
            </w:r>
          </w:p>
        </w:tc>
        <w:tc>
          <w:tcPr>
            <w:tcW w:w="3167" w:type="dxa"/>
          </w:tcPr>
          <w:p w:rsidR="00633A57" w:rsidRDefault="00633A57" w:rsidP="003077D0"/>
        </w:tc>
        <w:tc>
          <w:tcPr>
            <w:tcW w:w="3167" w:type="dxa"/>
          </w:tcPr>
          <w:p w:rsidR="00633A57" w:rsidRDefault="00633A57" w:rsidP="003077D0">
            <w:r>
              <w:t>pohřebiště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DA7578" w:rsidP="003077D0">
            <w:r>
              <w:t>barrow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851A34" w:rsidP="003077D0">
            <w:r>
              <w:t>mohyla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1A5D76" w:rsidP="003077D0">
            <w:r>
              <w:t>flat cemeteries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851A34" w:rsidP="003077D0">
            <w:r w:rsidRPr="001A5D76">
              <w:t>plochá pohřebiště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DA7578" w:rsidP="003077D0">
            <w:r>
              <w:t>inhumation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851A34" w:rsidP="003077D0">
            <w:r>
              <w:t>kostrový hrob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260037" w:rsidP="003077D0">
            <w:r>
              <w:t>cremation grave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4F6209" w:rsidRDefault="00851A34" w:rsidP="003077D0">
            <w:r>
              <w:t>žárový hrob</w:t>
            </w:r>
          </w:p>
        </w:tc>
      </w:tr>
      <w:tr w:rsidR="004F6209" w:rsidTr="00851A34">
        <w:trPr>
          <w:trHeight w:hRule="exact" w:val="454"/>
        </w:trPr>
        <w:tc>
          <w:tcPr>
            <w:tcW w:w="3166" w:type="dxa"/>
          </w:tcPr>
          <w:p w:rsidR="004F6209" w:rsidRDefault="004F6209" w:rsidP="003077D0">
            <w:r>
              <w:t>rectangular walled enclosure</w:t>
            </w:r>
          </w:p>
        </w:tc>
        <w:tc>
          <w:tcPr>
            <w:tcW w:w="3167" w:type="dxa"/>
          </w:tcPr>
          <w:p w:rsidR="004F6209" w:rsidRDefault="004F6209" w:rsidP="003077D0"/>
        </w:tc>
        <w:tc>
          <w:tcPr>
            <w:tcW w:w="3167" w:type="dxa"/>
          </w:tcPr>
          <w:p w:rsidR="004F6209" w:rsidRDefault="004F6209" w:rsidP="003077D0">
            <w:r>
              <w:t>viereckschanze</w:t>
            </w:r>
          </w:p>
        </w:tc>
      </w:tr>
      <w:tr w:rsidR="00A7423F" w:rsidTr="00851A34">
        <w:trPr>
          <w:trHeight w:hRule="exact" w:val="454"/>
        </w:trPr>
        <w:tc>
          <w:tcPr>
            <w:tcW w:w="3166" w:type="dxa"/>
          </w:tcPr>
          <w:p w:rsidR="00A7423F" w:rsidRDefault="00A7423F" w:rsidP="003077D0">
            <w:r>
              <w:t>enclosure</w:t>
            </w:r>
          </w:p>
        </w:tc>
        <w:tc>
          <w:tcPr>
            <w:tcW w:w="3167" w:type="dxa"/>
          </w:tcPr>
          <w:p w:rsidR="00A7423F" w:rsidRDefault="00A7423F" w:rsidP="003077D0"/>
        </w:tc>
        <w:tc>
          <w:tcPr>
            <w:tcW w:w="3167" w:type="dxa"/>
          </w:tcPr>
          <w:p w:rsidR="00A7423F" w:rsidRDefault="00A7423F" w:rsidP="003077D0">
            <w:r>
              <w:t>ohrazení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851A34" w:rsidP="003077D0">
            <w:r>
              <w:t>rampart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0F7744" w:rsidRDefault="00851A34" w:rsidP="003077D0">
            <w:r>
              <w:t xml:space="preserve">hradba </w:t>
            </w:r>
          </w:p>
        </w:tc>
      </w:tr>
      <w:tr w:rsidR="000F7744" w:rsidTr="00851A34">
        <w:trPr>
          <w:trHeight w:hRule="exact" w:val="454"/>
        </w:trPr>
        <w:tc>
          <w:tcPr>
            <w:tcW w:w="3166" w:type="dxa"/>
          </w:tcPr>
          <w:p w:rsidR="000F7744" w:rsidRDefault="000F7744" w:rsidP="003077D0">
            <w:r>
              <w:t>bailey</w:t>
            </w:r>
          </w:p>
        </w:tc>
        <w:tc>
          <w:tcPr>
            <w:tcW w:w="3167" w:type="dxa"/>
          </w:tcPr>
          <w:p w:rsidR="000F7744" w:rsidRDefault="000F7744" w:rsidP="003077D0"/>
        </w:tc>
        <w:tc>
          <w:tcPr>
            <w:tcW w:w="3167" w:type="dxa"/>
          </w:tcPr>
          <w:p w:rsidR="000F7744" w:rsidRDefault="000F7744" w:rsidP="003077D0">
            <w:r>
              <w:t>předhradí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Pr="000F7744" w:rsidRDefault="004F2B3E" w:rsidP="003077D0">
            <w:r w:rsidRPr="000F7744">
              <w:t>gate</w:t>
            </w:r>
          </w:p>
        </w:tc>
        <w:tc>
          <w:tcPr>
            <w:tcW w:w="3167" w:type="dxa"/>
          </w:tcPr>
          <w:p w:rsidR="00851A34" w:rsidRPr="000F7744" w:rsidRDefault="00851A34" w:rsidP="003077D0"/>
        </w:tc>
        <w:tc>
          <w:tcPr>
            <w:tcW w:w="3167" w:type="dxa"/>
          </w:tcPr>
          <w:p w:rsidR="00851A34" w:rsidRPr="000F7744" w:rsidRDefault="00851A34" w:rsidP="003077D0">
            <w:r w:rsidRPr="000F7744">
              <w:t>brána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851A34" w:rsidP="003077D0">
            <w:r>
              <w:t>ditch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851A34" w:rsidP="003077D0">
            <w:r>
              <w:t>příkop</w:t>
            </w:r>
          </w:p>
        </w:tc>
      </w:tr>
      <w:tr w:rsidR="00A7423F" w:rsidTr="00851A34">
        <w:trPr>
          <w:trHeight w:hRule="exact" w:val="454"/>
        </w:trPr>
        <w:tc>
          <w:tcPr>
            <w:tcW w:w="3166" w:type="dxa"/>
          </w:tcPr>
          <w:p w:rsidR="00A7423F" w:rsidRDefault="00A7423F" w:rsidP="003077D0">
            <w:r>
              <w:t>trench</w:t>
            </w:r>
          </w:p>
        </w:tc>
        <w:tc>
          <w:tcPr>
            <w:tcW w:w="3167" w:type="dxa"/>
          </w:tcPr>
          <w:p w:rsidR="00A7423F" w:rsidRDefault="00A7423F" w:rsidP="003077D0"/>
        </w:tc>
        <w:tc>
          <w:tcPr>
            <w:tcW w:w="3167" w:type="dxa"/>
          </w:tcPr>
          <w:p w:rsidR="00A7423F" w:rsidRDefault="00A7423F" w:rsidP="003077D0">
            <w:r>
              <w:t>výkop</w:t>
            </w:r>
          </w:p>
        </w:tc>
      </w:tr>
      <w:tr w:rsidR="00A7423F" w:rsidTr="00851A34">
        <w:trPr>
          <w:trHeight w:hRule="exact" w:val="454"/>
        </w:trPr>
        <w:tc>
          <w:tcPr>
            <w:tcW w:w="3166" w:type="dxa"/>
          </w:tcPr>
          <w:p w:rsidR="00A7423F" w:rsidRDefault="00A7423F" w:rsidP="003077D0">
            <w:r>
              <w:t>burnt clay</w:t>
            </w:r>
            <w:r w:rsidR="00B562E4">
              <w:t>/daub</w:t>
            </w:r>
          </w:p>
        </w:tc>
        <w:tc>
          <w:tcPr>
            <w:tcW w:w="3167" w:type="dxa"/>
          </w:tcPr>
          <w:p w:rsidR="00A7423F" w:rsidRDefault="00A7423F" w:rsidP="003077D0"/>
        </w:tc>
        <w:tc>
          <w:tcPr>
            <w:tcW w:w="3167" w:type="dxa"/>
          </w:tcPr>
          <w:p w:rsidR="00A7423F" w:rsidRDefault="00A7423F" w:rsidP="003077D0">
            <w:r>
              <w:t>mazanice</w:t>
            </w:r>
          </w:p>
        </w:tc>
      </w:tr>
      <w:tr w:rsidR="00851A34" w:rsidTr="00851A34">
        <w:trPr>
          <w:trHeight w:hRule="exact" w:val="454"/>
        </w:trPr>
        <w:tc>
          <w:tcPr>
            <w:tcW w:w="3166" w:type="dxa"/>
          </w:tcPr>
          <w:p w:rsidR="00851A34" w:rsidRDefault="00736506" w:rsidP="003077D0">
            <w:r>
              <w:t>coinage</w:t>
            </w:r>
          </w:p>
        </w:tc>
        <w:tc>
          <w:tcPr>
            <w:tcW w:w="3167" w:type="dxa"/>
          </w:tcPr>
          <w:p w:rsidR="00851A34" w:rsidRDefault="00851A34" w:rsidP="003077D0"/>
        </w:tc>
        <w:tc>
          <w:tcPr>
            <w:tcW w:w="3167" w:type="dxa"/>
          </w:tcPr>
          <w:p w:rsidR="00851A34" w:rsidRDefault="00736506" w:rsidP="003077D0">
            <w:r>
              <w:t>mincovnictví</w:t>
            </w:r>
          </w:p>
        </w:tc>
      </w:tr>
      <w:tr w:rsidR="00C438CB" w:rsidTr="00851A34">
        <w:trPr>
          <w:trHeight w:hRule="exact" w:val="454"/>
        </w:trPr>
        <w:tc>
          <w:tcPr>
            <w:tcW w:w="3166" w:type="dxa"/>
          </w:tcPr>
          <w:p w:rsidR="00C438CB" w:rsidRDefault="00C438CB" w:rsidP="003077D0">
            <w:r>
              <w:t>coin – obverse/reverse</w:t>
            </w:r>
          </w:p>
        </w:tc>
        <w:tc>
          <w:tcPr>
            <w:tcW w:w="3167" w:type="dxa"/>
          </w:tcPr>
          <w:p w:rsidR="00C438CB" w:rsidRDefault="00C438CB" w:rsidP="003077D0"/>
        </w:tc>
        <w:tc>
          <w:tcPr>
            <w:tcW w:w="3167" w:type="dxa"/>
          </w:tcPr>
          <w:p w:rsidR="00C438CB" w:rsidRDefault="00C438CB" w:rsidP="003077D0">
            <w:r>
              <w:t>mince – avers/revers</w:t>
            </w:r>
          </w:p>
        </w:tc>
      </w:tr>
      <w:tr w:rsidR="00A3185D" w:rsidTr="00851A34">
        <w:trPr>
          <w:trHeight w:hRule="exact" w:val="454"/>
        </w:trPr>
        <w:tc>
          <w:tcPr>
            <w:tcW w:w="3166" w:type="dxa"/>
          </w:tcPr>
          <w:p w:rsidR="00A3185D" w:rsidRDefault="00A3185D" w:rsidP="003077D0">
            <w:r>
              <w:t>cast armring</w:t>
            </w:r>
          </w:p>
        </w:tc>
        <w:tc>
          <w:tcPr>
            <w:tcW w:w="3167" w:type="dxa"/>
          </w:tcPr>
          <w:p w:rsidR="00A3185D" w:rsidRDefault="00A3185D" w:rsidP="003077D0"/>
        </w:tc>
        <w:tc>
          <w:tcPr>
            <w:tcW w:w="3167" w:type="dxa"/>
          </w:tcPr>
          <w:p w:rsidR="00A3185D" w:rsidRDefault="00A3185D" w:rsidP="003077D0">
            <w:r>
              <w:t>odlévaný náramek</w:t>
            </w:r>
          </w:p>
        </w:tc>
      </w:tr>
    </w:tbl>
    <w:p w:rsidR="00052E86" w:rsidRDefault="00052E86" w:rsidP="003077D0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166"/>
        <w:gridCol w:w="3167"/>
        <w:gridCol w:w="3167"/>
      </w:tblGrid>
      <w:tr w:rsidR="00136437" w:rsidTr="00813A36">
        <w:trPr>
          <w:trHeight w:hRule="exact" w:val="599"/>
        </w:trPr>
        <w:tc>
          <w:tcPr>
            <w:tcW w:w="3166" w:type="dxa"/>
            <w:shd w:val="clear" w:color="auto" w:fill="F2F2F2" w:themeFill="background1" w:themeFillShade="F2"/>
          </w:tcPr>
          <w:p w:rsidR="00136437" w:rsidRDefault="00067A8F" w:rsidP="006B0143">
            <w:r>
              <w:t xml:space="preserve">Iron </w:t>
            </w:r>
            <w:r w:rsidR="006B0143">
              <w:t xml:space="preserve">tools and other </w:t>
            </w:r>
            <w:r>
              <w:t xml:space="preserve">objects 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136437" w:rsidRDefault="00136437" w:rsidP="003077D0"/>
        </w:tc>
        <w:tc>
          <w:tcPr>
            <w:tcW w:w="3167" w:type="dxa"/>
            <w:shd w:val="clear" w:color="auto" w:fill="F2F2F2" w:themeFill="background1" w:themeFillShade="F2"/>
          </w:tcPr>
          <w:p w:rsidR="00136437" w:rsidRPr="006F236F" w:rsidRDefault="00813A36" w:rsidP="006B0143">
            <w:pPr>
              <w:rPr>
                <w:highlight w:val="yellow"/>
              </w:rPr>
            </w:pPr>
            <w:r w:rsidRPr="006B0143">
              <w:t xml:space="preserve">železné nástroje </w:t>
            </w:r>
            <w:r w:rsidR="006B0143" w:rsidRPr="006B0143">
              <w:t xml:space="preserve">a </w:t>
            </w:r>
            <w:r w:rsidRPr="006B0143">
              <w:t>další železné předměty</w:t>
            </w:r>
          </w:p>
        </w:tc>
      </w:tr>
      <w:tr w:rsidR="00136437" w:rsidTr="00136437">
        <w:trPr>
          <w:trHeight w:hRule="exact" w:val="454"/>
        </w:trPr>
        <w:tc>
          <w:tcPr>
            <w:tcW w:w="3166" w:type="dxa"/>
          </w:tcPr>
          <w:p w:rsidR="00136437" w:rsidRDefault="004F2B3E" w:rsidP="003077D0">
            <w:r>
              <w:t>knife</w:t>
            </w:r>
          </w:p>
        </w:tc>
        <w:tc>
          <w:tcPr>
            <w:tcW w:w="3167" w:type="dxa"/>
          </w:tcPr>
          <w:p w:rsidR="00136437" w:rsidRDefault="00136437" w:rsidP="003077D0"/>
        </w:tc>
        <w:tc>
          <w:tcPr>
            <w:tcW w:w="3167" w:type="dxa"/>
          </w:tcPr>
          <w:p w:rsidR="00136437" w:rsidRDefault="00813A36" w:rsidP="003077D0">
            <w:r>
              <w:t>nůž</w:t>
            </w:r>
          </w:p>
        </w:tc>
      </w:tr>
      <w:tr w:rsidR="00136437" w:rsidTr="00136437">
        <w:trPr>
          <w:trHeight w:hRule="exact" w:val="454"/>
        </w:trPr>
        <w:tc>
          <w:tcPr>
            <w:tcW w:w="3166" w:type="dxa"/>
          </w:tcPr>
          <w:p w:rsidR="00136437" w:rsidRDefault="000E26CA" w:rsidP="003077D0">
            <w:r>
              <w:t>(ard)share</w:t>
            </w:r>
          </w:p>
        </w:tc>
        <w:tc>
          <w:tcPr>
            <w:tcW w:w="3167" w:type="dxa"/>
          </w:tcPr>
          <w:p w:rsidR="00136437" w:rsidRDefault="00136437" w:rsidP="003077D0"/>
        </w:tc>
        <w:tc>
          <w:tcPr>
            <w:tcW w:w="3167" w:type="dxa"/>
          </w:tcPr>
          <w:p w:rsidR="00136437" w:rsidRPr="000E26CA" w:rsidRDefault="00813A36" w:rsidP="003077D0">
            <w:r w:rsidRPr="000E26CA">
              <w:t>radlice</w:t>
            </w:r>
          </w:p>
        </w:tc>
      </w:tr>
      <w:tr w:rsidR="00136437" w:rsidTr="00136437">
        <w:trPr>
          <w:trHeight w:hRule="exact" w:val="454"/>
        </w:trPr>
        <w:tc>
          <w:tcPr>
            <w:tcW w:w="3166" w:type="dxa"/>
          </w:tcPr>
          <w:p w:rsidR="00136437" w:rsidRDefault="000E26CA" w:rsidP="003077D0">
            <w:r>
              <w:t>(knife) coulter</w:t>
            </w:r>
          </w:p>
        </w:tc>
        <w:tc>
          <w:tcPr>
            <w:tcW w:w="3167" w:type="dxa"/>
          </w:tcPr>
          <w:p w:rsidR="00136437" w:rsidRDefault="00136437" w:rsidP="003077D0"/>
        </w:tc>
        <w:tc>
          <w:tcPr>
            <w:tcW w:w="3167" w:type="dxa"/>
          </w:tcPr>
          <w:p w:rsidR="00136437" w:rsidRPr="000E26CA" w:rsidRDefault="00813A36" w:rsidP="003077D0">
            <w:r w:rsidRPr="000E26CA">
              <w:t>krojidlo</w:t>
            </w:r>
          </w:p>
        </w:tc>
      </w:tr>
      <w:tr w:rsidR="00136437" w:rsidTr="00136437">
        <w:trPr>
          <w:trHeight w:hRule="exact" w:val="454"/>
        </w:trPr>
        <w:tc>
          <w:tcPr>
            <w:tcW w:w="3166" w:type="dxa"/>
          </w:tcPr>
          <w:p w:rsidR="00136437" w:rsidRDefault="000E26CA" w:rsidP="003077D0">
            <w:r>
              <w:t>forge spoon</w:t>
            </w:r>
          </w:p>
        </w:tc>
        <w:tc>
          <w:tcPr>
            <w:tcW w:w="3167" w:type="dxa"/>
          </w:tcPr>
          <w:p w:rsidR="00136437" w:rsidRDefault="00136437" w:rsidP="003077D0"/>
        </w:tc>
        <w:tc>
          <w:tcPr>
            <w:tcW w:w="3167" w:type="dxa"/>
          </w:tcPr>
          <w:p w:rsidR="00136437" w:rsidRPr="00F75438" w:rsidRDefault="00813A36" w:rsidP="003077D0">
            <w:pPr>
              <w:rPr>
                <w:highlight w:val="yellow"/>
              </w:rPr>
            </w:pPr>
            <w:r w:rsidRPr="000E26CA">
              <w:t>výhňová lopatka</w:t>
            </w:r>
          </w:p>
        </w:tc>
      </w:tr>
      <w:tr w:rsidR="00136437" w:rsidTr="00136437">
        <w:trPr>
          <w:trHeight w:hRule="exact" w:val="454"/>
        </w:trPr>
        <w:tc>
          <w:tcPr>
            <w:tcW w:w="3166" w:type="dxa"/>
          </w:tcPr>
          <w:p w:rsidR="00136437" w:rsidRDefault="008551DC" w:rsidP="003077D0">
            <w:r>
              <w:t>chisel</w:t>
            </w:r>
          </w:p>
        </w:tc>
        <w:tc>
          <w:tcPr>
            <w:tcW w:w="3167" w:type="dxa"/>
          </w:tcPr>
          <w:p w:rsidR="00136437" w:rsidRDefault="00136437" w:rsidP="003077D0"/>
        </w:tc>
        <w:tc>
          <w:tcPr>
            <w:tcW w:w="3167" w:type="dxa"/>
          </w:tcPr>
          <w:p w:rsidR="00136437" w:rsidRPr="00F75438" w:rsidRDefault="00813A36" w:rsidP="003077D0">
            <w:pPr>
              <w:rPr>
                <w:highlight w:val="yellow"/>
              </w:rPr>
            </w:pPr>
            <w:r w:rsidRPr="008551DC">
              <w:t>dláto</w:t>
            </w:r>
          </w:p>
        </w:tc>
      </w:tr>
      <w:tr w:rsidR="00136437" w:rsidTr="00136437">
        <w:trPr>
          <w:trHeight w:hRule="exact" w:val="454"/>
        </w:trPr>
        <w:tc>
          <w:tcPr>
            <w:tcW w:w="3166" w:type="dxa"/>
          </w:tcPr>
          <w:p w:rsidR="00136437" w:rsidRDefault="008551DC" w:rsidP="003077D0">
            <w:r>
              <w:t>auger</w:t>
            </w:r>
          </w:p>
        </w:tc>
        <w:tc>
          <w:tcPr>
            <w:tcW w:w="3167" w:type="dxa"/>
          </w:tcPr>
          <w:p w:rsidR="00136437" w:rsidRPr="008551DC" w:rsidRDefault="00136437" w:rsidP="003077D0"/>
        </w:tc>
        <w:tc>
          <w:tcPr>
            <w:tcW w:w="3167" w:type="dxa"/>
          </w:tcPr>
          <w:p w:rsidR="00136437" w:rsidRPr="008551DC" w:rsidRDefault="00813A36" w:rsidP="003077D0">
            <w:r w:rsidRPr="008551DC">
              <w:t>nebozez</w:t>
            </w:r>
          </w:p>
        </w:tc>
      </w:tr>
      <w:tr w:rsidR="004F2B3E" w:rsidTr="00136437">
        <w:trPr>
          <w:trHeight w:hRule="exact" w:val="454"/>
        </w:trPr>
        <w:tc>
          <w:tcPr>
            <w:tcW w:w="3166" w:type="dxa"/>
          </w:tcPr>
          <w:p w:rsidR="004F2B3E" w:rsidRDefault="004F2B3E" w:rsidP="003077D0">
            <w:r>
              <w:lastRenderedPageBreak/>
              <w:t>file</w:t>
            </w:r>
          </w:p>
        </w:tc>
        <w:tc>
          <w:tcPr>
            <w:tcW w:w="3167" w:type="dxa"/>
          </w:tcPr>
          <w:p w:rsidR="004F2B3E" w:rsidRDefault="004F2B3E" w:rsidP="003077D0"/>
        </w:tc>
        <w:tc>
          <w:tcPr>
            <w:tcW w:w="3167" w:type="dxa"/>
          </w:tcPr>
          <w:p w:rsidR="004F2B3E" w:rsidRDefault="004F2B3E" w:rsidP="003077D0">
            <w:r>
              <w:t>pilník</w:t>
            </w:r>
          </w:p>
        </w:tc>
      </w:tr>
      <w:tr w:rsidR="00136437" w:rsidTr="00136437">
        <w:trPr>
          <w:trHeight w:hRule="exact" w:val="454"/>
        </w:trPr>
        <w:tc>
          <w:tcPr>
            <w:tcW w:w="3166" w:type="dxa"/>
          </w:tcPr>
          <w:p w:rsidR="00136437" w:rsidRDefault="004F2B3E" w:rsidP="003077D0">
            <w:r>
              <w:t>socketed axe</w:t>
            </w:r>
          </w:p>
        </w:tc>
        <w:tc>
          <w:tcPr>
            <w:tcW w:w="3167" w:type="dxa"/>
          </w:tcPr>
          <w:p w:rsidR="00136437" w:rsidRDefault="00136437" w:rsidP="003077D0"/>
        </w:tc>
        <w:tc>
          <w:tcPr>
            <w:tcW w:w="3167" w:type="dxa"/>
          </w:tcPr>
          <w:p w:rsidR="00136437" w:rsidRDefault="00813A36" w:rsidP="004F2B3E">
            <w:pPr>
              <w:tabs>
                <w:tab w:val="center" w:pos="1475"/>
              </w:tabs>
            </w:pPr>
            <w:r>
              <w:t>sekera</w:t>
            </w:r>
            <w:r w:rsidR="004F2B3E">
              <w:tab/>
              <w:t xml:space="preserve"> (s tulejí)</w:t>
            </w:r>
          </w:p>
        </w:tc>
      </w:tr>
      <w:tr w:rsidR="00813A36" w:rsidTr="00136437">
        <w:trPr>
          <w:trHeight w:hRule="exact" w:val="454"/>
        </w:trPr>
        <w:tc>
          <w:tcPr>
            <w:tcW w:w="3166" w:type="dxa"/>
          </w:tcPr>
          <w:p w:rsidR="00813A36" w:rsidRDefault="000B2F6D" w:rsidP="003077D0">
            <w:r>
              <w:t>shears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813A36" w:rsidP="003077D0">
            <w:r>
              <w:t>nůžky</w:t>
            </w:r>
          </w:p>
        </w:tc>
      </w:tr>
      <w:tr w:rsidR="00813A36" w:rsidTr="00136437">
        <w:trPr>
          <w:trHeight w:hRule="exact" w:val="454"/>
        </w:trPr>
        <w:tc>
          <w:tcPr>
            <w:tcW w:w="3166" w:type="dxa"/>
          </w:tcPr>
          <w:p w:rsidR="00813A36" w:rsidRDefault="006E6A58" w:rsidP="003077D0">
            <w:r>
              <w:t>a razor knife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813A36" w:rsidP="003077D0">
            <w:r>
              <w:t>břitva</w:t>
            </w:r>
          </w:p>
        </w:tc>
      </w:tr>
      <w:tr w:rsidR="00813A36" w:rsidTr="00136437">
        <w:trPr>
          <w:trHeight w:hRule="exact" w:val="454"/>
        </w:trPr>
        <w:tc>
          <w:tcPr>
            <w:tcW w:w="3166" w:type="dxa"/>
          </w:tcPr>
          <w:p w:rsidR="00813A36" w:rsidRDefault="00F72DB0" w:rsidP="003077D0">
            <w:r>
              <w:t>metal building elements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Pr="00F75438" w:rsidRDefault="00813A36" w:rsidP="003077D0">
            <w:pPr>
              <w:rPr>
                <w:highlight w:val="yellow"/>
              </w:rPr>
            </w:pPr>
            <w:r w:rsidRPr="00F72DB0">
              <w:t>stavební kování</w:t>
            </w:r>
          </w:p>
        </w:tc>
      </w:tr>
      <w:tr w:rsidR="00813A36" w:rsidTr="00136437">
        <w:trPr>
          <w:trHeight w:hRule="exact" w:val="454"/>
        </w:trPr>
        <w:tc>
          <w:tcPr>
            <w:tcW w:w="3166" w:type="dxa"/>
          </w:tcPr>
          <w:p w:rsidR="00813A36" w:rsidRDefault="001A5D76" w:rsidP="003077D0">
            <w:r>
              <w:t>hammer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813A36" w:rsidP="003077D0">
            <w:r>
              <w:t>kladivo</w:t>
            </w:r>
          </w:p>
        </w:tc>
      </w:tr>
      <w:tr w:rsidR="004F2B3E" w:rsidTr="00136437">
        <w:trPr>
          <w:trHeight w:hRule="exact" w:val="454"/>
        </w:trPr>
        <w:tc>
          <w:tcPr>
            <w:tcW w:w="3166" w:type="dxa"/>
          </w:tcPr>
          <w:p w:rsidR="004F2B3E" w:rsidRDefault="004F2B3E" w:rsidP="003077D0">
            <w:r>
              <w:t>tongs</w:t>
            </w:r>
          </w:p>
        </w:tc>
        <w:tc>
          <w:tcPr>
            <w:tcW w:w="3167" w:type="dxa"/>
          </w:tcPr>
          <w:p w:rsidR="004F2B3E" w:rsidRDefault="004F2B3E" w:rsidP="003077D0"/>
        </w:tc>
        <w:tc>
          <w:tcPr>
            <w:tcW w:w="3167" w:type="dxa"/>
          </w:tcPr>
          <w:p w:rsidR="004F2B3E" w:rsidRDefault="004F2B3E" w:rsidP="003077D0">
            <w:r>
              <w:t>kleště</w:t>
            </w:r>
          </w:p>
        </w:tc>
      </w:tr>
    </w:tbl>
    <w:p w:rsidR="00052E86" w:rsidRDefault="00052E86" w:rsidP="003077D0"/>
    <w:p w:rsidR="00136437" w:rsidRDefault="00136437" w:rsidP="003077D0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166"/>
        <w:gridCol w:w="3167"/>
        <w:gridCol w:w="3167"/>
      </w:tblGrid>
      <w:tr w:rsidR="00632CEB" w:rsidTr="00523B4E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632CEB" w:rsidRDefault="008B3D54" w:rsidP="00052E86">
            <w:r>
              <w:t>SEMINAR</w:t>
            </w:r>
            <w:r w:rsidR="00632CEB">
              <w:t xml:space="preserve"> 1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632CEB" w:rsidRDefault="00632CEB" w:rsidP="00052E86"/>
        </w:tc>
        <w:tc>
          <w:tcPr>
            <w:tcW w:w="3167" w:type="dxa"/>
            <w:shd w:val="clear" w:color="auto" w:fill="F2F2F2" w:themeFill="background1" w:themeFillShade="F2"/>
          </w:tcPr>
          <w:p w:rsidR="00632CEB" w:rsidRDefault="00EE45CE" w:rsidP="00052E86">
            <w:r>
              <w:t>seminář 1</w:t>
            </w:r>
          </w:p>
        </w:tc>
      </w:tr>
      <w:tr w:rsidR="00632CEB" w:rsidTr="00632CEB">
        <w:trPr>
          <w:trHeight w:hRule="exact" w:val="454"/>
        </w:trPr>
        <w:tc>
          <w:tcPr>
            <w:tcW w:w="3166" w:type="dxa"/>
          </w:tcPr>
          <w:p w:rsidR="00632CEB" w:rsidRDefault="00590336" w:rsidP="00052E86">
            <w:r>
              <w:t xml:space="preserve">(beaked) </w:t>
            </w:r>
            <w:r w:rsidR="00926DFF">
              <w:t>flagon</w:t>
            </w:r>
          </w:p>
        </w:tc>
        <w:tc>
          <w:tcPr>
            <w:tcW w:w="3167" w:type="dxa"/>
          </w:tcPr>
          <w:p w:rsidR="00632CEB" w:rsidRDefault="00632CEB" w:rsidP="00052E86"/>
        </w:tc>
        <w:tc>
          <w:tcPr>
            <w:tcW w:w="3167" w:type="dxa"/>
          </w:tcPr>
          <w:p w:rsidR="00632CEB" w:rsidRDefault="00632CEB" w:rsidP="00052E86">
            <w:r>
              <w:t>zobákovitá konvice</w:t>
            </w:r>
          </w:p>
        </w:tc>
      </w:tr>
      <w:tr w:rsidR="001212D4" w:rsidTr="00632CEB">
        <w:trPr>
          <w:trHeight w:hRule="exact" w:val="454"/>
        </w:trPr>
        <w:tc>
          <w:tcPr>
            <w:tcW w:w="3166" w:type="dxa"/>
          </w:tcPr>
          <w:p w:rsidR="001212D4" w:rsidRDefault="001212D4" w:rsidP="00052E86">
            <w:r>
              <w:t>spouted flagon</w:t>
            </w:r>
          </w:p>
        </w:tc>
        <w:tc>
          <w:tcPr>
            <w:tcW w:w="3167" w:type="dxa"/>
          </w:tcPr>
          <w:p w:rsidR="001212D4" w:rsidRDefault="001212D4" w:rsidP="00052E86"/>
        </w:tc>
        <w:tc>
          <w:tcPr>
            <w:tcW w:w="3167" w:type="dxa"/>
          </w:tcPr>
          <w:p w:rsidR="001212D4" w:rsidRDefault="001212D4" w:rsidP="00052E86">
            <w:r>
              <w:t>konvice s rourkovitou výlevkou</w:t>
            </w:r>
          </w:p>
        </w:tc>
      </w:tr>
      <w:tr w:rsidR="00632CEB" w:rsidTr="00632CEB">
        <w:trPr>
          <w:trHeight w:hRule="exact" w:val="454"/>
        </w:trPr>
        <w:tc>
          <w:tcPr>
            <w:tcW w:w="3166" w:type="dxa"/>
          </w:tcPr>
          <w:p w:rsidR="00632CEB" w:rsidRDefault="00590336" w:rsidP="00052E86">
            <w:r>
              <w:t>belt-terminal</w:t>
            </w:r>
          </w:p>
        </w:tc>
        <w:tc>
          <w:tcPr>
            <w:tcW w:w="3167" w:type="dxa"/>
          </w:tcPr>
          <w:p w:rsidR="00632CEB" w:rsidRDefault="00632CEB" w:rsidP="00052E86"/>
        </w:tc>
        <w:tc>
          <w:tcPr>
            <w:tcW w:w="3167" w:type="dxa"/>
          </w:tcPr>
          <w:p w:rsidR="00632CEB" w:rsidRDefault="00632CEB" w:rsidP="00052E86">
            <w:r>
              <w:t>opasková zápona</w:t>
            </w:r>
          </w:p>
        </w:tc>
      </w:tr>
      <w:tr w:rsidR="000E5484" w:rsidTr="00632CEB">
        <w:trPr>
          <w:trHeight w:hRule="exact" w:val="454"/>
        </w:trPr>
        <w:tc>
          <w:tcPr>
            <w:tcW w:w="3166" w:type="dxa"/>
          </w:tcPr>
          <w:p w:rsidR="000E5484" w:rsidRDefault="002D3812" w:rsidP="00052E86">
            <w:r>
              <w:t>belt-plaque</w:t>
            </w:r>
          </w:p>
        </w:tc>
        <w:tc>
          <w:tcPr>
            <w:tcW w:w="3167" w:type="dxa"/>
          </w:tcPr>
          <w:p w:rsidR="000E5484" w:rsidRDefault="000E5484" w:rsidP="00052E86"/>
        </w:tc>
        <w:tc>
          <w:tcPr>
            <w:tcW w:w="3167" w:type="dxa"/>
          </w:tcPr>
          <w:p w:rsidR="000E5484" w:rsidRDefault="000E5484" w:rsidP="00052E86">
            <w:r>
              <w:t>destičkovitá zápona</w:t>
            </w:r>
          </w:p>
        </w:tc>
      </w:tr>
      <w:tr w:rsidR="000E5484" w:rsidTr="00632CEB">
        <w:trPr>
          <w:trHeight w:hRule="exact" w:val="454"/>
        </w:trPr>
        <w:tc>
          <w:tcPr>
            <w:tcW w:w="3166" w:type="dxa"/>
          </w:tcPr>
          <w:p w:rsidR="000E5484" w:rsidRDefault="00590336" w:rsidP="00052E86">
            <w:r>
              <w:t xml:space="preserve">belt-hook </w:t>
            </w:r>
          </w:p>
        </w:tc>
        <w:tc>
          <w:tcPr>
            <w:tcW w:w="3167" w:type="dxa"/>
          </w:tcPr>
          <w:p w:rsidR="000E5484" w:rsidRDefault="000E5484" w:rsidP="00052E86"/>
        </w:tc>
        <w:tc>
          <w:tcPr>
            <w:tcW w:w="3167" w:type="dxa"/>
          </w:tcPr>
          <w:p w:rsidR="000E5484" w:rsidRDefault="000E5484" w:rsidP="00052E86">
            <w:r>
              <w:t>prolamovaná zápona</w:t>
            </w:r>
          </w:p>
        </w:tc>
      </w:tr>
      <w:tr w:rsidR="00632CEB" w:rsidTr="00632CEB">
        <w:trPr>
          <w:trHeight w:hRule="exact" w:val="454"/>
        </w:trPr>
        <w:tc>
          <w:tcPr>
            <w:tcW w:w="3166" w:type="dxa"/>
          </w:tcPr>
          <w:p w:rsidR="00632CEB" w:rsidRDefault="00374367" w:rsidP="00052E86">
            <w:r>
              <w:t>mask-brooch</w:t>
            </w:r>
          </w:p>
        </w:tc>
        <w:tc>
          <w:tcPr>
            <w:tcW w:w="3167" w:type="dxa"/>
          </w:tcPr>
          <w:p w:rsidR="00632CEB" w:rsidRDefault="00632CEB" w:rsidP="00052E86"/>
        </w:tc>
        <w:tc>
          <w:tcPr>
            <w:tcW w:w="3167" w:type="dxa"/>
          </w:tcPr>
          <w:p w:rsidR="00632CEB" w:rsidRDefault="00632CEB" w:rsidP="00052E86">
            <w:r>
              <w:t>maskovitá spona</w:t>
            </w:r>
          </w:p>
        </w:tc>
      </w:tr>
      <w:tr w:rsidR="007D0FEC" w:rsidTr="007D0FEC">
        <w:trPr>
          <w:trHeight w:hRule="exact" w:val="606"/>
        </w:trPr>
        <w:tc>
          <w:tcPr>
            <w:tcW w:w="3166" w:type="dxa"/>
          </w:tcPr>
          <w:p w:rsidR="007D0FEC" w:rsidRDefault="007D0FEC" w:rsidP="00052E86">
            <w:r>
              <w:t>fibula with a recurved foot unstrapped to bow</w:t>
            </w:r>
          </w:p>
        </w:tc>
        <w:tc>
          <w:tcPr>
            <w:tcW w:w="3167" w:type="dxa"/>
          </w:tcPr>
          <w:p w:rsidR="007D0FEC" w:rsidRDefault="007D0FEC" w:rsidP="00052E86"/>
        </w:tc>
        <w:tc>
          <w:tcPr>
            <w:tcW w:w="3167" w:type="dxa"/>
          </w:tcPr>
          <w:p w:rsidR="007D0FEC" w:rsidRDefault="007D0FEC" w:rsidP="00052E86">
            <w:r>
              <w:t>spona s volnou patkou</w:t>
            </w:r>
          </w:p>
        </w:tc>
      </w:tr>
      <w:tr w:rsidR="00632CEB" w:rsidTr="00632CEB">
        <w:trPr>
          <w:trHeight w:hRule="exact" w:val="454"/>
        </w:trPr>
        <w:tc>
          <w:tcPr>
            <w:tcW w:w="3166" w:type="dxa"/>
          </w:tcPr>
          <w:p w:rsidR="00632CEB" w:rsidRDefault="00D8411C" w:rsidP="00052E86">
            <w:r>
              <w:t>figural brooch</w:t>
            </w:r>
          </w:p>
        </w:tc>
        <w:tc>
          <w:tcPr>
            <w:tcW w:w="3167" w:type="dxa"/>
          </w:tcPr>
          <w:p w:rsidR="00632CEB" w:rsidRPr="00D8411C" w:rsidRDefault="00632CEB" w:rsidP="00052E86"/>
        </w:tc>
        <w:tc>
          <w:tcPr>
            <w:tcW w:w="3167" w:type="dxa"/>
          </w:tcPr>
          <w:p w:rsidR="00632CEB" w:rsidRPr="00D8411C" w:rsidRDefault="00632CEB" w:rsidP="00052E86">
            <w:r w:rsidRPr="00D8411C">
              <w:t>figurální spona</w:t>
            </w:r>
          </w:p>
        </w:tc>
      </w:tr>
      <w:tr w:rsidR="00632CEB" w:rsidTr="00A9295E">
        <w:trPr>
          <w:trHeight w:hRule="exact" w:val="678"/>
        </w:trPr>
        <w:tc>
          <w:tcPr>
            <w:tcW w:w="3166" w:type="dxa"/>
          </w:tcPr>
          <w:p w:rsidR="00632CEB" w:rsidRDefault="00957896" w:rsidP="00957896">
            <w:r>
              <w:t>fibula with head of a stylised bird</w:t>
            </w:r>
          </w:p>
        </w:tc>
        <w:tc>
          <w:tcPr>
            <w:tcW w:w="3167" w:type="dxa"/>
          </w:tcPr>
          <w:p w:rsidR="00632CEB" w:rsidRPr="00D8411C" w:rsidRDefault="00632CEB" w:rsidP="00052E86"/>
        </w:tc>
        <w:tc>
          <w:tcPr>
            <w:tcW w:w="3167" w:type="dxa"/>
          </w:tcPr>
          <w:p w:rsidR="00632CEB" w:rsidRPr="00D8411C" w:rsidRDefault="00632CEB" w:rsidP="00052E86">
            <w:r w:rsidRPr="00D8411C">
              <w:t>ptačí spona</w:t>
            </w:r>
          </w:p>
        </w:tc>
      </w:tr>
      <w:tr w:rsidR="00632CEB" w:rsidTr="00632CEB">
        <w:trPr>
          <w:trHeight w:hRule="exact" w:val="454"/>
        </w:trPr>
        <w:tc>
          <w:tcPr>
            <w:tcW w:w="3166" w:type="dxa"/>
          </w:tcPr>
          <w:p w:rsidR="00632CEB" w:rsidRDefault="00047AC7" w:rsidP="00052E86">
            <w:r>
              <w:t>target-bow brooch</w:t>
            </w:r>
          </w:p>
        </w:tc>
        <w:tc>
          <w:tcPr>
            <w:tcW w:w="3167" w:type="dxa"/>
          </w:tcPr>
          <w:p w:rsidR="00632CEB" w:rsidRPr="00047AC7" w:rsidRDefault="00632CEB" w:rsidP="00052E86"/>
        </w:tc>
        <w:tc>
          <w:tcPr>
            <w:tcW w:w="3167" w:type="dxa"/>
          </w:tcPr>
          <w:p w:rsidR="00632CEB" w:rsidRPr="00047AC7" w:rsidRDefault="00632CEB" w:rsidP="00052E86">
            <w:r w:rsidRPr="00047AC7">
              <w:t>terčovitá spona</w:t>
            </w:r>
          </w:p>
        </w:tc>
      </w:tr>
      <w:tr w:rsidR="002374D2" w:rsidTr="00632CEB">
        <w:trPr>
          <w:trHeight w:hRule="exact" w:val="454"/>
        </w:trPr>
        <w:tc>
          <w:tcPr>
            <w:tcW w:w="3166" w:type="dxa"/>
          </w:tcPr>
          <w:p w:rsidR="002374D2" w:rsidRDefault="002374D2" w:rsidP="00052E86">
            <w:r>
              <w:t>proto-Duchcov fibula</w:t>
            </w:r>
          </w:p>
        </w:tc>
        <w:tc>
          <w:tcPr>
            <w:tcW w:w="3167" w:type="dxa"/>
          </w:tcPr>
          <w:p w:rsidR="002374D2" w:rsidRDefault="002374D2" w:rsidP="00052E86"/>
        </w:tc>
        <w:tc>
          <w:tcPr>
            <w:tcW w:w="3167" w:type="dxa"/>
          </w:tcPr>
          <w:p w:rsidR="002374D2" w:rsidRDefault="002374D2" w:rsidP="00052E86">
            <w:r>
              <w:t>předduchcovská spona</w:t>
            </w:r>
          </w:p>
        </w:tc>
      </w:tr>
      <w:tr w:rsidR="007D0FEC" w:rsidTr="00632CEB">
        <w:trPr>
          <w:trHeight w:hRule="exact" w:val="454"/>
        </w:trPr>
        <w:tc>
          <w:tcPr>
            <w:tcW w:w="3166" w:type="dxa"/>
          </w:tcPr>
          <w:p w:rsidR="007D0FEC" w:rsidRDefault="007D0FEC" w:rsidP="00052E86">
            <w:r>
              <w:t>parabolic bow</w:t>
            </w:r>
          </w:p>
        </w:tc>
        <w:tc>
          <w:tcPr>
            <w:tcW w:w="3167" w:type="dxa"/>
          </w:tcPr>
          <w:p w:rsidR="007D0FEC" w:rsidRDefault="007D0FEC" w:rsidP="00052E86"/>
        </w:tc>
        <w:tc>
          <w:tcPr>
            <w:tcW w:w="3167" w:type="dxa"/>
          </w:tcPr>
          <w:p w:rsidR="007D0FEC" w:rsidRDefault="007D0FEC" w:rsidP="00052E86">
            <w:r>
              <w:t>parabolický lučík</w:t>
            </w:r>
          </w:p>
        </w:tc>
      </w:tr>
      <w:tr w:rsidR="007D0FEC" w:rsidTr="00632CEB">
        <w:trPr>
          <w:trHeight w:hRule="exact" w:val="454"/>
        </w:trPr>
        <w:tc>
          <w:tcPr>
            <w:tcW w:w="3166" w:type="dxa"/>
          </w:tcPr>
          <w:p w:rsidR="007D0FEC" w:rsidRDefault="007D0FEC" w:rsidP="00052E86">
            <w:r>
              <w:t>angular bow</w:t>
            </w:r>
          </w:p>
        </w:tc>
        <w:tc>
          <w:tcPr>
            <w:tcW w:w="3167" w:type="dxa"/>
          </w:tcPr>
          <w:p w:rsidR="007D0FEC" w:rsidRDefault="007D0FEC" w:rsidP="00052E86"/>
        </w:tc>
        <w:tc>
          <w:tcPr>
            <w:tcW w:w="3167" w:type="dxa"/>
          </w:tcPr>
          <w:p w:rsidR="007D0FEC" w:rsidRDefault="007D0FEC" w:rsidP="00052E86">
            <w:r>
              <w:t>střechovitý lučík</w:t>
            </w:r>
          </w:p>
        </w:tc>
      </w:tr>
      <w:tr w:rsidR="001C66B9" w:rsidTr="00632CEB">
        <w:trPr>
          <w:trHeight w:hRule="exact" w:val="454"/>
        </w:trPr>
        <w:tc>
          <w:tcPr>
            <w:tcW w:w="3166" w:type="dxa"/>
          </w:tcPr>
          <w:p w:rsidR="001C66B9" w:rsidRDefault="001C66B9" w:rsidP="00052E86">
            <w:r>
              <w:t>disc-headed pin</w:t>
            </w:r>
          </w:p>
        </w:tc>
        <w:tc>
          <w:tcPr>
            <w:tcW w:w="3167" w:type="dxa"/>
          </w:tcPr>
          <w:p w:rsidR="001C66B9" w:rsidRDefault="001C66B9" w:rsidP="00052E86"/>
        </w:tc>
        <w:tc>
          <w:tcPr>
            <w:tcW w:w="3167" w:type="dxa"/>
          </w:tcPr>
          <w:p w:rsidR="001C66B9" w:rsidRDefault="001C66B9" w:rsidP="00052E86">
            <w:r>
              <w:t>jehlice s kotoučovou hlavicí</w:t>
            </w:r>
          </w:p>
        </w:tc>
      </w:tr>
      <w:tr w:rsidR="001C076D" w:rsidTr="00632CEB">
        <w:trPr>
          <w:trHeight w:hRule="exact" w:val="454"/>
        </w:trPr>
        <w:tc>
          <w:tcPr>
            <w:tcW w:w="3166" w:type="dxa"/>
          </w:tcPr>
          <w:p w:rsidR="001C076D" w:rsidRDefault="001C076D" w:rsidP="00052E86">
            <w:r>
              <w:t>shovel-headed pin</w:t>
            </w:r>
          </w:p>
        </w:tc>
        <w:tc>
          <w:tcPr>
            <w:tcW w:w="3167" w:type="dxa"/>
          </w:tcPr>
          <w:p w:rsidR="001C076D" w:rsidRDefault="001C076D" w:rsidP="00052E86"/>
        </w:tc>
        <w:tc>
          <w:tcPr>
            <w:tcW w:w="3167" w:type="dxa"/>
          </w:tcPr>
          <w:p w:rsidR="001C076D" w:rsidRDefault="001C076D" w:rsidP="00052E86">
            <w:r>
              <w:t>jehlice s lopatkovitou hlavicí</w:t>
            </w:r>
          </w:p>
        </w:tc>
      </w:tr>
      <w:tr w:rsidR="006B7040" w:rsidTr="006B7040">
        <w:trPr>
          <w:trHeight w:hRule="exact" w:val="662"/>
        </w:trPr>
        <w:tc>
          <w:tcPr>
            <w:tcW w:w="3166" w:type="dxa"/>
          </w:tcPr>
          <w:p w:rsidR="006B7040" w:rsidRDefault="006B7040" w:rsidP="00052E86">
            <w:r>
              <w:lastRenderedPageBreak/>
              <w:t>yellow bead with stratified blue-white eyes</w:t>
            </w:r>
          </w:p>
        </w:tc>
        <w:tc>
          <w:tcPr>
            <w:tcW w:w="3167" w:type="dxa"/>
          </w:tcPr>
          <w:p w:rsidR="006B7040" w:rsidRDefault="006B7040" w:rsidP="00052E86"/>
        </w:tc>
        <w:tc>
          <w:tcPr>
            <w:tcW w:w="3167" w:type="dxa"/>
          </w:tcPr>
          <w:p w:rsidR="006B7040" w:rsidRDefault="006B7040" w:rsidP="00052E86">
            <w:r>
              <w:t>žlutý korál s vrstvenými modro-bílými očky</w:t>
            </w:r>
          </w:p>
        </w:tc>
      </w:tr>
      <w:tr w:rsidR="00632CEB" w:rsidTr="00632CEB">
        <w:trPr>
          <w:trHeight w:hRule="exact" w:val="454"/>
        </w:trPr>
        <w:tc>
          <w:tcPr>
            <w:tcW w:w="3166" w:type="dxa"/>
          </w:tcPr>
          <w:p w:rsidR="00632CEB" w:rsidRPr="00741B86" w:rsidRDefault="00580103" w:rsidP="00741B86">
            <w:r w:rsidRPr="00741B86">
              <w:t>large knife(</w:t>
            </w:r>
            <w:r w:rsidR="00741B86" w:rsidRPr="00741B86">
              <w:t>war</w:t>
            </w:r>
            <w:r w:rsidRPr="00741B86">
              <w:t xml:space="preserve"> knife)</w:t>
            </w:r>
          </w:p>
        </w:tc>
        <w:tc>
          <w:tcPr>
            <w:tcW w:w="3167" w:type="dxa"/>
          </w:tcPr>
          <w:p w:rsidR="00632CEB" w:rsidRPr="00741B86" w:rsidRDefault="00632CEB" w:rsidP="00052E86"/>
        </w:tc>
        <w:tc>
          <w:tcPr>
            <w:tcW w:w="3167" w:type="dxa"/>
          </w:tcPr>
          <w:p w:rsidR="00632CEB" w:rsidRPr="00741B86" w:rsidRDefault="00632CEB" w:rsidP="00052E86">
            <w:r w:rsidRPr="00741B86">
              <w:t>sekáč</w:t>
            </w:r>
          </w:p>
        </w:tc>
      </w:tr>
      <w:tr w:rsidR="000E5484" w:rsidTr="006B4B56">
        <w:trPr>
          <w:trHeight w:hRule="exact" w:val="812"/>
        </w:trPr>
        <w:tc>
          <w:tcPr>
            <w:tcW w:w="3166" w:type="dxa"/>
          </w:tcPr>
          <w:p w:rsidR="000E5484" w:rsidRDefault="00442DFE" w:rsidP="00052E86">
            <w:r w:rsidRPr="006B4B56">
              <w:t>flask</w:t>
            </w:r>
            <w:r w:rsidR="006B4B56">
              <w:t xml:space="preserve"> </w:t>
            </w:r>
            <w:r w:rsidR="006B4B56">
              <w:rPr>
                <w:rStyle w:val="st"/>
              </w:rPr>
              <w:t>with a flat, lentiform body and a long, narrow neck</w:t>
            </w:r>
          </w:p>
        </w:tc>
        <w:tc>
          <w:tcPr>
            <w:tcW w:w="3167" w:type="dxa"/>
          </w:tcPr>
          <w:p w:rsidR="000E5484" w:rsidRDefault="005E7243" w:rsidP="00052E86">
            <w:r w:rsidRPr="005E7243">
              <w:t>Linsenflaschen</w:t>
            </w:r>
          </w:p>
        </w:tc>
        <w:tc>
          <w:tcPr>
            <w:tcW w:w="3167" w:type="dxa"/>
          </w:tcPr>
          <w:p w:rsidR="000E5484" w:rsidRDefault="000E5484" w:rsidP="00052E86">
            <w:r>
              <w:t>čočkovitá láhev</w:t>
            </w:r>
          </w:p>
        </w:tc>
      </w:tr>
      <w:tr w:rsidR="000E5484" w:rsidTr="00632CEB">
        <w:trPr>
          <w:trHeight w:hRule="exact" w:val="454"/>
        </w:trPr>
        <w:tc>
          <w:tcPr>
            <w:tcW w:w="3166" w:type="dxa"/>
          </w:tcPr>
          <w:p w:rsidR="000E5484" w:rsidRDefault="000E5484" w:rsidP="00052E86">
            <w:r>
              <w:t>omphalos-based (jar)</w:t>
            </w:r>
          </w:p>
        </w:tc>
        <w:tc>
          <w:tcPr>
            <w:tcW w:w="3167" w:type="dxa"/>
          </w:tcPr>
          <w:p w:rsidR="000E5484" w:rsidRDefault="000E5484" w:rsidP="00052E86"/>
        </w:tc>
        <w:tc>
          <w:tcPr>
            <w:tcW w:w="3167" w:type="dxa"/>
          </w:tcPr>
          <w:p w:rsidR="000E5484" w:rsidRDefault="000E5484" w:rsidP="00052E86">
            <w:r>
              <w:t>omfalos (nádoba s omfalem)</w:t>
            </w:r>
          </w:p>
        </w:tc>
      </w:tr>
      <w:tr w:rsidR="00DA1648" w:rsidTr="00632CEB">
        <w:trPr>
          <w:trHeight w:hRule="exact" w:val="454"/>
        </w:trPr>
        <w:tc>
          <w:tcPr>
            <w:tcW w:w="3166" w:type="dxa"/>
          </w:tcPr>
          <w:p w:rsidR="00DA1648" w:rsidRDefault="00DA1648" w:rsidP="00052E86">
            <w:r>
              <w:t>horn-handled bowl</w:t>
            </w:r>
          </w:p>
        </w:tc>
        <w:tc>
          <w:tcPr>
            <w:tcW w:w="3167" w:type="dxa"/>
          </w:tcPr>
          <w:p w:rsidR="00DA1648" w:rsidRDefault="00DA1648" w:rsidP="00052E86"/>
        </w:tc>
        <w:tc>
          <w:tcPr>
            <w:tcW w:w="3167" w:type="dxa"/>
          </w:tcPr>
          <w:p w:rsidR="00DA1648" w:rsidRDefault="00D452DE" w:rsidP="00052E86">
            <w:r>
              <w:t>šálky s rohatými uchy</w:t>
            </w:r>
          </w:p>
        </w:tc>
      </w:tr>
      <w:tr w:rsidR="000B2F6D" w:rsidTr="00632CEB">
        <w:trPr>
          <w:trHeight w:hRule="exact" w:val="454"/>
        </w:trPr>
        <w:tc>
          <w:tcPr>
            <w:tcW w:w="3166" w:type="dxa"/>
          </w:tcPr>
          <w:p w:rsidR="000B2F6D" w:rsidRDefault="000B2F6D" w:rsidP="00052E86">
            <w:r>
              <w:t>compass</w:t>
            </w:r>
          </w:p>
        </w:tc>
        <w:tc>
          <w:tcPr>
            <w:tcW w:w="3167" w:type="dxa"/>
          </w:tcPr>
          <w:p w:rsidR="000B2F6D" w:rsidRDefault="000B2F6D" w:rsidP="00052E86"/>
        </w:tc>
        <w:tc>
          <w:tcPr>
            <w:tcW w:w="3167" w:type="dxa"/>
          </w:tcPr>
          <w:p w:rsidR="000B2F6D" w:rsidRDefault="000B2F6D" w:rsidP="00052E86">
            <w:r>
              <w:t>kružítko</w:t>
            </w:r>
          </w:p>
        </w:tc>
      </w:tr>
      <w:tr w:rsidR="002C0E3B" w:rsidTr="00632CEB">
        <w:trPr>
          <w:trHeight w:hRule="exact" w:val="454"/>
        </w:trPr>
        <w:tc>
          <w:tcPr>
            <w:tcW w:w="3166" w:type="dxa"/>
          </w:tcPr>
          <w:p w:rsidR="002C0E3B" w:rsidRPr="002C0E3B" w:rsidRDefault="002C0E3B" w:rsidP="002C0E3B">
            <w:r w:rsidRPr="002C0E3B">
              <w:rPr>
                <w:iCs/>
              </w:rPr>
              <w:t xml:space="preserve">Olynthus mill </w:t>
            </w:r>
            <w:r>
              <w:rPr>
                <w:iCs/>
              </w:rPr>
              <w:t>/</w:t>
            </w:r>
            <w:r w:rsidRPr="002C0E3B">
              <w:rPr>
                <w:iCs/>
              </w:rPr>
              <w:t xml:space="preserve"> hopper rubber</w:t>
            </w:r>
          </w:p>
        </w:tc>
        <w:tc>
          <w:tcPr>
            <w:tcW w:w="3167" w:type="dxa"/>
          </w:tcPr>
          <w:p w:rsidR="002C0E3B" w:rsidRDefault="002C0E3B" w:rsidP="00052E86"/>
        </w:tc>
        <w:tc>
          <w:tcPr>
            <w:tcW w:w="3167" w:type="dxa"/>
          </w:tcPr>
          <w:p w:rsidR="002C0E3B" w:rsidRDefault="002C0E3B" w:rsidP="00052E86">
            <w:r>
              <w:t>m</w:t>
            </w:r>
            <w:r w:rsidRPr="002C0E3B">
              <w:t>lýnky „řeckého typu“</w:t>
            </w:r>
          </w:p>
        </w:tc>
      </w:tr>
    </w:tbl>
    <w:p w:rsidR="00052E86" w:rsidRDefault="00052E86" w:rsidP="00052E86">
      <w:pPr>
        <w:ind w:firstLine="720"/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085"/>
        <w:gridCol w:w="3248"/>
        <w:gridCol w:w="3167"/>
      </w:tblGrid>
      <w:tr w:rsidR="008B3D54" w:rsidTr="00CD77FE">
        <w:trPr>
          <w:trHeight w:val="454"/>
        </w:trPr>
        <w:tc>
          <w:tcPr>
            <w:tcW w:w="3085" w:type="dxa"/>
            <w:shd w:val="clear" w:color="auto" w:fill="D9D9D9" w:themeFill="background1" w:themeFillShade="D9"/>
          </w:tcPr>
          <w:p w:rsidR="008B3D54" w:rsidRDefault="008B3D54" w:rsidP="00052E86">
            <w:r>
              <w:t>SEMINAR 2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8B3D54" w:rsidRDefault="008B3D54" w:rsidP="00052E86"/>
        </w:tc>
        <w:tc>
          <w:tcPr>
            <w:tcW w:w="3167" w:type="dxa"/>
            <w:shd w:val="clear" w:color="auto" w:fill="D9D9D9" w:themeFill="background1" w:themeFillShade="D9"/>
          </w:tcPr>
          <w:p w:rsidR="008B3D54" w:rsidRDefault="00363058" w:rsidP="00052E86">
            <w:r>
              <w:t>seminář 2</w:t>
            </w:r>
          </w:p>
        </w:tc>
      </w:tr>
      <w:tr w:rsidR="00A741BC" w:rsidTr="00CD77FE">
        <w:trPr>
          <w:trHeight w:val="454"/>
        </w:trPr>
        <w:tc>
          <w:tcPr>
            <w:tcW w:w="3085" w:type="dxa"/>
          </w:tcPr>
          <w:p w:rsidR="00A741BC" w:rsidRPr="00047AC7" w:rsidRDefault="00047AC7" w:rsidP="00052E86">
            <w:r>
              <w:t>fibula with a recurved foot unstrapped to bow (Early La T</w:t>
            </w:r>
            <w:r w:rsidRPr="00047AC7">
              <w:rPr>
                <w:lang w:val="en-US"/>
              </w:rPr>
              <w:t>è</w:t>
            </w:r>
            <w:r>
              <w:t>ne construction)</w:t>
            </w:r>
          </w:p>
        </w:tc>
        <w:tc>
          <w:tcPr>
            <w:tcW w:w="3248" w:type="dxa"/>
          </w:tcPr>
          <w:p w:rsidR="00A741BC" w:rsidRDefault="00A741BC" w:rsidP="00052E86"/>
        </w:tc>
        <w:tc>
          <w:tcPr>
            <w:tcW w:w="3167" w:type="dxa"/>
          </w:tcPr>
          <w:p w:rsidR="00A741BC" w:rsidRPr="00741B86" w:rsidRDefault="00A741BC" w:rsidP="00052E86">
            <w:pPr>
              <w:rPr>
                <w:highlight w:val="yellow"/>
              </w:rPr>
            </w:pPr>
            <w:r w:rsidRPr="00047AC7">
              <w:t>spona s volnou patkou</w:t>
            </w:r>
          </w:p>
        </w:tc>
      </w:tr>
      <w:tr w:rsidR="00A741BC" w:rsidTr="00CD77FE">
        <w:trPr>
          <w:trHeight w:val="454"/>
        </w:trPr>
        <w:tc>
          <w:tcPr>
            <w:tcW w:w="3085" w:type="dxa"/>
          </w:tcPr>
          <w:p w:rsidR="00A741BC" w:rsidRPr="00885D1E" w:rsidRDefault="00885D1E" w:rsidP="00052E86">
            <w:r>
              <w:t>fibula with a strapped foot (brooch of „Middle La T</w:t>
            </w:r>
            <w:r w:rsidRPr="00885D1E">
              <w:rPr>
                <w:lang w:val="en-US"/>
              </w:rPr>
              <w:t>è</w:t>
            </w:r>
            <w:r>
              <w:t>ne“ type)</w:t>
            </w:r>
          </w:p>
        </w:tc>
        <w:tc>
          <w:tcPr>
            <w:tcW w:w="3248" w:type="dxa"/>
          </w:tcPr>
          <w:p w:rsidR="00A741BC" w:rsidRDefault="00A741BC" w:rsidP="00052E86"/>
        </w:tc>
        <w:tc>
          <w:tcPr>
            <w:tcW w:w="3167" w:type="dxa"/>
          </w:tcPr>
          <w:p w:rsidR="00A741BC" w:rsidRPr="00741B86" w:rsidRDefault="00A741BC" w:rsidP="00052E86">
            <w:pPr>
              <w:rPr>
                <w:highlight w:val="yellow"/>
              </w:rPr>
            </w:pPr>
            <w:r w:rsidRPr="00347D37">
              <w:t>spona spojené konstrukce</w:t>
            </w:r>
          </w:p>
        </w:tc>
      </w:tr>
      <w:tr w:rsidR="001C66B9" w:rsidTr="00CD77FE">
        <w:trPr>
          <w:trHeight w:val="454"/>
        </w:trPr>
        <w:tc>
          <w:tcPr>
            <w:tcW w:w="3085" w:type="dxa"/>
          </w:tcPr>
          <w:p w:rsidR="001C66B9" w:rsidRDefault="001C66B9" w:rsidP="00052E86">
            <w:r>
              <w:t>neck-ring with a hook-and-loop fastener</w:t>
            </w:r>
          </w:p>
        </w:tc>
        <w:tc>
          <w:tcPr>
            <w:tcW w:w="3248" w:type="dxa"/>
          </w:tcPr>
          <w:p w:rsidR="001C66B9" w:rsidRDefault="001C66B9" w:rsidP="00052E86"/>
        </w:tc>
        <w:tc>
          <w:tcPr>
            <w:tcW w:w="3167" w:type="dxa"/>
          </w:tcPr>
          <w:p w:rsidR="001C66B9" w:rsidRDefault="001C66B9" w:rsidP="00052E86">
            <w:r w:rsidRPr="00347D37">
              <w:t>nákrčník s háčkem a očkem</w:t>
            </w:r>
          </w:p>
        </w:tc>
      </w:tr>
      <w:tr w:rsidR="00A741BC" w:rsidTr="00CD77FE">
        <w:trPr>
          <w:trHeight w:val="454"/>
        </w:trPr>
        <w:tc>
          <w:tcPr>
            <w:tcW w:w="3085" w:type="dxa"/>
          </w:tcPr>
          <w:p w:rsidR="00A741BC" w:rsidRDefault="000820A5" w:rsidP="00052E86">
            <w:r>
              <w:t>slightly moulded bracelet</w:t>
            </w:r>
          </w:p>
        </w:tc>
        <w:tc>
          <w:tcPr>
            <w:tcW w:w="3248" w:type="dxa"/>
          </w:tcPr>
          <w:p w:rsidR="00A741BC" w:rsidRDefault="00A741BC" w:rsidP="00052E86"/>
        </w:tc>
        <w:tc>
          <w:tcPr>
            <w:tcW w:w="3167" w:type="dxa"/>
          </w:tcPr>
          <w:p w:rsidR="00E96352" w:rsidRDefault="00A741BC" w:rsidP="00052E86">
            <w:r>
              <w:t>náramek s</w:t>
            </w:r>
            <w:r w:rsidR="000820A5">
              <w:t xml:space="preserve"> nevýraznými </w:t>
            </w:r>
            <w:r>
              <w:t>vývalky</w:t>
            </w:r>
          </w:p>
        </w:tc>
      </w:tr>
      <w:tr w:rsidR="00106845" w:rsidTr="00CD77FE">
        <w:trPr>
          <w:trHeight w:val="454"/>
        </w:trPr>
        <w:tc>
          <w:tcPr>
            <w:tcW w:w="3085" w:type="dxa"/>
          </w:tcPr>
          <w:p w:rsidR="00106845" w:rsidRDefault="00106845" w:rsidP="00052E86">
            <w:r>
              <w:t>bracelet with pronounced beading</w:t>
            </w:r>
          </w:p>
        </w:tc>
        <w:tc>
          <w:tcPr>
            <w:tcW w:w="3248" w:type="dxa"/>
          </w:tcPr>
          <w:p w:rsidR="00106845" w:rsidRDefault="00106845" w:rsidP="00052E86"/>
        </w:tc>
        <w:tc>
          <w:tcPr>
            <w:tcW w:w="3167" w:type="dxa"/>
          </w:tcPr>
          <w:p w:rsidR="00106845" w:rsidRDefault="00106845" w:rsidP="00052E86">
            <w:r>
              <w:t>náramek s masivními vývalky</w:t>
            </w:r>
          </w:p>
        </w:tc>
      </w:tr>
      <w:tr w:rsidR="000820A5" w:rsidTr="00CD77FE">
        <w:trPr>
          <w:trHeight w:val="454"/>
        </w:trPr>
        <w:tc>
          <w:tcPr>
            <w:tcW w:w="3085" w:type="dxa"/>
          </w:tcPr>
          <w:p w:rsidR="000820A5" w:rsidRDefault="000820A5" w:rsidP="00052E86">
            <w:r>
              <w:t>bracelet with fine ribbing</w:t>
            </w:r>
          </w:p>
        </w:tc>
        <w:tc>
          <w:tcPr>
            <w:tcW w:w="3248" w:type="dxa"/>
          </w:tcPr>
          <w:p w:rsidR="000820A5" w:rsidRDefault="000820A5" w:rsidP="00052E86"/>
        </w:tc>
        <w:tc>
          <w:tcPr>
            <w:tcW w:w="3167" w:type="dxa"/>
          </w:tcPr>
          <w:p w:rsidR="000820A5" w:rsidRDefault="000820A5" w:rsidP="00052E86">
            <w:r>
              <w:t>jemně rýhovaný náramek</w:t>
            </w:r>
          </w:p>
        </w:tc>
      </w:tr>
      <w:tr w:rsidR="00E96352" w:rsidTr="00CD77FE">
        <w:trPr>
          <w:trHeight w:val="454"/>
        </w:trPr>
        <w:tc>
          <w:tcPr>
            <w:tcW w:w="3085" w:type="dxa"/>
          </w:tcPr>
          <w:p w:rsidR="00E96352" w:rsidRPr="00C44E5C" w:rsidRDefault="00436C18" w:rsidP="00052E86">
            <w:pPr>
              <w:rPr>
                <w:highlight w:val="yellow"/>
              </w:rPr>
            </w:pPr>
            <w:r w:rsidRPr="00436C18">
              <w:t>bracelet with thickened  terminals</w:t>
            </w:r>
          </w:p>
        </w:tc>
        <w:tc>
          <w:tcPr>
            <w:tcW w:w="3248" w:type="dxa"/>
          </w:tcPr>
          <w:p w:rsidR="00E96352" w:rsidRDefault="00E96352" w:rsidP="00052E86"/>
        </w:tc>
        <w:tc>
          <w:tcPr>
            <w:tcW w:w="3167" w:type="dxa"/>
          </w:tcPr>
          <w:p w:rsidR="00E96352" w:rsidRDefault="00E96352" w:rsidP="00052E86">
            <w:r>
              <w:t>náramek se zesílenými konci</w:t>
            </w:r>
          </w:p>
        </w:tc>
      </w:tr>
      <w:tr w:rsidR="00436C18" w:rsidTr="00CD77FE">
        <w:trPr>
          <w:trHeight w:val="454"/>
        </w:trPr>
        <w:tc>
          <w:tcPr>
            <w:tcW w:w="3085" w:type="dxa"/>
          </w:tcPr>
          <w:p w:rsidR="00436C18" w:rsidRPr="00436C18" w:rsidRDefault="00436C18" w:rsidP="00052E86">
            <w:r>
              <w:t>bracelet  with mortice-and-tenon joint</w:t>
            </w:r>
          </w:p>
        </w:tc>
        <w:tc>
          <w:tcPr>
            <w:tcW w:w="3248" w:type="dxa"/>
          </w:tcPr>
          <w:p w:rsidR="00436C18" w:rsidRDefault="00436C18" w:rsidP="00052E86"/>
        </w:tc>
        <w:tc>
          <w:tcPr>
            <w:tcW w:w="3167" w:type="dxa"/>
          </w:tcPr>
          <w:p w:rsidR="00436C18" w:rsidRDefault="00436C18" w:rsidP="00052E86">
            <w:r>
              <w:t>náramek s uzávěrem na západku</w:t>
            </w:r>
          </w:p>
        </w:tc>
      </w:tr>
      <w:tr w:rsidR="002374D2" w:rsidTr="00CD77FE">
        <w:trPr>
          <w:trHeight w:val="454"/>
        </w:trPr>
        <w:tc>
          <w:tcPr>
            <w:tcW w:w="3085" w:type="dxa"/>
          </w:tcPr>
          <w:p w:rsidR="002374D2" w:rsidRPr="00C44E5C" w:rsidRDefault="002374D2" w:rsidP="00347D37">
            <w:pPr>
              <w:rPr>
                <w:highlight w:val="yellow"/>
              </w:rPr>
            </w:pPr>
            <w:r w:rsidRPr="00347D37">
              <w:t>saddle-shaped bracelet</w:t>
            </w:r>
          </w:p>
        </w:tc>
        <w:tc>
          <w:tcPr>
            <w:tcW w:w="3248" w:type="dxa"/>
          </w:tcPr>
          <w:p w:rsidR="002374D2" w:rsidRDefault="002374D2" w:rsidP="00052E86"/>
        </w:tc>
        <w:tc>
          <w:tcPr>
            <w:tcW w:w="3167" w:type="dxa"/>
          </w:tcPr>
          <w:p w:rsidR="002374D2" w:rsidRDefault="002374D2" w:rsidP="00052E86">
            <w:r>
              <w:t>sedlovitý náramek</w:t>
            </w:r>
          </w:p>
        </w:tc>
      </w:tr>
      <w:tr w:rsidR="00A741BC" w:rsidTr="00CD77FE">
        <w:trPr>
          <w:trHeight w:val="454"/>
        </w:trPr>
        <w:tc>
          <w:tcPr>
            <w:tcW w:w="3085" w:type="dxa"/>
          </w:tcPr>
          <w:p w:rsidR="00A741BC" w:rsidRDefault="00106845" w:rsidP="00052E86">
            <w:r>
              <w:t>tubular (sheet) anklet</w:t>
            </w:r>
            <w:r w:rsidR="00D90B9A">
              <w:t xml:space="preserve"> with moulded decoration of (tripple) protuberances</w:t>
            </w:r>
          </w:p>
        </w:tc>
        <w:tc>
          <w:tcPr>
            <w:tcW w:w="3248" w:type="dxa"/>
          </w:tcPr>
          <w:p w:rsidR="00A741BC" w:rsidRDefault="00A741BC" w:rsidP="00052E86"/>
        </w:tc>
        <w:tc>
          <w:tcPr>
            <w:tcW w:w="3167" w:type="dxa"/>
          </w:tcPr>
          <w:p w:rsidR="00A741BC" w:rsidRPr="00A80D3A" w:rsidRDefault="00106845" w:rsidP="00052E86">
            <w:pPr>
              <w:rPr>
                <w:highlight w:val="yellow"/>
              </w:rPr>
            </w:pPr>
            <w:r w:rsidRPr="00347D37">
              <w:t xml:space="preserve">dutý (plechový) </w:t>
            </w:r>
            <w:r w:rsidR="00A741BC" w:rsidRPr="00347D37">
              <w:t>housenkovitý nánožník</w:t>
            </w:r>
          </w:p>
        </w:tc>
      </w:tr>
      <w:tr w:rsidR="001D1C64" w:rsidTr="00CD77FE">
        <w:trPr>
          <w:trHeight w:val="454"/>
        </w:trPr>
        <w:tc>
          <w:tcPr>
            <w:tcW w:w="3085" w:type="dxa"/>
          </w:tcPr>
          <w:p w:rsidR="001D1C64" w:rsidRDefault="001D1C64" w:rsidP="00052E86">
            <w:r>
              <w:t>tubular disc-shaped belt-ring</w:t>
            </w:r>
          </w:p>
        </w:tc>
        <w:tc>
          <w:tcPr>
            <w:tcW w:w="3248" w:type="dxa"/>
          </w:tcPr>
          <w:p w:rsidR="001D1C64" w:rsidRDefault="001D1C64" w:rsidP="00052E86"/>
        </w:tc>
        <w:tc>
          <w:tcPr>
            <w:tcW w:w="3167" w:type="dxa"/>
          </w:tcPr>
          <w:p w:rsidR="001D1C64" w:rsidRDefault="001D1C64" w:rsidP="001D1C64">
            <w:r>
              <w:t>dutý opaskový kroužek</w:t>
            </w:r>
          </w:p>
        </w:tc>
      </w:tr>
      <w:tr w:rsidR="008B3D54" w:rsidTr="00CD77FE">
        <w:trPr>
          <w:trHeight w:val="454"/>
        </w:trPr>
        <w:tc>
          <w:tcPr>
            <w:tcW w:w="3085" w:type="dxa"/>
          </w:tcPr>
          <w:p w:rsidR="008B3D54" w:rsidRDefault="008B3D54" w:rsidP="00052E86">
            <w:r>
              <w:t>belt-chain</w:t>
            </w:r>
          </w:p>
        </w:tc>
        <w:tc>
          <w:tcPr>
            <w:tcW w:w="3248" w:type="dxa"/>
          </w:tcPr>
          <w:p w:rsidR="008B3D54" w:rsidRDefault="008B3D54" w:rsidP="00052E86"/>
        </w:tc>
        <w:tc>
          <w:tcPr>
            <w:tcW w:w="3167" w:type="dxa"/>
          </w:tcPr>
          <w:p w:rsidR="00FF475F" w:rsidRDefault="008B3D54" w:rsidP="00052E86">
            <w:r>
              <w:t>opaskový řetěz</w:t>
            </w:r>
          </w:p>
        </w:tc>
      </w:tr>
      <w:tr w:rsidR="00FF475F" w:rsidTr="00CD77FE">
        <w:trPr>
          <w:trHeight w:val="454"/>
        </w:trPr>
        <w:tc>
          <w:tcPr>
            <w:tcW w:w="3085" w:type="dxa"/>
          </w:tcPr>
          <w:p w:rsidR="00FF475F" w:rsidRDefault="00FF475F" w:rsidP="00052E86">
            <w:r>
              <w:lastRenderedPageBreak/>
              <w:t>iron chain belt figure-of-eight shaped twisted links</w:t>
            </w:r>
          </w:p>
        </w:tc>
        <w:tc>
          <w:tcPr>
            <w:tcW w:w="3248" w:type="dxa"/>
          </w:tcPr>
          <w:p w:rsidR="00FF475F" w:rsidRDefault="00FF475F" w:rsidP="00052E86"/>
        </w:tc>
        <w:tc>
          <w:tcPr>
            <w:tcW w:w="3167" w:type="dxa"/>
          </w:tcPr>
          <w:p w:rsidR="00FF475F" w:rsidRDefault="00FF475F" w:rsidP="00FF475F">
            <w:r>
              <w:t>železný opaskový řetěz s osmičkovitě kroucenými články</w:t>
            </w:r>
          </w:p>
        </w:tc>
      </w:tr>
      <w:tr w:rsidR="008B3D54" w:rsidTr="00CD77FE">
        <w:trPr>
          <w:trHeight w:val="454"/>
        </w:trPr>
        <w:tc>
          <w:tcPr>
            <w:tcW w:w="3085" w:type="dxa"/>
          </w:tcPr>
          <w:p w:rsidR="008B3D54" w:rsidRDefault="008B3D54" w:rsidP="00052E86">
            <w:r>
              <w:t>anthropoid sword-hilt</w:t>
            </w:r>
          </w:p>
        </w:tc>
        <w:tc>
          <w:tcPr>
            <w:tcW w:w="3248" w:type="dxa"/>
          </w:tcPr>
          <w:p w:rsidR="008B3D54" w:rsidRDefault="008B3D54" w:rsidP="00052E86"/>
        </w:tc>
        <w:tc>
          <w:tcPr>
            <w:tcW w:w="3167" w:type="dxa"/>
          </w:tcPr>
          <w:p w:rsidR="008B3D54" w:rsidRDefault="008B3D54" w:rsidP="00052E86">
            <w:r>
              <w:t>antropoidní rukojeť meče</w:t>
            </w:r>
          </w:p>
        </w:tc>
      </w:tr>
      <w:tr w:rsidR="00813A36" w:rsidTr="00CD77FE">
        <w:trPr>
          <w:trHeight w:val="454"/>
        </w:trPr>
        <w:tc>
          <w:tcPr>
            <w:tcW w:w="3085" w:type="dxa"/>
          </w:tcPr>
          <w:p w:rsidR="00813A36" w:rsidRDefault="00741B86" w:rsidP="00052E86">
            <w:r>
              <w:t>bronze rivets</w:t>
            </w:r>
          </w:p>
        </w:tc>
        <w:tc>
          <w:tcPr>
            <w:tcW w:w="3248" w:type="dxa"/>
          </w:tcPr>
          <w:p w:rsidR="00813A36" w:rsidRDefault="00813A36" w:rsidP="00052E86"/>
        </w:tc>
        <w:tc>
          <w:tcPr>
            <w:tcW w:w="3167" w:type="dxa"/>
          </w:tcPr>
          <w:p w:rsidR="00813A36" w:rsidRDefault="00813A36" w:rsidP="00052E86">
            <w:r>
              <w:t>bronzové nýty</w:t>
            </w:r>
          </w:p>
        </w:tc>
      </w:tr>
      <w:tr w:rsidR="008B3D54" w:rsidTr="00CD77FE">
        <w:trPr>
          <w:trHeight w:val="454"/>
        </w:trPr>
        <w:tc>
          <w:tcPr>
            <w:tcW w:w="3085" w:type="dxa"/>
          </w:tcPr>
          <w:p w:rsidR="008B3D54" w:rsidRDefault="009A6E43" w:rsidP="00052E86">
            <w:r>
              <w:t>face beads</w:t>
            </w:r>
          </w:p>
        </w:tc>
        <w:tc>
          <w:tcPr>
            <w:tcW w:w="3248" w:type="dxa"/>
          </w:tcPr>
          <w:p w:rsidR="008B3D54" w:rsidRDefault="008B3D54" w:rsidP="00052E86"/>
        </w:tc>
        <w:tc>
          <w:tcPr>
            <w:tcW w:w="3167" w:type="dxa"/>
          </w:tcPr>
          <w:p w:rsidR="008B3D54" w:rsidRDefault="009A6E43" w:rsidP="00052E86">
            <w:r>
              <w:t>maskovité korály</w:t>
            </w:r>
          </w:p>
        </w:tc>
      </w:tr>
      <w:tr w:rsidR="00231ECD" w:rsidTr="00CD77FE">
        <w:trPr>
          <w:trHeight w:val="454"/>
        </w:trPr>
        <w:tc>
          <w:tcPr>
            <w:tcW w:w="3085" w:type="dxa"/>
          </w:tcPr>
          <w:p w:rsidR="00231ECD" w:rsidRDefault="00D00A73" w:rsidP="00052E86">
            <w:r>
              <w:t>bobbin-bead</w:t>
            </w:r>
          </w:p>
        </w:tc>
        <w:tc>
          <w:tcPr>
            <w:tcW w:w="3248" w:type="dxa"/>
          </w:tcPr>
          <w:p w:rsidR="00231ECD" w:rsidRDefault="00231ECD" w:rsidP="00052E86"/>
        </w:tc>
        <w:tc>
          <w:tcPr>
            <w:tcW w:w="3167" w:type="dxa"/>
          </w:tcPr>
          <w:p w:rsidR="00231ECD" w:rsidRDefault="00634430" w:rsidP="00634430">
            <w:r>
              <w:t xml:space="preserve">cívkovitý </w:t>
            </w:r>
            <w:r w:rsidR="00231ECD">
              <w:t>korál</w:t>
            </w:r>
          </w:p>
        </w:tc>
      </w:tr>
      <w:tr w:rsidR="008B3D54" w:rsidTr="00CD77FE">
        <w:trPr>
          <w:trHeight w:val="454"/>
        </w:trPr>
        <w:tc>
          <w:tcPr>
            <w:tcW w:w="3085" w:type="dxa"/>
          </w:tcPr>
          <w:p w:rsidR="008B3D54" w:rsidRDefault="009A6E43" w:rsidP="0077171F">
            <w:r>
              <w:t>pedestalled vase</w:t>
            </w:r>
            <w:r w:rsidR="0077171F">
              <w:t>/</w:t>
            </w:r>
            <w:r w:rsidR="0077171F" w:rsidRPr="0077171F">
              <w:t xml:space="preserve"> goblet</w:t>
            </w:r>
          </w:p>
        </w:tc>
        <w:tc>
          <w:tcPr>
            <w:tcW w:w="3248" w:type="dxa"/>
          </w:tcPr>
          <w:p w:rsidR="008B3D54" w:rsidRDefault="008B3D54" w:rsidP="00052E86"/>
        </w:tc>
        <w:tc>
          <w:tcPr>
            <w:tcW w:w="3167" w:type="dxa"/>
          </w:tcPr>
          <w:p w:rsidR="008B3D54" w:rsidRDefault="009A6E43" w:rsidP="00052E86">
            <w:r>
              <w:t>váza na nožce</w:t>
            </w:r>
            <w:r w:rsidR="0077171F">
              <w:t>/nádoba na nožce</w:t>
            </w:r>
          </w:p>
        </w:tc>
      </w:tr>
      <w:tr w:rsidR="00813A36" w:rsidTr="00CD77FE">
        <w:trPr>
          <w:trHeight w:val="454"/>
        </w:trPr>
        <w:tc>
          <w:tcPr>
            <w:tcW w:w="3085" w:type="dxa"/>
          </w:tcPr>
          <w:p w:rsidR="00813A36" w:rsidRDefault="00813A36" w:rsidP="0077171F">
            <w:r>
              <w:t>vessel with a pedestal base</w:t>
            </w:r>
          </w:p>
        </w:tc>
        <w:tc>
          <w:tcPr>
            <w:tcW w:w="3248" w:type="dxa"/>
          </w:tcPr>
          <w:p w:rsidR="00813A36" w:rsidRDefault="00813A36" w:rsidP="00052E86"/>
        </w:tc>
        <w:tc>
          <w:tcPr>
            <w:tcW w:w="3167" w:type="dxa"/>
          </w:tcPr>
          <w:p w:rsidR="00813A36" w:rsidRDefault="00813A36" w:rsidP="00052E86">
            <w:r>
              <w:t>nádoba na nožce</w:t>
            </w:r>
          </w:p>
        </w:tc>
      </w:tr>
      <w:tr w:rsidR="00813A36" w:rsidTr="00CD77FE">
        <w:trPr>
          <w:trHeight w:val="454"/>
        </w:trPr>
        <w:tc>
          <w:tcPr>
            <w:tcW w:w="3085" w:type="dxa"/>
          </w:tcPr>
          <w:p w:rsidR="00813A36" w:rsidRDefault="005E2565" w:rsidP="005E2565">
            <w:r>
              <w:t>situla with vertical combing</w:t>
            </w:r>
          </w:p>
        </w:tc>
        <w:tc>
          <w:tcPr>
            <w:tcW w:w="3248" w:type="dxa"/>
          </w:tcPr>
          <w:p w:rsidR="00813A36" w:rsidRDefault="00813A36" w:rsidP="00052E86"/>
        </w:tc>
        <w:tc>
          <w:tcPr>
            <w:tcW w:w="3167" w:type="dxa"/>
          </w:tcPr>
          <w:p w:rsidR="00813A36" w:rsidRPr="00A80D3A" w:rsidRDefault="00813A36" w:rsidP="00052E86">
            <w:pPr>
              <w:rPr>
                <w:highlight w:val="yellow"/>
              </w:rPr>
            </w:pPr>
            <w:r w:rsidRPr="005E2565">
              <w:t>svisle hřebenovaná situla</w:t>
            </w:r>
          </w:p>
        </w:tc>
      </w:tr>
      <w:tr w:rsidR="00813A36" w:rsidTr="00CD77FE">
        <w:trPr>
          <w:trHeight w:val="454"/>
        </w:trPr>
        <w:tc>
          <w:tcPr>
            <w:tcW w:w="3085" w:type="dxa"/>
          </w:tcPr>
          <w:p w:rsidR="00813A36" w:rsidRDefault="00A80D3A" w:rsidP="0077171F">
            <w:r>
              <w:t>burnished decoration</w:t>
            </w:r>
          </w:p>
        </w:tc>
        <w:tc>
          <w:tcPr>
            <w:tcW w:w="3248" w:type="dxa"/>
          </w:tcPr>
          <w:p w:rsidR="00813A36" w:rsidRDefault="00813A36" w:rsidP="00052E86"/>
        </w:tc>
        <w:tc>
          <w:tcPr>
            <w:tcW w:w="3167" w:type="dxa"/>
          </w:tcPr>
          <w:p w:rsidR="00813A36" w:rsidRPr="00A80D3A" w:rsidRDefault="00813A36" w:rsidP="00052E86">
            <w:pPr>
              <w:rPr>
                <w:highlight w:val="yellow"/>
              </w:rPr>
            </w:pPr>
            <w:r w:rsidRPr="00A80D3A">
              <w:t>vlešťovaná výzdoba</w:t>
            </w:r>
          </w:p>
        </w:tc>
      </w:tr>
      <w:tr w:rsidR="00A531A6" w:rsidTr="00CD77FE">
        <w:trPr>
          <w:trHeight w:val="454"/>
        </w:trPr>
        <w:tc>
          <w:tcPr>
            <w:tcW w:w="3085" w:type="dxa"/>
          </w:tcPr>
          <w:p w:rsidR="00A531A6" w:rsidRDefault="00A531A6" w:rsidP="0077171F">
            <w:r>
              <w:t>amhora-shaped glass bead</w:t>
            </w:r>
          </w:p>
        </w:tc>
        <w:tc>
          <w:tcPr>
            <w:tcW w:w="3248" w:type="dxa"/>
          </w:tcPr>
          <w:p w:rsidR="00A531A6" w:rsidRDefault="00A531A6" w:rsidP="00052E86"/>
        </w:tc>
        <w:tc>
          <w:tcPr>
            <w:tcW w:w="3167" w:type="dxa"/>
          </w:tcPr>
          <w:p w:rsidR="00A531A6" w:rsidRDefault="00A531A6" w:rsidP="00052E86">
            <w:r>
              <w:t>skleněná amforovitá perla</w:t>
            </w:r>
          </w:p>
        </w:tc>
      </w:tr>
      <w:tr w:rsidR="008B3D54" w:rsidTr="00CD77FE">
        <w:trPr>
          <w:trHeight w:val="454"/>
        </w:trPr>
        <w:tc>
          <w:tcPr>
            <w:tcW w:w="3085" w:type="dxa"/>
          </w:tcPr>
          <w:p w:rsidR="008B3D54" w:rsidRDefault="00217930" w:rsidP="00052E86">
            <w:r>
              <w:t>glass bracelet</w:t>
            </w:r>
          </w:p>
        </w:tc>
        <w:tc>
          <w:tcPr>
            <w:tcW w:w="3248" w:type="dxa"/>
          </w:tcPr>
          <w:p w:rsidR="008B3D54" w:rsidRDefault="008B3D54" w:rsidP="00052E86"/>
        </w:tc>
        <w:tc>
          <w:tcPr>
            <w:tcW w:w="3167" w:type="dxa"/>
          </w:tcPr>
          <w:p w:rsidR="008B3D54" w:rsidRDefault="00217930" w:rsidP="00052E86">
            <w:r>
              <w:t>skleněný náramek</w:t>
            </w:r>
          </w:p>
        </w:tc>
      </w:tr>
      <w:tr w:rsidR="008B3D54" w:rsidTr="00CD77FE">
        <w:trPr>
          <w:trHeight w:val="454"/>
        </w:trPr>
        <w:tc>
          <w:tcPr>
            <w:tcW w:w="3085" w:type="dxa"/>
          </w:tcPr>
          <w:p w:rsidR="008B3D54" w:rsidRDefault="00260037" w:rsidP="00C4277F">
            <w:r>
              <w:t>anklet with plain hemispheres</w:t>
            </w:r>
            <w:r w:rsidR="00CD77FE">
              <w:t xml:space="preserve"> </w:t>
            </w:r>
          </w:p>
        </w:tc>
        <w:tc>
          <w:tcPr>
            <w:tcW w:w="3248" w:type="dxa"/>
          </w:tcPr>
          <w:p w:rsidR="008B3D54" w:rsidRDefault="008B3D54" w:rsidP="00052E86"/>
        </w:tc>
        <w:tc>
          <w:tcPr>
            <w:tcW w:w="3167" w:type="dxa"/>
          </w:tcPr>
          <w:p w:rsidR="008B3D54" w:rsidRDefault="00260037" w:rsidP="00052E86">
            <w:r>
              <w:t>nánožník z dutých hladkých polokoulí</w:t>
            </w:r>
            <w:r w:rsidR="00C4277F">
              <w:t xml:space="preserve"> (3-4)</w:t>
            </w:r>
          </w:p>
        </w:tc>
      </w:tr>
      <w:tr w:rsidR="00D90B9A" w:rsidTr="00CD77FE">
        <w:trPr>
          <w:trHeight w:val="454"/>
        </w:trPr>
        <w:tc>
          <w:tcPr>
            <w:tcW w:w="3085" w:type="dxa"/>
          </w:tcPr>
          <w:p w:rsidR="00D90B9A" w:rsidRDefault="00D90B9A" w:rsidP="00052E86">
            <w:r>
              <w:t>knobbed anklet</w:t>
            </w:r>
            <w:r w:rsidR="00C4277F">
              <w:t xml:space="preserve"> (walnutshaped)</w:t>
            </w:r>
          </w:p>
        </w:tc>
        <w:tc>
          <w:tcPr>
            <w:tcW w:w="3248" w:type="dxa"/>
          </w:tcPr>
          <w:p w:rsidR="00D90B9A" w:rsidRDefault="00D90B9A" w:rsidP="00052E86"/>
        </w:tc>
        <w:tc>
          <w:tcPr>
            <w:tcW w:w="3167" w:type="dxa"/>
          </w:tcPr>
          <w:p w:rsidR="00D90B9A" w:rsidRDefault="00D90B9A" w:rsidP="00052E86">
            <w:r>
              <w:t xml:space="preserve">puklicový nánožník </w:t>
            </w:r>
          </w:p>
        </w:tc>
      </w:tr>
      <w:tr w:rsidR="00C4277F" w:rsidTr="00CD77FE">
        <w:trPr>
          <w:trHeight w:val="454"/>
        </w:trPr>
        <w:tc>
          <w:tcPr>
            <w:tcW w:w="3085" w:type="dxa"/>
          </w:tcPr>
          <w:p w:rsidR="00C4277F" w:rsidRDefault="00C4277F" w:rsidP="00052E86">
            <w:r>
              <w:t xml:space="preserve">anklet with moulded knobs (florid </w:t>
            </w:r>
            <w:r w:rsidRPr="006B0143">
              <w:t>rococo-like protoburances)</w:t>
            </w:r>
          </w:p>
        </w:tc>
        <w:tc>
          <w:tcPr>
            <w:tcW w:w="3248" w:type="dxa"/>
          </w:tcPr>
          <w:p w:rsidR="00C4277F" w:rsidRPr="006B0143" w:rsidRDefault="00C4277F" w:rsidP="00052E86"/>
        </w:tc>
        <w:tc>
          <w:tcPr>
            <w:tcW w:w="3167" w:type="dxa"/>
          </w:tcPr>
          <w:p w:rsidR="00C4277F" w:rsidRPr="006B0143" w:rsidRDefault="00C4277F" w:rsidP="006B0143">
            <w:r w:rsidRPr="006B0143">
              <w:t xml:space="preserve">nánožník </w:t>
            </w:r>
            <w:r w:rsidR="006B0143" w:rsidRPr="006B0143">
              <w:t xml:space="preserve">s plasticky (šnekovitě) zdobenými </w:t>
            </w:r>
            <w:r w:rsidRPr="006B0143">
              <w:t xml:space="preserve"> polokoulemi</w:t>
            </w:r>
          </w:p>
        </w:tc>
      </w:tr>
      <w:tr w:rsidR="00A741BC" w:rsidTr="00CD77FE">
        <w:trPr>
          <w:trHeight w:val="454"/>
        </w:trPr>
        <w:tc>
          <w:tcPr>
            <w:tcW w:w="3085" w:type="dxa"/>
          </w:tcPr>
          <w:p w:rsidR="00A741BC" w:rsidRDefault="00893B26" w:rsidP="00052E86">
            <w:r>
              <w:t>strainer</w:t>
            </w:r>
          </w:p>
        </w:tc>
        <w:tc>
          <w:tcPr>
            <w:tcW w:w="3248" w:type="dxa"/>
          </w:tcPr>
          <w:p w:rsidR="00A741BC" w:rsidRDefault="00A741BC" w:rsidP="00052E86"/>
        </w:tc>
        <w:tc>
          <w:tcPr>
            <w:tcW w:w="3167" w:type="dxa"/>
          </w:tcPr>
          <w:p w:rsidR="00A741BC" w:rsidRPr="00893B26" w:rsidRDefault="00A741BC" w:rsidP="00052E86">
            <w:r w:rsidRPr="00893B26">
              <w:t>cedník</w:t>
            </w:r>
          </w:p>
        </w:tc>
      </w:tr>
    </w:tbl>
    <w:p w:rsidR="00052E86" w:rsidRDefault="00052E86" w:rsidP="00052E86">
      <w:pPr>
        <w:ind w:firstLine="720"/>
      </w:pPr>
    </w:p>
    <w:p w:rsidR="00052E86" w:rsidRDefault="00052E86" w:rsidP="003077D0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166"/>
        <w:gridCol w:w="3167"/>
        <w:gridCol w:w="3167"/>
      </w:tblGrid>
      <w:tr w:rsidR="008B3D54" w:rsidTr="00DC0800">
        <w:trPr>
          <w:trHeight w:hRule="exact" w:val="454"/>
        </w:trPr>
        <w:tc>
          <w:tcPr>
            <w:tcW w:w="3166" w:type="dxa"/>
            <w:shd w:val="clear" w:color="auto" w:fill="F2F2F2" w:themeFill="background1" w:themeFillShade="F2"/>
          </w:tcPr>
          <w:p w:rsidR="008B3D54" w:rsidRDefault="008B3D54" w:rsidP="003077D0">
            <w:r>
              <w:t>SEMINAR 3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8B3D54" w:rsidRDefault="008B3D54" w:rsidP="003077D0"/>
        </w:tc>
        <w:tc>
          <w:tcPr>
            <w:tcW w:w="3167" w:type="dxa"/>
            <w:shd w:val="clear" w:color="auto" w:fill="F2F2F2" w:themeFill="background1" w:themeFillShade="F2"/>
          </w:tcPr>
          <w:p w:rsidR="008B3D54" w:rsidRDefault="006B0143" w:rsidP="003077D0">
            <w:r>
              <w:t>seminář 3</w:t>
            </w:r>
          </w:p>
        </w:tc>
      </w:tr>
      <w:tr w:rsidR="008B3D54" w:rsidTr="008B3D54">
        <w:trPr>
          <w:trHeight w:hRule="exact" w:val="454"/>
        </w:trPr>
        <w:tc>
          <w:tcPr>
            <w:tcW w:w="3166" w:type="dxa"/>
          </w:tcPr>
          <w:p w:rsidR="008B3D54" w:rsidRDefault="008B3D54" w:rsidP="003077D0">
            <w:r>
              <w:t>boar</w:t>
            </w:r>
          </w:p>
        </w:tc>
        <w:tc>
          <w:tcPr>
            <w:tcW w:w="3167" w:type="dxa"/>
          </w:tcPr>
          <w:p w:rsidR="008B3D54" w:rsidRDefault="008B3D54" w:rsidP="003077D0"/>
        </w:tc>
        <w:tc>
          <w:tcPr>
            <w:tcW w:w="3167" w:type="dxa"/>
          </w:tcPr>
          <w:p w:rsidR="008B3D54" w:rsidRDefault="008B3D54" w:rsidP="003077D0">
            <w:r>
              <w:t>divočák, kanec</w:t>
            </w:r>
          </w:p>
        </w:tc>
      </w:tr>
      <w:tr w:rsidR="001713D2" w:rsidTr="008B3D54">
        <w:trPr>
          <w:trHeight w:hRule="exact" w:val="454"/>
        </w:trPr>
        <w:tc>
          <w:tcPr>
            <w:tcW w:w="3166" w:type="dxa"/>
          </w:tcPr>
          <w:p w:rsidR="001713D2" w:rsidRDefault="001713D2" w:rsidP="003077D0">
            <w:r>
              <w:t>wire brooch</w:t>
            </w:r>
          </w:p>
        </w:tc>
        <w:tc>
          <w:tcPr>
            <w:tcW w:w="3167" w:type="dxa"/>
          </w:tcPr>
          <w:p w:rsidR="001713D2" w:rsidRPr="001713D2" w:rsidRDefault="001713D2" w:rsidP="003077D0"/>
        </w:tc>
        <w:tc>
          <w:tcPr>
            <w:tcW w:w="3167" w:type="dxa"/>
          </w:tcPr>
          <w:p w:rsidR="001713D2" w:rsidRPr="001713D2" w:rsidRDefault="001713D2" w:rsidP="003077D0">
            <w:r w:rsidRPr="001713D2">
              <w:t>drátěná spona</w:t>
            </w:r>
          </w:p>
        </w:tc>
      </w:tr>
      <w:tr w:rsidR="00282F0A" w:rsidTr="008B3D54">
        <w:trPr>
          <w:trHeight w:hRule="exact" w:val="454"/>
        </w:trPr>
        <w:tc>
          <w:tcPr>
            <w:tcW w:w="3166" w:type="dxa"/>
          </w:tcPr>
          <w:p w:rsidR="00282F0A" w:rsidRPr="00BF5EB0" w:rsidRDefault="00282F0A" w:rsidP="003077D0">
            <w:r w:rsidRPr="00BF5EB0">
              <w:t>shield-bow brooch</w:t>
            </w:r>
          </w:p>
        </w:tc>
        <w:tc>
          <w:tcPr>
            <w:tcW w:w="3167" w:type="dxa"/>
          </w:tcPr>
          <w:p w:rsidR="00282F0A" w:rsidRPr="00BF5EB0" w:rsidRDefault="00282F0A" w:rsidP="003077D0"/>
        </w:tc>
        <w:tc>
          <w:tcPr>
            <w:tcW w:w="3167" w:type="dxa"/>
          </w:tcPr>
          <w:p w:rsidR="00282F0A" w:rsidRPr="00BF5EB0" w:rsidRDefault="00BF5EB0" w:rsidP="003077D0">
            <w:r w:rsidRPr="00BF5EB0">
              <w:t>štítkovitá</w:t>
            </w:r>
            <w:r w:rsidR="00347D37" w:rsidRPr="00BF5EB0">
              <w:t xml:space="preserve"> spona</w:t>
            </w:r>
          </w:p>
        </w:tc>
      </w:tr>
      <w:tr w:rsidR="00813A36" w:rsidTr="00813A36">
        <w:trPr>
          <w:trHeight w:hRule="exact" w:val="540"/>
        </w:trPr>
        <w:tc>
          <w:tcPr>
            <w:tcW w:w="3166" w:type="dxa"/>
          </w:tcPr>
          <w:p w:rsidR="00813A36" w:rsidRDefault="000A4CC7" w:rsidP="003077D0">
            <w:r>
              <w:t>brooch with frame foot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813A36" w:rsidP="003077D0">
            <w:r>
              <w:t>spona s rámcovým zachycovačem</w:t>
            </w:r>
          </w:p>
        </w:tc>
      </w:tr>
      <w:tr w:rsidR="000A4CC7" w:rsidTr="00813A36">
        <w:trPr>
          <w:trHeight w:hRule="exact" w:val="540"/>
        </w:trPr>
        <w:tc>
          <w:tcPr>
            <w:tcW w:w="3166" w:type="dxa"/>
          </w:tcPr>
          <w:p w:rsidR="000A4CC7" w:rsidRPr="000A4CC7" w:rsidRDefault="000A4CC7" w:rsidP="003077D0">
            <w:r>
              <w:t>brooch of Middle La T</w:t>
            </w:r>
            <w:r w:rsidRPr="000A4CC7">
              <w:rPr>
                <w:lang w:val="en-US"/>
              </w:rPr>
              <w:t>è</w:t>
            </w:r>
            <w:r>
              <w:t>ne construction</w:t>
            </w:r>
          </w:p>
        </w:tc>
        <w:tc>
          <w:tcPr>
            <w:tcW w:w="3167" w:type="dxa"/>
          </w:tcPr>
          <w:p w:rsidR="000A4CC7" w:rsidRDefault="000A4CC7" w:rsidP="003077D0"/>
        </w:tc>
        <w:tc>
          <w:tcPr>
            <w:tcW w:w="3167" w:type="dxa"/>
          </w:tcPr>
          <w:p w:rsidR="000A4CC7" w:rsidRDefault="00283CCC" w:rsidP="003077D0">
            <w:r>
              <w:t>spona středolaténské konstrukce</w:t>
            </w:r>
          </w:p>
        </w:tc>
      </w:tr>
      <w:tr w:rsidR="001713D2" w:rsidTr="00813A36">
        <w:trPr>
          <w:trHeight w:hRule="exact" w:val="540"/>
        </w:trPr>
        <w:tc>
          <w:tcPr>
            <w:tcW w:w="3166" w:type="dxa"/>
          </w:tcPr>
          <w:p w:rsidR="001713D2" w:rsidRDefault="001713D2" w:rsidP="003077D0">
            <w:r>
              <w:t>arched fibula</w:t>
            </w:r>
          </w:p>
        </w:tc>
        <w:tc>
          <w:tcPr>
            <w:tcW w:w="3167" w:type="dxa"/>
          </w:tcPr>
          <w:p w:rsidR="001713D2" w:rsidRDefault="001713D2" w:rsidP="003077D0">
            <w:r>
              <w:t>geschweifte Fibel</w:t>
            </w:r>
          </w:p>
        </w:tc>
        <w:tc>
          <w:tcPr>
            <w:tcW w:w="3167" w:type="dxa"/>
          </w:tcPr>
          <w:p w:rsidR="001713D2" w:rsidRDefault="00DF20D2" w:rsidP="00C26355">
            <w:r>
              <w:t>spon</w:t>
            </w:r>
            <w:r w:rsidR="00C26355">
              <w:t>a</w:t>
            </w:r>
            <w:r>
              <w:t xml:space="preserve"> s prohnutým lučíkem</w:t>
            </w:r>
          </w:p>
        </w:tc>
      </w:tr>
      <w:tr w:rsidR="00813A36" w:rsidTr="00813A36">
        <w:trPr>
          <w:trHeight w:hRule="exact" w:val="540"/>
        </w:trPr>
        <w:tc>
          <w:tcPr>
            <w:tcW w:w="3166" w:type="dxa"/>
          </w:tcPr>
          <w:p w:rsidR="00813A36" w:rsidRDefault="00283CCC" w:rsidP="003077D0">
            <w:r>
              <w:lastRenderedPageBreak/>
              <w:t>spoon-bow fibula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813A36" w:rsidP="003077D0">
            <w:r>
              <w:t>lžičkovitá spona</w:t>
            </w:r>
          </w:p>
        </w:tc>
      </w:tr>
      <w:tr w:rsidR="0007505F" w:rsidTr="00813A36">
        <w:trPr>
          <w:trHeight w:hRule="exact" w:val="457"/>
        </w:trPr>
        <w:tc>
          <w:tcPr>
            <w:tcW w:w="3166" w:type="dxa"/>
          </w:tcPr>
          <w:p w:rsidR="0007505F" w:rsidRDefault="0007505F" w:rsidP="003077D0">
            <w:r>
              <w:t>pendant</w:t>
            </w:r>
          </w:p>
        </w:tc>
        <w:tc>
          <w:tcPr>
            <w:tcW w:w="3167" w:type="dxa"/>
          </w:tcPr>
          <w:p w:rsidR="0007505F" w:rsidRDefault="0007505F" w:rsidP="003077D0"/>
        </w:tc>
        <w:tc>
          <w:tcPr>
            <w:tcW w:w="3167" w:type="dxa"/>
          </w:tcPr>
          <w:p w:rsidR="0007505F" w:rsidRPr="00A80D3A" w:rsidRDefault="0007505F" w:rsidP="003077D0">
            <w:pPr>
              <w:rPr>
                <w:highlight w:val="yellow"/>
              </w:rPr>
            </w:pPr>
            <w:r w:rsidRPr="0007505F">
              <w:t xml:space="preserve">závěsek </w:t>
            </w:r>
          </w:p>
        </w:tc>
      </w:tr>
      <w:tr w:rsidR="008B3D54" w:rsidTr="008B3D54">
        <w:trPr>
          <w:trHeight w:hRule="exact" w:val="454"/>
        </w:trPr>
        <w:tc>
          <w:tcPr>
            <w:tcW w:w="3166" w:type="dxa"/>
          </w:tcPr>
          <w:p w:rsidR="008B3D54" w:rsidRDefault="009A6E43" w:rsidP="003077D0">
            <w:r>
              <w:t>cauldron</w:t>
            </w:r>
          </w:p>
        </w:tc>
        <w:tc>
          <w:tcPr>
            <w:tcW w:w="3167" w:type="dxa"/>
          </w:tcPr>
          <w:p w:rsidR="008B3D54" w:rsidRDefault="008B3D54" w:rsidP="003077D0"/>
        </w:tc>
        <w:tc>
          <w:tcPr>
            <w:tcW w:w="3167" w:type="dxa"/>
          </w:tcPr>
          <w:p w:rsidR="008B3D54" w:rsidRDefault="009A6E43" w:rsidP="003077D0">
            <w:r>
              <w:t>kotlík, kotel</w:t>
            </w:r>
          </w:p>
        </w:tc>
      </w:tr>
      <w:tr w:rsidR="004F2B3E" w:rsidTr="008B3D54">
        <w:trPr>
          <w:trHeight w:hRule="exact" w:val="454"/>
        </w:trPr>
        <w:tc>
          <w:tcPr>
            <w:tcW w:w="3166" w:type="dxa"/>
          </w:tcPr>
          <w:p w:rsidR="004F2B3E" w:rsidRDefault="004F2B3E" w:rsidP="003077D0">
            <w:r>
              <w:t>fire dog</w:t>
            </w:r>
          </w:p>
        </w:tc>
        <w:tc>
          <w:tcPr>
            <w:tcW w:w="3167" w:type="dxa"/>
          </w:tcPr>
          <w:p w:rsidR="004F2B3E" w:rsidRDefault="004F2B3E" w:rsidP="003077D0"/>
        </w:tc>
        <w:tc>
          <w:tcPr>
            <w:tcW w:w="3167" w:type="dxa"/>
          </w:tcPr>
          <w:p w:rsidR="004F2B3E" w:rsidRDefault="004F2B3E" w:rsidP="003077D0">
            <w:r>
              <w:t>kozlík (k ohni)</w:t>
            </w:r>
          </w:p>
        </w:tc>
      </w:tr>
      <w:tr w:rsidR="009A6E43" w:rsidTr="008B3D54">
        <w:trPr>
          <w:trHeight w:hRule="exact" w:val="454"/>
        </w:trPr>
        <w:tc>
          <w:tcPr>
            <w:tcW w:w="3166" w:type="dxa"/>
          </w:tcPr>
          <w:p w:rsidR="009A6E43" w:rsidRDefault="009A6E43" w:rsidP="003077D0">
            <w:r>
              <w:t>bucket</w:t>
            </w:r>
          </w:p>
        </w:tc>
        <w:tc>
          <w:tcPr>
            <w:tcW w:w="3167" w:type="dxa"/>
          </w:tcPr>
          <w:p w:rsidR="009A6E43" w:rsidRDefault="009A6E43" w:rsidP="003077D0"/>
        </w:tc>
        <w:tc>
          <w:tcPr>
            <w:tcW w:w="3167" w:type="dxa"/>
          </w:tcPr>
          <w:p w:rsidR="009A6E43" w:rsidRDefault="009A6E43" w:rsidP="003077D0">
            <w:r>
              <w:t>vědro</w:t>
            </w:r>
          </w:p>
        </w:tc>
      </w:tr>
      <w:tr w:rsidR="008B3D54" w:rsidTr="008B3D54">
        <w:trPr>
          <w:trHeight w:hRule="exact" w:val="454"/>
        </w:trPr>
        <w:tc>
          <w:tcPr>
            <w:tcW w:w="3166" w:type="dxa"/>
          </w:tcPr>
          <w:p w:rsidR="008B3D54" w:rsidRDefault="009A6E43" w:rsidP="003077D0">
            <w:r>
              <w:t>„rainbow cup“</w:t>
            </w:r>
          </w:p>
        </w:tc>
        <w:tc>
          <w:tcPr>
            <w:tcW w:w="3167" w:type="dxa"/>
          </w:tcPr>
          <w:p w:rsidR="008B3D54" w:rsidRDefault="008B3D54" w:rsidP="003077D0"/>
        </w:tc>
        <w:tc>
          <w:tcPr>
            <w:tcW w:w="3167" w:type="dxa"/>
          </w:tcPr>
          <w:p w:rsidR="008B3D54" w:rsidRDefault="009A6E43" w:rsidP="003077D0">
            <w:r>
              <w:t>„duhovka“</w:t>
            </w:r>
          </w:p>
        </w:tc>
      </w:tr>
      <w:tr w:rsidR="008B3D54" w:rsidTr="008B3D54">
        <w:trPr>
          <w:trHeight w:hRule="exact" w:val="454"/>
        </w:trPr>
        <w:tc>
          <w:tcPr>
            <w:tcW w:w="3166" w:type="dxa"/>
          </w:tcPr>
          <w:p w:rsidR="008B3D54" w:rsidRDefault="009B3ECF" w:rsidP="003077D0">
            <w:r>
              <w:t>iron fork</w:t>
            </w:r>
          </w:p>
        </w:tc>
        <w:tc>
          <w:tcPr>
            <w:tcW w:w="3167" w:type="dxa"/>
          </w:tcPr>
          <w:p w:rsidR="008B3D54" w:rsidRDefault="008B3D54" w:rsidP="003077D0"/>
        </w:tc>
        <w:tc>
          <w:tcPr>
            <w:tcW w:w="3167" w:type="dxa"/>
          </w:tcPr>
          <w:p w:rsidR="008B3D54" w:rsidRDefault="009B3ECF" w:rsidP="003077D0">
            <w:r>
              <w:t>železná vidlice</w:t>
            </w:r>
          </w:p>
        </w:tc>
      </w:tr>
      <w:tr w:rsidR="008B3D54" w:rsidTr="008B3D54">
        <w:trPr>
          <w:trHeight w:hRule="exact" w:val="454"/>
        </w:trPr>
        <w:tc>
          <w:tcPr>
            <w:tcW w:w="3166" w:type="dxa"/>
          </w:tcPr>
          <w:p w:rsidR="008B3D54" w:rsidRDefault="009B3ECF" w:rsidP="003077D0">
            <w:r>
              <w:t>belt end-piece</w:t>
            </w:r>
          </w:p>
        </w:tc>
        <w:tc>
          <w:tcPr>
            <w:tcW w:w="3167" w:type="dxa"/>
          </w:tcPr>
          <w:p w:rsidR="008B3D54" w:rsidRDefault="008B3D54" w:rsidP="003077D0"/>
        </w:tc>
        <w:tc>
          <w:tcPr>
            <w:tcW w:w="3167" w:type="dxa"/>
          </w:tcPr>
          <w:p w:rsidR="008B3D54" w:rsidRDefault="009B3ECF" w:rsidP="003077D0">
            <w:r>
              <w:t>koncové kování řemene opasku</w:t>
            </w:r>
          </w:p>
        </w:tc>
      </w:tr>
      <w:tr w:rsidR="008B3D54" w:rsidTr="008B3D54">
        <w:trPr>
          <w:trHeight w:hRule="exact" w:val="454"/>
        </w:trPr>
        <w:tc>
          <w:tcPr>
            <w:tcW w:w="3166" w:type="dxa"/>
          </w:tcPr>
          <w:p w:rsidR="008B3D54" w:rsidRDefault="00283CCC" w:rsidP="004D22FC">
            <w:r>
              <w:t xml:space="preserve">coin </w:t>
            </w:r>
            <w:r w:rsidR="004D22FC">
              <w:t>(</w:t>
            </w:r>
            <w:r w:rsidR="005063BA">
              <w:t>pellet</w:t>
            </w:r>
            <w:r w:rsidR="004D22FC">
              <w:t xml:space="preserve"> ) mould</w:t>
            </w:r>
          </w:p>
        </w:tc>
        <w:tc>
          <w:tcPr>
            <w:tcW w:w="3167" w:type="dxa"/>
          </w:tcPr>
          <w:p w:rsidR="008B3D54" w:rsidRDefault="008B3D54" w:rsidP="003077D0"/>
        </w:tc>
        <w:tc>
          <w:tcPr>
            <w:tcW w:w="3167" w:type="dxa"/>
          </w:tcPr>
          <w:p w:rsidR="008B3D54" w:rsidRDefault="00813A36" w:rsidP="003077D0">
            <w:r>
              <w:t>mincovní destička (na střižky)</w:t>
            </w:r>
          </w:p>
        </w:tc>
      </w:tr>
      <w:tr w:rsidR="00813A36" w:rsidTr="008B3D54">
        <w:trPr>
          <w:trHeight w:hRule="exact" w:val="454"/>
        </w:trPr>
        <w:tc>
          <w:tcPr>
            <w:tcW w:w="3166" w:type="dxa"/>
          </w:tcPr>
          <w:p w:rsidR="00813A36" w:rsidRDefault="004F7BA8" w:rsidP="004F7BA8">
            <w:r>
              <w:t>fine scales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4F7BA8" w:rsidP="003077D0">
            <w:r>
              <w:t xml:space="preserve">malé </w:t>
            </w:r>
            <w:r w:rsidR="00813A36">
              <w:t>váhy</w:t>
            </w:r>
          </w:p>
        </w:tc>
      </w:tr>
      <w:tr w:rsidR="008B3D54" w:rsidTr="008B3D54">
        <w:trPr>
          <w:trHeight w:hRule="exact" w:val="454"/>
        </w:trPr>
        <w:tc>
          <w:tcPr>
            <w:tcW w:w="3166" w:type="dxa"/>
          </w:tcPr>
          <w:p w:rsidR="008B3D54" w:rsidRDefault="00741B86" w:rsidP="003077D0">
            <w:r>
              <w:t>(stamping) die</w:t>
            </w:r>
          </w:p>
        </w:tc>
        <w:tc>
          <w:tcPr>
            <w:tcW w:w="3167" w:type="dxa"/>
          </w:tcPr>
          <w:p w:rsidR="008B3D54" w:rsidRPr="00C57B23" w:rsidRDefault="008B3D54" w:rsidP="003077D0"/>
        </w:tc>
        <w:tc>
          <w:tcPr>
            <w:tcW w:w="3167" w:type="dxa"/>
          </w:tcPr>
          <w:p w:rsidR="008B3D54" w:rsidRPr="00C57B23" w:rsidRDefault="00813A36" w:rsidP="003077D0">
            <w:r w:rsidRPr="00C57B23">
              <w:t>razidlo</w:t>
            </w:r>
          </w:p>
        </w:tc>
      </w:tr>
      <w:tr w:rsidR="00813A36" w:rsidTr="008B3D54">
        <w:trPr>
          <w:trHeight w:hRule="exact" w:val="454"/>
        </w:trPr>
        <w:tc>
          <w:tcPr>
            <w:tcW w:w="3166" w:type="dxa"/>
          </w:tcPr>
          <w:p w:rsidR="00813A36" w:rsidRDefault="003C1267" w:rsidP="003077D0">
            <w:r>
              <w:t>melting crucible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8821F3" w:rsidP="003077D0">
            <w:r>
              <w:t>tyglík</w:t>
            </w:r>
          </w:p>
        </w:tc>
      </w:tr>
      <w:tr w:rsidR="00813A36" w:rsidTr="008B3D54">
        <w:trPr>
          <w:trHeight w:hRule="exact" w:val="454"/>
        </w:trPr>
        <w:tc>
          <w:tcPr>
            <w:tcW w:w="3166" w:type="dxa"/>
          </w:tcPr>
          <w:p w:rsidR="00813A36" w:rsidRDefault="00C438CB" w:rsidP="003077D0">
            <w:r>
              <w:t>stater</w:t>
            </w:r>
          </w:p>
        </w:tc>
        <w:tc>
          <w:tcPr>
            <w:tcW w:w="3167" w:type="dxa"/>
          </w:tcPr>
          <w:p w:rsidR="00813A36" w:rsidRDefault="00813A36" w:rsidP="003077D0"/>
        </w:tc>
        <w:tc>
          <w:tcPr>
            <w:tcW w:w="3167" w:type="dxa"/>
          </w:tcPr>
          <w:p w:rsidR="00813A36" w:rsidRDefault="008821F3" w:rsidP="003077D0">
            <w:r>
              <w:t>statér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3C1267" w:rsidP="003077D0">
            <w:r>
              <w:t>drachma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drachma</w:t>
            </w:r>
          </w:p>
        </w:tc>
      </w:tr>
      <w:tr w:rsidR="008821F3" w:rsidTr="008821F3">
        <w:trPr>
          <w:trHeight w:hRule="exact" w:val="554"/>
        </w:trPr>
        <w:tc>
          <w:tcPr>
            <w:tcW w:w="3166" w:type="dxa"/>
          </w:tcPr>
          <w:p w:rsidR="008821F3" w:rsidRDefault="00C438CB" w:rsidP="003077D0">
            <w:r>
              <w:t>potin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potinová mince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3C1267" w:rsidP="003077D0">
            <w:r>
              <w:t>millefiori glass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millefiorové sklo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3C1267" w:rsidP="003077D0">
            <w:r>
              <w:t>raw glass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surové sklo</w:t>
            </w:r>
          </w:p>
        </w:tc>
      </w:tr>
      <w:tr w:rsidR="00D77E3C" w:rsidTr="008B3D54">
        <w:trPr>
          <w:trHeight w:hRule="exact" w:val="454"/>
        </w:trPr>
        <w:tc>
          <w:tcPr>
            <w:tcW w:w="3166" w:type="dxa"/>
          </w:tcPr>
          <w:p w:rsidR="00D77E3C" w:rsidRDefault="00D77E3C" w:rsidP="003077D0">
            <w:r>
              <w:t>annular beads</w:t>
            </w:r>
          </w:p>
        </w:tc>
        <w:tc>
          <w:tcPr>
            <w:tcW w:w="3167" w:type="dxa"/>
          </w:tcPr>
          <w:p w:rsidR="00D77E3C" w:rsidRDefault="00D77E3C" w:rsidP="003077D0"/>
        </w:tc>
        <w:tc>
          <w:tcPr>
            <w:tcW w:w="3167" w:type="dxa"/>
          </w:tcPr>
          <w:p w:rsidR="00D77E3C" w:rsidRDefault="00D77E3C" w:rsidP="003077D0">
            <w:r>
              <w:t>prstencové korály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5E2565" w:rsidP="003077D0">
            <w:r>
              <w:t>vessels with base-signs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3077D0">
            <w:r>
              <w:t>keramika se značkami na dně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5E2565" w:rsidP="003077D0">
            <w:r>
              <w:t>seal box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Default="008821F3" w:rsidP="008821F3">
            <w:r w:rsidRPr="005E2565">
              <w:t>pečetní schránka</w:t>
            </w:r>
            <w:r>
              <w:t xml:space="preserve"> 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7A3BC1" w:rsidP="003077D0">
            <w:r>
              <w:t>surgical instruments</w:t>
            </w:r>
          </w:p>
        </w:tc>
        <w:tc>
          <w:tcPr>
            <w:tcW w:w="3167" w:type="dxa"/>
          </w:tcPr>
          <w:p w:rsidR="008821F3" w:rsidRDefault="008821F3" w:rsidP="003077D0"/>
        </w:tc>
        <w:tc>
          <w:tcPr>
            <w:tcW w:w="3167" w:type="dxa"/>
          </w:tcPr>
          <w:p w:rsidR="008821F3" w:rsidRPr="005E2565" w:rsidRDefault="008821F3" w:rsidP="008821F3">
            <w:pPr>
              <w:rPr>
                <w:highlight w:val="yellow"/>
              </w:rPr>
            </w:pPr>
            <w:r w:rsidRPr="007A3BC1">
              <w:t>lékařské nástroje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Pr="00F75438" w:rsidRDefault="009A13CA" w:rsidP="003077D0">
            <w:r w:rsidRPr="00F75438">
              <w:t>patera</w:t>
            </w:r>
          </w:p>
        </w:tc>
        <w:tc>
          <w:tcPr>
            <w:tcW w:w="3167" w:type="dxa"/>
          </w:tcPr>
          <w:p w:rsidR="008821F3" w:rsidRPr="00F75438" w:rsidRDefault="008821F3" w:rsidP="003077D0"/>
        </w:tc>
        <w:tc>
          <w:tcPr>
            <w:tcW w:w="3167" w:type="dxa"/>
          </w:tcPr>
          <w:p w:rsidR="008821F3" w:rsidRPr="00F75438" w:rsidRDefault="008821F3" w:rsidP="008821F3">
            <w:r w:rsidRPr="00F75438">
              <w:t>pánev (bronz. nádoba)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F75438" w:rsidP="003077D0">
            <w:r>
              <w:t>ladle</w:t>
            </w:r>
          </w:p>
        </w:tc>
        <w:tc>
          <w:tcPr>
            <w:tcW w:w="3167" w:type="dxa"/>
          </w:tcPr>
          <w:p w:rsidR="008821F3" w:rsidRPr="00F75438" w:rsidRDefault="008821F3" w:rsidP="003077D0"/>
        </w:tc>
        <w:tc>
          <w:tcPr>
            <w:tcW w:w="3167" w:type="dxa"/>
          </w:tcPr>
          <w:p w:rsidR="008821F3" w:rsidRPr="00F75438" w:rsidRDefault="008821F3" w:rsidP="008821F3">
            <w:r w:rsidRPr="00F75438">
              <w:t>naběračka</w:t>
            </w:r>
          </w:p>
        </w:tc>
      </w:tr>
      <w:tr w:rsidR="008821F3" w:rsidTr="008B3D54">
        <w:trPr>
          <w:trHeight w:hRule="exact" w:val="454"/>
        </w:trPr>
        <w:tc>
          <w:tcPr>
            <w:tcW w:w="3166" w:type="dxa"/>
          </w:tcPr>
          <w:p w:rsidR="008821F3" w:rsidRDefault="00F75438" w:rsidP="003077D0">
            <w:r>
              <w:t>cup</w:t>
            </w:r>
          </w:p>
        </w:tc>
        <w:tc>
          <w:tcPr>
            <w:tcW w:w="3167" w:type="dxa"/>
          </w:tcPr>
          <w:p w:rsidR="008821F3" w:rsidRPr="00F75438" w:rsidRDefault="008821F3" w:rsidP="003077D0"/>
        </w:tc>
        <w:tc>
          <w:tcPr>
            <w:tcW w:w="3167" w:type="dxa"/>
          </w:tcPr>
          <w:p w:rsidR="008821F3" w:rsidRPr="00F75438" w:rsidRDefault="008821F3" w:rsidP="008821F3">
            <w:r w:rsidRPr="00F75438">
              <w:t>pohár</w:t>
            </w:r>
          </w:p>
        </w:tc>
      </w:tr>
    </w:tbl>
    <w:p w:rsidR="00052E86" w:rsidRDefault="00052E86" w:rsidP="003077D0"/>
    <w:p w:rsidR="00B0764E" w:rsidRDefault="00B0764E" w:rsidP="003077D0"/>
    <w:p w:rsidR="009150BC" w:rsidRDefault="00F5754E" w:rsidP="003077D0">
      <w:r>
        <w:rPr>
          <w:noProof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180.75pt;margin-top:201.75pt;width:16.5pt;height:15pt;flip:y;z-index:251663360" o:connectortype="straight">
            <v:stroke endarrow="block"/>
          </v:shape>
        </w:pict>
      </w:r>
      <w:r>
        <w:rPr>
          <w:noProof/>
          <w:lang w:eastAsia="cs-CZ"/>
        </w:rPr>
        <w:pict>
          <v:shape id="_x0000_s2052" type="#_x0000_t32" style="position:absolute;margin-left:232.5pt;margin-top:194.25pt;width:45pt;height:13.5pt;flip:x;z-index:251662336" o:connectortype="straight">
            <v:stroke endarrow="block"/>
          </v:shape>
        </w:pict>
      </w:r>
      <w:r>
        <w:rPr>
          <w:noProof/>
          <w:lang w:eastAsia="cs-CZ"/>
        </w:rPr>
        <w:pict>
          <v:shape id="_x0000_s2051" type="#_x0000_t32" style="position:absolute;margin-left:239.25pt;margin-top:115.5pt;width:23.25pt;height:1.5pt;flip:x y;z-index:251661312" o:connectortype="straight">
            <v:stroke endarrow="block"/>
          </v:shape>
        </w:pict>
      </w:r>
      <w:r>
        <w:rPr>
          <w:noProof/>
          <w:lang w:eastAsia="cs-CZ"/>
        </w:rPr>
        <w:pict>
          <v:shape id="_x0000_s2050" type="#_x0000_t32" style="position:absolute;margin-left:163.5pt;margin-top:75pt;width:45pt;height:.75pt;z-index:251660288" o:connectortype="straight">
            <v:stroke endarrow="block"/>
          </v:shape>
        </w:pict>
      </w:r>
      <w:r w:rsidR="00DC0800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1466850</wp:posOffset>
            </wp:positionV>
            <wp:extent cx="2066925" cy="734060"/>
            <wp:effectExtent l="0" t="666750" r="0" b="656590"/>
            <wp:wrapTight wrapText="bothSides">
              <wp:wrapPolygon edited="0">
                <wp:start x="21603" y="-551"/>
                <wp:lineTo x="103" y="-551"/>
                <wp:lineTo x="103" y="21871"/>
                <wp:lineTo x="21603" y="21871"/>
                <wp:lineTo x="21603" y="-551"/>
              </wp:wrapPolygon>
            </wp:wrapTight>
            <wp:docPr id="7" name="obrázek 1" descr="spona_müns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pona_müns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71" r="6856" b="476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69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80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219075</wp:posOffset>
            </wp:positionV>
            <wp:extent cx="3238500" cy="3038475"/>
            <wp:effectExtent l="19050" t="0" r="0" b="0"/>
            <wp:wrapTight wrapText="bothSides">
              <wp:wrapPolygon edited="0">
                <wp:start x="-127" y="0"/>
                <wp:lineTo x="-127" y="21532"/>
                <wp:lineTo x="21600" y="21532"/>
                <wp:lineTo x="21600" y="0"/>
                <wp:lineTo x="-127" y="0"/>
              </wp:wrapPolygon>
            </wp:wrapTight>
            <wp:docPr id="6" name="il_fi" descr="http://finds.org.uk/documents/broochmeasur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nds.org.uk/documents/broochmeasuremen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50BC" w:rsidSect="003C771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A9" w:rsidRDefault="00B547A9" w:rsidP="002618F6">
      <w:r>
        <w:separator/>
      </w:r>
    </w:p>
  </w:endnote>
  <w:endnote w:type="continuationSeparator" w:id="0">
    <w:p w:rsidR="00B547A9" w:rsidRDefault="00B547A9" w:rsidP="0026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OT1ef757c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ef757c0+f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0C" w:rsidRPr="00091ABF" w:rsidRDefault="00FA240C">
    <w:pPr>
      <w:pStyle w:val="Zpat"/>
      <w:rPr>
        <w:rFonts w:ascii="Arial" w:hAnsi="Arial" w:cs="Arial"/>
        <w:color w:val="808080"/>
        <w:sz w:val="20"/>
      </w:rPr>
    </w:pPr>
    <w:r w:rsidRPr="00091ABF">
      <w:rPr>
        <w:rFonts w:ascii="Arial" w:hAnsi="Arial" w:cs="Arial"/>
        <w:color w:val="808080"/>
        <w:sz w:val="20"/>
      </w:rPr>
      <w:t>Tento projekt je spolufinancován Evropským sociálním fondem a státním rozpočtem České Republiky.</w:t>
    </w:r>
  </w:p>
  <w:p w:rsidR="00FA240C" w:rsidRDefault="00FA24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A9" w:rsidRDefault="00B547A9" w:rsidP="002618F6">
      <w:r>
        <w:separator/>
      </w:r>
    </w:p>
  </w:footnote>
  <w:footnote w:type="continuationSeparator" w:id="0">
    <w:p w:rsidR="00B547A9" w:rsidRDefault="00B547A9" w:rsidP="0026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0C" w:rsidRDefault="00FA240C">
    <w:pPr>
      <w:pStyle w:val="Zhlav"/>
    </w:pPr>
    <w:r>
      <w:rPr>
        <w:noProof/>
        <w:lang w:eastAsia="cs-CZ"/>
      </w:rPr>
      <w:drawing>
        <wp:inline distT="0" distB="0" distL="0" distR="0">
          <wp:extent cx="5943600" cy="1133475"/>
          <wp:effectExtent l="19050" t="0" r="0" b="0"/>
          <wp:docPr id="3" name="obrázek 3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VK_MU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851A34"/>
    <w:rsid w:val="000163A0"/>
    <w:rsid w:val="00047AC7"/>
    <w:rsid w:val="00051464"/>
    <w:rsid w:val="00052E86"/>
    <w:rsid w:val="00053526"/>
    <w:rsid w:val="00067A8F"/>
    <w:rsid w:val="0007505F"/>
    <w:rsid w:val="000820A5"/>
    <w:rsid w:val="00091ABF"/>
    <w:rsid w:val="000A0530"/>
    <w:rsid w:val="000A4CC7"/>
    <w:rsid w:val="000A71E4"/>
    <w:rsid w:val="000B2F6D"/>
    <w:rsid w:val="000B6C56"/>
    <w:rsid w:val="000C5B35"/>
    <w:rsid w:val="000D1AFB"/>
    <w:rsid w:val="000D7AD9"/>
    <w:rsid w:val="000E26CA"/>
    <w:rsid w:val="000E5484"/>
    <w:rsid w:val="000F7744"/>
    <w:rsid w:val="000F7B36"/>
    <w:rsid w:val="00106845"/>
    <w:rsid w:val="001212D4"/>
    <w:rsid w:val="00134DBF"/>
    <w:rsid w:val="00136437"/>
    <w:rsid w:val="00154C5C"/>
    <w:rsid w:val="001713D2"/>
    <w:rsid w:val="001927B0"/>
    <w:rsid w:val="001A5D76"/>
    <w:rsid w:val="001B5FF0"/>
    <w:rsid w:val="001C076D"/>
    <w:rsid w:val="001C1B91"/>
    <w:rsid w:val="001C2152"/>
    <w:rsid w:val="001C66B9"/>
    <w:rsid w:val="001D1C64"/>
    <w:rsid w:val="001E5E28"/>
    <w:rsid w:val="00211E11"/>
    <w:rsid w:val="002130A5"/>
    <w:rsid w:val="00216A73"/>
    <w:rsid w:val="00217930"/>
    <w:rsid w:val="00220AEF"/>
    <w:rsid w:val="00221F00"/>
    <w:rsid w:val="00222E01"/>
    <w:rsid w:val="0022327E"/>
    <w:rsid w:val="00231ECD"/>
    <w:rsid w:val="00234358"/>
    <w:rsid w:val="002374D2"/>
    <w:rsid w:val="00260037"/>
    <w:rsid w:val="002618F6"/>
    <w:rsid w:val="00277409"/>
    <w:rsid w:val="00282F0A"/>
    <w:rsid w:val="00283CCC"/>
    <w:rsid w:val="002A0657"/>
    <w:rsid w:val="002B4B67"/>
    <w:rsid w:val="002B557B"/>
    <w:rsid w:val="002C0E3B"/>
    <w:rsid w:val="002D2872"/>
    <w:rsid w:val="002D3812"/>
    <w:rsid w:val="002D45D4"/>
    <w:rsid w:val="003077D0"/>
    <w:rsid w:val="003155F2"/>
    <w:rsid w:val="00316CC6"/>
    <w:rsid w:val="00317A4F"/>
    <w:rsid w:val="00326F0B"/>
    <w:rsid w:val="00337946"/>
    <w:rsid w:val="00347D37"/>
    <w:rsid w:val="00356113"/>
    <w:rsid w:val="00363058"/>
    <w:rsid w:val="0037179C"/>
    <w:rsid w:val="00374367"/>
    <w:rsid w:val="00375D22"/>
    <w:rsid w:val="00384939"/>
    <w:rsid w:val="0038606F"/>
    <w:rsid w:val="003C1267"/>
    <w:rsid w:val="003C771B"/>
    <w:rsid w:val="003E3929"/>
    <w:rsid w:val="003F10F1"/>
    <w:rsid w:val="004051C6"/>
    <w:rsid w:val="00436C18"/>
    <w:rsid w:val="00442A6F"/>
    <w:rsid w:val="00442DFE"/>
    <w:rsid w:val="00481407"/>
    <w:rsid w:val="004968AE"/>
    <w:rsid w:val="004A3423"/>
    <w:rsid w:val="004D22FC"/>
    <w:rsid w:val="004F2B3E"/>
    <w:rsid w:val="004F6209"/>
    <w:rsid w:val="004F7BA8"/>
    <w:rsid w:val="005063BA"/>
    <w:rsid w:val="00514183"/>
    <w:rsid w:val="0051633F"/>
    <w:rsid w:val="00523B4E"/>
    <w:rsid w:val="005547AC"/>
    <w:rsid w:val="00561C4C"/>
    <w:rsid w:val="00576A56"/>
    <w:rsid w:val="00580103"/>
    <w:rsid w:val="00590336"/>
    <w:rsid w:val="005D1A9E"/>
    <w:rsid w:val="005E2565"/>
    <w:rsid w:val="005E7243"/>
    <w:rsid w:val="00603A70"/>
    <w:rsid w:val="00611BA4"/>
    <w:rsid w:val="00615BF6"/>
    <w:rsid w:val="00632CEB"/>
    <w:rsid w:val="00633A57"/>
    <w:rsid w:val="00634018"/>
    <w:rsid w:val="00634430"/>
    <w:rsid w:val="006466B1"/>
    <w:rsid w:val="006A2506"/>
    <w:rsid w:val="006B0143"/>
    <w:rsid w:val="006B2CD3"/>
    <w:rsid w:val="006B4B56"/>
    <w:rsid w:val="006B7040"/>
    <w:rsid w:val="006E6A58"/>
    <w:rsid w:val="006E7997"/>
    <w:rsid w:val="006F236F"/>
    <w:rsid w:val="00724327"/>
    <w:rsid w:val="00736506"/>
    <w:rsid w:val="00741B86"/>
    <w:rsid w:val="0077171F"/>
    <w:rsid w:val="00773568"/>
    <w:rsid w:val="007A3BC1"/>
    <w:rsid w:val="007D0FEC"/>
    <w:rsid w:val="007E6C16"/>
    <w:rsid w:val="0081284B"/>
    <w:rsid w:val="00813A36"/>
    <w:rsid w:val="008307DA"/>
    <w:rsid w:val="00851A34"/>
    <w:rsid w:val="008551DC"/>
    <w:rsid w:val="008821F3"/>
    <w:rsid w:val="00885D1E"/>
    <w:rsid w:val="00893B26"/>
    <w:rsid w:val="008B3D54"/>
    <w:rsid w:val="008D044F"/>
    <w:rsid w:val="008F4615"/>
    <w:rsid w:val="008F7ECE"/>
    <w:rsid w:val="00904420"/>
    <w:rsid w:val="009150BC"/>
    <w:rsid w:val="00917EF5"/>
    <w:rsid w:val="00921EF6"/>
    <w:rsid w:val="00926DFF"/>
    <w:rsid w:val="009303D5"/>
    <w:rsid w:val="009418B2"/>
    <w:rsid w:val="00957896"/>
    <w:rsid w:val="00991A52"/>
    <w:rsid w:val="009A13CA"/>
    <w:rsid w:val="009A6E43"/>
    <w:rsid w:val="009B3ECF"/>
    <w:rsid w:val="009D1717"/>
    <w:rsid w:val="009D41F7"/>
    <w:rsid w:val="00A020F9"/>
    <w:rsid w:val="00A12ED3"/>
    <w:rsid w:val="00A132A7"/>
    <w:rsid w:val="00A3185D"/>
    <w:rsid w:val="00A33655"/>
    <w:rsid w:val="00A33CFA"/>
    <w:rsid w:val="00A40DB4"/>
    <w:rsid w:val="00A531A6"/>
    <w:rsid w:val="00A72A5C"/>
    <w:rsid w:val="00A741BC"/>
    <w:rsid w:val="00A7423F"/>
    <w:rsid w:val="00A770DB"/>
    <w:rsid w:val="00A80D3A"/>
    <w:rsid w:val="00A9295E"/>
    <w:rsid w:val="00AD5FC9"/>
    <w:rsid w:val="00AF5537"/>
    <w:rsid w:val="00B05FC3"/>
    <w:rsid w:val="00B0764E"/>
    <w:rsid w:val="00B12EB6"/>
    <w:rsid w:val="00B15199"/>
    <w:rsid w:val="00B52CAB"/>
    <w:rsid w:val="00B53397"/>
    <w:rsid w:val="00B547A9"/>
    <w:rsid w:val="00B562E4"/>
    <w:rsid w:val="00B704B7"/>
    <w:rsid w:val="00B74D5A"/>
    <w:rsid w:val="00B7660C"/>
    <w:rsid w:val="00BC24D7"/>
    <w:rsid w:val="00BE395C"/>
    <w:rsid w:val="00BF423E"/>
    <w:rsid w:val="00BF44F0"/>
    <w:rsid w:val="00BF5EB0"/>
    <w:rsid w:val="00C05651"/>
    <w:rsid w:val="00C26355"/>
    <w:rsid w:val="00C37B95"/>
    <w:rsid w:val="00C4277F"/>
    <w:rsid w:val="00C438CB"/>
    <w:rsid w:val="00C44E5C"/>
    <w:rsid w:val="00C57B23"/>
    <w:rsid w:val="00C77E02"/>
    <w:rsid w:val="00C92282"/>
    <w:rsid w:val="00CA0EF8"/>
    <w:rsid w:val="00CB4FA8"/>
    <w:rsid w:val="00CD2A1B"/>
    <w:rsid w:val="00CD2F6F"/>
    <w:rsid w:val="00CD77FE"/>
    <w:rsid w:val="00D00A73"/>
    <w:rsid w:val="00D12BEA"/>
    <w:rsid w:val="00D2273E"/>
    <w:rsid w:val="00D259EE"/>
    <w:rsid w:val="00D452DE"/>
    <w:rsid w:val="00D62880"/>
    <w:rsid w:val="00D6372C"/>
    <w:rsid w:val="00D77E3C"/>
    <w:rsid w:val="00D8411C"/>
    <w:rsid w:val="00D90B9A"/>
    <w:rsid w:val="00DA1648"/>
    <w:rsid w:val="00DA7578"/>
    <w:rsid w:val="00DB0123"/>
    <w:rsid w:val="00DC0800"/>
    <w:rsid w:val="00DD3DC9"/>
    <w:rsid w:val="00DF20D2"/>
    <w:rsid w:val="00E2465E"/>
    <w:rsid w:val="00E26CAC"/>
    <w:rsid w:val="00E3257B"/>
    <w:rsid w:val="00E52F7B"/>
    <w:rsid w:val="00E71D2D"/>
    <w:rsid w:val="00E8793D"/>
    <w:rsid w:val="00E96352"/>
    <w:rsid w:val="00ED35EF"/>
    <w:rsid w:val="00EE45CE"/>
    <w:rsid w:val="00F02A95"/>
    <w:rsid w:val="00F5357E"/>
    <w:rsid w:val="00F5754E"/>
    <w:rsid w:val="00F72DB0"/>
    <w:rsid w:val="00F75438"/>
    <w:rsid w:val="00F92E60"/>
    <w:rsid w:val="00FA240C"/>
    <w:rsid w:val="00FB7116"/>
    <w:rsid w:val="00FC5C5F"/>
    <w:rsid w:val="00FD6B23"/>
    <w:rsid w:val="00FF475F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  <o:rules v:ext="edit">
        <o:r id="V:Rule5" type="connector" idref="#_x0000_s2051"/>
        <o:r id="V:Rule6" type="connector" idref="#_x0000_s2052"/>
        <o:r id="V:Rule7" type="connector" idref="#_x0000_s2050"/>
        <o:r id="V:Rule8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1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8F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8F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8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8F6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BF4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34DBF"/>
    <w:rPr>
      <w:color w:val="0000FF"/>
      <w:u w:val="single"/>
    </w:rPr>
  </w:style>
  <w:style w:type="character" w:customStyle="1" w:styleId="st">
    <w:name w:val="st"/>
    <w:basedOn w:val="Standardnpsmoodstavce"/>
    <w:rsid w:val="006B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4303@mail.muni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TRA\Prednasky\2_Hmotka_LT\OPVK_heslar_studujni_materialy\laten_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laten_</Template>
  <TotalTime>354</TotalTime>
  <Pages>12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8412</CharactersWithSpaces>
  <SharedDoc>false</SharedDoc>
  <HLinks>
    <vt:vector size="6" baseType="variant"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mailto:14303@mail.muni.cz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2013-02-18T10:03:00Z</cp:lastPrinted>
  <dcterms:created xsi:type="dcterms:W3CDTF">2013-01-31T17:57:00Z</dcterms:created>
  <dcterms:modified xsi:type="dcterms:W3CDTF">2013-02-22T06:01:00Z</dcterms:modified>
</cp:coreProperties>
</file>