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Pr="009C6E72">
        <w:rPr>
          <w:rFonts w:ascii="Times New Roman" w:hAnsi="Times New Roman"/>
          <w:sz w:val="26"/>
          <w:szCs w:val="26"/>
          <w:u w:val="single"/>
          <w:lang w:val="ru-RU"/>
        </w:rPr>
        <w:t>.</w:t>
      </w:r>
      <w:r w:rsidRPr="009C6E72">
        <w:rPr>
          <w:rFonts w:ascii="Times New Roman" w:hAnsi="Times New Roman"/>
          <w:sz w:val="26"/>
          <w:szCs w:val="26"/>
          <w:u w:val="single"/>
          <w:lang w:val="bg-BG"/>
        </w:rPr>
        <w:t>Употребете кратките винителни и дателни форми на личните местоимения.</w:t>
      </w:r>
      <w:r w:rsidRPr="009C6E72">
        <w:rPr>
          <w:rFonts w:ascii="Times New Roman" w:hAnsi="Times New Roman"/>
          <w:sz w:val="26"/>
          <w:szCs w:val="26"/>
          <w:lang w:val="bg-BG"/>
        </w:rPr>
        <w:t xml:space="preserve"> Работете по модела. 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i/>
          <w:sz w:val="26"/>
          <w:szCs w:val="26"/>
          <w:lang w:val="bg-BG"/>
        </w:rPr>
        <w:t>Модел:</w:t>
      </w:r>
      <w:r w:rsidRPr="009C6E72">
        <w:rPr>
          <w:rFonts w:ascii="Times New Roman" w:hAnsi="Times New Roman"/>
          <w:i/>
          <w:sz w:val="26"/>
          <w:szCs w:val="26"/>
          <w:lang w:val="bg-BG"/>
        </w:rPr>
        <w:tab/>
        <w:t xml:space="preserve"> Аз дадох </w:t>
      </w:r>
      <w:r w:rsidRPr="009C6E72">
        <w:rPr>
          <w:rFonts w:ascii="Times New Roman" w:hAnsi="Times New Roman"/>
          <w:b/>
          <w:i/>
          <w:sz w:val="26"/>
          <w:szCs w:val="26"/>
          <w:lang w:val="bg-BG"/>
        </w:rPr>
        <w:t>парите на Петър</w:t>
      </w:r>
      <w:r w:rsidRPr="009C6E72">
        <w:rPr>
          <w:rFonts w:ascii="Times New Roman" w:hAnsi="Times New Roman"/>
          <w:i/>
          <w:sz w:val="26"/>
          <w:szCs w:val="26"/>
          <w:lang w:val="bg-BG"/>
        </w:rPr>
        <w:t>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 xml:space="preserve">Аз </w:t>
      </w:r>
      <w:r w:rsidRPr="009C6E72">
        <w:rPr>
          <w:rFonts w:ascii="Times New Roman" w:hAnsi="Times New Roman"/>
          <w:b/>
          <w:sz w:val="26"/>
          <w:szCs w:val="26"/>
          <w:lang w:val="bg-BG"/>
        </w:rPr>
        <w:t xml:space="preserve">му ги </w:t>
      </w:r>
      <w:r w:rsidRPr="009C6E72">
        <w:rPr>
          <w:rFonts w:ascii="Times New Roman" w:hAnsi="Times New Roman"/>
          <w:sz w:val="26"/>
          <w:szCs w:val="26"/>
          <w:lang w:val="bg-BG"/>
        </w:rPr>
        <w:t xml:space="preserve">дадох. 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 xml:space="preserve">Дадох </w:t>
      </w:r>
      <w:r w:rsidRPr="009C6E72">
        <w:rPr>
          <w:rFonts w:ascii="Times New Roman" w:hAnsi="Times New Roman"/>
          <w:b/>
          <w:sz w:val="26"/>
          <w:szCs w:val="26"/>
          <w:lang w:val="bg-BG"/>
        </w:rPr>
        <w:t>му ги</w:t>
      </w:r>
      <w:r w:rsidRPr="009C6E72">
        <w:rPr>
          <w:rFonts w:ascii="Times New Roman" w:hAnsi="Times New Roman"/>
          <w:sz w:val="26"/>
          <w:szCs w:val="26"/>
          <w:lang w:val="bg-BG"/>
        </w:rPr>
        <w:t>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1.  Аз изпратих колета на Силвия.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 xml:space="preserve">...................................  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 xml:space="preserve">2. 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  <w:lang w:val="bg-BG"/>
        </w:rPr>
        <w:t>ие п</w:t>
      </w:r>
      <w:r w:rsidRPr="009C6E72">
        <w:rPr>
          <w:rFonts w:ascii="Times New Roman" w:hAnsi="Times New Roman"/>
          <w:sz w:val="26"/>
          <w:szCs w:val="26"/>
          <w:lang w:val="bg-BG"/>
        </w:rPr>
        <w:t>одарихме  кутия за бижута на майка си.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...................................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3. Той ми донесе книгите.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....................................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4. Ние помогнахме на Петър.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.....................................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5. Ние благодарихме  на родителите си.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...................................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6. Аз изпратих имейл на Петя.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...................................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7. Тя купи колело на братчето си.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..................................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>8. Тя продаде един диск на клиента.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 w:rsidRPr="009C6E72">
        <w:rPr>
          <w:rFonts w:ascii="Times New Roman" w:hAnsi="Times New Roman"/>
          <w:sz w:val="26"/>
          <w:szCs w:val="26"/>
          <w:lang w:val="bg-BG"/>
        </w:rPr>
        <w:t xml:space="preserve">.................................. 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.................................................</w:t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  <w:r w:rsidRPr="009C6E72">
        <w:rPr>
          <w:rFonts w:ascii="Times New Roman" w:hAnsi="Times New Roman"/>
          <w:sz w:val="26"/>
          <w:szCs w:val="26"/>
          <w:lang w:val="bg-BG"/>
        </w:rPr>
        <w:tab/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ru-RU"/>
        </w:rPr>
      </w:pPr>
      <w:r w:rsidRPr="009C6E72">
        <w:rPr>
          <w:rFonts w:ascii="Times New Roman" w:hAnsi="Times New Roman"/>
          <w:sz w:val="26"/>
          <w:szCs w:val="26"/>
          <w:lang w:val="ru-RU"/>
        </w:rPr>
        <w:t>9. Той даде добр</w:t>
      </w:r>
      <w:r w:rsidRPr="009C6E72">
        <w:rPr>
          <w:rFonts w:ascii="Times New Roman" w:hAnsi="Times New Roman"/>
          <w:sz w:val="26"/>
          <w:szCs w:val="26"/>
          <w:lang w:val="bg-BG"/>
        </w:rPr>
        <w:t>а идея</w:t>
      </w:r>
      <w:r w:rsidRPr="009C6E72">
        <w:rPr>
          <w:rFonts w:ascii="Times New Roman" w:hAnsi="Times New Roman"/>
          <w:sz w:val="26"/>
          <w:szCs w:val="26"/>
          <w:lang w:val="ru-RU"/>
        </w:rPr>
        <w:t xml:space="preserve"> на своите състуденти.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ru-RU"/>
        </w:rPr>
      </w:pPr>
      <w:r w:rsidRPr="009C6E72">
        <w:rPr>
          <w:rFonts w:ascii="Times New Roman" w:hAnsi="Times New Roman"/>
          <w:sz w:val="26"/>
          <w:szCs w:val="26"/>
          <w:lang w:val="ru-RU"/>
        </w:rPr>
        <w:t>................................</w:t>
      </w:r>
      <w:r w:rsidRPr="009C6E72">
        <w:rPr>
          <w:rFonts w:ascii="Times New Roman" w:hAnsi="Times New Roman"/>
          <w:sz w:val="26"/>
          <w:szCs w:val="26"/>
          <w:lang w:val="ru-RU"/>
        </w:rPr>
        <w:tab/>
      </w:r>
      <w:r w:rsidRPr="009C6E72">
        <w:rPr>
          <w:rFonts w:ascii="Times New Roman" w:hAnsi="Times New Roman"/>
          <w:sz w:val="26"/>
          <w:szCs w:val="26"/>
          <w:lang w:val="ru-RU"/>
        </w:rPr>
        <w:tab/>
      </w:r>
      <w:r w:rsidRPr="009C6E72">
        <w:rPr>
          <w:rFonts w:ascii="Times New Roman" w:hAnsi="Times New Roman"/>
          <w:sz w:val="26"/>
          <w:szCs w:val="26"/>
          <w:lang w:val="ru-RU"/>
        </w:rPr>
        <w:tab/>
      </w:r>
      <w:r w:rsidRPr="009C6E72">
        <w:rPr>
          <w:rFonts w:ascii="Times New Roman" w:hAnsi="Times New Roman"/>
          <w:sz w:val="26"/>
          <w:szCs w:val="26"/>
          <w:lang w:val="ru-RU"/>
        </w:rPr>
        <w:tab/>
        <w:t>.................................................</w:t>
      </w:r>
    </w:p>
    <w:p w:rsidR="00EB3655" w:rsidRPr="009C6E72" w:rsidRDefault="00EB3655" w:rsidP="009B2EA9">
      <w:pPr>
        <w:rPr>
          <w:rFonts w:ascii="Times New Roman" w:hAnsi="Times New Roman"/>
          <w:sz w:val="26"/>
          <w:szCs w:val="26"/>
          <w:lang w:val="ru-RU"/>
        </w:rPr>
      </w:pPr>
      <w:r w:rsidRPr="009C6E72">
        <w:rPr>
          <w:rFonts w:ascii="Times New Roman" w:hAnsi="Times New Roman"/>
          <w:sz w:val="26"/>
          <w:szCs w:val="26"/>
          <w:lang w:val="ru-RU"/>
        </w:rPr>
        <w:t xml:space="preserve">10. </w:t>
      </w:r>
    </w:p>
    <w:p w:rsidR="00EB3655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 Той подари букет на Евгения.</w:t>
      </w:r>
    </w:p>
    <w:p w:rsidR="00EB3655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................................... </w:t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  <w:t>.................................................</w:t>
      </w:r>
    </w:p>
    <w:p w:rsidR="00EB3655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</w:p>
    <w:p w:rsidR="00EB3655" w:rsidRDefault="00EB3655" w:rsidP="009B2EA9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Pr="00372B53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bg-BG"/>
        </w:rPr>
        <w:t xml:space="preserve"> Трансформирайте пряката реч в непряка в минал план, като работите по модела:</w:t>
      </w:r>
    </w:p>
    <w:p w:rsidR="00EB3655" w:rsidRDefault="00EB3655" w:rsidP="000901BB">
      <w:pPr>
        <w:spacing w:after="0"/>
        <w:rPr>
          <w:rFonts w:ascii="Times New Roman" w:hAnsi="Times New Roman"/>
          <w:sz w:val="26"/>
          <w:szCs w:val="26"/>
          <w:lang w:val="bg-BG"/>
        </w:rPr>
      </w:pPr>
      <w:r w:rsidRPr="000901BB">
        <w:rPr>
          <w:rFonts w:ascii="Times New Roman" w:hAnsi="Times New Roman"/>
          <w:i/>
          <w:sz w:val="26"/>
          <w:szCs w:val="26"/>
          <w:lang w:val="bg-BG"/>
        </w:rPr>
        <w:t>Модел:</w:t>
      </w:r>
      <w:r>
        <w:rPr>
          <w:rFonts w:ascii="Times New Roman" w:hAnsi="Times New Roman"/>
          <w:sz w:val="26"/>
          <w:szCs w:val="26"/>
          <w:lang w:val="bg-BG"/>
        </w:rPr>
        <w:t xml:space="preserve"> Секретарката пита Ани: „Как се казвате?”</w:t>
      </w:r>
    </w:p>
    <w:p w:rsidR="00EB3655" w:rsidRPr="000901BB" w:rsidRDefault="00EB3655" w:rsidP="000901BB">
      <w:pPr>
        <w:spacing w:after="0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ab/>
        <w:t xml:space="preserve">   </w:t>
      </w:r>
      <w:r w:rsidRPr="000901BB">
        <w:rPr>
          <w:rFonts w:ascii="Times New Roman" w:hAnsi="Times New Roman"/>
          <w:b/>
          <w:sz w:val="26"/>
          <w:szCs w:val="26"/>
          <w:lang w:val="bg-BG"/>
        </w:rPr>
        <w:t>Секретарката я попита как се казва.</w:t>
      </w:r>
    </w:p>
    <w:p w:rsidR="00EB3655" w:rsidRDefault="00EB3655" w:rsidP="000901BB">
      <w:pPr>
        <w:spacing w:after="0"/>
        <w:rPr>
          <w:rFonts w:ascii="Times New Roman" w:hAnsi="Times New Roman"/>
          <w:sz w:val="26"/>
          <w:szCs w:val="26"/>
          <w:lang w:val="bg-BG"/>
        </w:rPr>
      </w:pPr>
    </w:p>
    <w:p w:rsidR="00EB3655" w:rsidRDefault="00EB3655" w:rsidP="000901BB">
      <w:pPr>
        <w:spacing w:after="0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ab/>
        <w:t>Ани отговаря на секретарката: „Казвам се Ани Колева”</w:t>
      </w:r>
    </w:p>
    <w:p w:rsidR="00EB3655" w:rsidRDefault="00EB3655" w:rsidP="000901BB">
      <w:pPr>
        <w:spacing w:after="0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ab/>
      </w:r>
      <w:r w:rsidRPr="000901BB">
        <w:rPr>
          <w:rFonts w:ascii="Times New Roman" w:hAnsi="Times New Roman"/>
          <w:b/>
          <w:sz w:val="26"/>
          <w:szCs w:val="26"/>
          <w:lang w:val="bg-BG"/>
        </w:rPr>
        <w:t>Ани й отговори, че се казва Ани Колева.</w:t>
      </w:r>
    </w:p>
    <w:p w:rsidR="00EB3655" w:rsidRDefault="00EB3655" w:rsidP="000901BB">
      <w:pPr>
        <w:spacing w:after="0"/>
        <w:rPr>
          <w:rFonts w:ascii="Times New Roman" w:hAnsi="Times New Roman"/>
          <w:b/>
          <w:sz w:val="26"/>
          <w:szCs w:val="26"/>
          <w:lang w:val="bg-BG"/>
        </w:rPr>
      </w:pPr>
    </w:p>
    <w:p w:rsidR="00EB3655" w:rsidRDefault="00EB3655" w:rsidP="000901BB">
      <w:pPr>
        <w:spacing w:after="0"/>
        <w:rPr>
          <w:rFonts w:ascii="Times New Roman" w:hAnsi="Times New Roman"/>
          <w:b/>
          <w:sz w:val="26"/>
          <w:szCs w:val="26"/>
          <w:lang w:val="bg-BG"/>
        </w:rPr>
      </w:pPr>
    </w:p>
    <w:p w:rsidR="00EB3655" w:rsidRDefault="00EB3655" w:rsidP="000901BB">
      <w:pPr>
        <w:spacing w:after="0"/>
        <w:rPr>
          <w:rFonts w:ascii="Times New Roman" w:hAnsi="Times New Roman"/>
          <w:b/>
          <w:sz w:val="26"/>
          <w:szCs w:val="26"/>
          <w:lang w:val="bg-BG"/>
        </w:rPr>
      </w:pPr>
    </w:p>
    <w:p w:rsidR="00EB3655" w:rsidRDefault="00EB3655" w:rsidP="000901BB">
      <w:pPr>
        <w:spacing w:after="0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1. Иван пита Асен: „Кога ще дойдеш?”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 ..............................................................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Асен отговаря на Иван: „Ще дойда в петък”.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2.  Надя пита Весела: „Къде е приятелят ти?”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Весела отговаря на Надя: „Приятелят ми е на работа”.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3. Ангел пита Ани: „Откъде си?”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Ани отговаря на Ангел: „Аз съм от Варна”.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4. Нели пита Сашо: „Ще дойдеш ли на партито?”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Сашо отговоря на Нели: „Още не знам дали ще мога да дойда”.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5. Мими пита Ваня: „Къде ще си в събота?”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Ваня отговаря на Мими: „Ще бъда вкъщи”.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............................................................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</w:p>
    <w:p w:rsidR="00EB3655" w:rsidRDefault="00EB3655" w:rsidP="000901BB">
      <w:pPr>
        <w:rPr>
          <w:rFonts w:ascii="Times New Roman" w:hAnsi="Times New Roman"/>
          <w:sz w:val="26"/>
          <w:szCs w:val="26"/>
          <w:u w:val="single"/>
          <w:lang w:val="bg-BG"/>
        </w:rPr>
      </w:pPr>
    </w:p>
    <w:p w:rsidR="00EB3655" w:rsidRPr="00B71491" w:rsidRDefault="00EB3655" w:rsidP="000901BB">
      <w:pPr>
        <w:rPr>
          <w:rFonts w:ascii="Times New Roman" w:hAnsi="Times New Roman"/>
          <w:i/>
          <w:sz w:val="26"/>
          <w:szCs w:val="26"/>
          <w:lang w:val="bg-BG"/>
        </w:rPr>
      </w:pPr>
      <w:r w:rsidRPr="00B71491">
        <w:rPr>
          <w:rFonts w:ascii="Times New Roman" w:hAnsi="Times New Roman"/>
          <w:sz w:val="26"/>
          <w:szCs w:val="26"/>
          <w:u w:val="single"/>
          <w:lang w:val="en-US"/>
        </w:rPr>
        <w:t>III</w:t>
      </w:r>
      <w:r w:rsidRPr="00B71491">
        <w:rPr>
          <w:rFonts w:ascii="Times New Roman" w:hAnsi="Times New Roman"/>
          <w:sz w:val="26"/>
          <w:szCs w:val="26"/>
          <w:u w:val="single"/>
          <w:lang w:val="ru-RU"/>
        </w:rPr>
        <w:t xml:space="preserve">. </w:t>
      </w:r>
      <w:r w:rsidRPr="00B71491">
        <w:rPr>
          <w:rFonts w:ascii="Times New Roman" w:hAnsi="Times New Roman"/>
          <w:sz w:val="26"/>
          <w:szCs w:val="26"/>
          <w:u w:val="single"/>
          <w:lang w:val="bg-BG"/>
        </w:rPr>
        <w:t>Попълнете празните места в изреченията с правилните форми на думите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71491">
        <w:rPr>
          <w:rFonts w:ascii="Times New Roman" w:hAnsi="Times New Roman"/>
          <w:i/>
          <w:sz w:val="26"/>
          <w:szCs w:val="26"/>
          <w:lang w:val="bg-BG"/>
        </w:rPr>
        <w:t>странен,</w:t>
      </w:r>
    </w:p>
    <w:p w:rsidR="00EB3655" w:rsidRPr="00B71491" w:rsidRDefault="00EB3655" w:rsidP="000901BB">
      <w:pPr>
        <w:rPr>
          <w:rFonts w:ascii="Times New Roman" w:hAnsi="Times New Roman"/>
          <w:i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71491">
        <w:rPr>
          <w:rFonts w:ascii="Times New Roman" w:hAnsi="Times New Roman"/>
          <w:i/>
          <w:sz w:val="26"/>
          <w:szCs w:val="26"/>
          <w:lang w:val="bg-BG"/>
        </w:rPr>
        <w:t>гол, гъбар, насла</w:t>
      </w:r>
      <w:r>
        <w:rPr>
          <w:rFonts w:ascii="Times New Roman" w:hAnsi="Times New Roman"/>
          <w:i/>
          <w:sz w:val="26"/>
          <w:szCs w:val="26"/>
          <w:lang w:val="bg-BG"/>
        </w:rPr>
        <w:t>дя</w:t>
      </w:r>
      <w:r w:rsidRPr="00B71491">
        <w:rPr>
          <w:rFonts w:ascii="Times New Roman" w:hAnsi="Times New Roman"/>
          <w:i/>
          <w:sz w:val="26"/>
          <w:szCs w:val="26"/>
          <w:lang w:val="bg-BG"/>
        </w:rPr>
        <w:t xml:space="preserve"> се, замърсен, шум, предимство, единствен, съвършен, свършвам.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1. Кога ................................ лекцията?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2. Въздухът в големите градове е много ............................. 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3.  Не мога да се ......................... на този хубав момент.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4. Какъв е този странен ...................... ?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5. На плажа почти всички бяха ......................... 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6. Дядо ми е запален ............................ 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7. Признай грешките си. Никой не е .......................... 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8.  Бягството е ............................ шанс за оцеляване.</w:t>
      </w:r>
    </w:p>
    <w:p w:rsidR="00EB3655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9. Имам някакво ......................... усещане.</w:t>
      </w:r>
    </w:p>
    <w:p w:rsidR="00EB3655" w:rsidRPr="00B71491" w:rsidRDefault="00EB3655" w:rsidP="000901BB">
      <w:pPr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10.  Глобализацията има своите .............................. и недостатъци.</w:t>
      </w:r>
    </w:p>
    <w:sectPr w:rsidR="00EB3655" w:rsidRPr="00B71491" w:rsidSect="009C6E7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55" w:rsidRDefault="00EB3655" w:rsidP="00372B53">
      <w:pPr>
        <w:spacing w:after="0" w:line="240" w:lineRule="auto"/>
      </w:pPr>
      <w:r>
        <w:separator/>
      </w:r>
    </w:p>
  </w:endnote>
  <w:endnote w:type="continuationSeparator" w:id="0">
    <w:p w:rsidR="00EB3655" w:rsidRDefault="00EB3655" w:rsidP="0037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55" w:rsidRDefault="00EB365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B3655" w:rsidRDefault="00EB3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55" w:rsidRDefault="00EB3655" w:rsidP="00372B53">
      <w:pPr>
        <w:spacing w:after="0" w:line="240" w:lineRule="auto"/>
      </w:pPr>
      <w:r>
        <w:separator/>
      </w:r>
    </w:p>
  </w:footnote>
  <w:footnote w:type="continuationSeparator" w:id="0">
    <w:p w:rsidR="00EB3655" w:rsidRDefault="00EB3655" w:rsidP="00372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EA9"/>
    <w:rsid w:val="000901BB"/>
    <w:rsid w:val="00107C73"/>
    <w:rsid w:val="00236C30"/>
    <w:rsid w:val="002D5D1B"/>
    <w:rsid w:val="00372B53"/>
    <w:rsid w:val="00495A66"/>
    <w:rsid w:val="005D6178"/>
    <w:rsid w:val="00600E98"/>
    <w:rsid w:val="008A7C35"/>
    <w:rsid w:val="009B2EA9"/>
    <w:rsid w:val="009C6E72"/>
    <w:rsid w:val="009F11D4"/>
    <w:rsid w:val="00B71491"/>
    <w:rsid w:val="00DC0DF5"/>
    <w:rsid w:val="00E90D79"/>
    <w:rsid w:val="00EB3655"/>
    <w:rsid w:val="00EC54E5"/>
    <w:rsid w:val="00FB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2B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2B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3</Pages>
  <Words>505</Words>
  <Characters>2985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1323</dc:creator>
  <cp:keywords/>
  <dc:description/>
  <cp:lastModifiedBy>1323</cp:lastModifiedBy>
  <cp:revision>2</cp:revision>
  <dcterms:created xsi:type="dcterms:W3CDTF">2013-03-08T09:12:00Z</dcterms:created>
  <dcterms:modified xsi:type="dcterms:W3CDTF">2013-03-09T17:20:00Z</dcterms:modified>
</cp:coreProperties>
</file>