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669" w:rsidRPr="007B4036" w:rsidRDefault="00BB0669" w:rsidP="007B4036">
      <w:pPr>
        <w:spacing w:after="0" w:line="360" w:lineRule="auto"/>
        <w:jc w:val="right"/>
        <w:rPr>
          <w:rFonts w:ascii="Times New Roman" w:hAnsi="Times New Roman" w:cs="Times New Roman"/>
          <w:sz w:val="24"/>
          <w:szCs w:val="24"/>
        </w:rPr>
      </w:pPr>
      <w:r w:rsidRPr="007B4036">
        <w:rPr>
          <w:rFonts w:ascii="Times New Roman" w:hAnsi="Times New Roman" w:cs="Times New Roman"/>
          <w:sz w:val="24"/>
          <w:szCs w:val="24"/>
        </w:rPr>
        <w:t>Vendula Mařasová</w:t>
      </w:r>
    </w:p>
    <w:p w:rsidR="00BB0669" w:rsidRPr="007B4036" w:rsidRDefault="00BB0669" w:rsidP="00C95214">
      <w:pPr>
        <w:spacing w:after="0" w:line="360" w:lineRule="auto"/>
        <w:rPr>
          <w:rFonts w:ascii="Times New Roman" w:hAnsi="Times New Roman" w:cs="Times New Roman"/>
          <w:b/>
          <w:bCs/>
          <w:sz w:val="24"/>
          <w:szCs w:val="24"/>
        </w:rPr>
      </w:pPr>
      <w:r w:rsidRPr="00C95214">
        <w:rPr>
          <w:rFonts w:ascii="Times New Roman" w:hAnsi="Times New Roman" w:cs="Times New Roman"/>
          <w:b/>
          <w:bCs/>
          <w:sz w:val="24"/>
          <w:szCs w:val="24"/>
        </w:rPr>
        <w:t>Velmi intimní návštěva u Coco Chanel</w:t>
      </w:r>
      <w:bookmarkStart w:id="0" w:name="_GoBack"/>
      <w:bookmarkEnd w:id="0"/>
    </w:p>
    <w:p w:rsidR="00BB0669" w:rsidRPr="00C95214" w:rsidRDefault="00BB0669" w:rsidP="00181A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Slavné černé logo se dvěma propletenými písmeny ve tvaru C, </w:t>
      </w:r>
      <w:commentRangeStart w:id="1"/>
      <w:r>
        <w:rPr>
          <w:rFonts w:ascii="Times New Roman" w:hAnsi="Times New Roman" w:cs="Times New Roman"/>
          <w:sz w:val="24"/>
          <w:szCs w:val="24"/>
        </w:rPr>
        <w:t>dokonale</w:t>
      </w:r>
      <w:commentRangeEnd w:id="1"/>
      <w:r>
        <w:rPr>
          <w:rStyle w:val="CommentReference"/>
        </w:rPr>
        <w:commentReference w:id="1"/>
      </w:r>
      <w:r>
        <w:rPr>
          <w:rFonts w:ascii="Times New Roman" w:hAnsi="Times New Roman" w:cs="Times New Roman"/>
          <w:sz w:val="24"/>
          <w:szCs w:val="24"/>
        </w:rPr>
        <w:t xml:space="preserve"> jednoduché, je připevněné vysoko na bílém průčelí domu z 18. století, s číslem popisným 31, ve velmi rušné ulici Cambon. Doprava houstne tak, jak hodiny odbíjí, a narůstá shon. S hlubokým respektem se dostáváme k tomu slovu, zvolníme krok, hledíme na</w:t>
      </w:r>
      <w:commentRangeStart w:id="2"/>
      <w:r>
        <w:rPr>
          <w:rFonts w:ascii="Times New Roman" w:hAnsi="Times New Roman" w:cs="Times New Roman"/>
          <w:sz w:val="24"/>
          <w:szCs w:val="24"/>
        </w:rPr>
        <w:t xml:space="preserve"> ní </w:t>
      </w:r>
      <w:commentRangeEnd w:id="2"/>
      <w:r>
        <w:rPr>
          <w:rStyle w:val="CommentReference"/>
        </w:rPr>
        <w:commentReference w:id="2"/>
      </w:r>
      <w:r>
        <w:rPr>
          <w:rFonts w:ascii="Times New Roman" w:hAnsi="Times New Roman" w:cs="Times New Roman"/>
          <w:sz w:val="24"/>
          <w:szCs w:val="24"/>
        </w:rPr>
        <w:t xml:space="preserve">– </w:t>
      </w:r>
      <w:commentRangeStart w:id="3"/>
      <w:r>
        <w:rPr>
          <w:rFonts w:ascii="Times New Roman" w:hAnsi="Times New Roman" w:cs="Times New Roman"/>
          <w:sz w:val="24"/>
          <w:szCs w:val="24"/>
        </w:rPr>
        <w:t>společnost</w:t>
      </w:r>
      <w:commentRangeEnd w:id="3"/>
      <w:r>
        <w:rPr>
          <w:rStyle w:val="CommentReference"/>
        </w:rPr>
        <w:commentReference w:id="3"/>
      </w:r>
      <w:r>
        <w:rPr>
          <w:rFonts w:ascii="Times New Roman" w:hAnsi="Times New Roman" w:cs="Times New Roman"/>
          <w:sz w:val="24"/>
          <w:szCs w:val="24"/>
        </w:rPr>
        <w:t xml:space="preserve"> Chanel.</w:t>
      </w:r>
    </w:p>
    <w:p w:rsidR="00BB0669" w:rsidRDefault="00BB0669" w:rsidP="00181ACD">
      <w:pPr>
        <w:spacing w:after="0" w:line="360" w:lineRule="auto"/>
        <w:jc w:val="both"/>
        <w:rPr>
          <w:rFonts w:ascii="Times New Roman" w:hAnsi="Times New Roman" w:cs="Times New Roman"/>
          <w:sz w:val="24"/>
          <w:szCs w:val="24"/>
        </w:rPr>
      </w:pPr>
    </w:p>
    <w:p w:rsidR="00BB0669" w:rsidRPr="000266D4" w:rsidRDefault="00BB0669" w:rsidP="00181ACD">
      <w:pPr>
        <w:spacing w:after="0" w:line="360" w:lineRule="auto"/>
        <w:jc w:val="both"/>
        <w:rPr>
          <w:rFonts w:ascii="Times New Roman" w:hAnsi="Times New Roman" w:cs="Times New Roman"/>
          <w:b/>
          <w:bCs/>
          <w:sz w:val="24"/>
          <w:szCs w:val="24"/>
        </w:rPr>
      </w:pPr>
      <w:r w:rsidRPr="000266D4">
        <w:rPr>
          <w:rFonts w:ascii="Times New Roman" w:hAnsi="Times New Roman" w:cs="Times New Roman"/>
          <w:b/>
          <w:bCs/>
          <w:sz w:val="24"/>
          <w:szCs w:val="24"/>
        </w:rPr>
        <w:t>Včera, dnes, zítra</w:t>
      </w:r>
    </w:p>
    <w:p w:rsidR="00BB0669" w:rsidRDefault="00BB0669" w:rsidP="00181A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Butik se nachází v přízemí, zkušební ateliéry v prvním patře a </w:t>
      </w:r>
      <w:commentRangeStart w:id="4"/>
      <w:r>
        <w:rPr>
          <w:rFonts w:ascii="Times New Roman" w:hAnsi="Times New Roman" w:cs="Times New Roman"/>
          <w:sz w:val="24"/>
          <w:szCs w:val="24"/>
        </w:rPr>
        <w:t xml:space="preserve">šicí dílna </w:t>
      </w:r>
      <w:commentRangeEnd w:id="4"/>
      <w:r>
        <w:rPr>
          <w:rStyle w:val="CommentReference"/>
        </w:rPr>
        <w:commentReference w:id="4"/>
      </w:r>
      <w:r>
        <w:rPr>
          <w:rFonts w:ascii="Times New Roman" w:hAnsi="Times New Roman" w:cs="Times New Roman"/>
          <w:sz w:val="24"/>
          <w:szCs w:val="24"/>
        </w:rPr>
        <w:t xml:space="preserve">ve druhém patře přímo pod střechou, odkud se dá dohlédnout na </w:t>
      </w:r>
      <w:r w:rsidRPr="00AB0864">
        <w:rPr>
          <w:rFonts w:ascii="Times New Roman" w:hAnsi="Times New Roman" w:cs="Times New Roman"/>
          <w:sz w:val="24"/>
          <w:szCs w:val="24"/>
        </w:rPr>
        <w:t xml:space="preserve">Vendômský sloup </w:t>
      </w:r>
      <w:r>
        <w:rPr>
          <w:rFonts w:ascii="Times New Roman" w:hAnsi="Times New Roman" w:cs="Times New Roman"/>
          <w:sz w:val="24"/>
          <w:szCs w:val="24"/>
        </w:rPr>
        <w:t>a Eiffelovu věž. Jen málo věcí se změnilo v prostorovém uspořádání od doby, kdy se zde slečna Coco usadila v roce 1920 a promyšleně si zařídila své působiště patro po patře. Poprvé v životě má svůj dobře zavedený módní salon. Poprvé v životě může dát volný průchod</w:t>
      </w:r>
      <w:r>
        <w:rPr>
          <w:rFonts w:ascii="Times New Roman" w:hAnsi="Times New Roman" w:cs="Times New Roman"/>
          <w:color w:val="595959"/>
          <w:sz w:val="24"/>
          <w:szCs w:val="24"/>
        </w:rPr>
        <w:t xml:space="preserve"> </w:t>
      </w:r>
      <w:r>
        <w:rPr>
          <w:rFonts w:ascii="Times New Roman" w:hAnsi="Times New Roman" w:cs="Times New Roman"/>
          <w:sz w:val="24"/>
          <w:szCs w:val="24"/>
        </w:rPr>
        <w:t xml:space="preserve">své touze plně uplatnit svůj již proslulý talent, a zavést nové </w:t>
      </w:r>
      <w:commentRangeStart w:id="5"/>
      <w:r>
        <w:rPr>
          <w:rFonts w:ascii="Times New Roman" w:hAnsi="Times New Roman" w:cs="Times New Roman"/>
          <w:sz w:val="24"/>
          <w:szCs w:val="24"/>
        </w:rPr>
        <w:t>módní střihy</w:t>
      </w:r>
      <w:commentRangeEnd w:id="5"/>
      <w:r>
        <w:rPr>
          <w:rStyle w:val="CommentReference"/>
        </w:rPr>
        <w:commentReference w:id="5"/>
      </w:r>
      <w:r>
        <w:rPr>
          <w:rFonts w:ascii="Times New Roman" w:hAnsi="Times New Roman" w:cs="Times New Roman"/>
          <w:sz w:val="24"/>
          <w:szCs w:val="24"/>
        </w:rPr>
        <w:t xml:space="preserve">. Tvorba </w:t>
      </w:r>
      <w:commentRangeStart w:id="6"/>
      <w:r>
        <w:rPr>
          <w:rFonts w:ascii="Times New Roman" w:hAnsi="Times New Roman" w:cs="Times New Roman"/>
          <w:sz w:val="24"/>
          <w:szCs w:val="24"/>
        </w:rPr>
        <w:t xml:space="preserve">šicí dílny </w:t>
      </w:r>
      <w:commentRangeEnd w:id="6"/>
      <w:r>
        <w:rPr>
          <w:rStyle w:val="CommentReference"/>
        </w:rPr>
        <w:commentReference w:id="6"/>
      </w:r>
      <w:r>
        <w:rPr>
          <w:rFonts w:ascii="Times New Roman" w:hAnsi="Times New Roman" w:cs="Times New Roman"/>
          <w:sz w:val="24"/>
          <w:szCs w:val="24"/>
        </w:rPr>
        <w:t xml:space="preserve">je prvotní etapou, neboť bez </w:t>
      </w:r>
      <w:r w:rsidRPr="00450893">
        <w:rPr>
          <w:rFonts w:ascii="Times New Roman" w:hAnsi="Times New Roman" w:cs="Times New Roman"/>
          <w:sz w:val="24"/>
          <w:szCs w:val="24"/>
          <w:u w:val="single"/>
        </w:rPr>
        <w:t>šicí dílny</w:t>
      </w:r>
      <w:r>
        <w:rPr>
          <w:rFonts w:ascii="Times New Roman" w:hAnsi="Times New Roman" w:cs="Times New Roman"/>
          <w:sz w:val="24"/>
          <w:szCs w:val="24"/>
        </w:rPr>
        <w:t xml:space="preserve"> Komora vysokého krejčovství, která má velmi přísná kritéria, nikomu neudělí svou prestižní ochrannou známku. Od roku 1921 se zde střídají zkoušky kolekcí, ale také téměř každodenní přehlídky. Jednou jsou to halas a shon během horečnatých příprav kolekcí, podruhé ticho a klid, tlukot srdce, v jehož rytmu žije celá společnost – to vše je tu patrné. Dnes přísluší noblesní úkol šířit </w:t>
      </w:r>
      <w:commentRangeStart w:id="7"/>
      <w:r>
        <w:rPr>
          <w:rFonts w:ascii="Times New Roman" w:hAnsi="Times New Roman" w:cs="Times New Roman"/>
          <w:sz w:val="24"/>
          <w:szCs w:val="24"/>
        </w:rPr>
        <w:t>ideje</w:t>
      </w:r>
      <w:commentRangeEnd w:id="7"/>
      <w:r>
        <w:rPr>
          <w:rStyle w:val="CommentReference"/>
        </w:rPr>
        <w:commentReference w:id="7"/>
      </w:r>
      <w:r>
        <w:rPr>
          <w:rFonts w:ascii="Times New Roman" w:hAnsi="Times New Roman" w:cs="Times New Roman"/>
          <w:sz w:val="24"/>
          <w:szCs w:val="24"/>
        </w:rPr>
        <w:t xml:space="preserve"> společnosti Chanel Karlu Lagerfeldovi.</w:t>
      </w:r>
    </w:p>
    <w:p w:rsidR="00BB0669" w:rsidRDefault="00BB0669" w:rsidP="00181ACD">
      <w:pPr>
        <w:spacing w:after="0" w:line="360" w:lineRule="auto"/>
        <w:jc w:val="both"/>
        <w:rPr>
          <w:rFonts w:ascii="Times New Roman" w:hAnsi="Times New Roman" w:cs="Times New Roman"/>
          <w:sz w:val="24"/>
          <w:szCs w:val="24"/>
        </w:rPr>
      </w:pPr>
    </w:p>
    <w:p w:rsidR="00BB0669" w:rsidRPr="00F202CE" w:rsidRDefault="00BB0669" w:rsidP="00181AC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Za zr</w:t>
      </w:r>
      <w:r w:rsidRPr="00F202CE">
        <w:rPr>
          <w:rFonts w:ascii="Times New Roman" w:hAnsi="Times New Roman" w:cs="Times New Roman"/>
          <w:b/>
          <w:bCs/>
          <w:sz w:val="24"/>
          <w:szCs w:val="24"/>
        </w:rPr>
        <w:t>cadlem</w:t>
      </w:r>
    </w:p>
    <w:p w:rsidR="00BB0669" w:rsidRPr="008564BF" w:rsidRDefault="00BB0669" w:rsidP="00181A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Zrcadla, lustry a zasunovací dveře, to jsou tři zdobné prvky, které jsou použity v soukromém bytě, který si Coco Chanel zřídí nad dílnou, a který si upraví v roce 1934. Tři pokoje a samostatný </w:t>
      </w:r>
      <w:commentRangeStart w:id="8"/>
      <w:r>
        <w:rPr>
          <w:rFonts w:ascii="Times New Roman" w:hAnsi="Times New Roman" w:cs="Times New Roman"/>
          <w:sz w:val="24"/>
          <w:szCs w:val="24"/>
        </w:rPr>
        <w:t>vchod</w:t>
      </w:r>
      <w:commentRangeEnd w:id="8"/>
      <w:r>
        <w:rPr>
          <w:rStyle w:val="CommentReference"/>
        </w:rPr>
        <w:commentReference w:id="8"/>
      </w:r>
      <w:r>
        <w:rPr>
          <w:rFonts w:ascii="Times New Roman" w:hAnsi="Times New Roman" w:cs="Times New Roman"/>
          <w:sz w:val="24"/>
          <w:szCs w:val="24"/>
        </w:rPr>
        <w:t xml:space="preserve">… Je to </w:t>
      </w:r>
      <w:commentRangeStart w:id="9"/>
      <w:r>
        <w:rPr>
          <w:rFonts w:ascii="Times New Roman" w:hAnsi="Times New Roman" w:cs="Times New Roman"/>
          <w:sz w:val="24"/>
          <w:szCs w:val="24"/>
        </w:rPr>
        <w:t>promyšlené</w:t>
      </w:r>
      <w:commentRangeEnd w:id="9"/>
      <w:r>
        <w:rPr>
          <w:rStyle w:val="CommentReference"/>
        </w:rPr>
        <w:commentReference w:id="9"/>
      </w:r>
      <w:r>
        <w:rPr>
          <w:rFonts w:ascii="Times New Roman" w:hAnsi="Times New Roman" w:cs="Times New Roman"/>
          <w:sz w:val="24"/>
          <w:szCs w:val="24"/>
        </w:rPr>
        <w:t xml:space="preserve"> místo, jež bude </w:t>
      </w:r>
      <w:commentRangeStart w:id="10"/>
      <w:r>
        <w:rPr>
          <w:rFonts w:ascii="Times New Roman" w:hAnsi="Times New Roman" w:cs="Times New Roman"/>
          <w:sz w:val="24"/>
          <w:szCs w:val="24"/>
        </w:rPr>
        <w:t xml:space="preserve">svědkem splínů </w:t>
      </w:r>
      <w:commentRangeEnd w:id="10"/>
      <w:r>
        <w:rPr>
          <w:rStyle w:val="CommentReference"/>
        </w:rPr>
        <w:commentReference w:id="10"/>
      </w:r>
      <w:r>
        <w:rPr>
          <w:rFonts w:ascii="Times New Roman" w:hAnsi="Times New Roman" w:cs="Times New Roman"/>
          <w:sz w:val="24"/>
          <w:szCs w:val="24"/>
        </w:rPr>
        <w:t xml:space="preserve">kouzelné Coco. Zde, v této společnosti, v tomto domě, v tomto prostředí, kde mohla být sama sebou, aniž by se musela obávat nechtěných svědků, se záhadná slečna Coco </w:t>
      </w:r>
      <w:commentRangeStart w:id="11"/>
      <w:r>
        <w:rPr>
          <w:rFonts w:ascii="Times New Roman" w:hAnsi="Times New Roman" w:cs="Times New Roman"/>
          <w:sz w:val="24"/>
          <w:szCs w:val="24"/>
        </w:rPr>
        <w:t>věnuje</w:t>
      </w:r>
      <w:commentRangeEnd w:id="11"/>
      <w:r>
        <w:rPr>
          <w:rStyle w:val="CommentReference"/>
        </w:rPr>
        <w:commentReference w:id="11"/>
      </w:r>
      <w:r>
        <w:rPr>
          <w:rFonts w:ascii="Times New Roman" w:hAnsi="Times New Roman" w:cs="Times New Roman"/>
          <w:sz w:val="24"/>
          <w:szCs w:val="24"/>
        </w:rPr>
        <w:t xml:space="preserve"> také trochu sobě samotné. </w:t>
      </w:r>
      <w:commentRangeStart w:id="12"/>
      <w:r>
        <w:rPr>
          <w:rFonts w:ascii="Times New Roman" w:hAnsi="Times New Roman" w:cs="Times New Roman"/>
          <w:sz w:val="24"/>
          <w:szCs w:val="24"/>
        </w:rPr>
        <w:t>Jediný průchod</w:t>
      </w:r>
      <w:commentRangeEnd w:id="12"/>
      <w:r>
        <w:rPr>
          <w:rStyle w:val="CommentReference"/>
        </w:rPr>
        <w:commentReference w:id="12"/>
      </w:r>
      <w:r>
        <w:rPr>
          <w:rFonts w:ascii="Times New Roman" w:hAnsi="Times New Roman" w:cs="Times New Roman"/>
          <w:sz w:val="24"/>
          <w:szCs w:val="24"/>
        </w:rPr>
        <w:t xml:space="preserve">: bájné zrcadlové schodiště, odkud </w:t>
      </w:r>
      <w:commentRangeStart w:id="13"/>
      <w:r>
        <w:rPr>
          <w:rFonts w:ascii="Times New Roman" w:hAnsi="Times New Roman" w:cs="Times New Roman"/>
          <w:sz w:val="24"/>
          <w:szCs w:val="24"/>
        </w:rPr>
        <w:t>nerada</w:t>
      </w:r>
      <w:commentRangeEnd w:id="13"/>
      <w:r>
        <w:rPr>
          <w:rStyle w:val="CommentReference"/>
        </w:rPr>
        <w:commentReference w:id="13"/>
      </w:r>
      <w:r>
        <w:rPr>
          <w:rFonts w:ascii="Times New Roman" w:hAnsi="Times New Roman" w:cs="Times New Roman"/>
          <w:sz w:val="24"/>
          <w:szCs w:val="24"/>
        </w:rPr>
        <w:t xml:space="preserve">, ukrytá před světem, dohlížela na módní přehlídky. Pokud jde o vzhled tohoto schodiště, po kterém chodila každý den, byla velmi náročná. Každé ráno </w:t>
      </w:r>
      <w:commentRangeStart w:id="14"/>
      <w:r>
        <w:rPr>
          <w:rFonts w:ascii="Times New Roman" w:hAnsi="Times New Roman" w:cs="Times New Roman"/>
          <w:sz w:val="24"/>
          <w:szCs w:val="24"/>
        </w:rPr>
        <w:t>přičichla</w:t>
      </w:r>
      <w:commentRangeEnd w:id="14"/>
      <w:r>
        <w:rPr>
          <w:rStyle w:val="CommentReference"/>
        </w:rPr>
        <w:commentReference w:id="14"/>
      </w:r>
      <w:r>
        <w:rPr>
          <w:rFonts w:ascii="Times New Roman" w:hAnsi="Times New Roman" w:cs="Times New Roman"/>
          <w:sz w:val="24"/>
          <w:szCs w:val="24"/>
        </w:rPr>
        <w:t xml:space="preserve"> ke schodům z plavené křídy a požadovala, aby na ně byl rozprašován slavný parfém N°5, parfém, který uvedla na trh v tom roce, kdy otevřela </w:t>
      </w:r>
      <w:r w:rsidRPr="00450893">
        <w:rPr>
          <w:rFonts w:ascii="Times New Roman" w:hAnsi="Times New Roman" w:cs="Times New Roman"/>
          <w:sz w:val="24"/>
          <w:szCs w:val="24"/>
          <w:u w:val="single"/>
        </w:rPr>
        <w:t xml:space="preserve">šicí dílnu. </w:t>
      </w:r>
      <w:r>
        <w:rPr>
          <w:rFonts w:ascii="Times New Roman" w:hAnsi="Times New Roman" w:cs="Times New Roman"/>
          <w:sz w:val="24"/>
          <w:szCs w:val="24"/>
        </w:rPr>
        <w:t>Svou zálibu v zrcadlech, stálicích mezi zdobnými prvky ve společnosti Chanel, dovede</w:t>
      </w:r>
      <w:r w:rsidRPr="00450893">
        <w:rPr>
          <w:rFonts w:ascii="Times New Roman" w:hAnsi="Times New Roman" w:cs="Times New Roman"/>
          <w:sz w:val="24"/>
          <w:szCs w:val="24"/>
          <w:u w:val="single"/>
        </w:rPr>
        <w:t>,</w:t>
      </w:r>
      <w:r>
        <w:rPr>
          <w:rFonts w:ascii="Times New Roman" w:hAnsi="Times New Roman" w:cs="Times New Roman"/>
          <w:sz w:val="24"/>
          <w:szCs w:val="24"/>
        </w:rPr>
        <w:t xml:space="preserve"> ve formě výzdoby schodiště, k dokonalosti. Zrcadlové schodiště ve stylu art deco, které </w:t>
      </w:r>
      <w:commentRangeStart w:id="15"/>
      <w:r>
        <w:rPr>
          <w:rFonts w:ascii="Times New Roman" w:hAnsi="Times New Roman" w:cs="Times New Roman"/>
          <w:sz w:val="24"/>
          <w:szCs w:val="24"/>
        </w:rPr>
        <w:t xml:space="preserve">svědčí </w:t>
      </w:r>
      <w:commentRangeEnd w:id="15"/>
      <w:r>
        <w:rPr>
          <w:rStyle w:val="CommentReference"/>
        </w:rPr>
        <w:commentReference w:id="15"/>
      </w:r>
      <w:r>
        <w:rPr>
          <w:rFonts w:ascii="Times New Roman" w:hAnsi="Times New Roman" w:cs="Times New Roman"/>
          <w:sz w:val="24"/>
          <w:szCs w:val="24"/>
        </w:rPr>
        <w:t>o různých stránkách osobnosti té, která vytváří svou pověst a často ji pozměňuje den za dnem, a to k zoufalství svých tehdejších životopisců, také odkazuje k její zálibě v avantgardě. F</w:t>
      </w:r>
    </w:p>
    <w:sectPr w:rsidR="00BB0669" w:rsidRPr="008564BF" w:rsidSect="003B7C7F">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Pavla" w:date="2013-04-24T10:02:00Z" w:initials="P">
    <w:p w:rsidR="00BB0669" w:rsidRDefault="00BB0669">
      <w:pPr>
        <w:pStyle w:val="CommentText"/>
      </w:pPr>
      <w:r>
        <w:rPr>
          <w:rStyle w:val="CommentReference"/>
        </w:rPr>
        <w:annotationRef/>
      </w:r>
      <w:r>
        <w:t>lépe: vznešeně</w:t>
      </w:r>
    </w:p>
  </w:comment>
  <w:comment w:id="2" w:author="Pavla" w:date="2013-04-22T17:42:00Z" w:initials="P">
    <w:p w:rsidR="00BB0669" w:rsidRDefault="00BB0669">
      <w:pPr>
        <w:pStyle w:val="CommentText"/>
      </w:pPr>
      <w:r>
        <w:rPr>
          <w:rStyle w:val="CommentReference"/>
        </w:rPr>
        <w:annotationRef/>
      </w:r>
      <w:r>
        <w:t>ni</w:t>
      </w:r>
    </w:p>
  </w:comment>
  <w:comment w:id="3" w:author="Pavla" w:date="2013-04-22T17:42:00Z" w:initials="P">
    <w:p w:rsidR="00BB0669" w:rsidRDefault="00BB0669">
      <w:pPr>
        <w:pStyle w:val="CommentText"/>
      </w:pPr>
      <w:r>
        <w:rPr>
          <w:rStyle w:val="CommentReference"/>
        </w:rPr>
        <w:annotationRef/>
      </w:r>
      <w:r>
        <w:t xml:space="preserve">lépe: firma/podnik </w:t>
      </w:r>
    </w:p>
  </w:comment>
  <w:comment w:id="4" w:author="Pavla" w:date="2013-04-22T17:43:00Z" w:initials="P">
    <w:p w:rsidR="00BB0669" w:rsidRDefault="00BB0669">
      <w:pPr>
        <w:pStyle w:val="CommentText"/>
      </w:pPr>
      <w:r>
        <w:rPr>
          <w:rStyle w:val="CommentReference"/>
        </w:rPr>
        <w:annotationRef/>
      </w:r>
      <w:r>
        <w:t>krejčovské dílny</w:t>
      </w:r>
    </w:p>
  </w:comment>
  <w:comment w:id="5" w:author="Pavla" w:date="2013-04-22T17:43:00Z" w:initials="P">
    <w:p w:rsidR="00BB0669" w:rsidRDefault="00BB0669">
      <w:pPr>
        <w:pStyle w:val="CommentText"/>
      </w:pPr>
      <w:r>
        <w:rPr>
          <w:rStyle w:val="CommentReference"/>
        </w:rPr>
        <w:annotationRef/>
      </w:r>
      <w:r>
        <w:t>ne, zde šlo přímo o celou  ženskou siluetu</w:t>
      </w:r>
    </w:p>
  </w:comment>
  <w:comment w:id="6" w:author="Pavla" w:date="2013-04-22T17:44:00Z" w:initials="P">
    <w:p w:rsidR="00BB0669" w:rsidRDefault="00BB0669">
      <w:pPr>
        <w:pStyle w:val="CommentText"/>
      </w:pPr>
      <w:r>
        <w:rPr>
          <w:rStyle w:val="CommentReference"/>
        </w:rPr>
        <w:annotationRef/>
      </w:r>
      <w:r>
        <w:t>zde salonu (módní/krejčovský salon)</w:t>
      </w:r>
    </w:p>
  </w:comment>
  <w:comment w:id="7" w:author="Pavla" w:date="2013-04-22T17:44:00Z" w:initials="P">
    <w:p w:rsidR="00BB0669" w:rsidRDefault="00BB0669">
      <w:pPr>
        <w:pStyle w:val="CommentText"/>
      </w:pPr>
      <w:r>
        <w:rPr>
          <w:rStyle w:val="CommentReference"/>
        </w:rPr>
        <w:annotationRef/>
      </w:r>
      <w:r>
        <w:t>může být i „ducha“</w:t>
      </w:r>
    </w:p>
  </w:comment>
  <w:comment w:id="8" w:author="Pavla" w:date="2013-04-22T17:45:00Z" w:initials="P">
    <w:p w:rsidR="00BB0669" w:rsidRDefault="00BB0669">
      <w:pPr>
        <w:pStyle w:val="CommentText"/>
      </w:pPr>
      <w:r>
        <w:rPr>
          <w:rStyle w:val="CommentReference"/>
        </w:rPr>
        <w:annotationRef/>
      </w:r>
      <w:r>
        <w:t>předsíň</w:t>
      </w:r>
    </w:p>
  </w:comment>
  <w:comment w:id="9" w:author="Pavla" w:date="2013-04-22T17:46:00Z" w:initials="P">
    <w:p w:rsidR="00BB0669" w:rsidRDefault="00BB0669">
      <w:pPr>
        <w:pStyle w:val="CommentText"/>
      </w:pPr>
      <w:r>
        <w:rPr>
          <w:rStyle w:val="CommentReference"/>
        </w:rPr>
        <w:annotationRef/>
      </w:r>
      <w:r>
        <w:t>ne, omezený/nevelký  prostor</w:t>
      </w:r>
    </w:p>
  </w:comment>
  <w:comment w:id="10" w:author="Pavla" w:date="2013-04-22T17:47:00Z" w:initials="P">
    <w:p w:rsidR="00BB0669" w:rsidRDefault="00BB0669">
      <w:pPr>
        <w:pStyle w:val="CommentText"/>
      </w:pPr>
      <w:r>
        <w:rPr>
          <w:rStyle w:val="CommentReference"/>
        </w:rPr>
        <w:annotationRef/>
      </w:r>
      <w:r>
        <w:t>udělá z něj něci kouzelného/magického...</w:t>
      </w:r>
    </w:p>
  </w:comment>
  <w:comment w:id="11" w:author="Pavla" w:date="2013-04-22T17:47:00Z" w:initials="P">
    <w:p w:rsidR="00BB0669" w:rsidRDefault="00BB0669">
      <w:pPr>
        <w:pStyle w:val="CommentText"/>
      </w:pPr>
      <w:r>
        <w:rPr>
          <w:rStyle w:val="CommentReference"/>
        </w:rPr>
        <w:annotationRef/>
      </w:r>
      <w:r>
        <w:t>ne, prozrazuje ze sebe</w:t>
      </w:r>
    </w:p>
  </w:comment>
  <w:comment w:id="12" w:author="Pavla" w:date="2013-04-22T17:48:00Z" w:initials="P">
    <w:p w:rsidR="00BB0669" w:rsidRDefault="00BB0669">
      <w:pPr>
        <w:pStyle w:val="CommentText"/>
      </w:pPr>
      <w:r>
        <w:rPr>
          <w:rStyle w:val="CommentReference"/>
        </w:rPr>
        <w:annotationRef/>
      </w:r>
      <w:r>
        <w:t>nutný bod prohlídky</w:t>
      </w:r>
    </w:p>
  </w:comment>
  <w:comment w:id="13" w:author="Pavla" w:date="2013-04-22T17:48:00Z" w:initials="P">
    <w:p w:rsidR="00BB0669" w:rsidRDefault="00BB0669">
      <w:pPr>
        <w:pStyle w:val="CommentText"/>
      </w:pPr>
      <w:r>
        <w:rPr>
          <w:rStyle w:val="CommentReference"/>
        </w:rPr>
        <w:annotationRef/>
      </w:r>
      <w:r>
        <w:t>to ne, tajně</w:t>
      </w:r>
    </w:p>
  </w:comment>
  <w:comment w:id="14" w:author="Pavla" w:date="2013-04-22T17:49:00Z" w:initials="P">
    <w:p w:rsidR="00BB0669" w:rsidRDefault="00BB0669">
      <w:pPr>
        <w:pStyle w:val="CommentText"/>
      </w:pPr>
      <w:r>
        <w:rPr>
          <w:rStyle w:val="CommentReference"/>
        </w:rPr>
        <w:annotationRef/>
      </w:r>
      <w:r>
        <w:t>no, to je divná představa... ten „nez“ si najděte ve spojení s escalier</w:t>
      </w:r>
    </w:p>
  </w:comment>
  <w:comment w:id="15" w:author="Pavla" w:date="2013-04-22T17:49:00Z" w:initials="P">
    <w:p w:rsidR="00BB0669" w:rsidRDefault="00BB0669">
      <w:pPr>
        <w:pStyle w:val="CommentText"/>
      </w:pPr>
      <w:r>
        <w:rPr>
          <w:rStyle w:val="CommentReference"/>
        </w:rPr>
        <w:annotationRef/>
      </w:r>
      <w:r>
        <w:t>lépe:odráží</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1D45"/>
    <w:rsid w:val="000009A2"/>
    <w:rsid w:val="00000BF4"/>
    <w:rsid w:val="00004884"/>
    <w:rsid w:val="000064EE"/>
    <w:rsid w:val="00010C34"/>
    <w:rsid w:val="00012FEB"/>
    <w:rsid w:val="00023850"/>
    <w:rsid w:val="000266D4"/>
    <w:rsid w:val="000301BC"/>
    <w:rsid w:val="000356A0"/>
    <w:rsid w:val="0004226C"/>
    <w:rsid w:val="00052FB7"/>
    <w:rsid w:val="000A19EE"/>
    <w:rsid w:val="000B2CDA"/>
    <w:rsid w:val="000E0591"/>
    <w:rsid w:val="000E2296"/>
    <w:rsid w:val="000E4AA9"/>
    <w:rsid w:val="000F2B68"/>
    <w:rsid w:val="00101EE0"/>
    <w:rsid w:val="00103C58"/>
    <w:rsid w:val="00107284"/>
    <w:rsid w:val="0011437F"/>
    <w:rsid w:val="00124E5D"/>
    <w:rsid w:val="00136426"/>
    <w:rsid w:val="00147AFE"/>
    <w:rsid w:val="00152473"/>
    <w:rsid w:val="0015327D"/>
    <w:rsid w:val="00153991"/>
    <w:rsid w:val="00160491"/>
    <w:rsid w:val="00160C56"/>
    <w:rsid w:val="00165EE4"/>
    <w:rsid w:val="00166F5F"/>
    <w:rsid w:val="00167A42"/>
    <w:rsid w:val="00172A79"/>
    <w:rsid w:val="00173273"/>
    <w:rsid w:val="00181ACD"/>
    <w:rsid w:val="00184D76"/>
    <w:rsid w:val="0019306B"/>
    <w:rsid w:val="001A78E9"/>
    <w:rsid w:val="001E2103"/>
    <w:rsid w:val="001E4782"/>
    <w:rsid w:val="001F4B57"/>
    <w:rsid w:val="0022139D"/>
    <w:rsid w:val="00231D45"/>
    <w:rsid w:val="0024039C"/>
    <w:rsid w:val="002409B4"/>
    <w:rsid w:val="00241DA1"/>
    <w:rsid w:val="00254C76"/>
    <w:rsid w:val="00255A53"/>
    <w:rsid w:val="00257B81"/>
    <w:rsid w:val="0026333D"/>
    <w:rsid w:val="00267D8D"/>
    <w:rsid w:val="00270827"/>
    <w:rsid w:val="00272531"/>
    <w:rsid w:val="00274BDB"/>
    <w:rsid w:val="00286B9E"/>
    <w:rsid w:val="00287204"/>
    <w:rsid w:val="002946D0"/>
    <w:rsid w:val="002D5C3B"/>
    <w:rsid w:val="002E17CC"/>
    <w:rsid w:val="002E795D"/>
    <w:rsid w:val="003102D2"/>
    <w:rsid w:val="0031182A"/>
    <w:rsid w:val="00331E83"/>
    <w:rsid w:val="00335684"/>
    <w:rsid w:val="003359DC"/>
    <w:rsid w:val="00335F78"/>
    <w:rsid w:val="003430BD"/>
    <w:rsid w:val="003532A7"/>
    <w:rsid w:val="00354A08"/>
    <w:rsid w:val="00355C02"/>
    <w:rsid w:val="00367F5C"/>
    <w:rsid w:val="0038418E"/>
    <w:rsid w:val="00384F79"/>
    <w:rsid w:val="003961E6"/>
    <w:rsid w:val="00397206"/>
    <w:rsid w:val="003B075A"/>
    <w:rsid w:val="003B5144"/>
    <w:rsid w:val="003B7C7F"/>
    <w:rsid w:val="003D0BEC"/>
    <w:rsid w:val="003D2AF5"/>
    <w:rsid w:val="003F1702"/>
    <w:rsid w:val="003F7D94"/>
    <w:rsid w:val="00412C32"/>
    <w:rsid w:val="004238A9"/>
    <w:rsid w:val="00423DA6"/>
    <w:rsid w:val="00425182"/>
    <w:rsid w:val="00427A0B"/>
    <w:rsid w:val="00435325"/>
    <w:rsid w:val="0043638D"/>
    <w:rsid w:val="00450893"/>
    <w:rsid w:val="004623D6"/>
    <w:rsid w:val="004721AF"/>
    <w:rsid w:val="004829E6"/>
    <w:rsid w:val="00486F97"/>
    <w:rsid w:val="004914DD"/>
    <w:rsid w:val="004A445A"/>
    <w:rsid w:val="004A74F7"/>
    <w:rsid w:val="004B2629"/>
    <w:rsid w:val="004C003F"/>
    <w:rsid w:val="004D40ED"/>
    <w:rsid w:val="004D44ED"/>
    <w:rsid w:val="004F0EA4"/>
    <w:rsid w:val="004F2BB9"/>
    <w:rsid w:val="00521715"/>
    <w:rsid w:val="0052350C"/>
    <w:rsid w:val="00527C28"/>
    <w:rsid w:val="00535156"/>
    <w:rsid w:val="00541D20"/>
    <w:rsid w:val="00541D42"/>
    <w:rsid w:val="0054354D"/>
    <w:rsid w:val="005461A4"/>
    <w:rsid w:val="00555EA6"/>
    <w:rsid w:val="0057150C"/>
    <w:rsid w:val="00580EFA"/>
    <w:rsid w:val="00583938"/>
    <w:rsid w:val="005839DE"/>
    <w:rsid w:val="00583ED1"/>
    <w:rsid w:val="00584134"/>
    <w:rsid w:val="005850A9"/>
    <w:rsid w:val="0059312C"/>
    <w:rsid w:val="005953E3"/>
    <w:rsid w:val="00596386"/>
    <w:rsid w:val="00597F3A"/>
    <w:rsid w:val="005A62CC"/>
    <w:rsid w:val="005A6B2C"/>
    <w:rsid w:val="005A71E9"/>
    <w:rsid w:val="005C574F"/>
    <w:rsid w:val="005C6372"/>
    <w:rsid w:val="005E7A5A"/>
    <w:rsid w:val="00601322"/>
    <w:rsid w:val="00602E79"/>
    <w:rsid w:val="0061108C"/>
    <w:rsid w:val="00611FBB"/>
    <w:rsid w:val="0061490E"/>
    <w:rsid w:val="006500DA"/>
    <w:rsid w:val="00653EF2"/>
    <w:rsid w:val="00661FA9"/>
    <w:rsid w:val="006674AD"/>
    <w:rsid w:val="006723CE"/>
    <w:rsid w:val="006869EC"/>
    <w:rsid w:val="0069680D"/>
    <w:rsid w:val="006A2844"/>
    <w:rsid w:val="006A39FB"/>
    <w:rsid w:val="006B0DCB"/>
    <w:rsid w:val="006B50CA"/>
    <w:rsid w:val="006B6F04"/>
    <w:rsid w:val="006C1BD0"/>
    <w:rsid w:val="006D3D02"/>
    <w:rsid w:val="006D4CC8"/>
    <w:rsid w:val="006E1804"/>
    <w:rsid w:val="006E3BF5"/>
    <w:rsid w:val="00711D52"/>
    <w:rsid w:val="007139E6"/>
    <w:rsid w:val="007164BD"/>
    <w:rsid w:val="00720510"/>
    <w:rsid w:val="00753AB8"/>
    <w:rsid w:val="007574BE"/>
    <w:rsid w:val="007610CE"/>
    <w:rsid w:val="00767B37"/>
    <w:rsid w:val="007829C5"/>
    <w:rsid w:val="00786ABA"/>
    <w:rsid w:val="007935BF"/>
    <w:rsid w:val="0079500B"/>
    <w:rsid w:val="00797F6C"/>
    <w:rsid w:val="007B4036"/>
    <w:rsid w:val="007C2AD9"/>
    <w:rsid w:val="007C7BFE"/>
    <w:rsid w:val="007D55BB"/>
    <w:rsid w:val="007D73BF"/>
    <w:rsid w:val="007E2691"/>
    <w:rsid w:val="007E72FE"/>
    <w:rsid w:val="0081248C"/>
    <w:rsid w:val="00814048"/>
    <w:rsid w:val="00817901"/>
    <w:rsid w:val="00824DE1"/>
    <w:rsid w:val="008253A2"/>
    <w:rsid w:val="0082681D"/>
    <w:rsid w:val="008271C9"/>
    <w:rsid w:val="0083636F"/>
    <w:rsid w:val="00841F2B"/>
    <w:rsid w:val="00852D3D"/>
    <w:rsid w:val="008564BF"/>
    <w:rsid w:val="00856CC8"/>
    <w:rsid w:val="0085723D"/>
    <w:rsid w:val="008634A9"/>
    <w:rsid w:val="008661EF"/>
    <w:rsid w:val="00873C9F"/>
    <w:rsid w:val="008831B4"/>
    <w:rsid w:val="008A748E"/>
    <w:rsid w:val="008B1475"/>
    <w:rsid w:val="008C1244"/>
    <w:rsid w:val="008C1EB4"/>
    <w:rsid w:val="008C2900"/>
    <w:rsid w:val="008D3145"/>
    <w:rsid w:val="008F5BD9"/>
    <w:rsid w:val="008F72D3"/>
    <w:rsid w:val="0091660C"/>
    <w:rsid w:val="009315A1"/>
    <w:rsid w:val="009341E5"/>
    <w:rsid w:val="00937618"/>
    <w:rsid w:val="009412F9"/>
    <w:rsid w:val="00960CDE"/>
    <w:rsid w:val="009632F7"/>
    <w:rsid w:val="009719D7"/>
    <w:rsid w:val="009863B6"/>
    <w:rsid w:val="009916D5"/>
    <w:rsid w:val="009C0486"/>
    <w:rsid w:val="009D1A3B"/>
    <w:rsid w:val="009E3F2C"/>
    <w:rsid w:val="009F2216"/>
    <w:rsid w:val="009F3F7E"/>
    <w:rsid w:val="00A016A5"/>
    <w:rsid w:val="00A130CC"/>
    <w:rsid w:val="00A32866"/>
    <w:rsid w:val="00A461D9"/>
    <w:rsid w:val="00A551C9"/>
    <w:rsid w:val="00A71E5E"/>
    <w:rsid w:val="00A75269"/>
    <w:rsid w:val="00A77D8F"/>
    <w:rsid w:val="00A86466"/>
    <w:rsid w:val="00AA0192"/>
    <w:rsid w:val="00AA1266"/>
    <w:rsid w:val="00AA7AD0"/>
    <w:rsid w:val="00AB0864"/>
    <w:rsid w:val="00AC25A2"/>
    <w:rsid w:val="00AC3743"/>
    <w:rsid w:val="00AD0F20"/>
    <w:rsid w:val="00AD3763"/>
    <w:rsid w:val="00AF5F70"/>
    <w:rsid w:val="00B117AA"/>
    <w:rsid w:val="00B1345E"/>
    <w:rsid w:val="00B26BB3"/>
    <w:rsid w:val="00B35CE7"/>
    <w:rsid w:val="00B37BA6"/>
    <w:rsid w:val="00B40BD9"/>
    <w:rsid w:val="00B41088"/>
    <w:rsid w:val="00B462ED"/>
    <w:rsid w:val="00B7723A"/>
    <w:rsid w:val="00B8146B"/>
    <w:rsid w:val="00B8178F"/>
    <w:rsid w:val="00B85869"/>
    <w:rsid w:val="00B902BB"/>
    <w:rsid w:val="00B962D8"/>
    <w:rsid w:val="00BA0550"/>
    <w:rsid w:val="00BA0C5C"/>
    <w:rsid w:val="00BA3140"/>
    <w:rsid w:val="00BB0669"/>
    <w:rsid w:val="00BB6660"/>
    <w:rsid w:val="00BC09AA"/>
    <w:rsid w:val="00BC3422"/>
    <w:rsid w:val="00C12053"/>
    <w:rsid w:val="00C16E02"/>
    <w:rsid w:val="00C37CD5"/>
    <w:rsid w:val="00C40F58"/>
    <w:rsid w:val="00C60E02"/>
    <w:rsid w:val="00C6433E"/>
    <w:rsid w:val="00C6705B"/>
    <w:rsid w:val="00C92C87"/>
    <w:rsid w:val="00C95214"/>
    <w:rsid w:val="00C9674C"/>
    <w:rsid w:val="00CA0655"/>
    <w:rsid w:val="00CB455F"/>
    <w:rsid w:val="00CC4FCC"/>
    <w:rsid w:val="00CC7BF2"/>
    <w:rsid w:val="00CE263C"/>
    <w:rsid w:val="00CE4C67"/>
    <w:rsid w:val="00CE521A"/>
    <w:rsid w:val="00CE70A3"/>
    <w:rsid w:val="00D031F7"/>
    <w:rsid w:val="00D21544"/>
    <w:rsid w:val="00D21C79"/>
    <w:rsid w:val="00D24C67"/>
    <w:rsid w:val="00D37654"/>
    <w:rsid w:val="00D42F56"/>
    <w:rsid w:val="00D52412"/>
    <w:rsid w:val="00D60E93"/>
    <w:rsid w:val="00D6423B"/>
    <w:rsid w:val="00D71746"/>
    <w:rsid w:val="00D76FAF"/>
    <w:rsid w:val="00D778E0"/>
    <w:rsid w:val="00D9446B"/>
    <w:rsid w:val="00D97F8D"/>
    <w:rsid w:val="00DA2D7A"/>
    <w:rsid w:val="00DA3123"/>
    <w:rsid w:val="00DB41A7"/>
    <w:rsid w:val="00DC1665"/>
    <w:rsid w:val="00DC4B3C"/>
    <w:rsid w:val="00DD2393"/>
    <w:rsid w:val="00DD4043"/>
    <w:rsid w:val="00DE39ED"/>
    <w:rsid w:val="00DE71D9"/>
    <w:rsid w:val="00DF05C9"/>
    <w:rsid w:val="00DF22FB"/>
    <w:rsid w:val="00E100AD"/>
    <w:rsid w:val="00E32926"/>
    <w:rsid w:val="00E47610"/>
    <w:rsid w:val="00E52DAF"/>
    <w:rsid w:val="00E554E8"/>
    <w:rsid w:val="00E56390"/>
    <w:rsid w:val="00E570FB"/>
    <w:rsid w:val="00E57C43"/>
    <w:rsid w:val="00E64A7A"/>
    <w:rsid w:val="00E65EA9"/>
    <w:rsid w:val="00E67402"/>
    <w:rsid w:val="00E84A83"/>
    <w:rsid w:val="00E932C3"/>
    <w:rsid w:val="00E9397A"/>
    <w:rsid w:val="00E96DE6"/>
    <w:rsid w:val="00EB4562"/>
    <w:rsid w:val="00EB4F0D"/>
    <w:rsid w:val="00EB6639"/>
    <w:rsid w:val="00ED3F70"/>
    <w:rsid w:val="00ED5C6E"/>
    <w:rsid w:val="00EF18C3"/>
    <w:rsid w:val="00F025DC"/>
    <w:rsid w:val="00F202CE"/>
    <w:rsid w:val="00F430E9"/>
    <w:rsid w:val="00F52627"/>
    <w:rsid w:val="00F6040E"/>
    <w:rsid w:val="00F6392C"/>
    <w:rsid w:val="00F73BF3"/>
    <w:rsid w:val="00F95C86"/>
    <w:rsid w:val="00FA1946"/>
    <w:rsid w:val="00FB71E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C7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7C7BFE"/>
    <w:rPr>
      <w:sz w:val="16"/>
      <w:szCs w:val="16"/>
    </w:rPr>
  </w:style>
  <w:style w:type="paragraph" w:styleId="CommentText">
    <w:name w:val="annotation text"/>
    <w:basedOn w:val="Normal"/>
    <w:link w:val="CommentTextChar"/>
    <w:uiPriority w:val="99"/>
    <w:semiHidden/>
    <w:rsid w:val="007C7BFE"/>
    <w:rPr>
      <w:sz w:val="20"/>
      <w:szCs w:val="20"/>
    </w:rPr>
  </w:style>
  <w:style w:type="character" w:customStyle="1" w:styleId="CommentTextChar">
    <w:name w:val="Comment Text Char"/>
    <w:basedOn w:val="DefaultParagraphFont"/>
    <w:link w:val="CommentText"/>
    <w:uiPriority w:val="99"/>
    <w:semiHidden/>
    <w:locked/>
    <w:rPr>
      <w:sz w:val="20"/>
      <w:szCs w:val="20"/>
      <w:lang w:eastAsia="en-US"/>
    </w:rPr>
  </w:style>
  <w:style w:type="paragraph" w:styleId="CommentSubject">
    <w:name w:val="annotation subject"/>
    <w:basedOn w:val="CommentText"/>
    <w:next w:val="CommentText"/>
    <w:link w:val="CommentSubjectChar"/>
    <w:uiPriority w:val="99"/>
    <w:semiHidden/>
    <w:rsid w:val="007C7BFE"/>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sid w:val="007C7BF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500</TotalTime>
  <Pages>2</Pages>
  <Words>377</Words>
  <Characters>2229</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Vendulka</dc:creator>
  <cp:keywords/>
  <dc:description/>
  <cp:lastModifiedBy>Pavla</cp:lastModifiedBy>
  <cp:revision>431</cp:revision>
  <dcterms:created xsi:type="dcterms:W3CDTF">2013-04-15T12:59:00Z</dcterms:created>
  <dcterms:modified xsi:type="dcterms:W3CDTF">2013-04-24T08:02:00Z</dcterms:modified>
</cp:coreProperties>
</file>