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A9" w:rsidRPr="005A79A9" w:rsidRDefault="005A79A9" w:rsidP="005A79A9">
      <w:pPr>
        <w:jc w:val="right"/>
        <w:rPr>
          <w:lang w:val="it-IT"/>
        </w:rPr>
      </w:pPr>
      <w:r w:rsidRPr="005A79A9">
        <w:rPr>
          <w:lang w:val="it-IT"/>
        </w:rPr>
        <w:t>Brno, 30 marzo 2013</w:t>
      </w:r>
    </w:p>
    <w:p w:rsidR="005A79A9" w:rsidRPr="005A79A9" w:rsidRDefault="005A79A9" w:rsidP="005A79A9">
      <w:pPr>
        <w:rPr>
          <w:lang w:val="it-IT"/>
        </w:rPr>
      </w:pPr>
    </w:p>
    <w:p w:rsidR="005A79A9" w:rsidRPr="005A79A9" w:rsidRDefault="005A79A9" w:rsidP="005A79A9">
      <w:pPr>
        <w:rPr>
          <w:lang w:val="it-IT"/>
        </w:rPr>
      </w:pPr>
      <w:r w:rsidRPr="005A79A9">
        <w:rPr>
          <w:lang w:val="it-IT"/>
        </w:rPr>
        <w:t>Carissimo Giuseppe!</w:t>
      </w:r>
    </w:p>
    <w:p w:rsidR="005A79A9" w:rsidRPr="005A79A9" w:rsidRDefault="005A79A9" w:rsidP="005A79A9">
      <w:pPr>
        <w:rPr>
          <w:lang w:val="it-IT"/>
        </w:rPr>
      </w:pPr>
      <w:r w:rsidRPr="005A79A9">
        <w:rPr>
          <w:lang w:val="it-IT"/>
        </w:rPr>
        <w:t xml:space="preserve">Come stai? Ti scrivo, preché voglio andare in Italia d’estate. </w:t>
      </w:r>
    </w:p>
    <w:p w:rsidR="005A79A9" w:rsidRPr="005A79A9" w:rsidRDefault="005A79A9" w:rsidP="005A79A9">
      <w:pPr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</w:pPr>
      <w:r w:rsidRPr="005A79A9">
        <w:rPr>
          <w:lang w:val="it-IT"/>
        </w:rPr>
        <w:t>Verr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 xml:space="preserve">ò  8 aprile con la mia amica Andrea </w:t>
      </w:r>
      <w:r>
        <w:rPr>
          <w:rFonts w:cs="Calibri"/>
          <w:color w:val="000000"/>
          <w:sz w:val="21"/>
          <w:szCs w:val="21"/>
          <w:shd w:val="clear" w:color="auto" w:fill="FFFFFF"/>
          <w:lang w:val="it-IT"/>
        </w:rPr>
        <w:t>con</w:t>
      </w:r>
      <w:r w:rsidRPr="005A79A9">
        <w:rPr>
          <w:rFonts w:cs="Calibri"/>
          <w:color w:val="000000"/>
          <w:sz w:val="21"/>
          <w:szCs w:val="21"/>
          <w:shd w:val="clear" w:color="auto" w:fill="FFFFFF"/>
          <w:lang w:val="it-IT"/>
        </w:rPr>
        <w:t xml:space="preserve"> la sua macchina. Rimaneremo circa 5 giorni. Vogliamo visitare Italia per practicare italiano. Prima visitaremo Roma per vedere il centro storico e Colosseo. Puoi venire con noi per accompagnarci, per favore? Spero, avrai tempo. Poi possiamo visitare la </w:t>
      </w:r>
      <w:hyperlink r:id="rId8" w:history="1">
        <w:r w:rsidRPr="005A79A9">
          <w:rPr>
            <w:rStyle w:val="Hypertextovodkaz"/>
            <w:rFonts w:cs="Calibri"/>
            <w:color w:val="auto"/>
            <w:sz w:val="21"/>
            <w:szCs w:val="21"/>
            <w:u w:val="none"/>
            <w:shd w:val="clear" w:color="auto" w:fill="FFFFFF"/>
            <w:lang w:val="it-IT"/>
          </w:rPr>
          <w:t>città</w:t>
        </w:r>
      </w:hyperlink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>, dove abiti. Faremo conoscenza della tua famiglia e amici.</w:t>
      </w:r>
      <w:bookmarkStart w:id="0" w:name="_GoBack"/>
      <w:bookmarkEnd w:id="0"/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 xml:space="preserve"> Mi interesso della cucina italiana, ci raccomandi un buon ristorante a Roma o nella tua città, per favore? </w:t>
      </w:r>
    </w:p>
    <w:p w:rsidR="005A79A9" w:rsidRPr="005A79A9" w:rsidRDefault="005A79A9" w:rsidP="005A79A9">
      <w:pPr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</w:pPr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>Credo che ci divertiremo! Rispondi presto, grazie!</w:t>
      </w:r>
    </w:p>
    <w:p w:rsidR="005A79A9" w:rsidRPr="005A79A9" w:rsidRDefault="005A79A9" w:rsidP="005A79A9">
      <w:pPr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</w:pPr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>Un forte abbraccio,</w:t>
      </w:r>
    </w:p>
    <w:p w:rsidR="005A79A9" w:rsidRDefault="005A79A9" w:rsidP="005A79A9">
      <w:pPr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</w:pPr>
      <w:r w:rsidRPr="005A79A9"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  <w:t>Tereza</w:t>
      </w:r>
    </w:p>
    <w:p w:rsidR="00806A55" w:rsidRDefault="00806A55" w:rsidP="005A79A9">
      <w:pPr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</w:pPr>
    </w:p>
    <w:p w:rsidR="00806A55" w:rsidRDefault="00806A55" w:rsidP="005A79A9">
      <w:pPr>
        <w:rPr>
          <w:rStyle w:val="apple-converted-space"/>
          <w:rFonts w:cs="Calibri"/>
          <w:sz w:val="21"/>
          <w:szCs w:val="21"/>
          <w:shd w:val="clear" w:color="auto" w:fill="FFFFFF"/>
          <w:lang w:val="it-IT"/>
        </w:rPr>
      </w:pPr>
    </w:p>
    <w:p w:rsidR="001250A4" w:rsidRPr="00806A55" w:rsidRDefault="001250A4" w:rsidP="005A79A9">
      <w:pPr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</w:p>
    <w:p w:rsidR="001250A4" w:rsidRPr="00806A55" w:rsidRDefault="001250A4" w:rsidP="001250A4">
      <w:pPr>
        <w:jc w:val="right"/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  <w:r w:rsidRPr="00806A5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  <w:t>Brno, 14 de apile 2013</w:t>
      </w:r>
    </w:p>
    <w:p w:rsidR="001250A4" w:rsidRPr="00806A55" w:rsidRDefault="001250A4" w:rsidP="001250A4">
      <w:pPr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  <w:r w:rsidRPr="00806A5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  <w:t>Cara Tereza!</w:t>
      </w:r>
    </w:p>
    <w:p w:rsidR="00537FDA" w:rsidRPr="00806A55" w:rsidRDefault="001250A4" w:rsidP="001250A4">
      <w:pP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806A55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  <w:t xml:space="preserve">Sto molto contenta della tua lettera e non vedo l'ora di vederti! </w:t>
      </w:r>
      <w:r w:rsidRPr="00806A55">
        <w:rPr>
          <w:rStyle w:val="apple-converted-spac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06A5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Accoglieró</w:t>
      </w:r>
      <w:proofErr w:type="spellEnd"/>
      <w:r w:rsidRPr="00806A5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anche</w:t>
      </w:r>
      <w:proofErr w:type="spellEnd"/>
      <w:r w:rsidRPr="00806A5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806A5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tua</w:t>
      </w:r>
      <w:proofErr w:type="spellEnd"/>
      <w:r w:rsidRPr="00806A5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amica</w:t>
      </w:r>
      <w:proofErr w:type="spellEnd"/>
      <w:r w:rsidRPr="00806A5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:rsidR="00806A55" w:rsidRDefault="001E0700" w:rsidP="00537FDA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Volete che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le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aspetterò</w:t>
      </w:r>
      <w:proofErr w:type="spellEnd"/>
      <w:r w:rsidR="001250A4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250A4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nella</w:t>
      </w:r>
      <w:proofErr w:type="spellEnd"/>
      <w:r w:rsidR="001250A4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250A4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s</w:t>
      </w:r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tazione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? </w:t>
      </w:r>
      <w:proofErr w:type="gram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Se</w:t>
      </w:r>
      <w:proofErr w:type="gram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volete,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potete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abitare</w:t>
      </w:r>
      <w:proofErr w:type="spellEnd"/>
      <w:r w:rsidR="001250A4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da </w:t>
      </w:r>
      <w:proofErr w:type="spellStart"/>
      <w:r w:rsidR="001250A4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noi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S</w:t>
      </w:r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ai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che nostra </w:t>
      </w:r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lang w:val="it-IT"/>
        </w:rPr>
        <w:t>città</w:t>
      </w:r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lang w:val="it-IT"/>
        </w:rPr>
        <w:t xml:space="preserve"> non è lontana da Roma.</w:t>
      </w:r>
      <w:r w:rsidR="001250A4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La Roma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conosco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molto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bene,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le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posso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aiutare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con</w:t>
      </w:r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el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orientamento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le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posso</w:t>
      </w:r>
      <w:proofErr w:type="spellEnd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37FDA"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mosrtar</w:t>
      </w:r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tutti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i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monumenti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importanti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. </w:t>
      </w:r>
    </w:p>
    <w:p w:rsidR="00537FDA" w:rsidRDefault="001E0700" w:rsidP="00537FDA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Posso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le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anche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presentare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alcuni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miei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amici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italiani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esercitare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la lingua. E la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cucina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tradizionale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? A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mia</w:t>
      </w:r>
      <w:proofErr w:type="spellEnd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nonna</w:t>
      </w:r>
      <w:proofErr w:type="spellEnd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le</w:t>
      </w:r>
      <w:proofErr w:type="spellEnd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piace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cucinar</w:t>
      </w:r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e</w:t>
      </w:r>
      <w:proofErr w:type="spellEnd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veramente</w:t>
      </w:r>
      <w:proofErr w:type="spellEnd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molto</w:t>
      </w:r>
      <w:proofErr w:type="spellEnd"/>
      <w:r w:rsid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. </w:t>
      </w:r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O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possiamo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anche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venire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ristorante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, ho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alcuni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prediletti</w:t>
      </w:r>
      <w:proofErr w:type="spellEnd"/>
      <w:r w:rsidRPr="00806A55"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. </w:t>
      </w:r>
    </w:p>
    <w:p w:rsidR="00806A55" w:rsidRDefault="00806A55" w:rsidP="00537FDA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</w:p>
    <w:p w:rsidR="00806A55" w:rsidRDefault="00806A55" w:rsidP="00537FDA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Spero</w:t>
      </w:r>
      <w:proofErr w:type="spellEnd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gli</w:t>
      </w:r>
      <w:proofErr w:type="spellEnd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piacerai</w:t>
      </w:r>
      <w:proofErr w:type="spellEnd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la sua </w:t>
      </w:r>
      <w:proofErr w:type="spellStart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gittà</w:t>
      </w:r>
      <w:proofErr w:type="spellEnd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e di </w:t>
      </w:r>
      <w:proofErr w:type="spellStart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vederci</w:t>
      </w:r>
      <w:proofErr w:type="spellEnd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presto!</w:t>
      </w:r>
    </w:p>
    <w:p w:rsidR="00806A55" w:rsidRDefault="00806A55" w:rsidP="00537FDA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</w:p>
    <w:p w:rsidR="00806A55" w:rsidRDefault="00806A55" w:rsidP="00806A55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Un</w:t>
      </w:r>
      <w:proofErr w:type="spellEnd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baccio</w:t>
      </w:r>
      <w:proofErr w:type="spellEnd"/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, </w:t>
      </w:r>
    </w:p>
    <w:p w:rsidR="00806A55" w:rsidRDefault="00806A55" w:rsidP="00806A55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</w:p>
    <w:p w:rsidR="00806A55" w:rsidRPr="00806A55" w:rsidRDefault="00806A55" w:rsidP="00806A55">
      <w:pPr>
        <w:pStyle w:val="Nadpis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Veronika</w:t>
      </w:r>
    </w:p>
    <w:p w:rsidR="005A79A9" w:rsidRDefault="005A79A9" w:rsidP="005A79A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8A325E" w:rsidRPr="005A79A9" w:rsidRDefault="008A325E" w:rsidP="005A79A9">
      <w:pPr>
        <w:rPr>
          <w:lang w:val="it-IT"/>
        </w:rPr>
      </w:pPr>
    </w:p>
    <w:sectPr w:rsidR="008A325E" w:rsidRPr="005A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D0" w:rsidRDefault="001250D0" w:rsidP="005A79A9">
      <w:pPr>
        <w:spacing w:after="0" w:line="240" w:lineRule="auto"/>
      </w:pPr>
      <w:r>
        <w:separator/>
      </w:r>
    </w:p>
  </w:endnote>
  <w:endnote w:type="continuationSeparator" w:id="0">
    <w:p w:rsidR="001250D0" w:rsidRDefault="001250D0" w:rsidP="005A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D0" w:rsidRDefault="001250D0" w:rsidP="005A79A9">
      <w:pPr>
        <w:spacing w:after="0" w:line="240" w:lineRule="auto"/>
      </w:pPr>
      <w:r>
        <w:separator/>
      </w:r>
    </w:p>
  </w:footnote>
  <w:footnote w:type="continuationSeparator" w:id="0">
    <w:p w:rsidR="001250D0" w:rsidRDefault="001250D0" w:rsidP="005A7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A9"/>
    <w:rsid w:val="001250A4"/>
    <w:rsid w:val="001250D0"/>
    <w:rsid w:val="001E0700"/>
    <w:rsid w:val="00537FDA"/>
    <w:rsid w:val="005A79A9"/>
    <w:rsid w:val="00761255"/>
    <w:rsid w:val="007D6706"/>
    <w:rsid w:val="00806A55"/>
    <w:rsid w:val="008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9A9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537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79A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9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9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A79A9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5A79A9"/>
  </w:style>
  <w:style w:type="paragraph" w:styleId="Textbubliny">
    <w:name w:val="Balloon Text"/>
    <w:basedOn w:val="Normln"/>
    <w:link w:val="TextbublinyChar"/>
    <w:uiPriority w:val="99"/>
    <w:semiHidden/>
    <w:unhideWhenUsed/>
    <w:rsid w:val="005A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9A9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79A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79A9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79A9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537FD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9A9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537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79A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9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9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A79A9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5A79A9"/>
  </w:style>
  <w:style w:type="paragraph" w:styleId="Textbubliny">
    <w:name w:val="Balloon Text"/>
    <w:basedOn w:val="Normln"/>
    <w:link w:val="TextbublinyChar"/>
    <w:uiPriority w:val="99"/>
    <w:semiHidden/>
    <w:unhideWhenUsed/>
    <w:rsid w:val="005A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9A9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79A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79A9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79A9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537FD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nik.seznam.cz/it-cz/?q=citt%C3%A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37A9-C64A-42F1-92CB-3586CE8E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99F90F83.dotm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Veronika Šodková</cp:lastModifiedBy>
  <cp:revision>2</cp:revision>
  <dcterms:created xsi:type="dcterms:W3CDTF">2013-04-15T08:46:00Z</dcterms:created>
  <dcterms:modified xsi:type="dcterms:W3CDTF">2013-04-15T08:46:00Z</dcterms:modified>
</cp:coreProperties>
</file>