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93" w:rsidRDefault="00CA207E" w:rsidP="00CA207E">
      <w:pPr>
        <w:jc w:val="right"/>
      </w:pPr>
      <w:r>
        <w:t xml:space="preserve">Brno, 24 de </w:t>
      </w:r>
      <w:proofErr w:type="spellStart"/>
      <w:r>
        <w:t>marzo</w:t>
      </w:r>
      <w:proofErr w:type="spellEnd"/>
      <w:r>
        <w:t xml:space="preserve"> 2013</w:t>
      </w:r>
    </w:p>
    <w:p w:rsidR="00CA207E" w:rsidRDefault="00CA207E"/>
    <w:p w:rsidR="00CA207E" w:rsidRDefault="00CA207E">
      <w:proofErr w:type="spellStart"/>
      <w:r>
        <w:t>Caro</w:t>
      </w:r>
      <w:proofErr w:type="spellEnd"/>
      <w:r>
        <w:t xml:space="preserve"> </w:t>
      </w:r>
      <w:proofErr w:type="spellStart"/>
      <w:r>
        <w:t>amico</w:t>
      </w:r>
      <w:proofErr w:type="spellEnd"/>
      <w:r w:rsidR="00BB1192">
        <w:t xml:space="preserve"> </w:t>
      </w:r>
      <w:proofErr w:type="spellStart"/>
      <w:r w:rsidR="00BB1192">
        <w:t>mio</w:t>
      </w:r>
      <w:proofErr w:type="spellEnd"/>
      <w:r>
        <w:t xml:space="preserve">, </w:t>
      </w:r>
    </w:p>
    <w:p w:rsidR="00CA207E" w:rsidRDefault="006668AA">
      <w:r>
        <w:t xml:space="preserve">Non </w:t>
      </w:r>
      <w:proofErr w:type="spellStart"/>
      <w:r>
        <w:t>te</w:t>
      </w:r>
      <w:proofErr w:type="spellEnd"/>
      <w:r>
        <w:t xml:space="preserve"> ho veduto</w:t>
      </w:r>
      <w:r w:rsidR="00CA207E">
        <w:t xml:space="preserve"> per </w:t>
      </w:r>
      <w:proofErr w:type="spellStart"/>
      <w:r w:rsidR="00CA207E">
        <w:t>mol</w:t>
      </w:r>
      <w:r>
        <w:t>to</w:t>
      </w:r>
      <w:proofErr w:type="spellEnd"/>
      <w:r>
        <w:t xml:space="preserve"> tempo- ti  </w:t>
      </w:r>
      <w:proofErr w:type="spellStart"/>
      <w:r>
        <w:t>ricordo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con</w:t>
      </w:r>
      <w:r w:rsidR="00CA207E">
        <w:t xml:space="preserve"> </w:t>
      </w:r>
      <w:proofErr w:type="spellStart"/>
      <w:r w:rsidR="00CA207E">
        <w:t>molta</w:t>
      </w:r>
      <w:proofErr w:type="spellEnd"/>
      <w:r w:rsidR="00CA207E">
        <w:t xml:space="preserve"> </w:t>
      </w:r>
      <w:proofErr w:type="spellStart"/>
      <w:r w:rsidR="00CA207E">
        <w:t>simpati</w:t>
      </w:r>
      <w:r w:rsidR="00A70C6B">
        <w:t>a</w:t>
      </w:r>
      <w:proofErr w:type="spellEnd"/>
      <w:r w:rsidR="00A70C6B">
        <w:t xml:space="preserve">! </w:t>
      </w:r>
      <w:proofErr w:type="spellStart"/>
      <w:r w:rsidR="00A70C6B">
        <w:t>Come</w:t>
      </w:r>
      <w:proofErr w:type="spellEnd"/>
      <w:r w:rsidR="00A70C6B">
        <w:t xml:space="preserve"> </w:t>
      </w:r>
      <w:proofErr w:type="spellStart"/>
      <w:r w:rsidR="00A70C6B">
        <w:t>stai</w:t>
      </w:r>
      <w:proofErr w:type="spellEnd"/>
      <w:r w:rsidR="00A70C6B">
        <w:t>?</w:t>
      </w:r>
    </w:p>
    <w:p w:rsidR="00A70C6B" w:rsidRDefault="00CA207E" w:rsidP="00CA207E">
      <w:pPr>
        <w:rPr>
          <w:lang w:val="it-IT"/>
        </w:rPr>
      </w:pPr>
      <w:r>
        <w:t xml:space="preserve">Ti </w:t>
      </w:r>
      <w:proofErr w:type="spellStart"/>
      <w:r>
        <w:t>scrivo</w:t>
      </w:r>
      <w:proofErr w:type="spellEnd"/>
      <w:r>
        <w:t xml:space="preserve">  </w:t>
      </w:r>
      <w:proofErr w:type="spellStart"/>
      <w:r>
        <w:t>perch</w:t>
      </w:r>
      <w:proofErr w:type="spellEnd"/>
      <w:r>
        <w:rPr>
          <w:lang w:val="it-IT"/>
        </w:rPr>
        <w:t>è el mes</w:t>
      </w:r>
      <w:r w:rsidR="006668AA">
        <w:rPr>
          <w:lang w:val="it-IT"/>
        </w:rPr>
        <w:t>e</w:t>
      </w:r>
      <w:r>
        <w:rPr>
          <w:lang w:val="it-IT"/>
        </w:rPr>
        <w:t xml:space="preserve"> prossimo </w:t>
      </w:r>
      <w:r w:rsidR="00A70C6B">
        <w:rPr>
          <w:lang w:val="it-IT"/>
        </w:rPr>
        <w:t>io e</w:t>
      </w:r>
      <w:r>
        <w:rPr>
          <w:lang w:val="it-IT"/>
        </w:rPr>
        <w:t xml:space="preserve"> Marco andremo a Milano e </w:t>
      </w:r>
      <w:r w:rsidR="006668AA">
        <w:rPr>
          <w:lang w:val="it-IT"/>
        </w:rPr>
        <w:t>vogliamo incontrarti, si sar</w:t>
      </w:r>
      <w:r w:rsidR="00A70C6B">
        <w:rPr>
          <w:lang w:val="it-IT"/>
        </w:rPr>
        <w:t>à pos</w:t>
      </w:r>
      <w:r w:rsidR="006668AA">
        <w:rPr>
          <w:lang w:val="it-IT"/>
        </w:rPr>
        <w:t>s</w:t>
      </w:r>
      <w:r w:rsidR="00A70C6B">
        <w:rPr>
          <w:lang w:val="it-IT"/>
        </w:rPr>
        <w:t xml:space="preserve">ibile. Vogliamo vedere tutti i </w:t>
      </w:r>
      <w:r w:rsidR="006668AA">
        <w:rPr>
          <w:lang w:val="it-IT"/>
        </w:rPr>
        <w:t>monunenti, provare</w:t>
      </w:r>
      <w:r w:rsidR="00A70C6B">
        <w:rPr>
          <w:lang w:val="it-IT"/>
        </w:rPr>
        <w:t xml:space="preserve"> le specialitè locali e anche fare la gità al mare.</w:t>
      </w:r>
    </w:p>
    <w:p w:rsidR="00A70C6B" w:rsidRDefault="006668AA" w:rsidP="00CA207E">
      <w:pPr>
        <w:rPr>
          <w:lang w:val="it-IT"/>
        </w:rPr>
      </w:pPr>
      <w:r>
        <w:rPr>
          <w:lang w:val="it-IT"/>
        </w:rPr>
        <w:t>Ci</w:t>
      </w:r>
      <w:r w:rsidR="00A70C6B">
        <w:rPr>
          <w:lang w:val="it-IT"/>
        </w:rPr>
        <w:t xml:space="preserve"> puoi raccomandare un albergo piacevole e le localitè che non possiamo  perdere?</w:t>
      </w:r>
    </w:p>
    <w:p w:rsidR="00BB1192" w:rsidRDefault="006668AA" w:rsidP="00CA207E">
      <w:pPr>
        <w:rPr>
          <w:lang w:val="it-IT"/>
        </w:rPr>
      </w:pPr>
      <w:r>
        <w:rPr>
          <w:lang w:val="it-IT"/>
        </w:rPr>
        <w:t xml:space="preserve">Se avremmo el tempo, </w:t>
      </w:r>
      <w:bookmarkStart w:id="0" w:name="_GoBack"/>
      <w:bookmarkEnd w:id="0"/>
      <w:r w:rsidR="00A70C6B">
        <w:rPr>
          <w:lang w:val="it-IT"/>
        </w:rPr>
        <w:t xml:space="preserve">possiamo </w:t>
      </w:r>
      <w:r>
        <w:rPr>
          <w:lang w:val="it-IT"/>
        </w:rPr>
        <w:t>incontrarci</w:t>
      </w:r>
      <w:r w:rsidR="00A70C6B">
        <w:rPr>
          <w:lang w:val="it-IT"/>
        </w:rPr>
        <w:t xml:space="preserve"> in qualche po</w:t>
      </w:r>
      <w:r w:rsidR="00BB1192">
        <w:rPr>
          <w:lang w:val="it-IT"/>
        </w:rPr>
        <w:t>sto- solo me scrivi quando ti va bene!</w:t>
      </w:r>
    </w:p>
    <w:p w:rsidR="00BB1192" w:rsidRDefault="00BB1192" w:rsidP="00CA207E">
      <w:pPr>
        <w:rPr>
          <w:lang w:val="it-IT"/>
        </w:rPr>
      </w:pPr>
    </w:p>
    <w:p w:rsidR="00BB1192" w:rsidRPr="00CA207E" w:rsidRDefault="00BB1192" w:rsidP="00BB1192">
      <w:pPr>
        <w:jc w:val="right"/>
        <w:rPr>
          <w:lang w:val="it-IT"/>
        </w:rPr>
      </w:pPr>
      <w:r>
        <w:rPr>
          <w:lang w:val="it-IT"/>
        </w:rPr>
        <w:t>Molti abracci, Veronika!</w:t>
      </w:r>
    </w:p>
    <w:sectPr w:rsidR="00BB1192" w:rsidRPr="00CA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7E"/>
    <w:rsid w:val="000875F5"/>
    <w:rsid w:val="000B70E1"/>
    <w:rsid w:val="0015600B"/>
    <w:rsid w:val="001766FE"/>
    <w:rsid w:val="004E7602"/>
    <w:rsid w:val="005E14EA"/>
    <w:rsid w:val="00653E3C"/>
    <w:rsid w:val="006668AA"/>
    <w:rsid w:val="00917CE2"/>
    <w:rsid w:val="009F3007"/>
    <w:rsid w:val="00A51DC1"/>
    <w:rsid w:val="00A70C6B"/>
    <w:rsid w:val="00BB1192"/>
    <w:rsid w:val="00CA207E"/>
    <w:rsid w:val="00D11C32"/>
    <w:rsid w:val="00D42593"/>
    <w:rsid w:val="00ED583B"/>
    <w:rsid w:val="00FC4FE5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179C160.dotm</Template>
  <TotalTime>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Šodková</cp:lastModifiedBy>
  <cp:revision>2</cp:revision>
  <dcterms:created xsi:type="dcterms:W3CDTF">2013-04-15T08:01:00Z</dcterms:created>
  <dcterms:modified xsi:type="dcterms:W3CDTF">2013-04-15T08:01:00Z</dcterms:modified>
</cp:coreProperties>
</file>