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F2" w:rsidRPr="00DB7C13" w:rsidRDefault="00377BF2" w:rsidP="003659DB">
      <w:pPr>
        <w:pStyle w:val="ListParagraph"/>
        <w:rPr>
          <w:b/>
          <w:i/>
          <w:sz w:val="32"/>
          <w:szCs w:val="32"/>
          <w:u w:val="single"/>
        </w:rPr>
      </w:pPr>
    </w:p>
    <w:p w:rsidR="00377BF2" w:rsidRPr="00DB7C13" w:rsidRDefault="00377BF2" w:rsidP="00DB7C13">
      <w:pPr>
        <w:pStyle w:val="ListParagraph"/>
        <w:ind w:left="0"/>
        <w:rPr>
          <w:b/>
          <w:i/>
          <w:sz w:val="32"/>
          <w:szCs w:val="32"/>
          <w:u w:val="single"/>
        </w:rPr>
      </w:pPr>
    </w:p>
    <w:p w:rsidR="00377BF2" w:rsidRPr="00DB7C13" w:rsidRDefault="00377BF2" w:rsidP="003659DB">
      <w:pPr>
        <w:pStyle w:val="ListParagraph"/>
        <w:rPr>
          <w:b/>
          <w:i/>
          <w:sz w:val="32"/>
          <w:szCs w:val="32"/>
          <w:u w:val="single"/>
        </w:rPr>
      </w:pPr>
      <w:r w:rsidRPr="00DB7C13">
        <w:rPr>
          <w:b/>
          <w:i/>
          <w:sz w:val="32"/>
          <w:szCs w:val="32"/>
          <w:u w:val="single"/>
        </w:rPr>
        <w:t>Station 1:</w:t>
      </w:r>
    </w:p>
    <w:p w:rsidR="00377BF2" w:rsidRPr="00DB7C13" w:rsidRDefault="00377BF2" w:rsidP="003659DB">
      <w:pPr>
        <w:pStyle w:val="ListParagraph"/>
        <w:rPr>
          <w:sz w:val="32"/>
          <w:szCs w:val="32"/>
        </w:rPr>
      </w:pPr>
    </w:p>
    <w:p w:rsidR="00377BF2" w:rsidRPr="00DB7C13" w:rsidRDefault="00377BF2" w:rsidP="003659DB">
      <w:pPr>
        <w:pStyle w:val="ListParagraph"/>
        <w:rPr>
          <w:i/>
          <w:sz w:val="32"/>
          <w:szCs w:val="32"/>
        </w:rPr>
      </w:pPr>
      <w:r w:rsidRPr="00DB7C13">
        <w:rPr>
          <w:i/>
          <w:sz w:val="32"/>
          <w:szCs w:val="32"/>
        </w:rPr>
        <w:t xml:space="preserve">Finden Sie so viele Wörter wie möglich, die mit </w:t>
      </w:r>
      <w:r w:rsidRPr="00DB7C13">
        <w:rPr>
          <w:b/>
          <w:i/>
          <w:sz w:val="32"/>
          <w:szCs w:val="32"/>
        </w:rPr>
        <w:t>Oster-</w:t>
      </w:r>
      <w:r w:rsidRPr="00DB7C13">
        <w:rPr>
          <w:i/>
          <w:sz w:val="32"/>
          <w:szCs w:val="32"/>
        </w:rPr>
        <w:t xml:space="preserve"> beginnen!</w:t>
      </w:r>
    </w:p>
    <w:p w:rsidR="00377BF2" w:rsidRDefault="00377BF2" w:rsidP="00DB7C13">
      <w:pPr>
        <w:pStyle w:val="ListParagraph"/>
        <w:rPr>
          <w:sz w:val="32"/>
          <w:szCs w:val="32"/>
        </w:rPr>
      </w:pPr>
      <w:r w:rsidRPr="00DB7C13">
        <w:rPr>
          <w:sz w:val="32"/>
          <w:szCs w:val="32"/>
        </w:rPr>
        <w:t xml:space="preserve">Beispiel: </w:t>
      </w:r>
      <w:r w:rsidRPr="00DB7C13">
        <w:rPr>
          <w:b/>
          <w:sz w:val="32"/>
          <w:szCs w:val="32"/>
        </w:rPr>
        <w:t>Oster</w:t>
      </w:r>
      <w:r w:rsidRPr="00DB7C13">
        <w:rPr>
          <w:sz w:val="32"/>
          <w:szCs w:val="32"/>
        </w:rPr>
        <w:t>hase</w:t>
      </w:r>
    </w:p>
    <w:p w:rsidR="00377BF2" w:rsidRDefault="00377BF2" w:rsidP="00DB7C13">
      <w:pPr>
        <w:pStyle w:val="ListParagraph"/>
        <w:rPr>
          <w:sz w:val="32"/>
          <w:szCs w:val="32"/>
        </w:rPr>
      </w:pPr>
    </w:p>
    <w:p w:rsidR="00377BF2" w:rsidRDefault="00377BF2" w:rsidP="00DB7C13">
      <w:pPr>
        <w:pStyle w:val="ListParagraph"/>
        <w:rPr>
          <w:sz w:val="32"/>
          <w:szCs w:val="32"/>
        </w:rPr>
      </w:pPr>
    </w:p>
    <w:p w:rsidR="00377BF2" w:rsidRPr="00DB7C13" w:rsidRDefault="00377BF2" w:rsidP="00DB7C13">
      <w:pPr>
        <w:pStyle w:val="ListParagraph"/>
        <w:rPr>
          <w:sz w:val="32"/>
          <w:szCs w:val="32"/>
        </w:rPr>
      </w:pPr>
    </w:p>
    <w:p w:rsidR="00377BF2" w:rsidRPr="00DB7C13" w:rsidRDefault="00377BF2" w:rsidP="003659DB">
      <w:pPr>
        <w:pStyle w:val="ListParagraph"/>
        <w:rPr>
          <w:sz w:val="32"/>
          <w:szCs w:val="32"/>
        </w:rPr>
      </w:pPr>
    </w:p>
    <w:p w:rsidR="00377BF2" w:rsidRPr="00DB7C13" w:rsidRDefault="00377BF2" w:rsidP="003659DB">
      <w:pPr>
        <w:pStyle w:val="ListParagraph"/>
        <w:rPr>
          <w:b/>
          <w:i/>
          <w:sz w:val="32"/>
          <w:szCs w:val="32"/>
          <w:u w:val="single"/>
        </w:rPr>
      </w:pPr>
      <w:r w:rsidRPr="00DB7C13">
        <w:rPr>
          <w:b/>
          <w:i/>
          <w:sz w:val="32"/>
          <w:szCs w:val="32"/>
          <w:u w:val="single"/>
        </w:rPr>
        <w:t>Station 2:</w:t>
      </w:r>
    </w:p>
    <w:p w:rsidR="00377BF2" w:rsidRPr="00DB7C13" w:rsidRDefault="00377BF2" w:rsidP="00F911EF">
      <w:pPr>
        <w:ind w:left="705"/>
        <w:rPr>
          <w:i/>
          <w:sz w:val="32"/>
          <w:szCs w:val="32"/>
        </w:rPr>
      </w:pPr>
      <w:r w:rsidRPr="00DB7C13">
        <w:rPr>
          <w:i/>
          <w:sz w:val="32"/>
          <w:szCs w:val="32"/>
        </w:rPr>
        <w:t>Finden Sie eine passende Frage zur Antwort entsprechend des Textes!</w:t>
      </w:r>
    </w:p>
    <w:p w:rsidR="00377BF2" w:rsidRPr="00DB7C13" w:rsidRDefault="00377BF2" w:rsidP="00C6670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B7C13">
        <w:rPr>
          <w:sz w:val="32"/>
          <w:szCs w:val="32"/>
        </w:rPr>
        <w:softHyphen/>
      </w:r>
      <w:r w:rsidRPr="00DB7C13">
        <w:rPr>
          <w:sz w:val="32"/>
          <w:szCs w:val="32"/>
        </w:rPr>
        <w:softHyphen/>
      </w:r>
      <w:r w:rsidRPr="00DB7C13">
        <w:rPr>
          <w:sz w:val="32"/>
          <w:szCs w:val="32"/>
        </w:rPr>
        <w:softHyphen/>
      </w:r>
      <w:r w:rsidRPr="00DB7C13">
        <w:rPr>
          <w:sz w:val="32"/>
          <w:szCs w:val="32"/>
        </w:rPr>
        <w:softHyphen/>
        <w:t xml:space="preserve"> ____________________</w:t>
      </w:r>
      <w:r>
        <w:rPr>
          <w:sz w:val="32"/>
          <w:szCs w:val="32"/>
        </w:rPr>
        <w:t>_______________________________</w:t>
      </w:r>
      <w:r w:rsidRPr="00DB7C13">
        <w:rPr>
          <w:sz w:val="32"/>
          <w:szCs w:val="32"/>
        </w:rPr>
        <w:t>?</w:t>
      </w:r>
    </w:p>
    <w:p w:rsidR="00377BF2" w:rsidRPr="00DB7C13" w:rsidRDefault="00377BF2" w:rsidP="00C66709">
      <w:pPr>
        <w:pStyle w:val="ListParagraph"/>
        <w:rPr>
          <w:sz w:val="32"/>
          <w:szCs w:val="32"/>
        </w:rPr>
      </w:pPr>
      <w:r w:rsidRPr="00DB7C13">
        <w:rPr>
          <w:sz w:val="32"/>
          <w:szCs w:val="32"/>
        </w:rPr>
        <w:t>Im März oder April</w:t>
      </w:r>
    </w:p>
    <w:p w:rsidR="00377BF2" w:rsidRPr="00DB7C13" w:rsidRDefault="00377BF2" w:rsidP="00C6670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B7C13">
        <w:rPr>
          <w:sz w:val="32"/>
          <w:szCs w:val="32"/>
        </w:rPr>
        <w:t>____________________</w:t>
      </w:r>
      <w:r>
        <w:rPr>
          <w:sz w:val="32"/>
          <w:szCs w:val="32"/>
        </w:rPr>
        <w:t>_______________________________</w:t>
      </w:r>
      <w:r w:rsidRPr="00DB7C13">
        <w:rPr>
          <w:sz w:val="32"/>
          <w:szCs w:val="32"/>
        </w:rPr>
        <w:t>?</w:t>
      </w:r>
    </w:p>
    <w:p w:rsidR="00377BF2" w:rsidRPr="00DB7C13" w:rsidRDefault="00377BF2" w:rsidP="00C66709">
      <w:pPr>
        <w:pStyle w:val="ListParagraph"/>
        <w:rPr>
          <w:sz w:val="32"/>
          <w:szCs w:val="32"/>
        </w:rPr>
      </w:pPr>
      <w:r w:rsidRPr="00DB7C13">
        <w:rPr>
          <w:sz w:val="32"/>
          <w:szCs w:val="32"/>
        </w:rPr>
        <w:t>Verschiedene, zum Beispiel Zweige in eine Vase stellen, Eier färben und bemalen, die Wohnung aufräumen</w:t>
      </w:r>
    </w:p>
    <w:p w:rsidR="00377BF2" w:rsidRPr="00DB7C13" w:rsidRDefault="00377BF2" w:rsidP="00C6670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B7C13">
        <w:rPr>
          <w:sz w:val="32"/>
          <w:szCs w:val="32"/>
        </w:rPr>
        <w:t>____________________</w:t>
      </w:r>
      <w:r>
        <w:rPr>
          <w:sz w:val="32"/>
          <w:szCs w:val="32"/>
        </w:rPr>
        <w:t>_______________________________</w:t>
      </w:r>
      <w:r w:rsidRPr="00DB7C13">
        <w:rPr>
          <w:sz w:val="32"/>
          <w:szCs w:val="32"/>
        </w:rPr>
        <w:t>?</w:t>
      </w:r>
    </w:p>
    <w:p w:rsidR="00377BF2" w:rsidRPr="00DB7C13" w:rsidRDefault="00377BF2" w:rsidP="00C66709">
      <w:pPr>
        <w:pStyle w:val="ListParagraph"/>
        <w:rPr>
          <w:sz w:val="32"/>
          <w:szCs w:val="32"/>
        </w:rPr>
      </w:pPr>
      <w:r w:rsidRPr="00DB7C13">
        <w:rPr>
          <w:sz w:val="32"/>
          <w:szCs w:val="32"/>
        </w:rPr>
        <w:t>Der Osterhase</w:t>
      </w:r>
    </w:p>
    <w:p w:rsidR="00377BF2" w:rsidRPr="00DB7C13" w:rsidRDefault="00377BF2" w:rsidP="00C6670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B7C13">
        <w:rPr>
          <w:sz w:val="32"/>
          <w:szCs w:val="32"/>
        </w:rPr>
        <w:t>_____________________</w:t>
      </w:r>
      <w:r>
        <w:rPr>
          <w:sz w:val="32"/>
          <w:szCs w:val="32"/>
        </w:rPr>
        <w:t>______________________________</w:t>
      </w:r>
      <w:r w:rsidRPr="00DB7C13">
        <w:rPr>
          <w:sz w:val="32"/>
          <w:szCs w:val="32"/>
        </w:rPr>
        <w:t>?</w:t>
      </w:r>
    </w:p>
    <w:p w:rsidR="00377BF2" w:rsidRPr="00DB7C13" w:rsidRDefault="00377BF2" w:rsidP="00C66709">
      <w:pPr>
        <w:pStyle w:val="ListParagraph"/>
        <w:rPr>
          <w:sz w:val="32"/>
          <w:szCs w:val="32"/>
        </w:rPr>
      </w:pPr>
      <w:r w:rsidRPr="00DB7C13">
        <w:rPr>
          <w:sz w:val="32"/>
          <w:szCs w:val="32"/>
        </w:rPr>
        <w:t>In der Wohnung, im Garten oder in einem Park</w:t>
      </w:r>
    </w:p>
    <w:p w:rsidR="00377BF2" w:rsidRPr="00DB7C13" w:rsidRDefault="00377BF2" w:rsidP="00C6670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B7C13">
        <w:rPr>
          <w:sz w:val="32"/>
          <w:szCs w:val="32"/>
        </w:rPr>
        <w:t>____________________</w:t>
      </w:r>
      <w:r>
        <w:rPr>
          <w:sz w:val="32"/>
          <w:szCs w:val="32"/>
        </w:rPr>
        <w:t>_______________________________</w:t>
      </w:r>
      <w:r w:rsidRPr="00DB7C13">
        <w:rPr>
          <w:sz w:val="32"/>
          <w:szCs w:val="32"/>
        </w:rPr>
        <w:t>?</w:t>
      </w:r>
    </w:p>
    <w:p w:rsidR="00377BF2" w:rsidRPr="00DB7C13" w:rsidRDefault="00377BF2" w:rsidP="00C66709">
      <w:pPr>
        <w:pStyle w:val="ListParagraph"/>
        <w:rPr>
          <w:sz w:val="32"/>
          <w:szCs w:val="32"/>
        </w:rPr>
      </w:pPr>
      <w:r w:rsidRPr="00DB7C13">
        <w:rPr>
          <w:sz w:val="32"/>
          <w:szCs w:val="32"/>
        </w:rPr>
        <w:t>Weil man es an Ostern nicht gefunden hat.</w:t>
      </w:r>
    </w:p>
    <w:p w:rsidR="00377BF2" w:rsidRPr="00DB7C13" w:rsidRDefault="00377BF2" w:rsidP="00C66709">
      <w:pPr>
        <w:pStyle w:val="ListParagraph"/>
        <w:rPr>
          <w:sz w:val="32"/>
          <w:szCs w:val="32"/>
        </w:rPr>
      </w:pPr>
    </w:p>
    <w:p w:rsidR="00377BF2" w:rsidRDefault="00377BF2" w:rsidP="00C66709">
      <w:pPr>
        <w:pStyle w:val="ListParagraph"/>
        <w:rPr>
          <w:b/>
          <w:i/>
          <w:sz w:val="32"/>
          <w:szCs w:val="32"/>
          <w:u w:val="single"/>
        </w:rPr>
      </w:pPr>
    </w:p>
    <w:p w:rsidR="00377BF2" w:rsidRDefault="00377BF2" w:rsidP="00C66709">
      <w:pPr>
        <w:pStyle w:val="ListParagraph"/>
        <w:rPr>
          <w:b/>
          <w:i/>
          <w:sz w:val="32"/>
          <w:szCs w:val="32"/>
          <w:u w:val="single"/>
        </w:rPr>
      </w:pPr>
    </w:p>
    <w:p w:rsidR="00377BF2" w:rsidRDefault="00377BF2" w:rsidP="00C66709">
      <w:pPr>
        <w:pStyle w:val="ListParagraph"/>
        <w:rPr>
          <w:b/>
          <w:i/>
          <w:sz w:val="32"/>
          <w:szCs w:val="32"/>
          <w:u w:val="single"/>
        </w:rPr>
      </w:pPr>
    </w:p>
    <w:p w:rsidR="00377BF2" w:rsidRDefault="00377BF2" w:rsidP="00C66709">
      <w:pPr>
        <w:pStyle w:val="ListParagraph"/>
        <w:rPr>
          <w:b/>
          <w:i/>
          <w:sz w:val="32"/>
          <w:szCs w:val="32"/>
          <w:u w:val="single"/>
        </w:rPr>
      </w:pPr>
    </w:p>
    <w:p w:rsidR="00377BF2" w:rsidRDefault="00377BF2" w:rsidP="00C66709">
      <w:pPr>
        <w:pStyle w:val="ListParagraph"/>
        <w:rPr>
          <w:b/>
          <w:i/>
          <w:sz w:val="32"/>
          <w:szCs w:val="32"/>
          <w:u w:val="single"/>
        </w:rPr>
      </w:pPr>
    </w:p>
    <w:p w:rsidR="00377BF2" w:rsidRPr="00DB7C13" w:rsidRDefault="00377BF2" w:rsidP="00C66709">
      <w:pPr>
        <w:pStyle w:val="ListParagraph"/>
        <w:rPr>
          <w:b/>
          <w:i/>
          <w:sz w:val="32"/>
          <w:szCs w:val="32"/>
          <w:u w:val="single"/>
        </w:rPr>
      </w:pPr>
    </w:p>
    <w:p w:rsidR="00377BF2" w:rsidRPr="00DB7C13" w:rsidRDefault="00377BF2" w:rsidP="00C66709">
      <w:pPr>
        <w:pStyle w:val="ListParagraph"/>
        <w:rPr>
          <w:b/>
          <w:i/>
          <w:sz w:val="32"/>
          <w:szCs w:val="32"/>
          <w:u w:val="single"/>
        </w:rPr>
      </w:pPr>
      <w:r w:rsidRPr="00DB7C13">
        <w:rPr>
          <w:b/>
          <w:i/>
          <w:sz w:val="32"/>
          <w:szCs w:val="32"/>
          <w:u w:val="single"/>
        </w:rPr>
        <w:t>Station 3:</w:t>
      </w:r>
    </w:p>
    <w:p w:rsidR="00377BF2" w:rsidRPr="00DB7C13" w:rsidRDefault="00377BF2" w:rsidP="00C66709">
      <w:pPr>
        <w:pStyle w:val="ListParagraph"/>
        <w:rPr>
          <w:sz w:val="32"/>
          <w:szCs w:val="32"/>
        </w:rPr>
      </w:pPr>
    </w:p>
    <w:p w:rsidR="00377BF2" w:rsidRPr="00DB7C13" w:rsidRDefault="00377BF2" w:rsidP="003659DB">
      <w:pPr>
        <w:pStyle w:val="ListParagraph"/>
        <w:rPr>
          <w:i/>
          <w:sz w:val="32"/>
          <w:szCs w:val="32"/>
        </w:rPr>
      </w:pPr>
      <w:r w:rsidRPr="00DB7C13">
        <w:rPr>
          <w:i/>
          <w:sz w:val="32"/>
          <w:szCs w:val="32"/>
        </w:rPr>
        <w:t>Lösen Sie das Quiz!</w:t>
      </w:r>
    </w:p>
    <w:p w:rsidR="00377BF2" w:rsidRPr="00DB7C13" w:rsidRDefault="00377BF2" w:rsidP="003659DB">
      <w:pPr>
        <w:pStyle w:val="ListParagraph"/>
        <w:rPr>
          <w:i/>
          <w:sz w:val="32"/>
          <w:szCs w:val="32"/>
        </w:rPr>
      </w:pPr>
    </w:p>
    <w:p w:rsidR="00377BF2" w:rsidRPr="00DB7C13" w:rsidRDefault="00377BF2" w:rsidP="00FE299B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DB7C13">
        <w:rPr>
          <w:b/>
          <w:sz w:val="32"/>
          <w:szCs w:val="32"/>
        </w:rPr>
        <w:t>Ostern ist das höchste und bedeutendste Fest für…?</w:t>
      </w:r>
    </w:p>
    <w:p w:rsidR="00377BF2" w:rsidRPr="00DB7C13" w:rsidRDefault="00377BF2" w:rsidP="00FE299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DB7C13">
        <w:rPr>
          <w:sz w:val="32"/>
          <w:szCs w:val="32"/>
        </w:rPr>
        <w:t>Das Judentum</w:t>
      </w:r>
    </w:p>
    <w:p w:rsidR="00377BF2" w:rsidRPr="00DB7C13" w:rsidRDefault="00377BF2" w:rsidP="00FE299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DB7C13">
        <w:rPr>
          <w:sz w:val="32"/>
          <w:szCs w:val="32"/>
        </w:rPr>
        <w:t>Das Christentum</w:t>
      </w:r>
    </w:p>
    <w:p w:rsidR="00377BF2" w:rsidRPr="00DB7C13" w:rsidRDefault="00377BF2" w:rsidP="00FE299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DB7C13">
        <w:rPr>
          <w:sz w:val="32"/>
          <w:szCs w:val="32"/>
        </w:rPr>
        <w:t>Den Islam</w:t>
      </w:r>
    </w:p>
    <w:p w:rsidR="00377BF2" w:rsidRPr="00DB7C13" w:rsidRDefault="00377BF2" w:rsidP="00FE299B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DB7C13">
        <w:rPr>
          <w:b/>
          <w:sz w:val="32"/>
          <w:szCs w:val="32"/>
        </w:rPr>
        <w:t>Was feiern die Christen an Ostern?</w:t>
      </w:r>
    </w:p>
    <w:p w:rsidR="00377BF2" w:rsidRPr="00DB7C13" w:rsidRDefault="00377BF2" w:rsidP="006F4B3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B7C13">
        <w:rPr>
          <w:sz w:val="32"/>
          <w:szCs w:val="32"/>
        </w:rPr>
        <w:t>Die Auferstehung Jesu vom Tode</w:t>
      </w:r>
    </w:p>
    <w:p w:rsidR="00377BF2" w:rsidRPr="00DB7C13" w:rsidRDefault="00377BF2" w:rsidP="00FE299B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B7C13">
        <w:rPr>
          <w:sz w:val="32"/>
          <w:szCs w:val="32"/>
        </w:rPr>
        <w:t>Ein Frühlingsfest</w:t>
      </w:r>
    </w:p>
    <w:p w:rsidR="00377BF2" w:rsidRPr="00DB7C13" w:rsidRDefault="00377BF2" w:rsidP="00FE299B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DB7C13">
        <w:rPr>
          <w:sz w:val="32"/>
          <w:szCs w:val="32"/>
        </w:rPr>
        <w:t>Das Ende der Fastenzeit nach Fasching</w:t>
      </w:r>
    </w:p>
    <w:p w:rsidR="00377BF2" w:rsidRPr="00DB7C13" w:rsidRDefault="00377BF2" w:rsidP="00FE299B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DB7C13">
        <w:rPr>
          <w:b/>
          <w:sz w:val="32"/>
          <w:szCs w:val="32"/>
        </w:rPr>
        <w:t>Warum werden an Ostern Eier gefärbt und bemalt?</w:t>
      </w:r>
    </w:p>
    <w:p w:rsidR="00377BF2" w:rsidRPr="00DB7C13" w:rsidRDefault="00377BF2" w:rsidP="00FE299B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DB7C13">
        <w:rPr>
          <w:sz w:val="32"/>
          <w:szCs w:val="32"/>
        </w:rPr>
        <w:t>Weil weiße Eier langweilig sind</w:t>
      </w:r>
    </w:p>
    <w:p w:rsidR="00377BF2" w:rsidRPr="00DB7C13" w:rsidRDefault="00377BF2" w:rsidP="00FE299B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DB7C13">
        <w:rPr>
          <w:sz w:val="32"/>
          <w:szCs w:val="32"/>
        </w:rPr>
        <w:t>Weil es ein Verbot gab, in der Fastenzeit vor Ostern Eier zu essen. Deshalb wurden die Eier angemalt, um sie von frischen Eiern zu unterscheiden.</w:t>
      </w:r>
    </w:p>
    <w:p w:rsidR="00377BF2" w:rsidRPr="00DB7C13" w:rsidRDefault="00377BF2" w:rsidP="00FE299B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DB7C13">
        <w:rPr>
          <w:sz w:val="32"/>
          <w:szCs w:val="32"/>
        </w:rPr>
        <w:t>Weil sich gefärbte Eier lange halten und sich gut verstecken lassen.</w:t>
      </w:r>
    </w:p>
    <w:p w:rsidR="00377BF2" w:rsidRPr="00DB7C13" w:rsidRDefault="00377BF2" w:rsidP="00FE299B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DB7C13">
        <w:rPr>
          <w:b/>
          <w:sz w:val="32"/>
          <w:szCs w:val="32"/>
        </w:rPr>
        <w:t>Erst im 17. Jahrhundert wurde der Osterhase zum ersten Mal erwähnt. Welche Tiere brachten vorher die Eier?</w:t>
      </w:r>
    </w:p>
    <w:p w:rsidR="00377BF2" w:rsidRPr="00DB7C13" w:rsidRDefault="00377BF2" w:rsidP="00E20D3C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DB7C13">
        <w:rPr>
          <w:sz w:val="32"/>
          <w:szCs w:val="32"/>
        </w:rPr>
        <w:t>Storch und Gans</w:t>
      </w:r>
    </w:p>
    <w:p w:rsidR="00377BF2" w:rsidRPr="00DB7C13" w:rsidRDefault="00377BF2" w:rsidP="00E20D3C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DB7C13">
        <w:rPr>
          <w:sz w:val="32"/>
          <w:szCs w:val="32"/>
        </w:rPr>
        <w:t>Katze und Maus</w:t>
      </w:r>
    </w:p>
    <w:p w:rsidR="00377BF2" w:rsidRPr="00DB7C13" w:rsidRDefault="00377BF2" w:rsidP="00E20D3C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DB7C13">
        <w:rPr>
          <w:sz w:val="32"/>
          <w:szCs w:val="32"/>
        </w:rPr>
        <w:t>Kuckuck, Fuchs und Hahn</w:t>
      </w:r>
    </w:p>
    <w:p w:rsidR="00377BF2" w:rsidRPr="00DB7C13" w:rsidRDefault="00377BF2" w:rsidP="00FE299B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DB7C13">
        <w:rPr>
          <w:b/>
          <w:sz w:val="32"/>
          <w:szCs w:val="32"/>
        </w:rPr>
        <w:t>Osterfeuer werden auch in Deutschland angezündet. Wen oder was wollen die Skandinavier mit ihren Osterfeuern vertreiben?</w:t>
      </w:r>
    </w:p>
    <w:p w:rsidR="00377BF2" w:rsidRPr="00DB7C13" w:rsidRDefault="00377BF2" w:rsidP="00E20D3C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DB7C13">
        <w:rPr>
          <w:sz w:val="32"/>
          <w:szCs w:val="32"/>
        </w:rPr>
        <w:t>Mücken und Fliegen</w:t>
      </w:r>
    </w:p>
    <w:p w:rsidR="00377BF2" w:rsidRPr="00DB7C13" w:rsidRDefault="00377BF2" w:rsidP="00E20D3C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DB7C13">
        <w:rPr>
          <w:sz w:val="32"/>
          <w:szCs w:val="32"/>
        </w:rPr>
        <w:t>Den Winter und böse Geister</w:t>
      </w:r>
    </w:p>
    <w:p w:rsidR="00377BF2" w:rsidRPr="00DB7C13" w:rsidRDefault="00377BF2" w:rsidP="00E20D3C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DB7C13">
        <w:rPr>
          <w:sz w:val="32"/>
          <w:szCs w:val="32"/>
        </w:rPr>
        <w:t>Piraten</w:t>
      </w:r>
    </w:p>
    <w:p w:rsidR="00377BF2" w:rsidRPr="00DB7C13" w:rsidRDefault="00377BF2" w:rsidP="00FE299B">
      <w:pPr>
        <w:rPr>
          <w:b/>
          <w:i/>
          <w:sz w:val="32"/>
          <w:szCs w:val="32"/>
        </w:rPr>
      </w:pPr>
      <w:r w:rsidRPr="00DB7C13">
        <w:rPr>
          <w:b/>
          <w:i/>
          <w:sz w:val="32"/>
          <w:szCs w:val="32"/>
        </w:rPr>
        <w:tab/>
      </w:r>
    </w:p>
    <w:p w:rsidR="00377BF2" w:rsidRPr="00DB7C13" w:rsidRDefault="00377BF2" w:rsidP="00DB7C13">
      <w:pPr>
        <w:ind w:firstLine="708"/>
        <w:rPr>
          <w:b/>
          <w:i/>
          <w:sz w:val="32"/>
          <w:szCs w:val="32"/>
          <w:u w:val="single"/>
        </w:rPr>
      </w:pPr>
      <w:r w:rsidRPr="00DB7C13">
        <w:rPr>
          <w:b/>
          <w:i/>
          <w:sz w:val="32"/>
          <w:szCs w:val="32"/>
          <w:u w:val="single"/>
        </w:rPr>
        <w:t>Station 4</w:t>
      </w:r>
    </w:p>
    <w:p w:rsidR="00377BF2" w:rsidRPr="00DB7C13" w:rsidRDefault="00377BF2" w:rsidP="00DB7C13">
      <w:pPr>
        <w:ind w:firstLine="360"/>
        <w:rPr>
          <w:i/>
          <w:sz w:val="32"/>
          <w:szCs w:val="32"/>
        </w:rPr>
      </w:pPr>
      <w:r w:rsidRPr="00DB7C13">
        <w:rPr>
          <w:i/>
          <w:sz w:val="32"/>
          <w:szCs w:val="32"/>
        </w:rPr>
        <w:t>Finden Sie die gesuchten Wörter im Text!</w:t>
      </w:r>
    </w:p>
    <w:p w:rsidR="00377BF2" w:rsidRPr="00DB7C13" w:rsidRDefault="00377BF2" w:rsidP="006F4B37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B7C13">
        <w:rPr>
          <w:sz w:val="32"/>
          <w:szCs w:val="32"/>
        </w:rPr>
        <w:t>Ein anderes Wort für „Nation“ oder „Bewohner“</w:t>
      </w:r>
      <w:r w:rsidRPr="00DB7C13">
        <w:rPr>
          <w:sz w:val="32"/>
          <w:szCs w:val="32"/>
        </w:rPr>
        <w:tab/>
        <w:t>_________________________</w:t>
      </w:r>
    </w:p>
    <w:p w:rsidR="00377BF2" w:rsidRPr="00DB7C13" w:rsidRDefault="00377BF2" w:rsidP="006F4B37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B7C13">
        <w:rPr>
          <w:sz w:val="32"/>
          <w:szCs w:val="32"/>
        </w:rPr>
        <w:t>Ein anderes Wort für „Feier“</w:t>
      </w:r>
      <w:r w:rsidRPr="00DB7C13">
        <w:rPr>
          <w:sz w:val="32"/>
          <w:szCs w:val="32"/>
        </w:rPr>
        <w:tab/>
      </w:r>
      <w:r w:rsidRPr="00DB7C13">
        <w:rPr>
          <w:sz w:val="32"/>
          <w:szCs w:val="32"/>
        </w:rPr>
        <w:tab/>
      </w:r>
      <w:r w:rsidRPr="00DB7C13">
        <w:rPr>
          <w:sz w:val="32"/>
          <w:szCs w:val="32"/>
        </w:rPr>
        <w:tab/>
      </w:r>
      <w:r w:rsidRPr="00DB7C13">
        <w:rPr>
          <w:sz w:val="32"/>
          <w:szCs w:val="32"/>
        </w:rPr>
        <w:tab/>
        <w:t>_________________________</w:t>
      </w:r>
    </w:p>
    <w:p w:rsidR="00377BF2" w:rsidRPr="00DB7C13" w:rsidRDefault="00377BF2" w:rsidP="006F4B37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B7C13">
        <w:rPr>
          <w:sz w:val="32"/>
          <w:szCs w:val="32"/>
        </w:rPr>
        <w:t>Ein anderes Wort für „Bräuche“</w:t>
      </w:r>
      <w:r w:rsidRPr="00DB7C13">
        <w:rPr>
          <w:sz w:val="32"/>
          <w:szCs w:val="32"/>
        </w:rPr>
        <w:tab/>
      </w:r>
      <w:r w:rsidRPr="00DB7C13">
        <w:rPr>
          <w:sz w:val="32"/>
          <w:szCs w:val="32"/>
        </w:rPr>
        <w:tab/>
      </w:r>
      <w:r w:rsidRPr="00DB7C13">
        <w:rPr>
          <w:sz w:val="32"/>
          <w:szCs w:val="32"/>
        </w:rPr>
        <w:tab/>
      </w:r>
      <w:r w:rsidRPr="00DB7C13">
        <w:rPr>
          <w:sz w:val="32"/>
          <w:szCs w:val="32"/>
        </w:rPr>
        <w:tab/>
        <w:t>_________________________</w:t>
      </w:r>
    </w:p>
    <w:p w:rsidR="00377BF2" w:rsidRPr="00DB7C13" w:rsidRDefault="00377BF2" w:rsidP="006F4B37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B7C13">
        <w:rPr>
          <w:sz w:val="32"/>
          <w:szCs w:val="32"/>
        </w:rPr>
        <w:t>Ein anderes Wort für „clever“ oder „intelligent“</w:t>
      </w:r>
      <w:r w:rsidRPr="00DB7C13">
        <w:rPr>
          <w:sz w:val="32"/>
          <w:szCs w:val="32"/>
        </w:rPr>
        <w:tab/>
      </w:r>
      <w:r w:rsidRPr="00DB7C13">
        <w:rPr>
          <w:sz w:val="32"/>
          <w:szCs w:val="32"/>
        </w:rPr>
        <w:tab/>
        <w:t>_________________________</w:t>
      </w:r>
    </w:p>
    <w:p w:rsidR="00377BF2" w:rsidRPr="00DB7C13" w:rsidRDefault="00377BF2" w:rsidP="006F4B37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B7C13">
        <w:rPr>
          <w:sz w:val="32"/>
          <w:szCs w:val="32"/>
        </w:rPr>
        <w:t>Ein anderes Wort für „Spaß“</w:t>
      </w:r>
      <w:r w:rsidRPr="00DB7C13">
        <w:rPr>
          <w:sz w:val="32"/>
          <w:szCs w:val="32"/>
        </w:rPr>
        <w:tab/>
      </w:r>
      <w:r w:rsidRPr="00DB7C13">
        <w:rPr>
          <w:sz w:val="32"/>
          <w:szCs w:val="32"/>
        </w:rPr>
        <w:tab/>
      </w:r>
      <w:r w:rsidRPr="00DB7C13">
        <w:rPr>
          <w:sz w:val="32"/>
          <w:szCs w:val="32"/>
        </w:rPr>
        <w:tab/>
      </w:r>
      <w:r w:rsidRPr="00DB7C13">
        <w:rPr>
          <w:sz w:val="32"/>
          <w:szCs w:val="32"/>
        </w:rPr>
        <w:tab/>
        <w:t>_________________________</w:t>
      </w:r>
      <w:bookmarkStart w:id="0" w:name="_GoBack"/>
      <w:bookmarkEnd w:id="0"/>
    </w:p>
    <w:p w:rsidR="00377BF2" w:rsidRPr="00DB7C13" w:rsidRDefault="00377BF2" w:rsidP="006F4B37">
      <w:pPr>
        <w:pStyle w:val="ListParagraph"/>
        <w:rPr>
          <w:sz w:val="32"/>
          <w:szCs w:val="32"/>
        </w:rPr>
      </w:pPr>
    </w:p>
    <w:p w:rsidR="00377BF2" w:rsidRPr="00DB7C13" w:rsidRDefault="00377BF2" w:rsidP="006F4B37">
      <w:pPr>
        <w:pStyle w:val="ListParagraph"/>
        <w:rPr>
          <w:sz w:val="32"/>
          <w:szCs w:val="32"/>
        </w:rPr>
      </w:pPr>
    </w:p>
    <w:p w:rsidR="00377BF2" w:rsidRPr="00DB7C13" w:rsidRDefault="00377BF2" w:rsidP="00DB7C13">
      <w:pPr>
        <w:pStyle w:val="ListParagraph"/>
        <w:ind w:left="0"/>
        <w:rPr>
          <w:sz w:val="32"/>
          <w:szCs w:val="32"/>
        </w:rPr>
      </w:pPr>
    </w:p>
    <w:p w:rsidR="00377BF2" w:rsidRPr="00DB7C13" w:rsidRDefault="00377BF2" w:rsidP="00DB7C13">
      <w:pPr>
        <w:ind w:firstLine="360"/>
        <w:rPr>
          <w:b/>
          <w:i/>
          <w:sz w:val="32"/>
          <w:szCs w:val="32"/>
          <w:u w:val="single"/>
        </w:rPr>
      </w:pPr>
      <w:r w:rsidRPr="00DB7C13">
        <w:rPr>
          <w:b/>
          <w:i/>
          <w:sz w:val="32"/>
          <w:szCs w:val="32"/>
          <w:u w:val="single"/>
        </w:rPr>
        <w:t>Station 5</w:t>
      </w:r>
    </w:p>
    <w:p w:rsidR="00377BF2" w:rsidRPr="00DB7C13" w:rsidRDefault="00377BF2" w:rsidP="00DB7C13">
      <w:pPr>
        <w:ind w:firstLine="360"/>
        <w:rPr>
          <w:i/>
          <w:sz w:val="32"/>
          <w:szCs w:val="32"/>
        </w:rPr>
      </w:pPr>
      <w:r w:rsidRPr="00DB7C13">
        <w:rPr>
          <w:i/>
          <w:sz w:val="32"/>
          <w:szCs w:val="32"/>
        </w:rPr>
        <w:t>Erklären Sie Ihrem Partner/Ihren Partnern die Wörter!</w:t>
      </w:r>
    </w:p>
    <w:p w:rsidR="00377BF2" w:rsidRPr="00DB7C13" w:rsidRDefault="00377BF2" w:rsidP="00DB7C13">
      <w:pPr>
        <w:ind w:firstLine="360"/>
        <w:rPr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377BF2" w:rsidRPr="00DB7C13" w:rsidTr="00101A6B">
        <w:trPr>
          <w:trHeight w:val="3704"/>
        </w:trPr>
        <w:tc>
          <w:tcPr>
            <w:tcW w:w="9212" w:type="dxa"/>
          </w:tcPr>
          <w:p w:rsidR="00377BF2" w:rsidRPr="00101A6B" w:rsidRDefault="00377BF2" w:rsidP="00DB7C13">
            <w:pPr>
              <w:rPr>
                <w:i/>
                <w:sz w:val="32"/>
                <w:szCs w:val="32"/>
              </w:rPr>
            </w:pPr>
          </w:p>
        </w:tc>
      </w:tr>
    </w:tbl>
    <w:p w:rsidR="00377BF2" w:rsidRPr="00DB7C13" w:rsidRDefault="00377BF2" w:rsidP="00DB7C13">
      <w:pPr>
        <w:ind w:firstLine="360"/>
        <w:rPr>
          <w:i/>
          <w:sz w:val="32"/>
          <w:szCs w:val="32"/>
        </w:rPr>
      </w:pPr>
    </w:p>
    <w:p w:rsidR="00377BF2" w:rsidRPr="00DB7C13" w:rsidRDefault="00377BF2" w:rsidP="00DB7C13">
      <w:pPr>
        <w:ind w:firstLine="360"/>
        <w:rPr>
          <w:i/>
          <w:sz w:val="32"/>
          <w:szCs w:val="32"/>
        </w:rPr>
      </w:pPr>
    </w:p>
    <w:p w:rsidR="00377BF2" w:rsidRPr="00DB7C13" w:rsidRDefault="00377BF2" w:rsidP="00DB7C13">
      <w:pPr>
        <w:ind w:firstLine="360"/>
        <w:rPr>
          <w:i/>
          <w:sz w:val="32"/>
          <w:szCs w:val="32"/>
        </w:rPr>
      </w:pPr>
    </w:p>
    <w:p w:rsidR="00377BF2" w:rsidRPr="00DB7C13" w:rsidRDefault="00377BF2" w:rsidP="00DB7C13">
      <w:pPr>
        <w:ind w:firstLine="360"/>
        <w:rPr>
          <w:i/>
          <w:sz w:val="32"/>
          <w:szCs w:val="32"/>
        </w:rPr>
      </w:pPr>
    </w:p>
    <w:p w:rsidR="00377BF2" w:rsidRPr="00DB7C13" w:rsidRDefault="00377BF2" w:rsidP="00DB7C13">
      <w:pPr>
        <w:ind w:firstLine="360"/>
        <w:rPr>
          <w:i/>
          <w:sz w:val="32"/>
          <w:szCs w:val="32"/>
        </w:rPr>
      </w:pPr>
    </w:p>
    <w:p w:rsidR="00377BF2" w:rsidRDefault="00377BF2" w:rsidP="00DB7C13">
      <w:pPr>
        <w:ind w:firstLine="360"/>
        <w:rPr>
          <w:i/>
        </w:rPr>
      </w:pPr>
    </w:p>
    <w:p w:rsidR="00377BF2" w:rsidRDefault="00377BF2" w:rsidP="00DB7C13">
      <w:pPr>
        <w:rPr>
          <w:i/>
        </w:rPr>
      </w:pPr>
    </w:p>
    <w:p w:rsidR="00377BF2" w:rsidRPr="00DB7C13" w:rsidRDefault="00377BF2" w:rsidP="00DB7C13">
      <w:pPr>
        <w:ind w:firstLine="36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377BF2" w:rsidRPr="00DB7C13" w:rsidTr="00DB7C13">
        <w:trPr>
          <w:trHeight w:val="1785"/>
        </w:trPr>
        <w:tc>
          <w:tcPr>
            <w:tcW w:w="4606" w:type="dxa"/>
            <w:vAlign w:val="center"/>
          </w:tcPr>
          <w:p w:rsidR="00377BF2" w:rsidRPr="00DB7C13" w:rsidRDefault="00377BF2" w:rsidP="00DD5C9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DB7C13">
              <w:rPr>
                <w:b/>
                <w:sz w:val="40"/>
                <w:szCs w:val="40"/>
              </w:rPr>
              <w:t>Frühling</w:t>
            </w:r>
          </w:p>
        </w:tc>
        <w:tc>
          <w:tcPr>
            <w:tcW w:w="4606" w:type="dxa"/>
            <w:vAlign w:val="center"/>
          </w:tcPr>
          <w:p w:rsidR="00377BF2" w:rsidRPr="00DB7C13" w:rsidRDefault="00377BF2" w:rsidP="00DD5C9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DB7C13">
              <w:rPr>
                <w:b/>
                <w:sz w:val="40"/>
                <w:szCs w:val="40"/>
              </w:rPr>
              <w:t>begrüßen</w:t>
            </w:r>
          </w:p>
        </w:tc>
      </w:tr>
      <w:tr w:rsidR="00377BF2" w:rsidRPr="00DB7C13" w:rsidTr="00DB7C13">
        <w:trPr>
          <w:trHeight w:val="1785"/>
        </w:trPr>
        <w:tc>
          <w:tcPr>
            <w:tcW w:w="4606" w:type="dxa"/>
            <w:vAlign w:val="center"/>
          </w:tcPr>
          <w:p w:rsidR="00377BF2" w:rsidRPr="00DB7C13" w:rsidRDefault="00377BF2" w:rsidP="00DD5C9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DB7C13">
              <w:rPr>
                <w:b/>
                <w:sz w:val="40"/>
                <w:szCs w:val="40"/>
              </w:rPr>
              <w:t>Fest</w:t>
            </w:r>
          </w:p>
        </w:tc>
        <w:tc>
          <w:tcPr>
            <w:tcW w:w="4606" w:type="dxa"/>
            <w:vAlign w:val="center"/>
          </w:tcPr>
          <w:p w:rsidR="00377BF2" w:rsidRPr="00DB7C13" w:rsidRDefault="00377BF2" w:rsidP="00DD5C9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Zweig</w:t>
            </w:r>
          </w:p>
        </w:tc>
      </w:tr>
      <w:tr w:rsidR="00377BF2" w:rsidRPr="00DB7C13" w:rsidTr="00DB7C13">
        <w:trPr>
          <w:trHeight w:val="1785"/>
        </w:trPr>
        <w:tc>
          <w:tcPr>
            <w:tcW w:w="4606" w:type="dxa"/>
            <w:vAlign w:val="center"/>
          </w:tcPr>
          <w:p w:rsidR="00377BF2" w:rsidRPr="00DB7C13" w:rsidRDefault="00377BF2" w:rsidP="00DD5C9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DB7C13">
              <w:rPr>
                <w:b/>
                <w:sz w:val="40"/>
                <w:szCs w:val="40"/>
              </w:rPr>
              <w:t>Geschenke</w:t>
            </w:r>
          </w:p>
        </w:tc>
        <w:tc>
          <w:tcPr>
            <w:tcW w:w="4606" w:type="dxa"/>
            <w:vAlign w:val="center"/>
          </w:tcPr>
          <w:p w:rsidR="00377BF2" w:rsidRPr="00DB7C13" w:rsidRDefault="00377BF2" w:rsidP="00DD5C9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DB7C13">
              <w:rPr>
                <w:b/>
                <w:sz w:val="40"/>
                <w:szCs w:val="40"/>
              </w:rPr>
              <w:t>verstecken</w:t>
            </w:r>
          </w:p>
        </w:tc>
      </w:tr>
      <w:tr w:rsidR="00377BF2" w:rsidRPr="00DB7C13" w:rsidTr="00DB7C13">
        <w:trPr>
          <w:trHeight w:val="1785"/>
        </w:trPr>
        <w:tc>
          <w:tcPr>
            <w:tcW w:w="4606" w:type="dxa"/>
            <w:vAlign w:val="center"/>
          </w:tcPr>
          <w:p w:rsidR="00377BF2" w:rsidRPr="00DB7C13" w:rsidRDefault="00377BF2" w:rsidP="00DD5C9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DB7C13">
              <w:rPr>
                <w:b/>
                <w:sz w:val="40"/>
                <w:szCs w:val="40"/>
              </w:rPr>
              <w:t>Familie</w:t>
            </w:r>
          </w:p>
        </w:tc>
        <w:tc>
          <w:tcPr>
            <w:tcW w:w="4606" w:type="dxa"/>
            <w:vAlign w:val="center"/>
          </w:tcPr>
          <w:p w:rsidR="00377BF2" w:rsidRPr="00DB7C13" w:rsidRDefault="00377BF2" w:rsidP="00DD5C9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DB7C13">
              <w:rPr>
                <w:b/>
                <w:sz w:val="40"/>
                <w:szCs w:val="40"/>
              </w:rPr>
              <w:t>Eier</w:t>
            </w:r>
          </w:p>
        </w:tc>
      </w:tr>
      <w:tr w:rsidR="00377BF2" w:rsidRPr="00DB7C13" w:rsidTr="00DB7C13">
        <w:trPr>
          <w:trHeight w:val="1785"/>
        </w:trPr>
        <w:tc>
          <w:tcPr>
            <w:tcW w:w="4606" w:type="dxa"/>
            <w:vAlign w:val="center"/>
          </w:tcPr>
          <w:p w:rsidR="00377BF2" w:rsidRPr="00DB7C13" w:rsidRDefault="00377BF2" w:rsidP="00DD5C9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DB7C13">
              <w:rPr>
                <w:b/>
                <w:sz w:val="40"/>
                <w:szCs w:val="40"/>
              </w:rPr>
              <w:t>gemeinsam</w:t>
            </w:r>
          </w:p>
        </w:tc>
        <w:tc>
          <w:tcPr>
            <w:tcW w:w="4606" w:type="dxa"/>
            <w:vAlign w:val="center"/>
          </w:tcPr>
          <w:p w:rsidR="00377BF2" w:rsidRPr="00DB7C13" w:rsidRDefault="00377BF2" w:rsidP="00DD5C9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DB7C13">
              <w:rPr>
                <w:b/>
                <w:sz w:val="40"/>
                <w:szCs w:val="40"/>
              </w:rPr>
              <w:t>christlich</w:t>
            </w:r>
          </w:p>
        </w:tc>
      </w:tr>
    </w:tbl>
    <w:p w:rsidR="00377BF2" w:rsidRPr="00DB7C13" w:rsidRDefault="00377BF2" w:rsidP="00DB7C13">
      <w:pPr>
        <w:pStyle w:val="ListParagraph"/>
        <w:ind w:left="0"/>
      </w:pPr>
    </w:p>
    <w:p w:rsidR="00377BF2" w:rsidRPr="00DB7C13" w:rsidRDefault="00377BF2" w:rsidP="00DB7C13">
      <w:pPr>
        <w:pStyle w:val="ListParagraph"/>
        <w:ind w:left="0"/>
      </w:pPr>
    </w:p>
    <w:sectPr w:rsidR="00377BF2" w:rsidRPr="00DB7C13" w:rsidSect="00FD73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67F3"/>
    <w:multiLevelType w:val="hybridMultilevel"/>
    <w:tmpl w:val="90B61BD2"/>
    <w:lvl w:ilvl="0" w:tplc="EA22E00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0FA7E68"/>
    <w:multiLevelType w:val="hybridMultilevel"/>
    <w:tmpl w:val="A2B69B30"/>
    <w:lvl w:ilvl="0" w:tplc="ECDE8EA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47717394"/>
    <w:multiLevelType w:val="hybridMultilevel"/>
    <w:tmpl w:val="85D253A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7B7B6F"/>
    <w:multiLevelType w:val="hybridMultilevel"/>
    <w:tmpl w:val="041CE4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D00284"/>
    <w:multiLevelType w:val="hybridMultilevel"/>
    <w:tmpl w:val="F7286FCA"/>
    <w:lvl w:ilvl="0" w:tplc="AF5CE44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5DF7304"/>
    <w:multiLevelType w:val="hybridMultilevel"/>
    <w:tmpl w:val="3E161DA0"/>
    <w:lvl w:ilvl="0" w:tplc="9AAA04E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74E373CF"/>
    <w:multiLevelType w:val="hybridMultilevel"/>
    <w:tmpl w:val="1C6CB798"/>
    <w:lvl w:ilvl="0" w:tplc="DA34896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7B845A16"/>
    <w:multiLevelType w:val="hybridMultilevel"/>
    <w:tmpl w:val="85D253A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5E7E55"/>
    <w:multiLevelType w:val="hybridMultilevel"/>
    <w:tmpl w:val="85268652"/>
    <w:lvl w:ilvl="0" w:tplc="D52EED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9DB"/>
    <w:rsid w:val="000234A6"/>
    <w:rsid w:val="000F6460"/>
    <w:rsid w:val="00101A6B"/>
    <w:rsid w:val="00290452"/>
    <w:rsid w:val="003659DB"/>
    <w:rsid w:val="00377BF2"/>
    <w:rsid w:val="005310A9"/>
    <w:rsid w:val="00544FF9"/>
    <w:rsid w:val="005F71C8"/>
    <w:rsid w:val="006F4B37"/>
    <w:rsid w:val="008D4A0F"/>
    <w:rsid w:val="0099530B"/>
    <w:rsid w:val="00AD56B4"/>
    <w:rsid w:val="00BC5034"/>
    <w:rsid w:val="00C66709"/>
    <w:rsid w:val="00DB7C13"/>
    <w:rsid w:val="00DD5C90"/>
    <w:rsid w:val="00E20D3C"/>
    <w:rsid w:val="00F911EF"/>
    <w:rsid w:val="00F9543F"/>
    <w:rsid w:val="00FD7339"/>
    <w:rsid w:val="00FE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39"/>
    <w:pPr>
      <w:spacing w:after="200" w:line="276" w:lineRule="auto"/>
    </w:pPr>
    <w:rPr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59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65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5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58839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58844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58846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58849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305</Words>
  <Characters>1800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 1:</dc:title>
  <dc:subject/>
  <dc:creator>Admin</dc:creator>
  <cp:keywords/>
  <dc:description/>
  <cp:lastModifiedBy>163287</cp:lastModifiedBy>
  <cp:revision>2</cp:revision>
  <dcterms:created xsi:type="dcterms:W3CDTF">2013-03-25T18:15:00Z</dcterms:created>
  <dcterms:modified xsi:type="dcterms:W3CDTF">2013-03-25T18:15:00Z</dcterms:modified>
</cp:coreProperties>
</file>