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F5E" w:rsidRPr="00B85F5E" w:rsidRDefault="00B85F5E" w:rsidP="00B85F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MIKOŁAJ SĘP SZARZYŃSKI</w:t>
      </w:r>
    </w:p>
    <w:p w:rsidR="00B85F5E" w:rsidRPr="00B85F5E" w:rsidRDefault="00B85F5E" w:rsidP="00B85F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(ok. 1550 - 1581)</w:t>
      </w:r>
    </w:p>
    <w:p w:rsidR="00B85F5E" w:rsidRPr="00B85F5E" w:rsidRDefault="00B85F5E" w:rsidP="00B85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20"/>
        <w:gridCol w:w="6216"/>
      </w:tblGrid>
      <w:tr w:rsidR="00B85F5E" w:rsidRPr="00B85F5E" w:rsidTr="00B85F5E">
        <w:trPr>
          <w:tblCellSpacing w:w="0" w:type="dxa"/>
          <w:jc w:val="center"/>
        </w:trPr>
        <w:tc>
          <w:tcPr>
            <w:tcW w:w="1563" w:type="pct"/>
            <w:vAlign w:val="center"/>
          </w:tcPr>
          <w:p w:rsidR="00B85F5E" w:rsidRPr="00B85F5E" w:rsidRDefault="00B85F5E" w:rsidP="00B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" w:type="pct"/>
            <w:vAlign w:val="center"/>
          </w:tcPr>
          <w:p w:rsidR="00B85F5E" w:rsidRPr="00B85F5E" w:rsidRDefault="00B85F5E" w:rsidP="00B8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26" w:type="pct"/>
            <w:vAlign w:val="center"/>
            <w:hideMark/>
          </w:tcPr>
          <w:p w:rsidR="00B85F5E" w:rsidRPr="00B85F5E" w:rsidRDefault="00B85F5E" w:rsidP="00B85F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5F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 </w:t>
            </w:r>
            <w:proofErr w:type="spellStart"/>
            <w:r w:rsidRPr="00B85F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wstydem</w:t>
            </w:r>
            <w:proofErr w:type="spellEnd"/>
            <w:r w:rsidRPr="00B85F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85F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poczęty</w:t>
            </w:r>
            <w:proofErr w:type="spellEnd"/>
            <w:r w:rsidRPr="00B85F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85F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człowiek</w:t>
            </w:r>
            <w:proofErr w:type="spellEnd"/>
            <w:r w:rsidRPr="00B85F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B85F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urodzony</w:t>
            </w:r>
            <w:proofErr w:type="spellEnd"/>
            <w:r w:rsidRPr="00B85F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B85F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Z </w:t>
            </w:r>
            <w:proofErr w:type="spellStart"/>
            <w:r w:rsidRPr="00B85F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boleścią</w:t>
            </w:r>
            <w:proofErr w:type="spellEnd"/>
            <w:r w:rsidRPr="00B85F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B85F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krótko</w:t>
            </w:r>
            <w:proofErr w:type="spellEnd"/>
            <w:r w:rsidRPr="00B85F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tu na </w:t>
            </w:r>
            <w:proofErr w:type="spellStart"/>
            <w:r w:rsidRPr="00B85F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świecie</w:t>
            </w:r>
            <w:proofErr w:type="spellEnd"/>
            <w:r w:rsidRPr="00B85F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85F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żywie</w:t>
            </w:r>
            <w:proofErr w:type="spellEnd"/>
            <w:r w:rsidRPr="00B85F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Pr="00B85F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I to </w:t>
            </w:r>
            <w:proofErr w:type="spellStart"/>
            <w:r w:rsidRPr="00B85F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odmiennie</w:t>
            </w:r>
            <w:proofErr w:type="spellEnd"/>
            <w:r w:rsidRPr="00B85F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B85F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nędznie</w:t>
            </w:r>
            <w:proofErr w:type="spellEnd"/>
            <w:r w:rsidRPr="00B85F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B85F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bojaźliwie</w:t>
            </w:r>
            <w:proofErr w:type="spellEnd"/>
            <w:r w:rsidRPr="00B85F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Pr="00B85F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85F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Ginie</w:t>
            </w:r>
            <w:proofErr w:type="spellEnd"/>
            <w:r w:rsidRPr="00B85F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od </w:t>
            </w:r>
            <w:proofErr w:type="spellStart"/>
            <w:r w:rsidRPr="00B85F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Słońca</w:t>
            </w:r>
            <w:proofErr w:type="spellEnd"/>
            <w:r w:rsidRPr="00B85F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jak </w:t>
            </w:r>
            <w:proofErr w:type="spellStart"/>
            <w:r w:rsidRPr="00B85F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cień</w:t>
            </w:r>
            <w:proofErr w:type="spellEnd"/>
            <w:r w:rsidRPr="00B85F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85F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opuszczony</w:t>
            </w:r>
            <w:proofErr w:type="spellEnd"/>
            <w:r w:rsidRPr="00B85F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  <w:p w:rsidR="00B85F5E" w:rsidRPr="00B85F5E" w:rsidRDefault="00B85F5E" w:rsidP="00B85F5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5F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    (Sonet II) </w:t>
            </w:r>
          </w:p>
        </w:tc>
      </w:tr>
    </w:tbl>
    <w:p w:rsidR="00B85F5E" w:rsidRDefault="00B85F5E" w:rsidP="00B85F5E">
      <w:pPr>
        <w:jc w:val="center"/>
        <w:rPr>
          <w:rFonts w:ascii="Times New Roman" w:hAnsi="Times New Roman" w:cs="Times New Roman"/>
          <w:b/>
          <w:sz w:val="24"/>
        </w:rPr>
      </w:pPr>
    </w:p>
    <w:p w:rsidR="00EE150B" w:rsidRPr="00B85F5E" w:rsidRDefault="00B85F5E" w:rsidP="00B85F5E">
      <w:pPr>
        <w:jc w:val="center"/>
        <w:rPr>
          <w:rFonts w:ascii="Times New Roman" w:hAnsi="Times New Roman" w:cs="Times New Roman"/>
          <w:b/>
          <w:sz w:val="24"/>
        </w:rPr>
      </w:pPr>
      <w:r w:rsidRPr="00B85F5E">
        <w:rPr>
          <w:rFonts w:ascii="Times New Roman" w:hAnsi="Times New Roman" w:cs="Times New Roman"/>
          <w:b/>
          <w:sz w:val="24"/>
        </w:rPr>
        <w:t xml:space="preserve">Rytmy albo </w:t>
      </w:r>
      <w:proofErr w:type="spellStart"/>
      <w:r w:rsidRPr="00B85F5E">
        <w:rPr>
          <w:rFonts w:ascii="Times New Roman" w:hAnsi="Times New Roman" w:cs="Times New Roman"/>
          <w:b/>
          <w:sz w:val="24"/>
        </w:rPr>
        <w:t>wiersze</w:t>
      </w:r>
      <w:proofErr w:type="spellEnd"/>
      <w:r w:rsidRPr="00B85F5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B85F5E">
        <w:rPr>
          <w:rFonts w:ascii="Times New Roman" w:hAnsi="Times New Roman" w:cs="Times New Roman"/>
          <w:b/>
          <w:sz w:val="24"/>
        </w:rPr>
        <w:t>polskie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r w:rsidRPr="00B85F5E">
        <w:rPr>
          <w:rFonts w:ascii="Times New Roman" w:hAnsi="Times New Roman" w:cs="Times New Roman"/>
          <w:b/>
          <w:sz w:val="24"/>
        </w:rPr>
        <w:t>(1601) – výběr</w:t>
      </w:r>
      <w:r>
        <w:rPr>
          <w:rStyle w:val="Znakapoznpodarou"/>
          <w:rFonts w:ascii="Times New Roman" w:hAnsi="Times New Roman" w:cs="Times New Roman"/>
          <w:b/>
          <w:sz w:val="24"/>
        </w:rPr>
        <w:footnoteReference w:id="1"/>
      </w:r>
    </w:p>
    <w:p w:rsidR="00B85F5E" w:rsidRPr="00B85F5E" w:rsidRDefault="00B85F5E" w:rsidP="00B85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NAPIS NA STATUĘ ABO NA OBRAZ ŚMIERCI</w:t>
      </w:r>
    </w:p>
    <w:p w:rsidR="00B85F5E" w:rsidRPr="00B85F5E" w:rsidRDefault="00B85F5E" w:rsidP="00B85F5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Córa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grzechowa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Świat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skazić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gotowa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Wszytko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co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się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rodzi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Bądź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ziemi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chodzi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Lub w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morskiej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wnętrzności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I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wietrznej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próżności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Jako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kosarz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ziele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Ostrą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kosą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ściele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Tak ta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wszystko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składa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Ani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opowiada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Nikomu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swojego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Zamachu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strasznego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I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wy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co to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ćcicie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Prawda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że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nie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wiécie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Jeśli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nie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przymierza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Ta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sroga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szampierza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Któremu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szyje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Strzeż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się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oto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bije! </w:t>
      </w:r>
    </w:p>
    <w:p w:rsidR="00B85F5E" w:rsidRDefault="00B85F5E"/>
    <w:p w:rsidR="00B85F5E" w:rsidRPr="00B85F5E" w:rsidRDefault="00B85F5E" w:rsidP="00B85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SONET1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SONET I</w:t>
      </w:r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O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krótkości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niepewności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świecie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żywota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człowieczego</w:t>
      </w:r>
      <w:bookmarkEnd w:id="0"/>
      <w:proofErr w:type="spellEnd"/>
    </w:p>
    <w:p w:rsidR="00B85F5E" w:rsidRPr="00B85F5E" w:rsidRDefault="00B85F5E" w:rsidP="00B85F5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85F5E" w:rsidRPr="00B85F5E" w:rsidRDefault="00B85F5E" w:rsidP="00B85F5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Ehej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jak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gwałtem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obrotne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obłoki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I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Tytan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prętki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lotne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czasy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pędzą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A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chciwa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może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odciąć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rozkosz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nędzą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Śmierć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tuż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nami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spore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czyni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kroki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A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ja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co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dalej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lepiej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cień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głęboki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Błędów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mych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widzę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które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gęsto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jędzą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Strwożone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serce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ustawiczną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nędzą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I z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płaczem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ganię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młodości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mej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skoki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O moc, o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rozkosz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skarby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pilności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Choćby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nie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darmo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były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przedsie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szkodzą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Bo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naszę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chciwość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swej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szczęśliwości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Własnej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(co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Bogiem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zowiemy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odwodzą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Niestałe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dobra! O,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stokroć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szczęśliwy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Który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tych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cieniów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wczas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zna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kształt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prawdziwy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B85F5E" w:rsidRDefault="00B85F5E"/>
    <w:p w:rsidR="00B85F5E" w:rsidRPr="00B85F5E" w:rsidRDefault="00B85F5E" w:rsidP="00B85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1" w:name="SONET5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SONET V</w:t>
      </w:r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O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nietrwałej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miłości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rzeczy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świata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tego</w:t>
      </w:r>
      <w:bookmarkEnd w:id="1"/>
      <w:proofErr w:type="spellEnd"/>
    </w:p>
    <w:p w:rsidR="00B85F5E" w:rsidRPr="00B85F5E" w:rsidRDefault="00B85F5E" w:rsidP="00B85F5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85F5E" w:rsidRPr="00B85F5E" w:rsidRDefault="00B85F5E" w:rsidP="00B85F5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nie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miłować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ciężko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i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miłować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Nędzna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pociecha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gdy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żądzą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zwiedzione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Myśli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cukrują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nazbyt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rzeczy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one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Które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mienić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i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muszą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się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psować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Komu tak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będzie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dostatkiem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smakować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Złoto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sceptr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sława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rozkosz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stworzone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Piękne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oblicze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by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tym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nasycone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I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mógł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mieć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serce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i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trwóg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się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warować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?</w:t>
      </w:r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Miłość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jest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własny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bieg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bycia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naszego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Ale z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żywiołów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utworzone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ciało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To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chwaląc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co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zna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początku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równego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Zawodzi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duszę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której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wszystko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mało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Gdy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Ciebie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wiecznej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prawej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piękności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Samej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nie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widzi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celu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swej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miłości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B85F5E" w:rsidRDefault="00B85F5E">
      <w:bookmarkStart w:id="2" w:name="_GoBack"/>
      <w:bookmarkEnd w:id="2"/>
    </w:p>
    <w:p w:rsidR="00B85F5E" w:rsidRPr="00B85F5E" w:rsidRDefault="00B85F5E" w:rsidP="00B85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3" w:name="PIESN9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PIEŚŃ IX</w:t>
      </w:r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Iż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próżne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człowiecze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staranie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bez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Bożej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pomocy</w:t>
      </w:r>
      <w:bookmarkEnd w:id="3"/>
      <w:proofErr w:type="spellEnd"/>
    </w:p>
    <w:p w:rsidR="00B85F5E" w:rsidRPr="00B85F5E" w:rsidRDefault="00B85F5E" w:rsidP="00B85F5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85F5E" w:rsidRPr="00B85F5E" w:rsidRDefault="00B85F5E" w:rsidP="00B85F5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Mając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umysł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stateczny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czynić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co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należy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Niech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moja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łódź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gdzie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pędzi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wola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Boża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bieży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I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przy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brzegu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który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Bóg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naznaczył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stanie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Jeśli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nie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jest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bezportne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ludzkie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żeglowanie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Co na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świecie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? Chyba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błąd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kłopoty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marności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Imię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tylko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pokoju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snadź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szczęśliwości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Którą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widzi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nie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zna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duch,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chciwy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lepszego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Będąc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jakmiarz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związany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sługi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swojego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Sława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smaczna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rozkoszy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władza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siła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złota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Drugdy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twa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Zeno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twardy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słowem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stalna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cnota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Wątłe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tamy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powódź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zaćmionej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bogini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Lecz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niech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zwyczaj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zmieni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śmierć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folgi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nie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czyni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Więc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co tam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spokojnego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gdzie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burza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ustawna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? </w:t>
      </w:r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Przeto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woli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mej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rada (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rządzić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się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nie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sprawna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Chętne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żagle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rozwiła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ku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twej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Panie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chwale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Ty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mię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wieź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ty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styruj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sam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tak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skończę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bieg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w </w:t>
      </w:r>
      <w:proofErr w:type="spellStart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>cale</w:t>
      </w:r>
      <w:proofErr w:type="spellEnd"/>
      <w:r w:rsidRPr="00B85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sectPr w:rsidR="00B85F5E" w:rsidRPr="00B85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F5E" w:rsidRDefault="00B85F5E" w:rsidP="00B85F5E">
      <w:pPr>
        <w:spacing w:after="0" w:line="240" w:lineRule="auto"/>
      </w:pPr>
      <w:r>
        <w:separator/>
      </w:r>
    </w:p>
  </w:endnote>
  <w:endnote w:type="continuationSeparator" w:id="0">
    <w:p w:rsidR="00B85F5E" w:rsidRDefault="00B85F5E" w:rsidP="00B85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F5E" w:rsidRDefault="00B85F5E" w:rsidP="00B85F5E">
      <w:pPr>
        <w:spacing w:after="0" w:line="240" w:lineRule="auto"/>
      </w:pPr>
      <w:r>
        <w:separator/>
      </w:r>
    </w:p>
  </w:footnote>
  <w:footnote w:type="continuationSeparator" w:id="0">
    <w:p w:rsidR="00B85F5E" w:rsidRDefault="00B85F5E" w:rsidP="00B85F5E">
      <w:pPr>
        <w:spacing w:after="0" w:line="240" w:lineRule="auto"/>
      </w:pPr>
      <w:r>
        <w:continuationSeparator/>
      </w:r>
    </w:p>
  </w:footnote>
  <w:footnote w:id="1">
    <w:p w:rsidR="00B85F5E" w:rsidRDefault="00B85F5E">
      <w:pPr>
        <w:pStyle w:val="Textpoznpodarou"/>
      </w:pPr>
      <w:r>
        <w:rPr>
          <w:rStyle w:val="Znakapoznpodarou"/>
        </w:rPr>
        <w:footnoteRef/>
      </w:r>
      <w:r>
        <w:t xml:space="preserve"> citováno z portálu: www.staropolska.pl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F5E"/>
    <w:rsid w:val="00B85F5E"/>
    <w:rsid w:val="00EC243B"/>
    <w:rsid w:val="00EE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85F5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5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5F5E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5F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5F5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5F5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85F5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5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5F5E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5F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5F5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5F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22105-76E1-4552-A710-1457B1C93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EDDE839C.dotm</Template>
  <TotalTime>13</TotalTime>
  <Pages>2</Pages>
  <Words>382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Hornová</dc:creator>
  <cp:lastModifiedBy>Monika Hornová</cp:lastModifiedBy>
  <cp:revision>2</cp:revision>
  <cp:lastPrinted>2013-04-18T08:26:00Z</cp:lastPrinted>
  <dcterms:created xsi:type="dcterms:W3CDTF">2013-04-18T08:13:00Z</dcterms:created>
  <dcterms:modified xsi:type="dcterms:W3CDTF">2013-04-18T08:26:00Z</dcterms:modified>
</cp:coreProperties>
</file>