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B2" w:rsidRPr="006E31DD" w:rsidRDefault="00847FB2" w:rsidP="00280DB6">
      <w:pPr>
        <w:keepNext/>
        <w:keepLines/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Test: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 Které heslo z výběru je nejbezpečnější?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a) pjNz218de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b) karel123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c) 123456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d) 3tJ89%mtT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 Otisk prstu se řadí mezi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a) nejbezpečnější metody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b) nejlevnější metody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c) nejméně bezpečné metody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d) v současnosti nepoužívané metody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 Vyberte pravdivé tvrzení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a) hesla bychom si měli zapisovat (na lístečky, pod klávesnici...), abychom je nezapomněli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b) svoje hesla můžeme sdělit svým příbuzným a kamarádům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c) hesla by se měla měnit minimálně každých 90 dní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d) heslo by mělo obsahovat známý údaj (datum, jméno, slovo), aby se lépe pamatovalo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 Autentizaci pomocí karet, smí provádět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a) pouze dospělí (nad 18 let)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b) jakýkoliv vlastník karty (tedy i děti)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c) kdokoliv od 15 let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d) pouze osoby, které prošly školením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 Jaký počet znaků má mít tzv. silné heslo?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a) počet znaků není dán (nezáleží na délce)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b) minimálně 6 znaků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c) heslo není nikdy bezpečné, musí se kombinovat s jinou metodou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d) minimálně 8 znaků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6. K čemu slouží CAPTCHA?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a) k rozlišení člověka od robota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b) k testu rozeznávání nečitelných obrázků pro děti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c) k ochraně proti přetížení serveru velkým počtem uživatelů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d) k testu vašeho počítačového připojení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 Vyberte pravdivé dokončení věty: K internetovému bankovnictví</w:t>
      </w:r>
    </w:p>
    <w:p w:rsidR="00847FB2" w:rsidRPr="006E31DD" w:rsidRDefault="00847FB2" w:rsidP="001B7814">
      <w:pPr>
        <w:spacing w:after="0" w:line="360" w:lineRule="auto"/>
        <w:ind w:left="255" w:hanging="285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a) se uživatel může přihlašovat všude (práce, škola, internetová kavárna), protože je vše chráněné silným heslem a to je dostačující</w:t>
      </w:r>
    </w:p>
    <w:p w:rsidR="00847FB2" w:rsidRPr="006E31DD" w:rsidRDefault="00847FB2" w:rsidP="001B7814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b) by se měl uživatel přihlašovat pouze na ověřených místech (např. doma)</w:t>
      </w:r>
    </w:p>
    <w:p w:rsidR="00847FB2" w:rsidRPr="006E31DD" w:rsidRDefault="00847FB2" w:rsidP="001B7814">
      <w:pPr>
        <w:spacing w:after="0" w:line="360" w:lineRule="auto"/>
        <w:ind w:left="255" w:hanging="285"/>
        <w:rPr>
          <w:rFonts w:ascii="Times New Roman" w:hAnsi="Times New Roman" w:cs="Times New Roman"/>
          <w:color w:val="000000"/>
          <w:sz w:val="27"/>
          <w:szCs w:val="27"/>
          <w:lang w:eastAsia="cs-CZ"/>
        </w:rPr>
      </w:pP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c) stačí zvolit jednoduché přístupové heslo, protože internetové bankovnictví je zabezpečené bankou</w:t>
      </w:r>
    </w:p>
    <w:p w:rsidR="00847FB2" w:rsidRPr="006E31DD" w:rsidRDefault="00847FB2" w:rsidP="001B7814">
      <w:pPr>
        <w:spacing w:line="360" w:lineRule="auto"/>
      </w:pP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d) stačí zvolit jednoduché přístupové heslo, protože při každé transakci je zasláno jednorázové heslo, které je bezpečné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 Keylogger je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a) prostředek k tvorbě jednoduchých hesel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b) hardware nebo software k získávání hesel z počítače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c) jednoduchý program pro šifrování dat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d) generátor jednorázových hesel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 Rozdíl mezi symetrickou a asymetrickou kryptografií je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a) v počtu klíčů (symetrická využívá jednoho klíče, kdežto asymetrická dvou)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b) v počtu použití (symetrická šifra se dá použít pouze jednou)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c) v délce šifry (symetrická šifra je vždy delší)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d) v typu použití (asymetrické šifrování se používá pouze v armádní sféře)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10) Tří-faktorová autentizace je: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a) použití tří hesel ihned po sobě 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b) nakreslit obrázek, vybrat jeho barvu a pozadí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c) použití hesla, tokenu a otisku prstu</w:t>
      </w:r>
      <w:r w:rsidRPr="006E31DD">
        <w:rPr>
          <w:rFonts w:ascii="Times New Roman" w:hAnsi="Times New Roman" w:cs="Times New Roman"/>
          <w:color w:val="000000"/>
          <w:sz w:val="27"/>
          <w:szCs w:val="27"/>
          <w:lang w:eastAsia="cs-CZ"/>
        </w:rPr>
        <w:br/>
      </w:r>
      <w:r w:rsidRPr="006E31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d) použití tokenu a hesla, které se musí dvakrát po sobě zadat do systému (tzv. ověřit)</w:t>
      </w:r>
    </w:p>
    <w:p w:rsidR="00847FB2" w:rsidRPr="006E31DD" w:rsidRDefault="00847FB2"/>
    <w:sectPr w:rsidR="00847FB2" w:rsidRPr="006E31DD" w:rsidSect="00CE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814"/>
    <w:rsid w:val="001B7814"/>
    <w:rsid w:val="001C0DD1"/>
    <w:rsid w:val="00280DB6"/>
    <w:rsid w:val="005A5B63"/>
    <w:rsid w:val="005D29D6"/>
    <w:rsid w:val="006E31DD"/>
    <w:rsid w:val="00741670"/>
    <w:rsid w:val="00780DAA"/>
    <w:rsid w:val="00836C47"/>
    <w:rsid w:val="00847FB2"/>
    <w:rsid w:val="00870FB4"/>
    <w:rsid w:val="00BE66EF"/>
    <w:rsid w:val="00CE10EC"/>
    <w:rsid w:val="00E10857"/>
    <w:rsid w:val="00ED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8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346</Words>
  <Characters>2042</Characters>
  <Application>Microsoft Office Outlook</Application>
  <DocSecurity>0</DocSecurity>
  <Lines>0</Lines>
  <Paragraphs>0</Paragraphs>
  <ScaleCrop>false</ScaleCrop>
  <Company>KISK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PC</cp:lastModifiedBy>
  <cp:revision>4</cp:revision>
  <dcterms:created xsi:type="dcterms:W3CDTF">2012-04-22T13:52:00Z</dcterms:created>
  <dcterms:modified xsi:type="dcterms:W3CDTF">2013-04-13T10:11:00Z</dcterms:modified>
</cp:coreProperties>
</file>