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6B" w:rsidRPr="007B4EC5" w:rsidRDefault="0016266B"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16266B" w:rsidRPr="0045325F" w:rsidRDefault="0016266B"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16266B" w:rsidRPr="0045325F" w:rsidRDefault="0016266B" w:rsidP="001D600A">
      <w:pPr>
        <w:rPr>
          <w:rFonts w:ascii="Arial Narrow" w:hAnsi="Arial Narrow" w:cs="Arial Narrow"/>
          <w:b/>
          <w:bCs/>
          <w:i/>
          <w:iCs/>
          <w:color w:val="000000"/>
          <w:sz w:val="24"/>
          <w:szCs w:val="24"/>
          <w:lang w:val="en-CA"/>
        </w:rPr>
      </w:pPr>
    </w:p>
    <w:p w:rsidR="0016266B" w:rsidRDefault="0016266B" w:rsidP="003A70FB">
      <w:pPr>
        <w:rPr>
          <w:rFonts w:ascii="Arial Narrow" w:hAnsi="Arial Narrow" w:cs="Arial Narrow"/>
          <w:b/>
          <w:bCs/>
          <w:i/>
          <w:iCs/>
          <w:color w:val="000000"/>
          <w:sz w:val="24"/>
          <w:szCs w:val="24"/>
          <w:lang w:val="en-CA"/>
        </w:rPr>
      </w:pPr>
    </w:p>
    <w:p w:rsidR="0016266B" w:rsidRDefault="0016266B" w:rsidP="009A1500">
      <w:pPr>
        <w:rPr>
          <w:rFonts w:ascii="Arial Narrow" w:hAnsi="Arial Narrow" w:cs="Arial Narrow"/>
          <w:b/>
          <w:bCs/>
          <w:i/>
          <w:iCs/>
          <w:sz w:val="24"/>
          <w:szCs w:val="24"/>
          <w:lang w:val="en-CA"/>
        </w:rPr>
      </w:pPr>
    </w:p>
    <w:p w:rsidR="0016266B" w:rsidRDefault="0016266B" w:rsidP="009A1500">
      <w:pPr>
        <w:rPr>
          <w:rFonts w:ascii="Arial Narrow" w:hAnsi="Arial Narrow" w:cs="Arial Narrow"/>
          <w:b/>
          <w:bCs/>
          <w:i/>
          <w:iCs/>
          <w:sz w:val="24"/>
          <w:szCs w:val="24"/>
          <w:lang w:val="en-CA"/>
        </w:rPr>
      </w:pPr>
    </w:p>
    <w:p w:rsidR="0016266B" w:rsidRDefault="0016266B"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16266B" w:rsidRDefault="0016266B"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16266B" w:rsidRDefault="0016266B" w:rsidP="009A1500">
      <w:pPr>
        <w:rPr>
          <w:rFonts w:ascii="Arial Narrow" w:hAnsi="Arial Narrow" w:cs="Arial Narrow"/>
          <w:sz w:val="24"/>
          <w:szCs w:val="24"/>
          <w:lang w:val="en-CA"/>
        </w:rPr>
      </w:pPr>
    </w:p>
    <w:p w:rsidR="0016266B" w:rsidRPr="00793C20" w:rsidRDefault="0016266B"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16266B" w:rsidRPr="00793C20" w:rsidRDefault="0016266B"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16266B" w:rsidRDefault="0016266B" w:rsidP="009A1500">
      <w:pPr>
        <w:rPr>
          <w:rFonts w:ascii="Arial Narrow" w:hAnsi="Arial Narrow" w:cs="Arial Narrow"/>
          <w:b/>
          <w:bCs/>
          <w:i/>
          <w:iCs/>
          <w:sz w:val="24"/>
          <w:szCs w:val="24"/>
          <w:lang w:val="en-CA"/>
        </w:rPr>
      </w:pPr>
    </w:p>
    <w:p w:rsidR="0016266B" w:rsidRDefault="0016266B"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16266B" w:rsidRDefault="0016266B" w:rsidP="009A1500">
      <w:pPr>
        <w:rPr>
          <w:rFonts w:ascii="Arial Narrow" w:hAnsi="Arial Narrow" w:cs="Arial Narrow"/>
          <w:b/>
          <w:bCs/>
          <w:i/>
          <w:iCs/>
          <w:sz w:val="24"/>
          <w:szCs w:val="24"/>
          <w:lang w:val="en-CA"/>
        </w:rPr>
      </w:pP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16266B"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16266B" w:rsidRPr="00AD250F" w:rsidRDefault="0016266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16266B" w:rsidRDefault="0016266B" w:rsidP="009A1500">
      <w:pPr>
        <w:rPr>
          <w:rFonts w:ascii="Arial Narrow" w:hAnsi="Arial Narrow" w:cs="Arial Narrow"/>
          <w:b/>
          <w:bCs/>
          <w:sz w:val="24"/>
          <w:szCs w:val="24"/>
          <w:lang w:val="en-CA"/>
        </w:rPr>
      </w:pPr>
    </w:p>
    <w:p w:rsidR="0016266B" w:rsidRDefault="0016266B" w:rsidP="009A1500">
      <w:pPr>
        <w:rPr>
          <w:rFonts w:ascii="Arial Narrow" w:hAnsi="Arial Narrow" w:cs="Arial Narrow"/>
          <w:b/>
          <w:bCs/>
          <w:sz w:val="24"/>
          <w:szCs w:val="24"/>
          <w:lang w:val="en-CA"/>
        </w:rPr>
      </w:pPr>
    </w:p>
    <w:p w:rsidR="0016266B" w:rsidRDefault="0016266B"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16266B" w:rsidRDefault="0016266B"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16266B" w:rsidRDefault="0016266B" w:rsidP="009A1500">
      <w:pPr>
        <w:rPr>
          <w:rFonts w:ascii="Arial Narrow" w:hAnsi="Arial Narrow" w:cs="Arial Narrow"/>
          <w:sz w:val="24"/>
          <w:szCs w:val="24"/>
          <w:lang w:val="en-CA"/>
        </w:rPr>
      </w:pPr>
    </w:p>
    <w:p w:rsidR="0016266B" w:rsidRDefault="0016266B"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16266B" w:rsidRDefault="0016266B"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16266B" w:rsidRDefault="0016266B"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16266B" w:rsidRDefault="0016266B" w:rsidP="009A1500">
      <w:pPr>
        <w:rPr>
          <w:rFonts w:ascii="Arial Narrow" w:hAnsi="Arial Narrow" w:cs="Arial Narrow"/>
          <w:b/>
          <w:bCs/>
          <w:sz w:val="24"/>
          <w:szCs w:val="24"/>
          <w:lang w:val="en-CA"/>
        </w:rPr>
      </w:pPr>
    </w:p>
    <w:p w:rsidR="0016266B" w:rsidRDefault="0016266B"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16266B" w:rsidRDefault="0016266B"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16266B" w:rsidRDefault="0016266B"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16266B" w:rsidRDefault="0016266B"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16266B" w:rsidRDefault="0016266B"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16266B" w:rsidRDefault="0016266B"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16266B" w:rsidRDefault="0016266B"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16266B" w:rsidRDefault="0016266B"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16266B" w:rsidRDefault="0016266B"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16266B" w:rsidRDefault="0016266B"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16266B" w:rsidRDefault="0016266B"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16266B" w:rsidRDefault="0016266B"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16266B" w:rsidRDefault="0016266B"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16266B" w:rsidRDefault="0016266B"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16266B" w:rsidRPr="00EC7599" w:rsidRDefault="0016266B"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16266B" w:rsidRPr="00EC7599" w:rsidRDefault="0016266B" w:rsidP="009A1500">
      <w:pPr>
        <w:rPr>
          <w:rFonts w:ascii="Arial Narrow" w:hAnsi="Arial Narrow" w:cs="Arial Narrow"/>
          <w:b/>
          <w:bCs/>
          <w:sz w:val="24"/>
          <w:szCs w:val="24"/>
          <w:lang w:val="en-US"/>
        </w:rPr>
      </w:pP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16266B" w:rsidRPr="00EC7599" w:rsidRDefault="0016266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16266B" w:rsidRPr="00EC7599" w:rsidRDefault="0016266B"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16266B" w:rsidRPr="00EC7599" w:rsidRDefault="0016266B"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16266B" w:rsidRPr="00EC7599" w:rsidRDefault="0016266B"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16266B" w:rsidRPr="00EC7599" w:rsidRDefault="0016266B"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16266B" w:rsidRPr="001F0689" w:rsidRDefault="0016266B"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16266B" w:rsidRPr="0045325F" w:rsidRDefault="0016266B"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16266B" w:rsidRPr="009A1500" w:rsidRDefault="0016266B"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16266B" w:rsidRPr="009A1500" w:rsidRDefault="0016266B"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16266B" w:rsidRDefault="0016266B"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16266B" w:rsidRDefault="0016266B" w:rsidP="00E51EBE">
      <w:pPr>
        <w:rPr>
          <w:rFonts w:ascii="Arial Narrow" w:hAnsi="Arial Narrow" w:cs="Arial Narrow"/>
          <w:color w:val="000000"/>
          <w:sz w:val="24"/>
          <w:szCs w:val="24"/>
          <w:lang w:val="en-CA"/>
        </w:rPr>
      </w:pPr>
    </w:p>
    <w:p w:rsidR="0016266B" w:rsidRPr="009A1500" w:rsidRDefault="0016266B"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16266B" w:rsidRDefault="0016266B"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16266B" w:rsidRDefault="0016266B" w:rsidP="00E51EBE">
      <w:pPr>
        <w:rPr>
          <w:rFonts w:ascii="Arial Narrow" w:hAnsi="Arial Narrow" w:cs="Arial Narrow"/>
          <w:color w:val="000000"/>
          <w:sz w:val="24"/>
          <w:szCs w:val="24"/>
          <w:lang w:val="en-CA"/>
        </w:rPr>
      </w:pPr>
    </w:p>
    <w:p w:rsidR="0016266B" w:rsidRDefault="0016266B" w:rsidP="00E51EBE">
      <w:pPr>
        <w:rPr>
          <w:rFonts w:ascii="Arial Narrow" w:hAnsi="Arial Narrow" w:cs="Arial Narrow"/>
          <w:color w:val="000000"/>
          <w:sz w:val="24"/>
          <w:szCs w:val="24"/>
          <w:lang w:val="en-CA"/>
        </w:rPr>
      </w:pPr>
    </w:p>
    <w:p w:rsidR="0016266B" w:rsidRDefault="0016266B" w:rsidP="00E51EBE">
      <w:pPr>
        <w:rPr>
          <w:rFonts w:ascii="Arial Narrow" w:hAnsi="Arial Narrow" w:cs="Arial Narrow"/>
          <w:color w:val="000000"/>
          <w:sz w:val="24"/>
          <w:szCs w:val="24"/>
          <w:lang w:val="en-CA"/>
        </w:rPr>
      </w:pPr>
    </w:p>
    <w:p w:rsidR="0016266B" w:rsidRPr="00E60BF9" w:rsidRDefault="0016266B"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16266B" w:rsidRPr="0045325F" w:rsidRDefault="0016266B" w:rsidP="00E51EBE">
      <w:pPr>
        <w:rPr>
          <w:rFonts w:ascii="Arial Narrow" w:hAnsi="Arial Narrow" w:cs="Arial Narrow"/>
          <w:color w:val="000000"/>
          <w:sz w:val="24"/>
          <w:szCs w:val="24"/>
          <w:lang w:val="en-CA"/>
        </w:rPr>
      </w:pP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5 – C</w:t>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6 – B</w:t>
      </w:r>
    </w:p>
    <w:p w:rsidR="0016266B" w:rsidRDefault="0016266B" w:rsidP="00DB2B8D">
      <w:pPr>
        <w:rPr>
          <w:rFonts w:ascii="Arial Narrow" w:hAnsi="Arial Narrow" w:cs="Arial Narrow"/>
          <w:sz w:val="24"/>
          <w:szCs w:val="24"/>
          <w:lang w:val="en-CA"/>
        </w:rPr>
      </w:pP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16266B" w:rsidRDefault="0016266B"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16266B" w:rsidRDefault="0016266B"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16266B" w:rsidRDefault="0016266B"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16266B" w:rsidRPr="00E60BF9" w:rsidRDefault="0016266B"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16266B" w:rsidRPr="00EC7599" w:rsidRDefault="0016266B" w:rsidP="003B7B90">
      <w:pPr>
        <w:rPr>
          <w:rFonts w:ascii="Arial Narrow" w:hAnsi="Arial Narrow" w:cs="Arial Narrow"/>
          <w:sz w:val="24"/>
          <w:szCs w:val="24"/>
          <w:lang w:val="cs-CZ"/>
        </w:rPr>
      </w:pPr>
    </w:p>
    <w:p w:rsidR="0016266B" w:rsidRPr="00AD250F" w:rsidRDefault="0016266B" w:rsidP="003B7B90">
      <w:pPr>
        <w:rPr>
          <w:rFonts w:ascii="Arial Narrow" w:hAnsi="Arial Narrow" w:cs="Arial Narrow"/>
          <w:b/>
          <w:bCs/>
          <w:i/>
          <w:iCs/>
          <w:sz w:val="24"/>
          <w:szCs w:val="24"/>
          <w:lang w:val="cs-CZ"/>
        </w:rPr>
      </w:pPr>
    </w:p>
    <w:p w:rsidR="0016266B" w:rsidRDefault="0016266B"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16266B" w:rsidRDefault="0016266B" w:rsidP="003B7B90">
      <w:pPr>
        <w:rPr>
          <w:rFonts w:ascii="Arial Narrow" w:hAnsi="Arial Narrow" w:cs="Arial Narrow"/>
          <w:sz w:val="24"/>
          <w:szCs w:val="24"/>
          <w:lang w:val="cs-CZ"/>
        </w:rPr>
      </w:pPr>
    </w:p>
    <w:p w:rsidR="0016266B" w:rsidRDefault="0016266B"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16266B" w:rsidRDefault="0016266B"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16266B" w:rsidRDefault="0016266B"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16266B" w:rsidRPr="00AD250F" w:rsidRDefault="0016266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16266B" w:rsidRPr="00AD250F" w:rsidRDefault="0016266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16266B" w:rsidRPr="00AD250F" w:rsidRDefault="0016266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16266B" w:rsidRPr="00AD250F" w:rsidRDefault="0016266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16266B" w:rsidRPr="00004EE0" w:rsidRDefault="0016266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16266B" w:rsidRPr="00237CAD" w:rsidRDefault="0016266B" w:rsidP="00004EE0">
      <w:pPr>
        <w:ind w:left="360"/>
        <w:rPr>
          <w:rFonts w:ascii="Arial Narrow" w:hAnsi="Arial Narrow" w:cs="Arial Narrow"/>
          <w:b/>
          <w:bCs/>
          <w:sz w:val="24"/>
          <w:szCs w:val="24"/>
          <w:lang w:val="cs-CZ"/>
        </w:rPr>
      </w:pPr>
    </w:p>
    <w:p w:rsidR="0016266B" w:rsidRDefault="0016266B" w:rsidP="003B7B90">
      <w:pPr>
        <w:rPr>
          <w:rFonts w:ascii="Arial Narrow" w:hAnsi="Arial Narrow" w:cs="Arial Narrow"/>
          <w:sz w:val="24"/>
          <w:szCs w:val="24"/>
          <w:lang w:val="en-US"/>
        </w:rPr>
      </w:pPr>
    </w:p>
    <w:p w:rsidR="0016266B" w:rsidRPr="00A03284" w:rsidRDefault="0016266B"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16266B" w:rsidRPr="0045325F" w:rsidRDefault="0016266B" w:rsidP="00E650AC">
      <w:pPr>
        <w:rPr>
          <w:rFonts w:ascii="Arial Narrow" w:hAnsi="Arial Narrow" w:cs="Arial Narrow"/>
          <w:i/>
          <w:iCs/>
          <w:sz w:val="24"/>
          <w:szCs w:val="24"/>
          <w:lang w:val="en-CA"/>
        </w:rPr>
      </w:pPr>
    </w:p>
    <w:p w:rsidR="0016266B" w:rsidRPr="0045325F" w:rsidRDefault="0016266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16266B" w:rsidRPr="0045325F" w:rsidRDefault="0016266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16266B" w:rsidRPr="0045325F" w:rsidRDefault="0016266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16266B" w:rsidRPr="0045325F" w:rsidRDefault="0016266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16266B" w:rsidRPr="00E60C73" w:rsidRDefault="0016266B"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16266B" w:rsidRPr="00990C8F" w:rsidRDefault="0016266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16266B" w:rsidRPr="00990C8F" w:rsidRDefault="0016266B"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16266B" w:rsidRDefault="0016266B"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16266B" w:rsidRDefault="0016266B" w:rsidP="00DB2B8D">
      <w:pPr>
        <w:rPr>
          <w:rFonts w:ascii="Arial Narrow" w:hAnsi="Arial Narrow" w:cs="Arial Narrow"/>
          <w:sz w:val="24"/>
          <w:szCs w:val="24"/>
          <w:lang w:val="en-CA"/>
        </w:rPr>
      </w:pPr>
    </w:p>
    <w:p w:rsidR="0016266B" w:rsidRPr="00A26902" w:rsidRDefault="0016266B" w:rsidP="00DB2B8D">
      <w:pPr>
        <w:rPr>
          <w:rFonts w:ascii="Arial Narrow" w:hAnsi="Arial Narrow" w:cs="Arial Narrow"/>
          <w:b/>
          <w:bCs/>
          <w:sz w:val="24"/>
          <w:szCs w:val="24"/>
          <w:lang w:val="en-CA"/>
        </w:rPr>
      </w:pPr>
    </w:p>
    <w:p w:rsidR="0016266B" w:rsidRPr="0045325F" w:rsidRDefault="0016266B"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16266B" w:rsidRPr="0045325F" w:rsidRDefault="0016266B"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16266B" w:rsidRPr="0045325F" w:rsidRDefault="0016266B"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16266B" w:rsidRPr="0045325F" w:rsidRDefault="0016266B">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16266B"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6B" w:rsidRDefault="0016266B">
      <w:r>
        <w:separator/>
      </w:r>
    </w:p>
  </w:endnote>
  <w:endnote w:type="continuationSeparator" w:id="1">
    <w:p w:rsidR="0016266B" w:rsidRDefault="00162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6B" w:rsidRDefault="0016266B">
    <w:pPr>
      <w:pStyle w:val="Footer"/>
    </w:pPr>
    <w:r w:rsidRPr="008E7BB4">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6B" w:rsidRDefault="0016266B">
      <w:r>
        <w:separator/>
      </w:r>
    </w:p>
  </w:footnote>
  <w:footnote w:type="continuationSeparator" w:id="1">
    <w:p w:rsidR="0016266B" w:rsidRDefault="00162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6B" w:rsidRPr="00090656" w:rsidRDefault="0016266B"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16266B" w:rsidRPr="002E5719" w:rsidRDefault="0016266B"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16266B" w:rsidRDefault="0016266B">
    <w:pPr>
      <w:pStyle w:val="Header"/>
    </w:pPr>
    <w:r>
      <w:tab/>
    </w:r>
    <w:r>
      <w:tab/>
    </w:r>
    <w:r w:rsidRPr="008E7BB4">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618A8"/>
    <w:rsid w:val="00090656"/>
    <w:rsid w:val="00094E6D"/>
    <w:rsid w:val="000961E4"/>
    <w:rsid w:val="001164B0"/>
    <w:rsid w:val="00154425"/>
    <w:rsid w:val="0016266B"/>
    <w:rsid w:val="001D600A"/>
    <w:rsid w:val="001F0689"/>
    <w:rsid w:val="001F370C"/>
    <w:rsid w:val="00204E68"/>
    <w:rsid w:val="00212A2E"/>
    <w:rsid w:val="00234440"/>
    <w:rsid w:val="00237CAD"/>
    <w:rsid w:val="00250A06"/>
    <w:rsid w:val="00257A60"/>
    <w:rsid w:val="002753CF"/>
    <w:rsid w:val="00277978"/>
    <w:rsid w:val="002D11E5"/>
    <w:rsid w:val="002E5719"/>
    <w:rsid w:val="002F4797"/>
    <w:rsid w:val="003A70FB"/>
    <w:rsid w:val="003B3A05"/>
    <w:rsid w:val="003B7B90"/>
    <w:rsid w:val="003D4CCB"/>
    <w:rsid w:val="003F625D"/>
    <w:rsid w:val="00411AA5"/>
    <w:rsid w:val="00423169"/>
    <w:rsid w:val="00433B9A"/>
    <w:rsid w:val="0045325F"/>
    <w:rsid w:val="004E20AE"/>
    <w:rsid w:val="004F699B"/>
    <w:rsid w:val="00526959"/>
    <w:rsid w:val="005B2A76"/>
    <w:rsid w:val="005B4140"/>
    <w:rsid w:val="005D6D26"/>
    <w:rsid w:val="006664AD"/>
    <w:rsid w:val="0069307B"/>
    <w:rsid w:val="006A21A6"/>
    <w:rsid w:val="006A6F73"/>
    <w:rsid w:val="006B7894"/>
    <w:rsid w:val="006C062C"/>
    <w:rsid w:val="006C7AEF"/>
    <w:rsid w:val="006D1E01"/>
    <w:rsid w:val="00704A2E"/>
    <w:rsid w:val="007236AF"/>
    <w:rsid w:val="007243F6"/>
    <w:rsid w:val="00766F89"/>
    <w:rsid w:val="00793C20"/>
    <w:rsid w:val="007B4EC5"/>
    <w:rsid w:val="007E37AB"/>
    <w:rsid w:val="007E7534"/>
    <w:rsid w:val="0080155B"/>
    <w:rsid w:val="00895E33"/>
    <w:rsid w:val="008B2943"/>
    <w:rsid w:val="008E7BB4"/>
    <w:rsid w:val="00954EA4"/>
    <w:rsid w:val="00964AF6"/>
    <w:rsid w:val="00975CFB"/>
    <w:rsid w:val="00975E18"/>
    <w:rsid w:val="00980133"/>
    <w:rsid w:val="00982CBC"/>
    <w:rsid w:val="00990C8F"/>
    <w:rsid w:val="009A1500"/>
    <w:rsid w:val="009B6024"/>
    <w:rsid w:val="009D131D"/>
    <w:rsid w:val="00A03284"/>
    <w:rsid w:val="00A07F35"/>
    <w:rsid w:val="00A10551"/>
    <w:rsid w:val="00A15913"/>
    <w:rsid w:val="00A26902"/>
    <w:rsid w:val="00AD250F"/>
    <w:rsid w:val="00AD3152"/>
    <w:rsid w:val="00B52B24"/>
    <w:rsid w:val="00B80E37"/>
    <w:rsid w:val="00B81AC2"/>
    <w:rsid w:val="00C116F5"/>
    <w:rsid w:val="00C16ADC"/>
    <w:rsid w:val="00C20C68"/>
    <w:rsid w:val="00C60B4B"/>
    <w:rsid w:val="00CA437F"/>
    <w:rsid w:val="00D06EBE"/>
    <w:rsid w:val="00D14CE8"/>
    <w:rsid w:val="00D57BC6"/>
    <w:rsid w:val="00DA50C4"/>
    <w:rsid w:val="00DB2B8D"/>
    <w:rsid w:val="00E30672"/>
    <w:rsid w:val="00E51EBE"/>
    <w:rsid w:val="00E60BF9"/>
    <w:rsid w:val="00E60C73"/>
    <w:rsid w:val="00E650AC"/>
    <w:rsid w:val="00EA30C0"/>
    <w:rsid w:val="00EC7599"/>
    <w:rsid w:val="00F06E1C"/>
    <w:rsid w:val="00F6283F"/>
    <w:rsid w:val="00F66AFF"/>
    <w:rsid w:val="00F72BD5"/>
    <w:rsid w:val="00F902DF"/>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sid w:val="005D6D26"/>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sid w:val="005D6D26"/>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2013-01-31T12:47:00Z</dcterms:created>
  <dcterms:modified xsi:type="dcterms:W3CDTF">2013-01-31T12:47:00Z</dcterms:modified>
</cp:coreProperties>
</file>