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ED4" w:rsidRDefault="00A21ED4" w:rsidP="00E11BFA">
      <w:pPr>
        <w:pStyle w:val="Title"/>
        <w:jc w:val="both"/>
      </w:pPr>
      <w:r>
        <w:t>Včera, dnes, zítra</w:t>
      </w:r>
    </w:p>
    <w:p w:rsidR="00A21ED4" w:rsidRDefault="00A21ED4" w:rsidP="00E11BFA">
      <w:pPr>
        <w:jc w:val="both"/>
      </w:pPr>
      <w:r>
        <w:t xml:space="preserve">Butik v přízemí, zkušební salón v prvním poschodí, </w:t>
      </w:r>
      <w:commentRangeStart w:id="0"/>
      <w:r>
        <w:t>pracovna</w:t>
      </w:r>
      <w:commentRangeEnd w:id="0"/>
      <w:r>
        <w:rPr>
          <w:rStyle w:val="CommentReference"/>
        </w:rPr>
        <w:commentReference w:id="0"/>
      </w:r>
      <w:r>
        <w:t xml:space="preserve"> v </w:t>
      </w:r>
      <w:commentRangeStart w:id="1"/>
      <w:r>
        <w:t>podkroví</w:t>
      </w:r>
      <w:commentRangeEnd w:id="1"/>
      <w:r>
        <w:rPr>
          <w:rStyle w:val="CommentReference"/>
        </w:rPr>
        <w:commentReference w:id="1"/>
      </w:r>
      <w:r>
        <w:t xml:space="preserve"> odkud pohled zabloudí k Vendômskému sloupu a k Eiffelově věži. Jen málo co z uspořádání se změnilo od doby, kdy se tu Slečna v roce 1920 usadila a logicky si uspořádala svoje území jedno patro po druhém. Poprvé měla dobře zavedený obchod. Poprvé mohla také dát volný průchod své ctižádosti zužitkovat ve větší míře svůj již uznaný talent, který obohatil ženu o novou </w:t>
      </w:r>
      <w:commentRangeStart w:id="2"/>
      <w:r>
        <w:t>postavu</w:t>
      </w:r>
      <w:commentRangeEnd w:id="2"/>
      <w:r>
        <w:rPr>
          <w:rStyle w:val="CommentReference"/>
        </w:rPr>
        <w:commentReference w:id="2"/>
      </w:r>
      <w:r>
        <w:t>. Zavedení salónu bylo klíčovým momentem, neboť bez salónu pařížská Komora haute couture s přísnými kritérii neudělí prestižní značku. Již od roku 1921 se zde střídaly zkoušky modelů z kolekcí, ale i módní přehlídky</w:t>
      </w:r>
      <w:r w:rsidRPr="001C12F0">
        <w:t xml:space="preserve"> </w:t>
      </w:r>
      <w:r>
        <w:t>jedna za druhou</w:t>
      </w:r>
      <w:r w:rsidRPr="007F39E6">
        <w:t>,</w:t>
      </w:r>
      <w:commentRangeStart w:id="3"/>
      <w:r w:rsidRPr="007F39E6">
        <w:t xml:space="preserve"> takže </w:t>
      </w:r>
      <w:commentRangeEnd w:id="3"/>
      <w:r>
        <w:rPr>
          <w:rStyle w:val="CommentReference"/>
        </w:rPr>
        <w:commentReference w:id="3"/>
      </w:r>
      <w:r w:rsidRPr="007F39E6">
        <w:t>dennodenně</w:t>
      </w:r>
      <w:r>
        <w:t xml:space="preserve">. Jednou hlasy a rozruch v horečnatosti zkoušek, jindy zase klid a ticho, tlukot srdce v rytmu, jímž tento dům žil, je zde </w:t>
      </w:r>
      <w:commentRangeStart w:id="4"/>
      <w:r>
        <w:t>slyšitelný</w:t>
      </w:r>
      <w:commentRangeEnd w:id="4"/>
      <w:r>
        <w:rPr>
          <w:rStyle w:val="CommentReference"/>
        </w:rPr>
        <w:commentReference w:id="4"/>
      </w:r>
      <w:r>
        <w:t xml:space="preserve">. Nyní je na Karlu Lagerfeldovi, aby šířil esprit, ve kterém tvořila Chanel. </w:t>
      </w:r>
    </w:p>
    <w:p w:rsidR="00A21ED4" w:rsidRDefault="00A21ED4" w:rsidP="00E11BFA">
      <w:pPr>
        <w:jc w:val="both"/>
      </w:pPr>
    </w:p>
    <w:p w:rsidR="00A21ED4" w:rsidRDefault="00A21ED4" w:rsidP="00E11BFA">
      <w:pPr>
        <w:pStyle w:val="Title"/>
        <w:jc w:val="both"/>
      </w:pPr>
      <w:r>
        <w:t>Za zrcadlem</w:t>
      </w:r>
    </w:p>
    <w:p w:rsidR="00A21ED4" w:rsidRDefault="00A21ED4" w:rsidP="00E11BFA">
      <w:pPr>
        <w:jc w:val="both"/>
      </w:pPr>
      <w:r>
        <w:t>Zrcadla, lustry a shrnovací dveře jsou tři základní prvky výzdoby malého prostoru, který si Coco Chanel</w:t>
      </w:r>
      <w:commentRangeStart w:id="5"/>
      <w:r>
        <w:t xml:space="preserve"> zabrala </w:t>
      </w:r>
      <w:commentRangeEnd w:id="5"/>
      <w:r>
        <w:rPr>
          <w:rStyle w:val="CommentReference"/>
        </w:rPr>
        <w:commentReference w:id="5"/>
      </w:r>
      <w:r>
        <w:t xml:space="preserve">nad salónem a který si upravila kolem roku 1934. Tři místnosti a </w:t>
      </w:r>
      <w:commentRangeStart w:id="6"/>
      <w:r>
        <w:t>prostorná</w:t>
      </w:r>
      <w:commentRangeEnd w:id="6"/>
      <w:r>
        <w:rPr>
          <w:rStyle w:val="CommentReference"/>
        </w:rPr>
        <w:commentReference w:id="6"/>
      </w:r>
      <w:r>
        <w:t xml:space="preserve"> předsíň… Prostor s </w:t>
      </w:r>
      <w:commentRangeStart w:id="7"/>
      <w:r>
        <w:t>velkým potenciálem</w:t>
      </w:r>
      <w:commentRangeEnd w:id="7"/>
      <w:r>
        <w:rPr>
          <w:rStyle w:val="CommentReference"/>
        </w:rPr>
        <w:commentReference w:id="7"/>
      </w:r>
      <w:r>
        <w:t>, který kouzelnice Coco dokázala učinit okouzlujícím. Tady uprostřed tohoto domu v domě s výzdobou, kde mohla její křehkost vystoupit na povrch</w:t>
      </w:r>
      <w:r w:rsidRPr="00EC38BD">
        <w:t xml:space="preserve"> </w:t>
      </w:r>
      <w:r>
        <w:t xml:space="preserve">beze strachu z vybraných svědků, záhadná Slečna prozrazuje konečně něco o sobě.  Povinný průchod – bájné schodiště, ze kterého dohlížela nekompromisně na módní přehlídky skryta před zraky všech. Ukázala se jako velmi náročná, co se týče vzhledu schodiště, po kterém chodila a po jehož okrajích z bílé </w:t>
      </w:r>
      <w:commentRangeStart w:id="8"/>
      <w:r>
        <w:t xml:space="preserve">španělské hlíny </w:t>
      </w:r>
      <w:commentRangeEnd w:id="8"/>
      <w:r>
        <w:rPr>
          <w:rStyle w:val="CommentReference"/>
        </w:rPr>
        <w:commentReference w:id="8"/>
      </w:r>
      <w:r>
        <w:t xml:space="preserve">přecházela </w:t>
      </w:r>
      <w:commentRangeStart w:id="9"/>
      <w:r>
        <w:t xml:space="preserve">každé ráno </w:t>
      </w:r>
      <w:commentRangeEnd w:id="9"/>
      <w:r>
        <w:rPr>
          <w:rStyle w:val="CommentReference"/>
        </w:rPr>
        <w:commentReference w:id="9"/>
      </w:r>
      <w:r>
        <w:t>a vyžadovala, aby se zde rozprašo</w:t>
      </w:r>
      <w:bookmarkStart w:id="10" w:name="_GoBack"/>
      <w:bookmarkEnd w:id="10"/>
      <w:r>
        <w:t xml:space="preserve">val slavný parfém N°5. Parfém, který uvedla ve stejném roce, jako otevřela svůj salón. Její zalíbení v zrcadlech, nezbytné dekoraci Chanel, je na schodišti </w:t>
      </w:r>
      <w:commentRangeStart w:id="11"/>
      <w:r>
        <w:t>obdivováno s nadšením</w:t>
      </w:r>
      <w:commentRangeEnd w:id="11"/>
      <w:r>
        <w:rPr>
          <w:rStyle w:val="CommentReference"/>
        </w:rPr>
        <w:commentReference w:id="11"/>
      </w:r>
      <w:r>
        <w:t xml:space="preserve">. Zrcadlové schodiště, kde převládá především styl Art deco, odráží mnoho tváří osobnosti této legendy a často ji opětovně </w:t>
      </w:r>
      <w:commentRangeStart w:id="12"/>
      <w:r>
        <w:t>vytváří</w:t>
      </w:r>
      <w:commentRangeEnd w:id="12"/>
      <w:r>
        <w:rPr>
          <w:rStyle w:val="CommentReference"/>
        </w:rPr>
        <w:commentReference w:id="12"/>
      </w:r>
      <w:r>
        <w:t xml:space="preserve"> den po dni k zoufalství všech jejích tehdejších životopisců a vyjadřuje rovněž její náklonnost pro avantgardu. </w:t>
      </w:r>
    </w:p>
    <w:p w:rsidR="00A21ED4" w:rsidRDefault="00A21ED4" w:rsidP="00E11BFA">
      <w:pPr>
        <w:jc w:val="both"/>
      </w:pPr>
    </w:p>
    <w:p w:rsidR="00A21ED4" w:rsidRDefault="00A21ED4" w:rsidP="00E11BFA">
      <w:pPr>
        <w:jc w:val="both"/>
      </w:pPr>
      <w:r>
        <w:t>některá místa velmi dobře, větší nepřesnosti  P7, P9, P12, celkově  C</w:t>
      </w:r>
    </w:p>
    <w:sectPr w:rsidR="00A21ED4" w:rsidSect="00DB59B1">
      <w:headerReference w:type="default" r:id="rId7"/>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4-05-12T09:15:00Z" w:initials="P">
    <w:p w:rsidR="00A21ED4" w:rsidRDefault="00A21ED4">
      <w:pPr>
        <w:pStyle w:val="CommentText"/>
      </w:pPr>
      <w:r>
        <w:rPr>
          <w:rStyle w:val="CommentReference"/>
        </w:rPr>
        <w:annotationRef/>
      </w:r>
      <w:r>
        <w:t>krejčovské dílny</w:t>
      </w:r>
    </w:p>
  </w:comment>
  <w:comment w:id="1" w:author="Pavla" w:date="2014-05-12T09:15:00Z" w:initials="P">
    <w:p w:rsidR="00A21ED4" w:rsidRDefault="00A21ED4">
      <w:pPr>
        <w:pStyle w:val="CommentText"/>
      </w:pPr>
      <w:r>
        <w:rPr>
          <w:rStyle w:val="CommentReference"/>
        </w:rPr>
        <w:annotationRef/>
      </w:r>
      <w:r>
        <w:t>čárka</w:t>
      </w:r>
    </w:p>
  </w:comment>
  <w:comment w:id="2" w:author="Pavla" w:date="2014-05-12T09:27:00Z" w:initials="P">
    <w:p w:rsidR="00A21ED4" w:rsidRDefault="00A21ED4">
      <w:pPr>
        <w:pStyle w:val="CommentText"/>
      </w:pPr>
      <w:r>
        <w:rPr>
          <w:rStyle w:val="CommentReference"/>
        </w:rPr>
        <w:annotationRef/>
      </w:r>
      <w:r>
        <w:t>vzhledem ke slovesu raději „linii“</w:t>
      </w:r>
    </w:p>
  </w:comment>
  <w:comment w:id="3" w:author="Pavla" w:date="2014-05-12T09:28:00Z" w:initials="P">
    <w:p w:rsidR="00A21ED4" w:rsidRDefault="00A21ED4">
      <w:pPr>
        <w:pStyle w:val="CommentText"/>
      </w:pPr>
      <w:r>
        <w:rPr>
          <w:rStyle w:val="CommentReference"/>
        </w:rPr>
        <w:annotationRef/>
      </w:r>
      <w:r>
        <w:t>tehdy</w:t>
      </w:r>
    </w:p>
  </w:comment>
  <w:comment w:id="4" w:author="Pavla" w:date="2014-05-12T09:28:00Z" w:initials="P">
    <w:p w:rsidR="00A21ED4" w:rsidRDefault="00A21ED4">
      <w:pPr>
        <w:pStyle w:val="CommentText"/>
      </w:pPr>
      <w:r>
        <w:rPr>
          <w:rStyle w:val="CommentReference"/>
        </w:rPr>
        <w:annotationRef/>
      </w:r>
      <w:r>
        <w:t>ano, velmi dobře, snad jen za „ticho“ středník</w:t>
      </w:r>
    </w:p>
  </w:comment>
  <w:comment w:id="5" w:author="Pavla" w:date="2014-05-12T09:29:00Z" w:initials="P">
    <w:p w:rsidR="00A21ED4" w:rsidRDefault="00A21ED4">
      <w:pPr>
        <w:pStyle w:val="CommentText"/>
      </w:pPr>
      <w:r>
        <w:rPr>
          <w:rStyle w:val="CommentReference"/>
        </w:rPr>
        <w:annotationRef/>
      </w:r>
      <w:r>
        <w:t>lépe např.: „vyhradila“</w:t>
      </w:r>
    </w:p>
  </w:comment>
  <w:comment w:id="6" w:author="Pavla" w:date="2014-05-12T09:32:00Z" w:initials="P">
    <w:p w:rsidR="00A21ED4" w:rsidRDefault="00A21ED4">
      <w:pPr>
        <w:pStyle w:val="CommentText"/>
      </w:pPr>
      <w:r>
        <w:rPr>
          <w:rStyle w:val="CommentReference"/>
        </w:rPr>
        <w:annotationRef/>
      </w:r>
      <w:r>
        <w:t>spíše oddělená/ samostatná</w:t>
      </w:r>
    </w:p>
  </w:comment>
  <w:comment w:id="7" w:author="Pavla" w:date="2014-05-12T09:34:00Z" w:initials="P">
    <w:p w:rsidR="00A21ED4" w:rsidRDefault="00A21ED4">
      <w:pPr>
        <w:pStyle w:val="CommentText"/>
      </w:pPr>
      <w:r>
        <w:rPr>
          <w:rStyle w:val="CommentReference"/>
        </w:rPr>
        <w:annotationRef/>
      </w:r>
      <w:r>
        <w:t>omezený</w:t>
      </w:r>
    </w:p>
  </w:comment>
  <w:comment w:id="8" w:author="Pavla" w:date="2014-05-12T09:35:00Z" w:initials="P">
    <w:p w:rsidR="00A21ED4" w:rsidRDefault="00A21ED4">
      <w:pPr>
        <w:pStyle w:val="CommentText"/>
      </w:pPr>
      <w:r>
        <w:rPr>
          <w:rStyle w:val="CommentReference"/>
        </w:rPr>
        <w:annotationRef/>
      </w:r>
      <w:r>
        <w:t>ne, okraje/ hrany schodů nechávala natírat plavenou křídou</w:t>
      </w:r>
    </w:p>
  </w:comment>
  <w:comment w:id="9" w:author="Pavla" w:date="2014-05-12T09:41:00Z" w:initials="P">
    <w:p w:rsidR="00A21ED4" w:rsidRDefault="00A21ED4">
      <w:pPr>
        <w:pStyle w:val="CommentText"/>
      </w:pPr>
      <w:r>
        <w:rPr>
          <w:rStyle w:val="CommentReference"/>
        </w:rPr>
        <w:annotationRef/>
      </w:r>
      <w:r>
        <w:t>patří výše : denně chodila</w:t>
      </w:r>
    </w:p>
  </w:comment>
  <w:comment w:id="11" w:author="Pavla" w:date="2014-05-12T09:38:00Z" w:initials="P">
    <w:p w:rsidR="00A21ED4" w:rsidRDefault="00A21ED4">
      <w:pPr>
        <w:pStyle w:val="CommentText"/>
      </w:pPr>
      <w:r>
        <w:rPr>
          <w:rStyle w:val="CommentReference"/>
        </w:rPr>
        <w:annotationRef/>
      </w:r>
      <w:r>
        <w:t>dosahuje svého vrcholu/ nejvyššího bodu apod.</w:t>
      </w:r>
    </w:p>
  </w:comment>
  <w:comment w:id="12" w:author="Pavla" w:date="2014-05-12T09:39:00Z" w:initials="P">
    <w:p w:rsidR="00A21ED4" w:rsidRDefault="00A21ED4">
      <w:pPr>
        <w:pStyle w:val="CommentText"/>
      </w:pPr>
      <w:r>
        <w:rPr>
          <w:rStyle w:val="CommentReference"/>
        </w:rPr>
        <w:annotationRef/>
      </w:r>
      <w:r>
        <w:t xml:space="preserve"> osobnosti, která svou legendu vytvářela den po dni, ... k zoufalství svých</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ED4" w:rsidRDefault="00A21ED4" w:rsidP="004C2096">
      <w:pPr>
        <w:spacing w:after="0" w:line="240" w:lineRule="auto"/>
      </w:pPr>
      <w:r>
        <w:separator/>
      </w:r>
    </w:p>
  </w:endnote>
  <w:endnote w:type="continuationSeparator" w:id="0">
    <w:p w:rsidR="00A21ED4" w:rsidRDefault="00A21ED4" w:rsidP="004C2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libri Light">
    <w:altName w:val="Calibri"/>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ED4" w:rsidRDefault="00A21ED4" w:rsidP="004C2096">
      <w:pPr>
        <w:spacing w:after="0" w:line="240" w:lineRule="auto"/>
      </w:pPr>
      <w:r>
        <w:separator/>
      </w:r>
    </w:p>
  </w:footnote>
  <w:footnote w:type="continuationSeparator" w:id="0">
    <w:p w:rsidR="00A21ED4" w:rsidRDefault="00A21ED4" w:rsidP="004C20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ED4" w:rsidRDefault="00A21ED4" w:rsidP="00DE7BD4">
    <w:pPr>
      <w:pStyle w:val="Header"/>
      <w:tabs>
        <w:tab w:val="clear" w:pos="9072"/>
      </w:tabs>
    </w:pPr>
    <w:r>
      <w:t xml:space="preserve">Voitová Petra </w:t>
    </w:r>
    <w:r>
      <w:tab/>
      <w:t>361163 Odborný překlad 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A79"/>
    <w:rsid w:val="00085CB6"/>
    <w:rsid w:val="000B57A4"/>
    <w:rsid w:val="000F4254"/>
    <w:rsid w:val="00162FA1"/>
    <w:rsid w:val="001C12F0"/>
    <w:rsid w:val="002341CB"/>
    <w:rsid w:val="00393331"/>
    <w:rsid w:val="0049100E"/>
    <w:rsid w:val="004C2096"/>
    <w:rsid w:val="005D7DBD"/>
    <w:rsid w:val="005E68D3"/>
    <w:rsid w:val="00637A79"/>
    <w:rsid w:val="006E3888"/>
    <w:rsid w:val="007C4694"/>
    <w:rsid w:val="007F39E6"/>
    <w:rsid w:val="008070CC"/>
    <w:rsid w:val="00937ABC"/>
    <w:rsid w:val="0095522C"/>
    <w:rsid w:val="009F5E93"/>
    <w:rsid w:val="00A21ED4"/>
    <w:rsid w:val="00A9416F"/>
    <w:rsid w:val="00AF3085"/>
    <w:rsid w:val="00B02FDB"/>
    <w:rsid w:val="00B32D58"/>
    <w:rsid w:val="00C043AE"/>
    <w:rsid w:val="00D01734"/>
    <w:rsid w:val="00D25AE1"/>
    <w:rsid w:val="00DB59B1"/>
    <w:rsid w:val="00DE7BD4"/>
    <w:rsid w:val="00E11BFA"/>
    <w:rsid w:val="00EC38BD"/>
    <w:rsid w:val="00EE774A"/>
    <w:rsid w:val="00F54A07"/>
    <w:rsid w:val="00F759AD"/>
    <w:rsid w:val="00FA4AD5"/>
    <w:rsid w:val="00FB4430"/>
    <w:rsid w:val="00FB6CE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9B1"/>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7C4694"/>
    <w:pPr>
      <w:spacing w:after="0" w:line="240" w:lineRule="auto"/>
    </w:pPr>
    <w:rPr>
      <w:rFonts w:ascii="Calibri Light" w:eastAsia="Times New Roman" w:hAnsi="Calibri Light" w:cs="Calibri Light"/>
      <w:spacing w:val="-10"/>
      <w:kern w:val="28"/>
      <w:sz w:val="56"/>
      <w:szCs w:val="56"/>
    </w:rPr>
  </w:style>
  <w:style w:type="character" w:customStyle="1" w:styleId="TitleChar">
    <w:name w:val="Title Char"/>
    <w:basedOn w:val="DefaultParagraphFont"/>
    <w:link w:val="Title"/>
    <w:uiPriority w:val="99"/>
    <w:locked/>
    <w:rsid w:val="007C4694"/>
    <w:rPr>
      <w:rFonts w:ascii="Calibri Light" w:hAnsi="Calibri Light" w:cs="Calibri Light"/>
      <w:spacing w:val="-10"/>
      <w:kern w:val="28"/>
      <w:sz w:val="56"/>
      <w:szCs w:val="56"/>
    </w:rPr>
  </w:style>
  <w:style w:type="paragraph" w:styleId="Header">
    <w:name w:val="header"/>
    <w:basedOn w:val="Normal"/>
    <w:link w:val="HeaderChar"/>
    <w:uiPriority w:val="99"/>
    <w:rsid w:val="004C209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C2096"/>
  </w:style>
  <w:style w:type="paragraph" w:styleId="Footer">
    <w:name w:val="footer"/>
    <w:basedOn w:val="Normal"/>
    <w:link w:val="FooterChar"/>
    <w:uiPriority w:val="99"/>
    <w:rsid w:val="004C209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C2096"/>
  </w:style>
  <w:style w:type="character" w:styleId="CommentReference">
    <w:name w:val="annotation reference"/>
    <w:basedOn w:val="DefaultParagraphFont"/>
    <w:uiPriority w:val="99"/>
    <w:semiHidden/>
    <w:rsid w:val="00AF3085"/>
    <w:rPr>
      <w:sz w:val="16"/>
      <w:szCs w:val="16"/>
    </w:rPr>
  </w:style>
  <w:style w:type="paragraph" w:styleId="CommentText">
    <w:name w:val="annotation text"/>
    <w:basedOn w:val="Normal"/>
    <w:link w:val="CommentTextChar"/>
    <w:uiPriority w:val="99"/>
    <w:semiHidden/>
    <w:rsid w:val="00AF3085"/>
    <w:rPr>
      <w:sz w:val="20"/>
      <w:szCs w:val="20"/>
    </w:rPr>
  </w:style>
  <w:style w:type="character" w:customStyle="1" w:styleId="CommentTextChar">
    <w:name w:val="Comment Text Char"/>
    <w:basedOn w:val="DefaultParagraphFont"/>
    <w:link w:val="CommentText"/>
    <w:uiPriority w:val="99"/>
    <w:semiHidden/>
    <w:rsid w:val="006563CF"/>
    <w:rPr>
      <w:rFonts w:cs="Calibri"/>
      <w:sz w:val="20"/>
      <w:szCs w:val="20"/>
      <w:lang w:eastAsia="en-US"/>
    </w:rPr>
  </w:style>
  <w:style w:type="paragraph" w:styleId="CommentSubject">
    <w:name w:val="annotation subject"/>
    <w:basedOn w:val="CommentText"/>
    <w:next w:val="CommentText"/>
    <w:link w:val="CommentSubjectChar"/>
    <w:uiPriority w:val="99"/>
    <w:semiHidden/>
    <w:rsid w:val="00AF3085"/>
    <w:rPr>
      <w:b/>
      <w:bCs/>
    </w:rPr>
  </w:style>
  <w:style w:type="character" w:customStyle="1" w:styleId="CommentSubjectChar">
    <w:name w:val="Comment Subject Char"/>
    <w:basedOn w:val="CommentTextChar"/>
    <w:link w:val="CommentSubject"/>
    <w:uiPriority w:val="99"/>
    <w:semiHidden/>
    <w:rsid w:val="006563CF"/>
    <w:rPr>
      <w:b/>
      <w:bCs/>
    </w:rPr>
  </w:style>
  <w:style w:type="paragraph" w:styleId="BalloonText">
    <w:name w:val="Balloon Text"/>
    <w:basedOn w:val="Normal"/>
    <w:link w:val="BalloonTextChar"/>
    <w:uiPriority w:val="99"/>
    <w:semiHidden/>
    <w:rsid w:val="00AF3085"/>
    <w:rPr>
      <w:rFonts w:ascii="Tahoma" w:hAnsi="Tahoma" w:cs="Tahoma"/>
      <w:sz w:val="16"/>
      <w:szCs w:val="16"/>
    </w:rPr>
  </w:style>
  <w:style w:type="character" w:customStyle="1" w:styleId="BalloonTextChar">
    <w:name w:val="Balloon Text Char"/>
    <w:basedOn w:val="DefaultParagraphFont"/>
    <w:link w:val="BalloonText"/>
    <w:uiPriority w:val="99"/>
    <w:semiHidden/>
    <w:rsid w:val="006563CF"/>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1</Pages>
  <Words>315</Words>
  <Characters>1865</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Včera, dnes, zítra</dc:title>
  <dc:subject/>
  <dc:creator>Petra Voitová</dc:creator>
  <cp:keywords/>
  <dc:description/>
  <cp:lastModifiedBy>Pavla</cp:lastModifiedBy>
  <cp:revision>6</cp:revision>
  <dcterms:created xsi:type="dcterms:W3CDTF">2014-05-12T07:09:00Z</dcterms:created>
  <dcterms:modified xsi:type="dcterms:W3CDTF">2014-05-12T07:42:00Z</dcterms:modified>
</cp:coreProperties>
</file>