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8E9" w:rsidRPr="002D78E9" w:rsidRDefault="002D78E9">
      <w:pPr>
        <w:rPr>
          <w:b/>
          <w:i/>
        </w:rPr>
      </w:pPr>
      <w:r>
        <w:rPr>
          <w:i/>
        </w:rPr>
        <w:t>„</w:t>
      </w:r>
      <w:r w:rsidRPr="002D78E9">
        <w:rPr>
          <w:i/>
        </w:rPr>
        <w:t>Spieglein, Spieglein in der Hand wer ist der Schönste im ganzen Land?</w:t>
      </w:r>
      <w:r>
        <w:rPr>
          <w:i/>
        </w:rPr>
        <w:t>“</w:t>
      </w:r>
    </w:p>
    <w:p w:rsidR="003800B6" w:rsidRPr="002D78E9" w:rsidRDefault="002D78E9">
      <w:pPr>
        <w:rPr>
          <w:b/>
        </w:rPr>
      </w:pPr>
      <w:r w:rsidRPr="002D78E9">
        <w:rPr>
          <w:b/>
        </w:rPr>
        <w:t>Traummann</w:t>
      </w:r>
    </w:p>
    <w:p w:rsidR="00E2205A" w:rsidRDefault="00E2205A">
      <w:r w:rsidRPr="002D78E9">
        <w:rPr>
          <w:highlight w:val="cyan"/>
        </w:rPr>
        <w:t>Ich habe eine schöne Frau und Liebe,</w:t>
      </w:r>
    </w:p>
    <w:p w:rsidR="00E2205A" w:rsidRDefault="00E2205A">
      <w:r w:rsidRPr="002D78E9">
        <w:rPr>
          <w:highlight w:val="yellow"/>
        </w:rPr>
        <w:t>Den ganzen Tag auf der Bär‘nhaut liege.</w:t>
      </w:r>
    </w:p>
    <w:p w:rsidR="00E2205A" w:rsidRDefault="00E2205A">
      <w:r w:rsidRPr="002D78E9">
        <w:rPr>
          <w:highlight w:val="cyan"/>
        </w:rPr>
        <w:t>In meiner Geldtasch‘ viele Mäuse,</w:t>
      </w:r>
    </w:p>
    <w:p w:rsidR="00E2205A" w:rsidRDefault="00E2205A">
      <w:r w:rsidRPr="002D78E9">
        <w:rPr>
          <w:highlight w:val="yellow"/>
        </w:rPr>
        <w:t>In jedem Land einpaar Häuser.</w:t>
      </w:r>
    </w:p>
    <w:p w:rsidR="00E2205A" w:rsidRPr="002D78E9" w:rsidRDefault="0084486D">
      <w:pPr>
        <w:rPr>
          <w:highlight w:val="cyan"/>
        </w:rPr>
      </w:pPr>
      <w:r w:rsidRPr="002D78E9">
        <w:rPr>
          <w:highlight w:val="cyan"/>
        </w:rPr>
        <w:t xml:space="preserve">Mit </w:t>
      </w:r>
      <w:r w:rsidR="00E2205A" w:rsidRPr="002D78E9">
        <w:rPr>
          <w:highlight w:val="cyan"/>
        </w:rPr>
        <w:t>Millionen leicht und schnell,</w:t>
      </w:r>
    </w:p>
    <w:p w:rsidR="00E2205A" w:rsidRDefault="0084486D">
      <w:r w:rsidRPr="002D78E9">
        <w:rPr>
          <w:highlight w:val="cyan"/>
        </w:rPr>
        <w:t>Wird m</w:t>
      </w:r>
      <w:r w:rsidR="00E2205A" w:rsidRPr="002D78E9">
        <w:rPr>
          <w:highlight w:val="cyan"/>
        </w:rPr>
        <w:t xml:space="preserve">eine </w:t>
      </w:r>
      <w:r w:rsidRPr="002D78E9">
        <w:rPr>
          <w:highlight w:val="cyan"/>
        </w:rPr>
        <w:t xml:space="preserve">Frau jetzt </w:t>
      </w:r>
      <w:r w:rsidR="00E2205A" w:rsidRPr="002D78E9">
        <w:rPr>
          <w:highlight w:val="cyan"/>
        </w:rPr>
        <w:t>Topmodell.</w:t>
      </w:r>
    </w:p>
    <w:p w:rsidR="00EA6745" w:rsidRDefault="00EA6745">
      <w:r>
        <w:t>_______________________</w:t>
      </w:r>
    </w:p>
    <w:p w:rsidR="00E2205A" w:rsidRPr="002D78E9" w:rsidRDefault="00E2205A">
      <w:pPr>
        <w:rPr>
          <w:highlight w:val="yellow"/>
        </w:rPr>
      </w:pPr>
      <w:r w:rsidRPr="002D78E9">
        <w:rPr>
          <w:highlight w:val="yellow"/>
        </w:rPr>
        <w:t>Ich bin so unvollstellbar faul,</w:t>
      </w:r>
    </w:p>
    <w:p w:rsidR="00E2205A" w:rsidRDefault="0084486D">
      <w:r w:rsidRPr="002D78E9">
        <w:rPr>
          <w:highlight w:val="yellow"/>
        </w:rPr>
        <w:t>D</w:t>
      </w:r>
      <w:r w:rsidR="00E2205A" w:rsidRPr="002D78E9">
        <w:rPr>
          <w:highlight w:val="yellow"/>
        </w:rPr>
        <w:t>och</w:t>
      </w:r>
      <w:r w:rsidRPr="002D78E9">
        <w:rPr>
          <w:highlight w:val="yellow"/>
        </w:rPr>
        <w:t xml:space="preserve"> fliegen mir gebrat‘</w:t>
      </w:r>
      <w:r w:rsidR="00E2205A" w:rsidRPr="002D78E9">
        <w:rPr>
          <w:highlight w:val="yellow"/>
        </w:rPr>
        <w:t>ne Tauben ins Maul.</w:t>
      </w:r>
    </w:p>
    <w:p w:rsidR="00E2205A" w:rsidRDefault="00C56279">
      <w:r w:rsidRPr="002D78E9">
        <w:rPr>
          <w:highlight w:val="cyan"/>
        </w:rPr>
        <w:t>Mir scheint gar k</w:t>
      </w:r>
      <w:r w:rsidR="00E2205A" w:rsidRPr="002D78E9">
        <w:rPr>
          <w:highlight w:val="cyan"/>
        </w:rPr>
        <w:t xml:space="preserve">eine Strecke </w:t>
      </w:r>
      <w:r w:rsidRPr="002D78E9">
        <w:rPr>
          <w:highlight w:val="cyan"/>
        </w:rPr>
        <w:t xml:space="preserve">viel </w:t>
      </w:r>
      <w:r w:rsidR="00E2205A" w:rsidRPr="002D78E9">
        <w:rPr>
          <w:highlight w:val="cyan"/>
        </w:rPr>
        <w:t>zu lang,</w:t>
      </w:r>
    </w:p>
    <w:p w:rsidR="00E2205A" w:rsidRDefault="00E2205A">
      <w:r w:rsidRPr="002D78E9">
        <w:rPr>
          <w:highlight w:val="yellow"/>
        </w:rPr>
        <w:t xml:space="preserve">Vom </w:t>
      </w:r>
      <w:r w:rsidR="00C56279" w:rsidRPr="002D78E9">
        <w:rPr>
          <w:highlight w:val="yellow"/>
        </w:rPr>
        <w:t>Mond zur Erde führt</w:t>
      </w:r>
      <w:r w:rsidRPr="002D78E9">
        <w:rPr>
          <w:highlight w:val="yellow"/>
        </w:rPr>
        <w:t xml:space="preserve"> mein Spazierga</w:t>
      </w:r>
      <w:r w:rsidR="002D78E9">
        <w:rPr>
          <w:highlight w:val="yellow"/>
        </w:rPr>
        <w:t>aaa-a</w:t>
      </w:r>
      <w:r w:rsidRPr="002D78E9">
        <w:rPr>
          <w:highlight w:val="yellow"/>
        </w:rPr>
        <w:t>ng</w:t>
      </w:r>
      <w:r>
        <w:t>.</w:t>
      </w:r>
    </w:p>
    <w:p w:rsidR="00E2205A" w:rsidRPr="002D78E9" w:rsidRDefault="00262D4A">
      <w:pPr>
        <w:rPr>
          <w:highlight w:val="cyan"/>
        </w:rPr>
      </w:pPr>
      <w:r w:rsidRPr="002D78E9">
        <w:rPr>
          <w:highlight w:val="cyan"/>
        </w:rPr>
        <w:t>Der</w:t>
      </w:r>
      <w:r w:rsidR="00E2205A" w:rsidRPr="002D78E9">
        <w:rPr>
          <w:highlight w:val="cyan"/>
        </w:rPr>
        <w:t xml:space="preserve"> Teufel </w:t>
      </w:r>
      <w:r w:rsidRPr="002D78E9">
        <w:rPr>
          <w:highlight w:val="cyan"/>
        </w:rPr>
        <w:t xml:space="preserve">selbst </w:t>
      </w:r>
      <w:r w:rsidR="00E2205A" w:rsidRPr="002D78E9">
        <w:rPr>
          <w:highlight w:val="cyan"/>
        </w:rPr>
        <w:t xml:space="preserve">schickt mir </w:t>
      </w:r>
      <w:r w:rsidRPr="002D78E9">
        <w:rPr>
          <w:highlight w:val="cyan"/>
        </w:rPr>
        <w:t xml:space="preserve">mit Wünschen einen </w:t>
      </w:r>
      <w:r w:rsidR="00E2205A" w:rsidRPr="002D78E9">
        <w:rPr>
          <w:highlight w:val="cyan"/>
        </w:rPr>
        <w:t>Lampion,</w:t>
      </w:r>
    </w:p>
    <w:p w:rsidR="00E2205A" w:rsidRDefault="00E2205A">
      <w:r w:rsidRPr="002D78E9">
        <w:rPr>
          <w:highlight w:val="cyan"/>
        </w:rPr>
        <w:t>Denn</w:t>
      </w:r>
      <w:r w:rsidR="00262D4A" w:rsidRPr="002D78E9">
        <w:rPr>
          <w:highlight w:val="cyan"/>
        </w:rPr>
        <w:t xml:space="preserve"> auch laut ihm</w:t>
      </w:r>
      <w:r w:rsidRPr="002D78E9">
        <w:rPr>
          <w:highlight w:val="cyan"/>
        </w:rPr>
        <w:t xml:space="preserve"> </w:t>
      </w:r>
      <w:r w:rsidR="00262D4A" w:rsidRPr="002D78E9">
        <w:rPr>
          <w:highlight w:val="cyan"/>
        </w:rPr>
        <w:t>sei ich</w:t>
      </w:r>
      <w:r w:rsidRPr="002D78E9">
        <w:rPr>
          <w:highlight w:val="cyan"/>
        </w:rPr>
        <w:t xml:space="preserve"> in allem Champion.</w:t>
      </w:r>
    </w:p>
    <w:p w:rsidR="00E2205A" w:rsidRDefault="00E2205A">
      <w:r w:rsidRPr="002D78E9">
        <w:rPr>
          <w:highlight w:val="yellow"/>
        </w:rPr>
        <w:t xml:space="preserve">Und mein Leben – einfach </w:t>
      </w:r>
      <w:r w:rsidR="00262D4A" w:rsidRPr="002D78E9">
        <w:rPr>
          <w:highlight w:val="yellow"/>
        </w:rPr>
        <w:t>Traum.</w:t>
      </w:r>
    </w:p>
    <w:p w:rsidR="002D78E9" w:rsidRDefault="002D78E9">
      <w:r>
        <w:rPr>
          <w:b/>
        </w:rPr>
        <w:t xml:space="preserve">Beide: </w:t>
      </w:r>
      <w:r w:rsidR="00EA6745" w:rsidRPr="008144DF">
        <w:rPr>
          <w:b/>
        </w:rPr>
        <w:t xml:space="preserve">Leider </w:t>
      </w:r>
      <w:r>
        <w:rPr>
          <w:b/>
        </w:rPr>
        <w:t>bin ich</w:t>
      </w:r>
      <w:r w:rsidR="00EA6745" w:rsidRPr="008144DF">
        <w:rPr>
          <w:b/>
        </w:rPr>
        <w:t xml:space="preserve"> IRREAL!!!!</w:t>
      </w:r>
      <w:r w:rsidR="00EA6745">
        <w:t xml:space="preserve"> </w:t>
      </w:r>
    </w:p>
    <w:p w:rsidR="008A3EEF" w:rsidRDefault="002D78E9">
      <w:r>
        <w:t xml:space="preserve">Publikum: </w:t>
      </w:r>
      <w:r w:rsidR="00EA6745">
        <w:t xml:space="preserve">Wie schade </w:t>
      </w:r>
      <w:r w:rsidR="00EA6745">
        <w:sym w:font="Wingdings" w:char="F04C"/>
      </w:r>
    </w:p>
    <w:p w:rsidR="008A3EEF" w:rsidRDefault="009C41DA">
      <w:pPr>
        <w:pBdr>
          <w:bottom w:val="single" w:sz="12" w:space="1" w:color="auto"/>
        </w:pBdr>
      </w:pPr>
      <w:r>
        <w:t>(</w:t>
      </w:r>
      <w:r w:rsidR="007A3BE4">
        <w:t>2 Männer-Wettbewerb</w:t>
      </w:r>
      <w:r>
        <w:t xml:space="preserve">, </w:t>
      </w:r>
      <w:r w:rsidR="007A3BE4">
        <w:t xml:space="preserve">Spiegel, </w:t>
      </w:r>
      <w:r>
        <w:t>Strohhut</w:t>
      </w:r>
      <w:r w:rsidR="007A3BE4">
        <w:t>)</w:t>
      </w:r>
      <w:r>
        <w:t xml:space="preserve"> </w:t>
      </w:r>
    </w:p>
    <w:p w:rsidR="00807297" w:rsidRDefault="00807297" w:rsidP="00807297">
      <w:pPr>
        <w:rPr>
          <w:i/>
        </w:rPr>
      </w:pPr>
    </w:p>
    <w:p w:rsidR="00807297" w:rsidRPr="00807297" w:rsidRDefault="00807297" w:rsidP="00807297">
      <w:pPr>
        <w:rPr>
          <w:i/>
        </w:rPr>
      </w:pPr>
      <w:r w:rsidRPr="00807297">
        <w:rPr>
          <w:i/>
        </w:rPr>
        <w:t>S: Wenn ein Schwein Flügel hätte…das klingt so komisch, findest du nicht?</w:t>
      </w:r>
    </w:p>
    <w:p w:rsidR="00807297" w:rsidRPr="00807297" w:rsidRDefault="00807297" w:rsidP="00807297">
      <w:pPr>
        <w:rPr>
          <w:i/>
        </w:rPr>
      </w:pPr>
      <w:r w:rsidRPr="00807297">
        <w:rPr>
          <w:i/>
        </w:rPr>
        <w:t>H: ganz galgensternternisch,stimmt.</w:t>
      </w:r>
    </w:p>
    <w:p w:rsidR="00807297" w:rsidRPr="00807297" w:rsidRDefault="00807297" w:rsidP="00807297">
      <w:pPr>
        <w:rPr>
          <w:i/>
        </w:rPr>
      </w:pPr>
      <w:r w:rsidRPr="00807297">
        <w:rPr>
          <w:i/>
        </w:rPr>
        <w:t>S: Galgensternisch, was meinst du damit?</w:t>
      </w:r>
      <w:r w:rsidR="0088782B">
        <w:rPr>
          <w:i/>
        </w:rPr>
        <w:t xml:space="preserve"> I</w:t>
      </w:r>
      <w:r w:rsidRPr="00807297">
        <w:rPr>
          <w:i/>
        </w:rPr>
        <w:t xml:space="preserve">st </w:t>
      </w:r>
      <w:r w:rsidR="0088782B">
        <w:rPr>
          <w:i/>
        </w:rPr>
        <w:t xml:space="preserve">das gar </w:t>
      </w:r>
      <w:r w:rsidRPr="00807297">
        <w:rPr>
          <w:i/>
        </w:rPr>
        <w:t>ein Wort?</w:t>
      </w:r>
    </w:p>
    <w:p w:rsidR="00807297" w:rsidRPr="00807297" w:rsidRDefault="00807297" w:rsidP="00807297">
      <w:pPr>
        <w:rPr>
          <w:i/>
        </w:rPr>
      </w:pPr>
      <w:r w:rsidRPr="00807297">
        <w:rPr>
          <w:i/>
        </w:rPr>
        <w:t xml:space="preserve">H: Jaaaa, es ist ein ganz bekannter Dichter,dieser Christian Galgenstern. Er hat diese nonsense </w:t>
      </w:r>
      <w:r w:rsidR="0088782B">
        <w:rPr>
          <w:i/>
        </w:rPr>
        <w:t xml:space="preserve">surrealistische </w:t>
      </w:r>
      <w:r w:rsidRPr="00807297">
        <w:rPr>
          <w:i/>
        </w:rPr>
        <w:t>Gedichte geschrieben</w:t>
      </w:r>
    </w:p>
    <w:p w:rsidR="00807297" w:rsidRPr="00807297" w:rsidRDefault="00807297" w:rsidP="00807297">
      <w:pPr>
        <w:rPr>
          <w:i/>
        </w:rPr>
      </w:pPr>
      <w:r w:rsidRPr="00807297">
        <w:rPr>
          <w:i/>
        </w:rPr>
        <w:t>Aus dem Publikum: Morgenstern?</w:t>
      </w:r>
    </w:p>
    <w:p w:rsidR="00807297" w:rsidRPr="00807297" w:rsidRDefault="00807297" w:rsidP="00807297">
      <w:pPr>
        <w:rPr>
          <w:i/>
        </w:rPr>
      </w:pPr>
      <w:r w:rsidRPr="00807297">
        <w:rPr>
          <w:i/>
        </w:rPr>
        <w:t xml:space="preserve">H: ahhh, Morgenstern, jaaa </w:t>
      </w:r>
      <w:r w:rsidR="0088782B">
        <w:rPr>
          <w:i/>
        </w:rPr>
        <w:t xml:space="preserve">klar, Christian Morgenstern, </w:t>
      </w:r>
      <w:r w:rsidRPr="00807297">
        <w:rPr>
          <w:i/>
        </w:rPr>
        <w:t xml:space="preserve">den meinte </w:t>
      </w:r>
      <w:proofErr w:type="gramStart"/>
      <w:r w:rsidRPr="00807297">
        <w:rPr>
          <w:i/>
        </w:rPr>
        <w:t>ich..</w:t>
      </w:r>
      <w:proofErr w:type="gramEnd"/>
    </w:p>
    <w:p w:rsidR="00807297" w:rsidRPr="00807297" w:rsidRDefault="00807297" w:rsidP="00807297">
      <w:pPr>
        <w:rPr>
          <w:i/>
        </w:rPr>
      </w:pPr>
      <w:r w:rsidRPr="00807297">
        <w:rPr>
          <w:i/>
        </w:rPr>
        <w:t xml:space="preserve">S: Ahh, du meinst diesen </w:t>
      </w:r>
      <w:proofErr w:type="gramStart"/>
      <w:r w:rsidRPr="00807297">
        <w:rPr>
          <w:i/>
        </w:rPr>
        <w:t>Spinner..</w:t>
      </w:r>
      <w:proofErr w:type="gramEnd"/>
      <w:r w:rsidRPr="00807297">
        <w:rPr>
          <w:i/>
        </w:rPr>
        <w:t xml:space="preserve"> Das schafft doch jeder, ..nach dem zweiten </w:t>
      </w:r>
      <w:proofErr w:type="gramStart"/>
      <w:r w:rsidRPr="00807297">
        <w:rPr>
          <w:i/>
        </w:rPr>
        <w:t>Bier..</w:t>
      </w:r>
      <w:proofErr w:type="gramEnd"/>
    </w:p>
    <w:p w:rsidR="00807297" w:rsidRPr="00807297" w:rsidRDefault="00807297" w:rsidP="00807297">
      <w:pPr>
        <w:rPr>
          <w:i/>
        </w:rPr>
      </w:pPr>
      <w:r w:rsidRPr="00807297">
        <w:rPr>
          <w:i/>
        </w:rPr>
        <w:t>H: Versuch´s mal, du Angeberin!</w:t>
      </w:r>
    </w:p>
    <w:p w:rsidR="00807297" w:rsidRDefault="00807297"/>
    <w:p w:rsidR="0088782B" w:rsidRDefault="0088782B"/>
    <w:p w:rsidR="00585889" w:rsidRDefault="00585889">
      <w:r>
        <w:lastRenderedPageBreak/>
        <w:t>Galgenster</w:t>
      </w:r>
      <w:r w:rsidR="00453AA6">
        <w:t>n</w:t>
      </w:r>
      <w:bookmarkStart w:id="0" w:name="_GoBack"/>
      <w:bookmarkEnd w:id="0"/>
    </w:p>
    <w:p w:rsidR="007A3BE4" w:rsidRDefault="008A3EEF">
      <w:r>
        <w:t>Eine Banane sitzt auf dem Dach</w:t>
      </w:r>
      <w:r w:rsidR="00847C9C">
        <w:t xml:space="preserve">  - mir ist schwach</w:t>
      </w:r>
    </w:p>
    <w:p w:rsidR="008A3EEF" w:rsidRDefault="008A3EEF">
      <w:r>
        <w:t>Eine Taube stolpert unterm Stein</w:t>
      </w:r>
      <w:r w:rsidR="005A4F82">
        <w:t xml:space="preserve"> – oh,</w:t>
      </w:r>
      <w:r w:rsidR="00847C9C">
        <w:t xml:space="preserve"> nein</w:t>
      </w:r>
    </w:p>
    <w:p w:rsidR="008A3EEF" w:rsidRDefault="008A3EEF">
      <w:r>
        <w:t>Zusammen tauchen sie zu Sternen.</w:t>
      </w:r>
      <w:r w:rsidR="00847C9C">
        <w:t xml:space="preserve"> – dort sterben Laternen</w:t>
      </w:r>
    </w:p>
    <w:p w:rsidR="008A3EEF" w:rsidRDefault="00847C9C">
      <w:r>
        <w:t>Ein Bulle verloren</w:t>
      </w:r>
      <w:r w:rsidR="008A3EEF">
        <w:t xml:space="preserve"> im Weltall träumt über Flügel</w:t>
      </w:r>
      <w:r>
        <w:t xml:space="preserve"> – hängen auf dem Bügel</w:t>
      </w:r>
    </w:p>
    <w:p w:rsidR="008A3EEF" w:rsidRDefault="008A3EEF">
      <w:r>
        <w:t xml:space="preserve">Kalte Sonne </w:t>
      </w:r>
      <w:r w:rsidR="00847C9C">
        <w:t>er</w:t>
      </w:r>
      <w:r>
        <w:t>trinkt</w:t>
      </w:r>
      <w:r w:rsidR="00847C9C">
        <w:t xml:space="preserve"> </w:t>
      </w:r>
      <w:r>
        <w:t>im Feuer</w:t>
      </w:r>
    </w:p>
    <w:p w:rsidR="008A3EEF" w:rsidRDefault="00847C9C">
      <w:r>
        <w:t xml:space="preserve">Der </w:t>
      </w:r>
      <w:r w:rsidR="008A3EEF">
        <w:t>Bulle aus Horn zieht einen Song.</w:t>
      </w:r>
      <w:r w:rsidR="007010A4">
        <w:t xml:space="preserve"> – that´s wrong</w:t>
      </w:r>
    </w:p>
    <w:p w:rsidR="00E2205A" w:rsidRDefault="00847C9C">
      <w:r>
        <w:t>Das</w:t>
      </w:r>
      <w:r w:rsidR="008A3EEF">
        <w:t xml:space="preserve"> Feuer sin</w:t>
      </w:r>
      <w:r>
        <w:t>gt …</w:t>
      </w:r>
      <w:r w:rsidR="009C41DA">
        <w:t xml:space="preserve">  </w:t>
      </w:r>
    </w:p>
    <w:p w:rsidR="00847C9C" w:rsidRDefault="00847C9C">
      <w:pPr>
        <w:pBdr>
          <w:bottom w:val="single" w:sz="12" w:space="1" w:color="auto"/>
        </w:pBdr>
      </w:pPr>
      <w:r>
        <w:t>… wenn im Feld gesäte Liebe blinkt.</w:t>
      </w:r>
    </w:p>
    <w:p w:rsidR="007A3BE4" w:rsidRDefault="007A3BE4"/>
    <w:p w:rsidR="005A4F82" w:rsidRDefault="005A4F82"/>
    <w:p w:rsidR="00E623E3" w:rsidRDefault="00E623E3"/>
    <w:p w:rsidR="00340E45" w:rsidRDefault="00340E45">
      <w:r>
        <w:t xml:space="preserve"> </w:t>
      </w:r>
    </w:p>
    <w:p w:rsidR="00340E45" w:rsidRDefault="00340E45"/>
    <w:p w:rsidR="00E2205A" w:rsidRDefault="00E2205A"/>
    <w:p w:rsidR="00E2205A" w:rsidRDefault="00E2205A"/>
    <w:sectPr w:rsidR="00E220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05A"/>
    <w:rsid w:val="00204D51"/>
    <w:rsid w:val="00262D4A"/>
    <w:rsid w:val="002B3DE6"/>
    <w:rsid w:val="002D78E9"/>
    <w:rsid w:val="00340E45"/>
    <w:rsid w:val="003800B6"/>
    <w:rsid w:val="00431606"/>
    <w:rsid w:val="00453AA6"/>
    <w:rsid w:val="00585889"/>
    <w:rsid w:val="005A4F82"/>
    <w:rsid w:val="00635B8A"/>
    <w:rsid w:val="007010A4"/>
    <w:rsid w:val="007A3BE4"/>
    <w:rsid w:val="00807297"/>
    <w:rsid w:val="008144DF"/>
    <w:rsid w:val="0084486D"/>
    <w:rsid w:val="00847C9C"/>
    <w:rsid w:val="0088782B"/>
    <w:rsid w:val="008A3EEF"/>
    <w:rsid w:val="009C41DA"/>
    <w:rsid w:val="00C56279"/>
    <w:rsid w:val="00E2205A"/>
    <w:rsid w:val="00E623E3"/>
    <w:rsid w:val="00EA6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9AC58ED7.dotm</Template>
  <TotalTime>0</TotalTime>
  <Pages>2</Pages>
  <Words>235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Zdeněk Mareček</dc:creator>
  <cp:lastModifiedBy>Zdeněk Mareček</cp:lastModifiedBy>
  <cp:revision>2</cp:revision>
  <dcterms:created xsi:type="dcterms:W3CDTF">2014-03-27T18:08:00Z</dcterms:created>
  <dcterms:modified xsi:type="dcterms:W3CDTF">2014-03-27T18:08:00Z</dcterms:modified>
</cp:coreProperties>
</file>